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32"/>
        <w:gridCol w:w="6730"/>
        <w:gridCol w:w="2578"/>
      </w:tblGrid>
      <w:tr w:rsidR="00A72A6B" w:rsidRPr="00BE3827" w14:paraId="579ED77F" w14:textId="77777777" w:rsidTr="00F07C51">
        <w:trPr>
          <w:trHeight w:val="1418"/>
        </w:trPr>
        <w:tc>
          <w:tcPr>
            <w:tcW w:w="1432" w:type="dxa"/>
            <w:vAlign w:val="center"/>
          </w:tcPr>
          <w:p w14:paraId="73559DD4" w14:textId="6745F2FD" w:rsidR="00A72A6B" w:rsidRPr="00BE3827" w:rsidRDefault="00A72A6B" w:rsidP="002721B3">
            <w:pPr>
              <w:spacing w:after="0" w:line="20" w:lineRule="atLeast"/>
              <w:jc w:val="center"/>
              <w:rPr>
                <w:rFonts w:ascii="Sylfaen" w:hAnsi="Sylfaen"/>
                <w:b/>
                <w:noProof/>
                <w:sz w:val="18"/>
                <w:szCs w:val="18"/>
                <w:lang w:val="ca-ES"/>
              </w:rPr>
            </w:pPr>
          </w:p>
        </w:tc>
        <w:tc>
          <w:tcPr>
            <w:tcW w:w="6730" w:type="dxa"/>
            <w:vAlign w:val="center"/>
          </w:tcPr>
          <w:p w14:paraId="3694C66D" w14:textId="2876D590" w:rsidR="00A72A6B" w:rsidRPr="00E2285A" w:rsidRDefault="00A72A6B" w:rsidP="00E2285A">
            <w:pPr>
              <w:spacing w:after="0" w:line="240" w:lineRule="auto"/>
              <w:jc w:val="center"/>
              <w:rPr>
                <w:rFonts w:ascii="Sylfaen" w:hAnsi="Sylfaen"/>
                <w:noProof/>
                <w:sz w:val="24"/>
                <w:szCs w:val="24"/>
                <w:lang w:val="ca-ES"/>
              </w:rPr>
            </w:pPr>
          </w:p>
        </w:tc>
        <w:tc>
          <w:tcPr>
            <w:tcW w:w="2578" w:type="dxa"/>
            <w:tcMar>
              <w:left w:w="0" w:type="dxa"/>
              <w:right w:w="0" w:type="dxa"/>
            </w:tcMar>
          </w:tcPr>
          <w:p w14:paraId="048D198B" w14:textId="24526044" w:rsidR="00A72A6B" w:rsidRPr="00BE3827" w:rsidRDefault="005E74B1" w:rsidP="007B68BB">
            <w:pPr>
              <w:spacing w:after="0" w:line="20" w:lineRule="atLeast"/>
              <w:jc w:val="right"/>
              <w:rPr>
                <w:rFonts w:ascii="Sylfaen" w:hAnsi="Sylfaen"/>
                <w:b/>
                <w:noProof/>
                <w:sz w:val="20"/>
                <w:szCs w:val="20"/>
                <w:lang w:val="ca-ES"/>
              </w:rPr>
            </w:pPr>
            <w:r>
              <w:rPr>
                <w:noProof/>
              </w:rPr>
              <w:drawing>
                <wp:anchor distT="0" distB="0" distL="114300" distR="114300" simplePos="0" relativeHeight="251658240" behindDoc="0" locked="0" layoutInCell="1" allowOverlap="1" wp14:anchorId="0743E740" wp14:editId="3E4C01C8">
                  <wp:simplePos x="0" y="0"/>
                  <wp:positionH relativeFrom="column">
                    <wp:posOffset>-74681</wp:posOffset>
                  </wp:positionH>
                  <wp:positionV relativeFrom="paragraph">
                    <wp:posOffset>-240444</wp:posOffset>
                  </wp:positionV>
                  <wp:extent cx="1489710" cy="594360"/>
                  <wp:effectExtent l="0" t="0" r="0" b="0"/>
                  <wp:wrapNone/>
                  <wp:docPr id="9290866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08662" name="Graphic 1"/>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489710" cy="594360"/>
                          </a:xfrm>
                          <a:prstGeom prst="rect">
                            <a:avLst/>
                          </a:prstGeom>
                        </pic:spPr>
                      </pic:pic>
                    </a:graphicData>
                  </a:graphic>
                </wp:anchor>
              </w:drawing>
            </w:r>
          </w:p>
          <w:p w14:paraId="3419AA16" w14:textId="77777777" w:rsidR="00A72A6B" w:rsidRPr="00BE3827" w:rsidRDefault="00A72A6B" w:rsidP="007B68BB">
            <w:pPr>
              <w:jc w:val="right"/>
              <w:rPr>
                <w:rFonts w:ascii="Sylfaen" w:hAnsi="Sylfaen"/>
                <w:sz w:val="20"/>
                <w:szCs w:val="20"/>
                <w:lang w:val="ca-ES"/>
              </w:rPr>
            </w:pPr>
          </w:p>
        </w:tc>
      </w:tr>
    </w:tbl>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E32A1C" w:rsidRPr="0006697F" w14:paraId="5D109905" w14:textId="77777777" w:rsidTr="005E74B1">
        <w:trPr>
          <w:trHeight w:val="390"/>
        </w:trPr>
        <w:tc>
          <w:tcPr>
            <w:tcW w:w="10598" w:type="dxa"/>
            <w:tcBorders>
              <w:top w:val="nil"/>
              <w:left w:val="nil"/>
              <w:bottom w:val="nil"/>
              <w:right w:val="nil"/>
            </w:tcBorders>
          </w:tcPr>
          <w:p w14:paraId="7C054669" w14:textId="77777777" w:rsidR="00524CB1" w:rsidRPr="0006697F" w:rsidRDefault="00524CB1" w:rsidP="00524CB1">
            <w:pPr>
              <w:spacing w:after="0" w:line="240" w:lineRule="auto"/>
              <w:jc w:val="center"/>
              <w:rPr>
                <w:rFonts w:ascii="Arial GEO" w:eastAsia="Times New Roman" w:hAnsi="Arial GEO" w:cs="Arial"/>
                <w:b/>
                <w:sz w:val="28"/>
                <w:szCs w:val="28"/>
                <w:lang w:val="ka-GE"/>
              </w:rPr>
            </w:pPr>
            <w:r w:rsidRPr="0006697F">
              <w:rPr>
                <w:rFonts w:ascii="Arial GEO" w:eastAsia="Times New Roman" w:hAnsi="Arial GEO" w:cs="Sylfaen"/>
                <w:b/>
                <w:sz w:val="28"/>
                <w:szCs w:val="28"/>
                <w:lang w:val="ka-GE"/>
              </w:rPr>
              <w:t>ხელშეკრულების</w:t>
            </w:r>
            <w:r w:rsidRPr="0006697F">
              <w:rPr>
                <w:rFonts w:ascii="Arial GEO" w:eastAsia="Times New Roman" w:hAnsi="Arial GEO" w:cs="Arial"/>
                <w:b/>
                <w:sz w:val="28"/>
                <w:szCs w:val="28"/>
                <w:lang w:val="ka-GE"/>
              </w:rPr>
              <w:t xml:space="preserve"> </w:t>
            </w:r>
            <w:r w:rsidRPr="0006697F">
              <w:rPr>
                <w:rFonts w:ascii="Arial GEO" w:eastAsia="Times New Roman" w:hAnsi="Arial GEO" w:cs="Sylfaen"/>
                <w:b/>
                <w:sz w:val="28"/>
                <w:szCs w:val="28"/>
                <w:lang w:val="ka-GE"/>
              </w:rPr>
              <w:t>მნიშვნელოვანი</w:t>
            </w:r>
            <w:r w:rsidRPr="0006697F">
              <w:rPr>
                <w:rFonts w:ascii="Arial GEO" w:eastAsia="Times New Roman" w:hAnsi="Arial GEO" w:cs="Arial"/>
                <w:b/>
                <w:sz w:val="28"/>
                <w:szCs w:val="28"/>
                <w:lang w:val="ka-GE"/>
              </w:rPr>
              <w:t xml:space="preserve"> </w:t>
            </w:r>
            <w:r w:rsidRPr="0006697F">
              <w:rPr>
                <w:rFonts w:ascii="Arial GEO" w:eastAsia="Times New Roman" w:hAnsi="Arial GEO" w:cs="Sylfaen"/>
                <w:b/>
                <w:sz w:val="28"/>
                <w:szCs w:val="28"/>
                <w:lang w:val="ka-GE"/>
              </w:rPr>
              <w:t>პირობები</w:t>
            </w:r>
          </w:p>
          <w:p w14:paraId="716B3403" w14:textId="77777777" w:rsidR="00524CB1" w:rsidRPr="0006697F" w:rsidRDefault="00524CB1" w:rsidP="00524CB1">
            <w:pPr>
              <w:spacing w:after="0" w:line="240" w:lineRule="auto"/>
              <w:jc w:val="center"/>
              <w:rPr>
                <w:rFonts w:ascii="Arial GEO" w:eastAsia="Times New Roman" w:hAnsi="Arial GEO" w:cs="Arial"/>
                <w:b/>
                <w:sz w:val="24"/>
                <w:szCs w:val="24"/>
                <w:lang w:val="ka-GE"/>
              </w:rPr>
            </w:pPr>
            <w:r w:rsidRPr="0006697F">
              <w:rPr>
                <w:rFonts w:ascii="Arial GEO" w:hAnsi="Arial GEO" w:cs="Sylfaen"/>
                <w:b/>
                <w:noProof/>
                <w:sz w:val="24"/>
                <w:szCs w:val="24"/>
                <w:lang w:val="ka-GE"/>
              </w:rPr>
              <w:t>შემადგენელი</w:t>
            </w:r>
            <w:r w:rsidRPr="0006697F">
              <w:rPr>
                <w:rFonts w:ascii="Arial GEO" w:hAnsi="Arial GEO" w:cs="Arial"/>
                <w:b/>
                <w:noProof/>
                <w:sz w:val="24"/>
                <w:szCs w:val="24"/>
                <w:lang w:val="ka-GE"/>
              </w:rPr>
              <w:t xml:space="preserve"> </w:t>
            </w:r>
            <w:r w:rsidRPr="0006697F">
              <w:rPr>
                <w:rFonts w:ascii="Arial GEO" w:hAnsi="Arial GEO" w:cs="Sylfaen"/>
                <w:b/>
                <w:noProof/>
                <w:sz w:val="24"/>
                <w:szCs w:val="24"/>
                <w:lang w:val="ka-GE"/>
              </w:rPr>
              <w:t>საკრედიტო</w:t>
            </w:r>
            <w:r w:rsidRPr="0006697F">
              <w:rPr>
                <w:rFonts w:ascii="Arial GEO" w:hAnsi="Arial GEO" w:cs="Arial"/>
                <w:b/>
                <w:noProof/>
                <w:sz w:val="24"/>
                <w:szCs w:val="24"/>
                <w:lang w:val="ka-GE"/>
              </w:rPr>
              <w:t xml:space="preserve"> </w:t>
            </w:r>
            <w:r w:rsidRPr="0006697F">
              <w:rPr>
                <w:rFonts w:ascii="Arial GEO" w:hAnsi="Arial GEO" w:cs="Sylfaen"/>
                <w:b/>
                <w:noProof/>
                <w:sz w:val="24"/>
                <w:szCs w:val="24"/>
                <w:lang w:val="ka-GE"/>
              </w:rPr>
              <w:t>ხელშეკრულება</w:t>
            </w:r>
            <w:r w:rsidRPr="0006697F">
              <w:rPr>
                <w:rFonts w:ascii="Arial GEO" w:hAnsi="Arial GEO" w:cs="Arial"/>
                <w:b/>
                <w:noProof/>
                <w:sz w:val="24"/>
                <w:szCs w:val="24"/>
                <w:lang w:val="ca-ES"/>
              </w:rPr>
              <w:t xml:space="preserve"> </w:t>
            </w:r>
            <w:r w:rsidRPr="0006697F">
              <w:rPr>
                <w:rFonts w:ascii="Arial GEO" w:hAnsi="Arial GEO" w:cs="Arial"/>
                <w:b/>
                <w:noProof/>
                <w:sz w:val="24"/>
                <w:szCs w:val="24"/>
                <w:lang w:val="ka-GE"/>
              </w:rPr>
              <w:t>No</w:t>
            </w:r>
            <w:r w:rsidRPr="0006697F">
              <w:rPr>
                <w:rFonts w:ascii="Arial GEO" w:hAnsi="Arial GEO" w:cs="Arial"/>
                <w:b/>
                <w:noProof/>
                <w:sz w:val="24"/>
                <w:szCs w:val="24"/>
                <w:lang w:val="ca-ES"/>
              </w:rPr>
              <w:t xml:space="preserve"> </w:t>
            </w:r>
            <w:r w:rsidRPr="0006697F">
              <w:rPr>
                <w:rFonts w:ascii="Arial GEO" w:hAnsi="Arial GEO" w:cs="Arial"/>
                <w:noProof/>
                <w:sz w:val="24"/>
                <w:szCs w:val="24"/>
                <w:lang w:val="ka-GE"/>
              </w:rPr>
              <w:t>-----</w:t>
            </w:r>
          </w:p>
          <w:p w14:paraId="38B73952" w14:textId="77777777" w:rsidR="00524CB1" w:rsidRPr="0006697F" w:rsidRDefault="00524CB1" w:rsidP="00524CB1">
            <w:pPr>
              <w:spacing w:after="0" w:line="240" w:lineRule="auto"/>
              <w:rPr>
                <w:rFonts w:ascii="Arial GEO" w:eastAsia="Times New Roman" w:hAnsi="Arial GEO" w:cs="Arial"/>
                <w:b/>
                <w:sz w:val="16"/>
                <w:szCs w:val="16"/>
                <w:lang w:val="ca-ES"/>
              </w:rPr>
            </w:pPr>
            <w:bookmarkStart w:id="0" w:name="bkCity"/>
            <w:r w:rsidRPr="0006697F">
              <w:rPr>
                <w:rFonts w:ascii="Arial GEO" w:eastAsia="Times New Roman" w:hAnsi="Arial GEO" w:cs="Sylfaen"/>
                <w:b/>
                <w:sz w:val="24"/>
                <w:szCs w:val="24"/>
                <w:lang w:val="ka-GE"/>
              </w:rPr>
              <w:t>ქ</w:t>
            </w:r>
            <w:r w:rsidRPr="0006697F">
              <w:rPr>
                <w:rFonts w:ascii="Arial GEO" w:eastAsia="Times New Roman" w:hAnsi="Arial GEO" w:cs="Arial"/>
                <w:b/>
                <w:sz w:val="24"/>
                <w:szCs w:val="24"/>
                <w:lang w:val="ka-GE"/>
              </w:rPr>
              <w:t xml:space="preserve">. </w:t>
            </w:r>
            <w:bookmarkEnd w:id="0"/>
            <w:r w:rsidRPr="0006697F">
              <w:rPr>
                <w:rFonts w:ascii="Arial GEO" w:eastAsia="Times New Roman" w:hAnsi="Arial GEO" w:cs="Arial"/>
                <w:b/>
                <w:sz w:val="24"/>
                <w:szCs w:val="24"/>
                <w:lang w:val="ka-GE"/>
              </w:rPr>
              <w:t>--------</w:t>
            </w:r>
            <w:r w:rsidRPr="0006697F">
              <w:rPr>
                <w:rFonts w:ascii="Arial GEO" w:eastAsia="Times New Roman" w:hAnsi="Arial GEO" w:cs="Arial"/>
                <w:b/>
                <w:sz w:val="24"/>
                <w:szCs w:val="24"/>
                <w:lang w:val="ca-ES"/>
              </w:rPr>
              <w:t xml:space="preserve">                                                                                             </w:t>
            </w:r>
            <w:r w:rsidRPr="0006697F">
              <w:rPr>
                <w:rFonts w:ascii="Arial GEO" w:eastAsia="Times New Roman" w:hAnsi="Arial GEO" w:cs="Arial"/>
                <w:b/>
                <w:sz w:val="24"/>
                <w:szCs w:val="24"/>
                <w:lang w:val="ka-GE"/>
              </w:rPr>
              <w:t xml:space="preserve">                    </w:t>
            </w:r>
            <w:r w:rsidRPr="0006697F">
              <w:rPr>
                <w:rFonts w:ascii="Arial GEO" w:eastAsia="Times New Roman" w:hAnsi="Arial GEO" w:cs="Arial"/>
                <w:b/>
                <w:sz w:val="24"/>
                <w:szCs w:val="24"/>
                <w:lang w:val="ca-ES"/>
              </w:rPr>
              <w:t xml:space="preserve">                   </w:t>
            </w:r>
            <w:bookmarkStart w:id="1" w:name="bkDate"/>
            <w:r w:rsidRPr="0006697F">
              <w:rPr>
                <w:rFonts w:ascii="Arial GEO" w:eastAsia="Times New Roman" w:hAnsi="Arial GEO" w:cs="Arial"/>
                <w:b/>
                <w:color w:val="000000"/>
                <w:sz w:val="24"/>
                <w:szCs w:val="24"/>
                <w:lang w:val="ka-GE"/>
              </w:rPr>
              <w:t>--</w:t>
            </w:r>
            <w:r w:rsidRPr="0006697F">
              <w:rPr>
                <w:rFonts w:ascii="Arial GEO" w:eastAsia="Times New Roman" w:hAnsi="Arial GEO" w:cs="Arial"/>
                <w:b/>
                <w:color w:val="000000"/>
                <w:sz w:val="24"/>
                <w:szCs w:val="24"/>
                <w:lang w:val="ca-ES"/>
              </w:rPr>
              <w:t>.</w:t>
            </w:r>
            <w:r w:rsidRPr="0006697F">
              <w:rPr>
                <w:rFonts w:ascii="Arial GEO" w:eastAsia="Times New Roman" w:hAnsi="Arial GEO" w:cs="Arial"/>
                <w:b/>
                <w:color w:val="000000"/>
                <w:sz w:val="24"/>
                <w:szCs w:val="24"/>
                <w:lang w:val="ka-GE"/>
              </w:rPr>
              <w:t>--</w:t>
            </w:r>
            <w:r w:rsidRPr="0006697F">
              <w:rPr>
                <w:rFonts w:ascii="Arial GEO" w:eastAsia="Times New Roman" w:hAnsi="Arial GEO" w:cs="Arial"/>
                <w:b/>
                <w:color w:val="000000"/>
                <w:sz w:val="24"/>
                <w:szCs w:val="24"/>
                <w:lang w:val="ca-ES"/>
              </w:rPr>
              <w:t>.20</w:t>
            </w:r>
            <w:r w:rsidRPr="0006697F">
              <w:rPr>
                <w:rFonts w:ascii="Arial GEO" w:eastAsia="Times New Roman" w:hAnsi="Arial GEO" w:cs="Arial"/>
                <w:b/>
                <w:color w:val="000000"/>
                <w:sz w:val="24"/>
                <w:szCs w:val="24"/>
                <w:lang w:val="ka-GE"/>
              </w:rPr>
              <w:t>--</w:t>
            </w:r>
            <w:bookmarkEnd w:id="1"/>
          </w:p>
          <w:p w14:paraId="681EDDB9" w14:textId="77777777" w:rsidR="00524CB1" w:rsidRPr="0006697F" w:rsidRDefault="00524CB1" w:rsidP="00524CB1">
            <w:pPr>
              <w:spacing w:after="0" w:line="240" w:lineRule="auto"/>
              <w:rPr>
                <w:rFonts w:ascii="Arial GEO" w:eastAsia="Times New Roman" w:hAnsi="Arial GEO" w:cs="Arial"/>
                <w:b/>
                <w:sz w:val="24"/>
                <w:szCs w:val="24"/>
                <w:lang w:val="ka-GE"/>
              </w:rPr>
            </w:pPr>
            <w:r w:rsidRPr="0006697F">
              <w:rPr>
                <w:rFonts w:ascii="Arial GEO" w:hAnsi="Arial GEO" w:cs="Sylfaen"/>
                <w:b/>
                <w:sz w:val="24"/>
                <w:szCs w:val="24"/>
                <w:lang w:val="ka-GE"/>
              </w:rPr>
              <w:t>კრედიტის</w:t>
            </w:r>
            <w:r w:rsidRPr="0006697F">
              <w:rPr>
                <w:rFonts w:ascii="Arial GEO" w:hAnsi="Arial GEO" w:cs="Arial"/>
                <w:b/>
                <w:sz w:val="24"/>
                <w:szCs w:val="24"/>
                <w:lang w:val="ka-GE"/>
              </w:rPr>
              <w:t xml:space="preserve"> </w:t>
            </w:r>
            <w:r w:rsidRPr="0006697F">
              <w:rPr>
                <w:rFonts w:ascii="Arial GEO" w:hAnsi="Arial GEO" w:cs="Sylfaen"/>
                <w:b/>
                <w:sz w:val="24"/>
                <w:szCs w:val="24"/>
                <w:lang w:val="ka-GE"/>
              </w:rPr>
              <w:t>საპროცენტო</w:t>
            </w:r>
            <w:r w:rsidRPr="0006697F">
              <w:rPr>
                <w:rFonts w:ascii="Arial GEO" w:hAnsi="Arial GEO" w:cs="Arial"/>
                <w:b/>
                <w:sz w:val="24"/>
                <w:szCs w:val="24"/>
                <w:lang w:val="ka-GE"/>
              </w:rPr>
              <w:t xml:space="preserve"> </w:t>
            </w:r>
            <w:r w:rsidRPr="0006697F">
              <w:rPr>
                <w:rFonts w:ascii="Arial GEO" w:hAnsi="Arial GEO" w:cs="Sylfaen"/>
                <w:b/>
                <w:sz w:val="24"/>
                <w:szCs w:val="24"/>
                <w:lang w:val="ka-GE"/>
              </w:rPr>
              <w:t>განაკვეთი</w:t>
            </w:r>
          </w:p>
          <w:p w14:paraId="032CE15F" w14:textId="77777777" w:rsidR="00524CB1" w:rsidRPr="0006697F" w:rsidRDefault="00524CB1" w:rsidP="00524CB1">
            <w:pPr>
              <w:spacing w:after="0" w:line="240" w:lineRule="auto"/>
              <w:rPr>
                <w:rFonts w:ascii="Arial GEO" w:eastAsia="Times New Roman" w:hAnsi="Arial GEO" w:cs="Arial"/>
                <w:b/>
                <w:sz w:val="24"/>
                <w:szCs w:val="24"/>
                <w:lang w:val="ka-GE"/>
              </w:rPr>
            </w:pPr>
            <w:r w:rsidRPr="0006697F">
              <w:rPr>
                <w:rFonts w:ascii="Arial GEO" w:eastAsia="Times New Roman" w:hAnsi="Arial GEO" w:cs="Sylfaen"/>
                <w:b/>
                <w:sz w:val="24"/>
                <w:szCs w:val="24"/>
                <w:lang w:val="ka-GE"/>
              </w:rPr>
              <w:t>კრედიტის</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საპროცენტო</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განაკვეთის</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ტიპი</w:t>
            </w:r>
            <w:r w:rsidRPr="0006697F">
              <w:rPr>
                <w:rFonts w:ascii="Arial GEO" w:eastAsia="Times New Roman" w:hAnsi="Arial GEO" w:cs="Arial"/>
                <w:b/>
                <w:sz w:val="24"/>
                <w:szCs w:val="24"/>
                <w:lang w:val="ka-GE"/>
              </w:rPr>
              <w:t>:</w:t>
            </w:r>
          </w:p>
          <w:p w14:paraId="6BCEA0D9" w14:textId="77777777" w:rsidR="00524CB1" w:rsidRPr="0006697F" w:rsidRDefault="00524CB1" w:rsidP="00524CB1">
            <w:pPr>
              <w:spacing w:after="0" w:line="240" w:lineRule="auto"/>
              <w:rPr>
                <w:rFonts w:ascii="Arial GEO" w:eastAsia="Times New Roman" w:hAnsi="Arial GEO" w:cs="Arial"/>
                <w:b/>
                <w:color w:val="FF0000"/>
                <w:sz w:val="24"/>
                <w:szCs w:val="24"/>
                <w:lang w:val="ka-GE"/>
              </w:rPr>
            </w:pPr>
            <w:r w:rsidRPr="0006697F">
              <w:rPr>
                <w:rFonts w:ascii="Arial GEO" w:eastAsia="Times New Roman" w:hAnsi="Arial GEO" w:cs="Arial"/>
                <w:b/>
                <w:color w:val="FF0000"/>
                <w:sz w:val="24"/>
                <w:szCs w:val="24"/>
                <w:lang w:val="ka-GE"/>
              </w:rPr>
              <w:t>(</w:t>
            </w:r>
            <w:r w:rsidRPr="0006697F">
              <w:rPr>
                <w:rFonts w:ascii="Arial GEO" w:eastAsia="Times New Roman" w:hAnsi="Arial GEO" w:cs="Arial"/>
                <w:sz w:val="24"/>
                <w:szCs w:val="24"/>
              </w:rPr>
              <w:t xml:space="preserve">--/--/---- </w:t>
            </w:r>
            <w:proofErr w:type="spellStart"/>
            <w:r w:rsidRPr="0006697F">
              <w:rPr>
                <w:rFonts w:ascii="Arial GEO" w:eastAsia="Times New Roman" w:hAnsi="Arial GEO" w:cs="Sylfaen"/>
                <w:sz w:val="24"/>
                <w:szCs w:val="24"/>
              </w:rPr>
              <w:t>დან</w:t>
            </w:r>
            <w:proofErr w:type="spellEnd"/>
            <w:r w:rsidRPr="0006697F">
              <w:rPr>
                <w:rFonts w:ascii="Arial GEO" w:eastAsia="Times New Roman" w:hAnsi="Arial GEO" w:cs="Arial"/>
                <w:sz w:val="24"/>
                <w:szCs w:val="24"/>
              </w:rPr>
              <w:t xml:space="preserve"> </w:t>
            </w:r>
            <w:r w:rsidRPr="0006697F">
              <w:rPr>
                <w:rFonts w:ascii="Arial GEO" w:eastAsia="Times New Roman" w:hAnsi="Arial GEO" w:cs="Arial"/>
                <w:sz w:val="24"/>
                <w:szCs w:val="24"/>
                <w:lang w:val="ka-GE"/>
              </w:rPr>
              <w:t xml:space="preserve"> </w:t>
            </w:r>
            <w:r w:rsidRPr="0006697F">
              <w:rPr>
                <w:rFonts w:ascii="Arial GEO" w:eastAsia="Times New Roman" w:hAnsi="Arial GEO" w:cs="Arial"/>
                <w:sz w:val="24"/>
                <w:szCs w:val="24"/>
              </w:rPr>
              <w:t>--/--/----</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ჩათვლით</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პერიოდში</w:t>
            </w:r>
            <w:r w:rsidRPr="0006697F">
              <w:rPr>
                <w:rFonts w:ascii="Arial GEO" w:eastAsia="Times New Roman" w:hAnsi="Arial GEO" w:cs="Arial"/>
                <w:sz w:val="24"/>
                <w:szCs w:val="24"/>
                <w:lang w:val="ka-GE"/>
              </w:rPr>
              <w:t xml:space="preserve"> - </w:t>
            </w:r>
            <w:r w:rsidRPr="0006697F">
              <w:rPr>
                <w:rFonts w:ascii="Arial GEO" w:eastAsia="Times New Roman" w:hAnsi="Arial GEO" w:cs="Sylfaen"/>
                <w:sz w:val="24"/>
                <w:szCs w:val="24"/>
                <w:lang w:val="ka-GE"/>
              </w:rPr>
              <w:t>ფიქსირებული</w:t>
            </w:r>
            <w:r w:rsidRPr="0006697F">
              <w:rPr>
                <w:rFonts w:ascii="Arial GEO" w:eastAsia="Times New Roman" w:hAnsi="Arial GEO" w:cs="Arial"/>
                <w:sz w:val="24"/>
                <w:szCs w:val="24"/>
                <w:lang w:val="ka-GE"/>
              </w:rPr>
              <w:t>. -- %</w:t>
            </w:r>
            <w:r w:rsidRPr="0006697F">
              <w:rPr>
                <w:rFonts w:ascii="Arial GEO" w:eastAsia="Times New Roman" w:hAnsi="Arial GEO" w:cs="Arial"/>
                <w:sz w:val="24"/>
                <w:szCs w:val="24"/>
              </w:rPr>
              <w:t xml:space="preserve"> </w:t>
            </w:r>
            <w:r w:rsidRPr="0006697F">
              <w:rPr>
                <w:rFonts w:ascii="Arial GEO" w:eastAsia="Times New Roman" w:hAnsi="Arial GEO" w:cs="Sylfaen"/>
                <w:sz w:val="24"/>
                <w:szCs w:val="24"/>
                <w:lang w:val="ka-GE"/>
              </w:rPr>
              <w:t>წლიური</w:t>
            </w:r>
            <w:r w:rsidRPr="0006697F">
              <w:rPr>
                <w:rFonts w:ascii="Arial GEO" w:eastAsia="Times New Roman" w:hAnsi="Arial GEO" w:cs="Arial"/>
                <w:sz w:val="24"/>
                <w:szCs w:val="24"/>
              </w:rPr>
              <w:t>;</w:t>
            </w:r>
            <w:r w:rsidRPr="0006697F">
              <w:rPr>
                <w:rFonts w:ascii="Arial GEO" w:eastAsia="Times New Roman" w:hAnsi="Arial GEO" w:cs="Arial"/>
                <w:b/>
                <w:noProof/>
                <w:color w:val="FF0000"/>
                <w:sz w:val="24"/>
                <w:szCs w:val="24"/>
                <w:lang w:val="ka-GE"/>
              </w:rPr>
              <w:t>)</w:t>
            </w:r>
            <w:r w:rsidRPr="0006697F">
              <w:rPr>
                <w:rStyle w:val="FootnoteReference"/>
                <w:rFonts w:ascii="Arial GEO" w:eastAsia="Times New Roman" w:hAnsi="Arial GEO" w:cs="Arial"/>
                <w:b/>
                <w:noProof/>
                <w:color w:val="FF0000"/>
                <w:sz w:val="24"/>
                <w:szCs w:val="24"/>
                <w:lang w:val="ka-GE"/>
              </w:rPr>
              <w:footnoteReference w:id="1"/>
            </w:r>
          </w:p>
          <w:p w14:paraId="70FD8C88" w14:textId="77777777" w:rsidR="00524CB1" w:rsidRPr="0006697F" w:rsidRDefault="00524CB1" w:rsidP="00524CB1">
            <w:pPr>
              <w:spacing w:after="0" w:line="240" w:lineRule="auto"/>
              <w:rPr>
                <w:rFonts w:ascii="Arial GEO" w:eastAsia="Times New Roman" w:hAnsi="Arial GEO" w:cs="Arial"/>
                <w:sz w:val="24"/>
                <w:szCs w:val="24"/>
                <w:lang w:val="ka-GE"/>
              </w:rPr>
            </w:pPr>
            <w:r w:rsidRPr="0006697F">
              <w:rPr>
                <w:rFonts w:ascii="Arial GEO" w:eastAsia="Times New Roman" w:hAnsi="Arial GEO" w:cs="Arial"/>
                <w:b/>
                <w:color w:val="FF0000"/>
                <w:sz w:val="24"/>
                <w:szCs w:val="24"/>
                <w:lang w:val="ka-GE"/>
              </w:rPr>
              <w:t>(</w:t>
            </w:r>
            <w:r w:rsidRPr="0006697F">
              <w:rPr>
                <w:rFonts w:ascii="Arial GEO" w:eastAsia="Times New Roman" w:hAnsi="Arial GEO" w:cs="Arial"/>
                <w:sz w:val="24"/>
                <w:szCs w:val="24"/>
              </w:rPr>
              <w:t xml:space="preserve">--/--/---- </w:t>
            </w:r>
            <w:proofErr w:type="spellStart"/>
            <w:r w:rsidRPr="0006697F">
              <w:rPr>
                <w:rFonts w:ascii="Arial GEO" w:eastAsia="Times New Roman" w:hAnsi="Arial GEO" w:cs="Sylfaen"/>
                <w:sz w:val="24"/>
                <w:szCs w:val="24"/>
              </w:rPr>
              <w:t>დან</w:t>
            </w:r>
            <w:proofErr w:type="spellEnd"/>
            <w:r w:rsidRPr="0006697F">
              <w:rPr>
                <w:rFonts w:ascii="Arial GEO" w:eastAsia="Times New Roman" w:hAnsi="Arial GEO" w:cs="Arial"/>
                <w:sz w:val="24"/>
                <w:szCs w:val="24"/>
              </w:rPr>
              <w:t xml:space="preserve"> </w:t>
            </w:r>
            <w:r w:rsidRPr="0006697F">
              <w:rPr>
                <w:rFonts w:ascii="Arial GEO" w:eastAsia="Times New Roman" w:hAnsi="Arial GEO" w:cs="Arial"/>
                <w:sz w:val="24"/>
                <w:szCs w:val="24"/>
                <w:lang w:val="ka-GE"/>
              </w:rPr>
              <w:t xml:space="preserve"> </w:t>
            </w:r>
            <w:r w:rsidRPr="0006697F">
              <w:rPr>
                <w:rFonts w:ascii="Arial GEO" w:eastAsia="Times New Roman" w:hAnsi="Arial GEO" w:cs="Arial"/>
                <w:sz w:val="24"/>
                <w:szCs w:val="24"/>
              </w:rPr>
              <w:t>--/--/----</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ჩათვლით</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პერიოდში</w:t>
            </w:r>
            <w:r w:rsidRPr="0006697F">
              <w:rPr>
                <w:rFonts w:ascii="Arial GEO" w:eastAsia="Times New Roman" w:hAnsi="Arial GEO" w:cs="Arial"/>
                <w:sz w:val="24"/>
                <w:szCs w:val="24"/>
                <w:lang w:val="ka-GE"/>
              </w:rPr>
              <w:t xml:space="preserve"> - </w:t>
            </w:r>
            <w:r w:rsidRPr="0006697F">
              <w:rPr>
                <w:rFonts w:ascii="Arial GEO" w:eastAsia="Times New Roman" w:hAnsi="Arial GEO" w:cs="Sylfaen"/>
                <w:sz w:val="24"/>
                <w:szCs w:val="24"/>
                <w:lang w:val="ka-GE"/>
              </w:rPr>
              <w:t>ფიქსირებული</w:t>
            </w:r>
            <w:r w:rsidRPr="0006697F">
              <w:rPr>
                <w:rFonts w:ascii="Arial GEO" w:eastAsia="Times New Roman" w:hAnsi="Arial GEO" w:cs="Arial"/>
                <w:sz w:val="24"/>
                <w:szCs w:val="24"/>
                <w:lang w:val="ka-GE"/>
              </w:rPr>
              <w:t>. -- %</w:t>
            </w:r>
            <w:r w:rsidRPr="0006697F">
              <w:rPr>
                <w:rFonts w:ascii="Arial GEO" w:eastAsia="Times New Roman" w:hAnsi="Arial GEO" w:cs="Arial"/>
                <w:sz w:val="24"/>
                <w:szCs w:val="24"/>
              </w:rPr>
              <w:t xml:space="preserve"> </w:t>
            </w:r>
            <w:r w:rsidRPr="0006697F">
              <w:rPr>
                <w:rFonts w:ascii="Arial GEO" w:eastAsia="Times New Roman" w:hAnsi="Arial GEO" w:cs="Sylfaen"/>
                <w:sz w:val="24"/>
                <w:szCs w:val="24"/>
                <w:lang w:val="ka-GE"/>
              </w:rPr>
              <w:t>წლიური</w:t>
            </w:r>
            <w:r w:rsidRPr="0006697F">
              <w:rPr>
                <w:rFonts w:ascii="Arial GEO" w:eastAsia="Times New Roman" w:hAnsi="Arial GEO" w:cs="Arial"/>
                <w:sz w:val="24"/>
                <w:szCs w:val="24"/>
              </w:rPr>
              <w:t>;</w:t>
            </w:r>
            <w:r w:rsidRPr="0006697F">
              <w:rPr>
                <w:rFonts w:ascii="Arial GEO" w:eastAsia="Times New Roman" w:hAnsi="Arial GEO" w:cs="Arial"/>
                <w:sz w:val="24"/>
                <w:szCs w:val="24"/>
                <w:lang w:val="ka-GE"/>
              </w:rPr>
              <w:t xml:space="preserve"> </w:t>
            </w:r>
          </w:p>
          <w:p w14:paraId="4A053D4F" w14:textId="77777777" w:rsidR="00524CB1" w:rsidRPr="0006697F" w:rsidRDefault="00524CB1" w:rsidP="00524CB1">
            <w:pPr>
              <w:spacing w:after="0" w:line="240" w:lineRule="auto"/>
              <w:rPr>
                <w:rFonts w:ascii="Arial GEO" w:eastAsia="Times New Roman" w:hAnsi="Arial GEO" w:cs="Arial"/>
                <w:sz w:val="24"/>
                <w:szCs w:val="24"/>
              </w:rPr>
            </w:pPr>
            <w:r w:rsidRPr="0006697F">
              <w:rPr>
                <w:rFonts w:ascii="Arial GEO" w:eastAsia="Times New Roman" w:hAnsi="Arial GEO" w:cs="Arial"/>
                <w:sz w:val="24"/>
                <w:szCs w:val="24"/>
              </w:rPr>
              <w:t xml:space="preserve">--/--/---- </w:t>
            </w:r>
            <w:proofErr w:type="spellStart"/>
            <w:proofErr w:type="gramStart"/>
            <w:r w:rsidRPr="0006697F">
              <w:rPr>
                <w:rFonts w:ascii="Arial GEO" w:eastAsia="Times New Roman" w:hAnsi="Arial GEO" w:cs="Sylfaen"/>
                <w:sz w:val="24"/>
                <w:szCs w:val="24"/>
              </w:rPr>
              <w:t>დან</w:t>
            </w:r>
            <w:proofErr w:type="spellEnd"/>
            <w:r w:rsidRPr="0006697F">
              <w:rPr>
                <w:rFonts w:ascii="Arial GEO" w:eastAsia="Times New Roman" w:hAnsi="Arial GEO" w:cs="Arial"/>
                <w:sz w:val="24"/>
                <w:szCs w:val="24"/>
              </w:rPr>
              <w:t xml:space="preserve"> </w:t>
            </w:r>
            <w:r w:rsidRPr="0006697F">
              <w:rPr>
                <w:rFonts w:ascii="Arial GEO" w:eastAsia="Times New Roman" w:hAnsi="Arial GEO" w:cs="Arial"/>
                <w:sz w:val="24"/>
                <w:szCs w:val="24"/>
                <w:lang w:val="ka-GE"/>
              </w:rPr>
              <w:t xml:space="preserve"> </w:t>
            </w:r>
            <w:r w:rsidRPr="0006697F">
              <w:rPr>
                <w:rFonts w:ascii="Arial GEO" w:eastAsia="Times New Roman" w:hAnsi="Arial GEO" w:cs="Arial"/>
                <w:sz w:val="24"/>
                <w:szCs w:val="24"/>
              </w:rPr>
              <w:t>--</w:t>
            </w:r>
            <w:proofErr w:type="gramEnd"/>
            <w:r w:rsidRPr="0006697F">
              <w:rPr>
                <w:rFonts w:ascii="Arial GEO" w:eastAsia="Times New Roman" w:hAnsi="Arial GEO" w:cs="Arial"/>
                <w:sz w:val="24"/>
                <w:szCs w:val="24"/>
              </w:rPr>
              <w:t>/--/----</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ჩათვლით</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პერიოდში</w:t>
            </w:r>
            <w:r w:rsidRPr="0006697F">
              <w:rPr>
                <w:rFonts w:ascii="Arial GEO" w:eastAsia="Times New Roman" w:hAnsi="Arial GEO" w:cs="Arial"/>
                <w:sz w:val="24"/>
                <w:szCs w:val="24"/>
                <w:lang w:val="ka-GE"/>
              </w:rPr>
              <w:t xml:space="preserve"> - </w:t>
            </w:r>
            <w:r w:rsidRPr="0006697F">
              <w:rPr>
                <w:rFonts w:ascii="Arial GEO" w:eastAsia="Times New Roman" w:hAnsi="Arial GEO" w:cs="Sylfaen"/>
                <w:sz w:val="24"/>
                <w:szCs w:val="24"/>
                <w:lang w:val="ka-GE"/>
              </w:rPr>
              <w:t>ინდექსირებული</w:t>
            </w:r>
            <w:r w:rsidRPr="0006697F">
              <w:rPr>
                <w:rFonts w:ascii="Arial GEO" w:eastAsia="Times New Roman" w:hAnsi="Arial GEO" w:cs="Arial"/>
                <w:sz w:val="24"/>
                <w:szCs w:val="24"/>
                <w:lang w:val="ka-GE"/>
              </w:rPr>
              <w:t xml:space="preserve">.  -- % </w:t>
            </w:r>
            <w:r w:rsidRPr="0006697F">
              <w:rPr>
                <w:rFonts w:ascii="Arial GEO" w:eastAsia="Times New Roman" w:hAnsi="Arial GEO" w:cs="Sylfaen"/>
                <w:sz w:val="24"/>
                <w:szCs w:val="24"/>
                <w:lang w:val="ka-GE"/>
              </w:rPr>
              <w:t>წლიური</w:t>
            </w:r>
            <w:r w:rsidRPr="0006697F">
              <w:rPr>
                <w:rFonts w:ascii="Arial GEO" w:eastAsia="Times New Roman" w:hAnsi="Arial GEO" w:cs="Arial"/>
                <w:sz w:val="24"/>
                <w:szCs w:val="24"/>
                <w:lang w:val="ka-GE"/>
              </w:rPr>
              <w:t xml:space="preserve">. </w:t>
            </w:r>
            <w:r w:rsidRPr="0006697F">
              <w:rPr>
                <w:rFonts w:ascii="Arial GEO" w:eastAsia="Times New Roman" w:hAnsi="Arial GEO" w:cs="Arial"/>
                <w:b/>
                <w:sz w:val="24"/>
                <w:szCs w:val="24"/>
                <w:lang w:val="ka-GE"/>
              </w:rPr>
              <w:t>(</w:t>
            </w:r>
            <w:r w:rsidRPr="0006697F">
              <w:rPr>
                <w:rFonts w:ascii="Arial GEO" w:eastAsia="Times New Roman" w:hAnsi="Arial GEO" w:cs="Sylfaen"/>
                <w:sz w:val="24"/>
                <w:szCs w:val="24"/>
                <w:lang w:val="ka-GE"/>
              </w:rPr>
              <w:t>რეფინანსირების</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განაკვეთს</w:t>
            </w:r>
            <w:r w:rsidRPr="0006697F">
              <w:rPr>
                <w:rFonts w:ascii="Arial GEO" w:eastAsia="Times New Roman" w:hAnsi="Arial GEO" w:cs="Arial"/>
                <w:b/>
                <w:sz w:val="24"/>
                <w:szCs w:val="24"/>
                <w:lang w:val="ka-GE"/>
              </w:rPr>
              <w:t>)(</w:t>
            </w:r>
            <w:r w:rsidRPr="0006697F">
              <w:rPr>
                <w:rFonts w:ascii="Arial GEO" w:eastAsia="Times New Roman" w:hAnsi="Arial GEO" w:cs="Arial"/>
                <w:sz w:val="24"/>
                <w:szCs w:val="24"/>
                <w:lang w:val="ka-GE"/>
              </w:rPr>
              <w:t>EURIBOR-</w:t>
            </w:r>
            <w:r w:rsidRPr="0006697F">
              <w:rPr>
                <w:rFonts w:ascii="Arial GEO" w:eastAsia="Times New Roman" w:hAnsi="Arial GEO" w:cs="Sylfaen"/>
                <w:sz w:val="24"/>
                <w:szCs w:val="24"/>
                <w:lang w:val="ka-GE"/>
              </w:rPr>
              <w:t>ს</w:t>
            </w:r>
            <w:r w:rsidRPr="0006697F">
              <w:rPr>
                <w:rFonts w:ascii="Arial GEO" w:eastAsia="Times New Roman" w:hAnsi="Arial GEO" w:cs="Arial"/>
                <w:b/>
                <w:sz w:val="24"/>
                <w:szCs w:val="24"/>
                <w:lang w:val="ka-GE"/>
              </w:rPr>
              <w:t>)(</w:t>
            </w:r>
            <w:r w:rsidRPr="0006697F">
              <w:rPr>
                <w:rFonts w:ascii="Arial GEO" w:eastAsia="Times New Roman" w:hAnsi="Arial GEO" w:cs="Arial"/>
                <w:sz w:val="24"/>
                <w:szCs w:val="24"/>
              </w:rPr>
              <w:t>Term SOFR</w:t>
            </w:r>
            <w:r w:rsidRPr="0006697F">
              <w:rPr>
                <w:rFonts w:ascii="Arial GEO" w:eastAsia="Times New Roman" w:hAnsi="Arial GEO" w:cs="Arial"/>
                <w:sz w:val="24"/>
                <w:szCs w:val="24"/>
                <w:lang w:val="ka-GE"/>
              </w:rPr>
              <w:t>-</w:t>
            </w:r>
            <w:r w:rsidRPr="0006697F">
              <w:rPr>
                <w:rFonts w:ascii="Arial GEO" w:eastAsia="Times New Roman" w:hAnsi="Arial GEO" w:cs="Sylfaen"/>
                <w:sz w:val="24"/>
                <w:szCs w:val="24"/>
                <w:lang w:val="ka-GE"/>
              </w:rPr>
              <w:t>ს</w:t>
            </w:r>
            <w:r w:rsidRPr="0006697F">
              <w:rPr>
                <w:rFonts w:ascii="Arial GEO" w:eastAsia="Times New Roman" w:hAnsi="Arial GEO" w:cs="Arial"/>
                <w:b/>
                <w:sz w:val="24"/>
                <w:szCs w:val="24"/>
                <w:lang w:val="ka-GE"/>
              </w:rPr>
              <w:t>)(</w:t>
            </w:r>
            <w:r w:rsidRPr="0006697F">
              <w:rPr>
                <w:rFonts w:ascii="Arial GEO" w:eastAsia="Times New Roman" w:hAnsi="Arial GEO" w:cs="Arial"/>
                <w:noProof/>
                <w:sz w:val="24"/>
                <w:szCs w:val="24"/>
                <w:lang w:val="ca-ES"/>
              </w:rPr>
              <w:t>TIBR-</w:t>
            </w:r>
            <w:r w:rsidRPr="0006697F">
              <w:rPr>
                <w:rFonts w:ascii="Arial GEO" w:eastAsia="Times New Roman" w:hAnsi="Arial GEO" w:cs="Sylfaen"/>
                <w:noProof/>
                <w:sz w:val="24"/>
                <w:szCs w:val="24"/>
                <w:lang w:val="ka-GE"/>
              </w:rPr>
              <w:t>ს</w:t>
            </w:r>
            <w:r w:rsidRPr="0006697F">
              <w:rPr>
                <w:rFonts w:ascii="Arial GEO" w:eastAsia="Times New Roman" w:hAnsi="Arial GEO" w:cs="Arial"/>
                <w:b/>
                <w:noProof/>
                <w:sz w:val="24"/>
                <w:szCs w:val="24"/>
                <w:lang w:val="ka-GE"/>
              </w:rPr>
              <w:t>)</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დამატებული</w:t>
            </w:r>
            <w:r w:rsidRPr="0006697F">
              <w:rPr>
                <w:rFonts w:ascii="Arial GEO" w:eastAsia="Times New Roman" w:hAnsi="Arial GEO" w:cs="Arial"/>
                <w:sz w:val="24"/>
                <w:szCs w:val="24"/>
                <w:lang w:val="ka-GE"/>
              </w:rPr>
              <w:t xml:space="preserve"> -- %</w:t>
            </w:r>
            <w:r w:rsidRPr="0006697F">
              <w:rPr>
                <w:rFonts w:ascii="Arial GEO" w:eastAsia="Times New Roman" w:hAnsi="Arial GEO" w:cs="Arial"/>
                <w:sz w:val="24"/>
                <w:szCs w:val="24"/>
              </w:rPr>
              <w:t>;</w:t>
            </w:r>
            <w:r w:rsidRPr="0006697F">
              <w:rPr>
                <w:rFonts w:ascii="Arial GEO" w:eastAsia="Times New Roman" w:hAnsi="Arial GEO" w:cs="Arial"/>
                <w:b/>
                <w:noProof/>
                <w:color w:val="FF0000"/>
                <w:sz w:val="24"/>
                <w:szCs w:val="24"/>
                <w:lang w:val="ka-GE"/>
              </w:rPr>
              <w:t>)</w:t>
            </w:r>
            <w:r w:rsidRPr="0006697F">
              <w:rPr>
                <w:rStyle w:val="FootnoteReference"/>
                <w:rFonts w:ascii="Arial GEO" w:eastAsia="Times New Roman" w:hAnsi="Arial GEO" w:cs="Arial"/>
                <w:b/>
                <w:noProof/>
                <w:color w:val="FF0000"/>
                <w:sz w:val="24"/>
                <w:szCs w:val="24"/>
                <w:lang w:val="ka-GE"/>
              </w:rPr>
              <w:footnoteReference w:id="2"/>
            </w:r>
          </w:p>
          <w:p w14:paraId="460DDBF0" w14:textId="77777777" w:rsidR="00524CB1" w:rsidRPr="0006697F" w:rsidRDefault="00524CB1" w:rsidP="00524CB1">
            <w:pPr>
              <w:spacing w:after="0" w:line="240" w:lineRule="auto"/>
              <w:rPr>
                <w:rFonts w:ascii="Arial GEO" w:eastAsia="Times New Roman" w:hAnsi="Arial GEO" w:cs="Arial"/>
                <w:sz w:val="24"/>
                <w:szCs w:val="24"/>
              </w:rPr>
            </w:pPr>
            <w:r w:rsidRPr="0006697F">
              <w:rPr>
                <w:rFonts w:ascii="Arial GEO" w:eastAsia="Times New Roman" w:hAnsi="Arial GEO" w:cs="Arial"/>
                <w:b/>
                <w:color w:val="FF0000"/>
                <w:sz w:val="24"/>
                <w:szCs w:val="24"/>
                <w:lang w:val="ka-GE"/>
              </w:rPr>
              <w:t>(</w:t>
            </w:r>
            <w:r w:rsidRPr="0006697F">
              <w:rPr>
                <w:rFonts w:ascii="Arial GEO" w:eastAsia="Times New Roman" w:hAnsi="Arial GEO" w:cs="Arial"/>
                <w:sz w:val="24"/>
                <w:szCs w:val="24"/>
              </w:rPr>
              <w:t xml:space="preserve">--/--/---- </w:t>
            </w:r>
            <w:proofErr w:type="spellStart"/>
            <w:r w:rsidRPr="0006697F">
              <w:rPr>
                <w:rFonts w:ascii="Arial GEO" w:eastAsia="Times New Roman" w:hAnsi="Arial GEO" w:cs="Sylfaen"/>
                <w:sz w:val="24"/>
                <w:szCs w:val="24"/>
              </w:rPr>
              <w:t>დან</w:t>
            </w:r>
            <w:proofErr w:type="spellEnd"/>
            <w:r w:rsidRPr="0006697F">
              <w:rPr>
                <w:rFonts w:ascii="Arial GEO" w:eastAsia="Times New Roman" w:hAnsi="Arial GEO" w:cs="Arial"/>
                <w:sz w:val="24"/>
                <w:szCs w:val="24"/>
              </w:rPr>
              <w:t xml:space="preserve"> </w:t>
            </w:r>
            <w:r w:rsidRPr="0006697F">
              <w:rPr>
                <w:rFonts w:ascii="Arial GEO" w:eastAsia="Times New Roman" w:hAnsi="Arial GEO" w:cs="Arial"/>
                <w:sz w:val="24"/>
                <w:szCs w:val="24"/>
                <w:lang w:val="ka-GE"/>
              </w:rPr>
              <w:t xml:space="preserve"> </w:t>
            </w:r>
            <w:r w:rsidRPr="0006697F">
              <w:rPr>
                <w:rFonts w:ascii="Arial GEO" w:eastAsia="Times New Roman" w:hAnsi="Arial GEO" w:cs="Arial"/>
                <w:sz w:val="24"/>
                <w:szCs w:val="24"/>
              </w:rPr>
              <w:t>--/--/----</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ჩათვლით</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პერიოდში</w:t>
            </w:r>
            <w:r w:rsidRPr="0006697F">
              <w:rPr>
                <w:rFonts w:ascii="Arial GEO" w:eastAsia="Times New Roman" w:hAnsi="Arial GEO" w:cs="Arial"/>
                <w:sz w:val="24"/>
                <w:szCs w:val="24"/>
                <w:lang w:val="ka-GE"/>
              </w:rPr>
              <w:t xml:space="preserve"> - </w:t>
            </w:r>
            <w:r w:rsidRPr="0006697F">
              <w:rPr>
                <w:rFonts w:ascii="Arial GEO" w:eastAsia="Times New Roman" w:hAnsi="Arial GEO" w:cs="Sylfaen"/>
                <w:sz w:val="24"/>
                <w:szCs w:val="24"/>
                <w:lang w:val="ka-GE"/>
              </w:rPr>
              <w:t>ინდექსირებული</w:t>
            </w:r>
            <w:r w:rsidRPr="0006697F">
              <w:rPr>
                <w:rFonts w:ascii="Arial GEO" w:eastAsia="Times New Roman" w:hAnsi="Arial GEO" w:cs="Arial"/>
                <w:sz w:val="24"/>
                <w:szCs w:val="24"/>
                <w:lang w:val="ka-GE"/>
              </w:rPr>
              <w:t xml:space="preserve">.  -- % </w:t>
            </w:r>
            <w:r w:rsidRPr="0006697F">
              <w:rPr>
                <w:rFonts w:ascii="Arial GEO" w:eastAsia="Times New Roman" w:hAnsi="Arial GEO" w:cs="Sylfaen"/>
                <w:sz w:val="24"/>
                <w:szCs w:val="24"/>
                <w:lang w:val="ka-GE"/>
              </w:rPr>
              <w:t>წლიური</w:t>
            </w:r>
            <w:r w:rsidRPr="0006697F">
              <w:rPr>
                <w:rFonts w:ascii="Arial GEO" w:eastAsia="Times New Roman" w:hAnsi="Arial GEO" w:cs="Arial"/>
                <w:sz w:val="24"/>
                <w:szCs w:val="24"/>
                <w:lang w:val="ka-GE"/>
              </w:rPr>
              <w:t xml:space="preserve">. </w:t>
            </w:r>
            <w:r w:rsidRPr="0006697F">
              <w:rPr>
                <w:rFonts w:ascii="Arial GEO" w:eastAsia="Times New Roman" w:hAnsi="Arial GEO" w:cs="Arial"/>
                <w:b/>
                <w:sz w:val="24"/>
                <w:szCs w:val="24"/>
                <w:lang w:val="ka-GE"/>
              </w:rPr>
              <w:t>(</w:t>
            </w:r>
            <w:r w:rsidRPr="0006697F">
              <w:rPr>
                <w:rFonts w:ascii="Arial GEO" w:eastAsia="Times New Roman" w:hAnsi="Arial GEO" w:cs="Sylfaen"/>
                <w:sz w:val="24"/>
                <w:szCs w:val="24"/>
                <w:lang w:val="ka-GE"/>
              </w:rPr>
              <w:t>რეფინანსირების</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განაკვეთს</w:t>
            </w:r>
            <w:r w:rsidRPr="0006697F">
              <w:rPr>
                <w:rFonts w:ascii="Arial GEO" w:eastAsia="Times New Roman" w:hAnsi="Arial GEO" w:cs="Arial"/>
                <w:b/>
                <w:sz w:val="24"/>
                <w:szCs w:val="24"/>
                <w:lang w:val="ka-GE"/>
              </w:rPr>
              <w:t>)(</w:t>
            </w:r>
            <w:r w:rsidRPr="0006697F">
              <w:rPr>
                <w:rFonts w:ascii="Arial GEO" w:eastAsia="Times New Roman" w:hAnsi="Arial GEO" w:cs="Arial"/>
                <w:sz w:val="24"/>
                <w:szCs w:val="24"/>
                <w:lang w:val="ka-GE"/>
              </w:rPr>
              <w:t>EURIBOR-</w:t>
            </w:r>
            <w:r w:rsidRPr="0006697F">
              <w:rPr>
                <w:rFonts w:ascii="Arial GEO" w:eastAsia="Times New Roman" w:hAnsi="Arial GEO" w:cs="Sylfaen"/>
                <w:sz w:val="24"/>
                <w:szCs w:val="24"/>
                <w:lang w:val="ka-GE"/>
              </w:rPr>
              <w:t>ს</w:t>
            </w:r>
            <w:r w:rsidRPr="0006697F">
              <w:rPr>
                <w:rFonts w:ascii="Arial GEO" w:eastAsia="Times New Roman" w:hAnsi="Arial GEO" w:cs="Arial"/>
                <w:b/>
                <w:sz w:val="24"/>
                <w:szCs w:val="24"/>
                <w:lang w:val="ka-GE"/>
              </w:rPr>
              <w:t>)(</w:t>
            </w:r>
            <w:r w:rsidRPr="0006697F">
              <w:rPr>
                <w:rFonts w:ascii="Arial GEO" w:eastAsia="Times New Roman" w:hAnsi="Arial GEO" w:cs="Arial"/>
                <w:sz w:val="24"/>
                <w:szCs w:val="24"/>
              </w:rPr>
              <w:t>Term SOFR</w:t>
            </w:r>
            <w:r w:rsidRPr="0006697F">
              <w:rPr>
                <w:rFonts w:ascii="Arial GEO" w:eastAsia="Times New Roman" w:hAnsi="Arial GEO" w:cs="Arial"/>
                <w:sz w:val="24"/>
                <w:szCs w:val="24"/>
                <w:lang w:val="ka-GE"/>
              </w:rPr>
              <w:t>-</w:t>
            </w:r>
            <w:r w:rsidRPr="0006697F">
              <w:rPr>
                <w:rFonts w:ascii="Arial GEO" w:eastAsia="Times New Roman" w:hAnsi="Arial GEO" w:cs="Sylfaen"/>
                <w:sz w:val="24"/>
                <w:szCs w:val="24"/>
                <w:lang w:val="ka-GE"/>
              </w:rPr>
              <w:t>ს</w:t>
            </w:r>
            <w:r w:rsidRPr="0006697F">
              <w:rPr>
                <w:rFonts w:ascii="Arial GEO" w:eastAsia="Times New Roman" w:hAnsi="Arial GEO" w:cs="Arial"/>
                <w:b/>
                <w:sz w:val="24"/>
                <w:szCs w:val="24"/>
                <w:lang w:val="ka-GE"/>
              </w:rPr>
              <w:t>)(</w:t>
            </w:r>
            <w:r w:rsidRPr="0006697F">
              <w:rPr>
                <w:rFonts w:ascii="Arial GEO" w:eastAsia="Times New Roman" w:hAnsi="Arial GEO" w:cs="Arial"/>
                <w:noProof/>
                <w:sz w:val="24"/>
                <w:szCs w:val="24"/>
                <w:lang w:val="ca-ES"/>
              </w:rPr>
              <w:t>TIBR-</w:t>
            </w:r>
            <w:r w:rsidRPr="0006697F">
              <w:rPr>
                <w:rFonts w:ascii="Arial GEO" w:eastAsia="Times New Roman" w:hAnsi="Arial GEO" w:cs="Sylfaen"/>
                <w:noProof/>
                <w:sz w:val="24"/>
                <w:szCs w:val="24"/>
                <w:lang w:val="ka-GE"/>
              </w:rPr>
              <w:t>ს</w:t>
            </w:r>
            <w:r w:rsidRPr="0006697F">
              <w:rPr>
                <w:rFonts w:ascii="Arial GEO" w:eastAsia="Times New Roman" w:hAnsi="Arial GEO" w:cs="Arial"/>
                <w:b/>
                <w:noProof/>
                <w:sz w:val="24"/>
                <w:szCs w:val="24"/>
                <w:lang w:val="ka-GE"/>
              </w:rPr>
              <w:t>)</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დამატებული</w:t>
            </w:r>
            <w:r w:rsidRPr="0006697F">
              <w:rPr>
                <w:rFonts w:ascii="Arial GEO" w:eastAsia="Times New Roman" w:hAnsi="Arial GEO" w:cs="Arial"/>
                <w:sz w:val="24"/>
                <w:szCs w:val="24"/>
                <w:lang w:val="ka-GE"/>
              </w:rPr>
              <w:t xml:space="preserve"> -- %</w:t>
            </w:r>
            <w:r w:rsidRPr="0006697F">
              <w:rPr>
                <w:rFonts w:ascii="Arial GEO" w:eastAsia="Times New Roman" w:hAnsi="Arial GEO" w:cs="Arial"/>
                <w:sz w:val="24"/>
                <w:szCs w:val="24"/>
              </w:rPr>
              <w:t>;</w:t>
            </w:r>
            <w:r w:rsidRPr="0006697F">
              <w:rPr>
                <w:rFonts w:ascii="Arial GEO" w:eastAsia="Times New Roman" w:hAnsi="Arial GEO" w:cs="Arial"/>
                <w:b/>
                <w:noProof/>
                <w:color w:val="FF0000"/>
                <w:sz w:val="24"/>
                <w:szCs w:val="24"/>
                <w:lang w:val="ka-GE"/>
              </w:rPr>
              <w:t>)</w:t>
            </w:r>
            <w:r w:rsidRPr="0006697F">
              <w:rPr>
                <w:rStyle w:val="FootnoteReference"/>
                <w:rFonts w:ascii="Arial GEO" w:eastAsia="Times New Roman" w:hAnsi="Arial GEO" w:cs="Arial"/>
                <w:b/>
                <w:noProof/>
                <w:color w:val="FF0000"/>
                <w:sz w:val="24"/>
                <w:szCs w:val="24"/>
                <w:lang w:val="ka-GE"/>
              </w:rPr>
              <w:footnoteReference w:id="3"/>
            </w:r>
          </w:p>
          <w:p w14:paraId="1CBB50AB" w14:textId="77777777" w:rsidR="00524CB1" w:rsidRPr="0006697F" w:rsidRDefault="00524CB1" w:rsidP="00524CB1">
            <w:pPr>
              <w:spacing w:after="0" w:line="240" w:lineRule="auto"/>
              <w:rPr>
                <w:rFonts w:ascii="Arial GEO" w:eastAsia="Times New Roman" w:hAnsi="Arial GEO" w:cs="Arial"/>
                <w:b/>
                <w:color w:val="FF0000"/>
                <w:sz w:val="20"/>
                <w:szCs w:val="20"/>
                <w:lang w:val="ka-GE"/>
              </w:rPr>
            </w:pPr>
            <w:r w:rsidRPr="0006697F">
              <w:rPr>
                <w:rFonts w:ascii="Arial GEO" w:eastAsia="Times New Roman" w:hAnsi="Arial GEO" w:cs="Sylfaen"/>
                <w:b/>
                <w:color w:val="FF0000"/>
                <w:sz w:val="20"/>
                <w:szCs w:val="20"/>
                <w:lang w:val="ka-GE"/>
              </w:rPr>
              <w:t>რეფინანსირების</w:t>
            </w:r>
            <w:r w:rsidRPr="0006697F">
              <w:rPr>
                <w:rFonts w:ascii="Arial GEO" w:eastAsia="Times New Roman" w:hAnsi="Arial GEO" w:cs="Arial"/>
                <w:b/>
                <w:color w:val="FF0000"/>
                <w:sz w:val="20"/>
                <w:szCs w:val="20"/>
                <w:lang w:val="ka-GE"/>
              </w:rPr>
              <w:t xml:space="preserve"> </w:t>
            </w:r>
            <w:r w:rsidRPr="0006697F">
              <w:rPr>
                <w:rFonts w:ascii="Arial GEO" w:eastAsia="Times New Roman" w:hAnsi="Arial GEO" w:cs="Sylfaen"/>
                <w:b/>
                <w:color w:val="FF0000"/>
                <w:sz w:val="20"/>
                <w:szCs w:val="20"/>
                <w:lang w:val="ka-GE"/>
              </w:rPr>
              <w:t>განაკვეთის</w:t>
            </w:r>
            <w:r w:rsidRPr="0006697F">
              <w:rPr>
                <w:rFonts w:ascii="Arial GEO" w:eastAsia="Times New Roman" w:hAnsi="Arial GEO" w:cs="Arial"/>
                <w:b/>
                <w:color w:val="FF0000"/>
                <w:sz w:val="20"/>
                <w:szCs w:val="20"/>
                <w:lang w:val="ka-GE"/>
              </w:rPr>
              <w:t xml:space="preserve"> </w:t>
            </w:r>
            <w:r w:rsidRPr="0006697F">
              <w:rPr>
                <w:rFonts w:ascii="Arial GEO" w:eastAsia="Times New Roman" w:hAnsi="Arial GEO" w:cs="Sylfaen"/>
                <w:b/>
                <w:color w:val="FF0000"/>
                <w:sz w:val="20"/>
                <w:szCs w:val="20"/>
                <w:lang w:val="ka-GE"/>
              </w:rPr>
              <w:t>შემთხვევაში</w:t>
            </w:r>
            <w:r w:rsidRPr="0006697F">
              <w:rPr>
                <w:rFonts w:ascii="Arial GEO" w:eastAsia="Times New Roman" w:hAnsi="Arial GEO" w:cs="Arial"/>
                <w:b/>
                <w:color w:val="FF0000"/>
                <w:sz w:val="20"/>
                <w:szCs w:val="20"/>
                <w:lang w:val="ka-GE"/>
              </w:rPr>
              <w:t>:</w:t>
            </w:r>
          </w:p>
          <w:p w14:paraId="591278BA" w14:textId="77777777" w:rsidR="00524CB1" w:rsidRPr="0006697F" w:rsidRDefault="00524CB1" w:rsidP="00524CB1">
            <w:pPr>
              <w:spacing w:after="0" w:line="240" w:lineRule="auto"/>
              <w:jc w:val="both"/>
              <w:rPr>
                <w:rFonts w:ascii="Arial GEO" w:eastAsia="Times New Roman" w:hAnsi="Arial GEO" w:cs="Arial"/>
                <w:sz w:val="24"/>
                <w:szCs w:val="24"/>
                <w:lang w:val="ka-GE"/>
              </w:rPr>
            </w:pPr>
            <w:r w:rsidRPr="0006697F">
              <w:rPr>
                <w:rFonts w:ascii="Arial GEO" w:eastAsia="Times New Roman" w:hAnsi="Arial GEO" w:cs="Arial"/>
                <w:b/>
                <w:color w:val="FF0000"/>
                <w:sz w:val="24"/>
                <w:szCs w:val="24"/>
                <w:lang w:val="ka-GE"/>
              </w:rPr>
              <w:t>(</w:t>
            </w:r>
            <w:r w:rsidRPr="0006697F">
              <w:rPr>
                <w:rFonts w:ascii="Arial GEO" w:hAnsi="Arial GEO" w:cs="Sylfaen"/>
                <w:noProof/>
                <w:sz w:val="24"/>
                <w:szCs w:val="24"/>
                <w:lang w:val="gsw-FR"/>
              </w:rPr>
              <w:t>ბანკი</w:t>
            </w:r>
            <w:r w:rsidRPr="0006697F">
              <w:rPr>
                <w:rFonts w:ascii="Arial GEO" w:hAnsi="Arial GEO" w:cs="Arial"/>
                <w:noProof/>
                <w:sz w:val="24"/>
                <w:szCs w:val="24"/>
                <w:lang w:val="gsw-FR"/>
              </w:rPr>
              <w:t xml:space="preserve"> </w:t>
            </w:r>
            <w:r w:rsidRPr="0006697F">
              <w:rPr>
                <w:rFonts w:ascii="Arial GEO" w:hAnsi="Arial GEO" w:cs="Sylfaen"/>
                <w:noProof/>
                <w:sz w:val="24"/>
                <w:szCs w:val="24"/>
                <w:lang w:val="gsw-FR"/>
              </w:rPr>
              <w:t>უფლებამოსილია</w:t>
            </w:r>
            <w:r w:rsidRPr="0006697F">
              <w:rPr>
                <w:rFonts w:ascii="Arial GEO" w:hAnsi="Arial GEO" w:cs="Arial"/>
                <w:noProof/>
                <w:sz w:val="24"/>
                <w:szCs w:val="24"/>
                <w:lang w:val="gsw-FR"/>
              </w:rPr>
              <w:t xml:space="preserve"> </w:t>
            </w:r>
            <w:r w:rsidRPr="0006697F">
              <w:rPr>
                <w:rFonts w:ascii="Arial GEO" w:hAnsi="Arial GEO" w:cs="Sylfaen"/>
                <w:noProof/>
                <w:sz w:val="24"/>
                <w:szCs w:val="24"/>
                <w:lang w:val="gsw-FR"/>
              </w:rPr>
              <w:t>ცალმხრივად</w:t>
            </w:r>
            <w:r w:rsidRPr="0006697F">
              <w:rPr>
                <w:rFonts w:ascii="Arial GEO" w:hAnsi="Arial GEO" w:cs="Arial"/>
                <w:noProof/>
                <w:sz w:val="24"/>
                <w:szCs w:val="24"/>
                <w:lang w:val="gsw-FR"/>
              </w:rPr>
              <w:t xml:space="preserve">, </w:t>
            </w:r>
            <w:r w:rsidRPr="0006697F">
              <w:rPr>
                <w:rFonts w:ascii="Arial GEO" w:hAnsi="Arial GEO" w:cs="Sylfaen"/>
                <w:noProof/>
                <w:sz w:val="24"/>
                <w:szCs w:val="24"/>
                <w:lang w:val="gsw-FR"/>
              </w:rPr>
              <w:t>მრავალჯერადად</w:t>
            </w:r>
            <w:r w:rsidRPr="0006697F">
              <w:rPr>
                <w:rFonts w:ascii="Arial GEO" w:hAnsi="Arial GEO" w:cs="Arial"/>
                <w:noProof/>
                <w:sz w:val="24"/>
                <w:szCs w:val="24"/>
                <w:lang w:val="gsw-FR"/>
              </w:rPr>
              <w:t>,</w:t>
            </w:r>
            <w:r w:rsidRPr="0006697F">
              <w:rPr>
                <w:rFonts w:ascii="Arial GEO" w:hAnsi="Arial GEO" w:cs="Arial"/>
                <w:noProof/>
                <w:sz w:val="24"/>
                <w:szCs w:val="24"/>
                <w:lang w:val="ka-GE"/>
              </w:rPr>
              <w:t xml:space="preserve"> </w:t>
            </w:r>
            <w:r w:rsidRPr="0006697F">
              <w:rPr>
                <w:rFonts w:ascii="Arial GEO" w:hAnsi="Arial GEO" w:cs="Sylfaen"/>
                <w:noProof/>
                <w:sz w:val="24"/>
                <w:szCs w:val="24"/>
                <w:lang w:val="gsw-FR"/>
              </w:rPr>
              <w:t>მსესხებლის</w:t>
            </w:r>
            <w:r w:rsidRPr="0006697F">
              <w:rPr>
                <w:rFonts w:ascii="Arial GEO" w:hAnsi="Arial GEO" w:cs="Arial"/>
                <w:noProof/>
                <w:sz w:val="24"/>
                <w:szCs w:val="24"/>
                <w:lang w:val="gsw-FR"/>
              </w:rPr>
              <w:t xml:space="preserve"> </w:t>
            </w:r>
            <w:r w:rsidRPr="0006697F">
              <w:rPr>
                <w:rFonts w:ascii="Arial GEO" w:hAnsi="Arial GEO" w:cs="Sylfaen"/>
                <w:noProof/>
                <w:sz w:val="24"/>
                <w:szCs w:val="24"/>
                <w:lang w:val="gsw-FR"/>
              </w:rPr>
              <w:t>დამატებითი</w:t>
            </w:r>
            <w:r w:rsidRPr="0006697F">
              <w:rPr>
                <w:rFonts w:ascii="Arial GEO" w:hAnsi="Arial GEO" w:cs="Arial"/>
                <w:noProof/>
                <w:sz w:val="24"/>
                <w:szCs w:val="24"/>
                <w:lang w:val="gsw-FR"/>
              </w:rPr>
              <w:t xml:space="preserve"> </w:t>
            </w:r>
            <w:r w:rsidRPr="0006697F">
              <w:rPr>
                <w:rFonts w:ascii="Arial GEO" w:hAnsi="Arial GEO" w:cs="Sylfaen"/>
                <w:noProof/>
                <w:sz w:val="24"/>
                <w:szCs w:val="24"/>
                <w:lang w:val="gsw-FR"/>
              </w:rPr>
              <w:t>თანხმობის</w:t>
            </w:r>
            <w:r w:rsidRPr="0006697F">
              <w:rPr>
                <w:rFonts w:ascii="Arial GEO" w:hAnsi="Arial GEO" w:cs="Arial"/>
                <w:noProof/>
                <w:sz w:val="24"/>
                <w:szCs w:val="24"/>
                <w:lang w:val="gsw-FR"/>
              </w:rPr>
              <w:t xml:space="preserve"> </w:t>
            </w:r>
            <w:r w:rsidRPr="0006697F">
              <w:rPr>
                <w:rFonts w:ascii="Arial GEO" w:hAnsi="Arial GEO" w:cs="Sylfaen"/>
                <w:noProof/>
                <w:sz w:val="24"/>
                <w:szCs w:val="24"/>
                <w:lang w:val="gsw-FR"/>
              </w:rPr>
              <w:t>გარეშე</w:t>
            </w:r>
            <w:r w:rsidRPr="0006697F">
              <w:rPr>
                <w:rFonts w:ascii="Arial GEO" w:hAnsi="Arial GEO" w:cs="Arial"/>
                <w:noProof/>
                <w:sz w:val="24"/>
                <w:szCs w:val="24"/>
                <w:lang w:val="ka-GE"/>
              </w:rPr>
              <w:t xml:space="preserve">, </w:t>
            </w:r>
            <w:r w:rsidRPr="0006697F">
              <w:rPr>
                <w:rFonts w:ascii="Arial GEO" w:hAnsi="Arial GEO" w:cs="Sylfaen"/>
                <w:noProof/>
                <w:sz w:val="24"/>
                <w:szCs w:val="24"/>
                <w:lang w:val="ka-GE"/>
              </w:rPr>
              <w:t>ავტომატურად</w:t>
            </w:r>
            <w:r w:rsidRPr="0006697F">
              <w:rPr>
                <w:rFonts w:ascii="Arial GEO" w:hAnsi="Arial GEO" w:cs="Arial"/>
                <w:noProof/>
                <w:sz w:val="24"/>
                <w:szCs w:val="24"/>
                <w:lang w:val="ka-GE"/>
              </w:rPr>
              <w:t xml:space="preserve"> </w:t>
            </w:r>
            <w:r w:rsidRPr="0006697F">
              <w:rPr>
                <w:rFonts w:ascii="Arial GEO" w:hAnsi="Arial GEO" w:cs="Sylfaen"/>
                <w:noProof/>
                <w:sz w:val="24"/>
                <w:szCs w:val="24"/>
                <w:lang w:val="gsw-FR"/>
              </w:rPr>
              <w:t>გაზარდოს</w:t>
            </w:r>
            <w:r w:rsidRPr="0006697F">
              <w:rPr>
                <w:rFonts w:ascii="Arial GEO" w:hAnsi="Arial GEO" w:cs="Arial"/>
                <w:noProof/>
                <w:sz w:val="24"/>
                <w:szCs w:val="24"/>
                <w:lang w:val="gsw-FR"/>
              </w:rPr>
              <w:t>/</w:t>
            </w:r>
            <w:r w:rsidRPr="0006697F">
              <w:rPr>
                <w:rFonts w:ascii="Arial GEO" w:hAnsi="Arial GEO" w:cs="Sylfaen"/>
                <w:noProof/>
                <w:sz w:val="24"/>
                <w:szCs w:val="24"/>
                <w:lang w:val="gsw-FR"/>
              </w:rPr>
              <w:t>შეამციროს</w:t>
            </w:r>
            <w:r w:rsidRPr="0006697F">
              <w:rPr>
                <w:rFonts w:ascii="Arial GEO" w:hAnsi="Arial GEO" w:cs="Arial"/>
                <w:noProof/>
                <w:sz w:val="24"/>
                <w:szCs w:val="24"/>
                <w:lang w:val="gsw-FR"/>
              </w:rPr>
              <w:t xml:space="preserve"> </w:t>
            </w:r>
            <w:r w:rsidRPr="0006697F">
              <w:rPr>
                <w:rFonts w:ascii="Arial GEO" w:hAnsi="Arial GEO" w:cs="Sylfaen"/>
                <w:noProof/>
                <w:sz w:val="24"/>
                <w:szCs w:val="24"/>
                <w:lang w:val="gsw-FR"/>
              </w:rPr>
              <w:t>საპროცენტო</w:t>
            </w:r>
            <w:r w:rsidRPr="0006697F">
              <w:rPr>
                <w:rFonts w:ascii="Arial GEO" w:hAnsi="Arial GEO" w:cs="Arial"/>
                <w:noProof/>
                <w:sz w:val="24"/>
                <w:szCs w:val="24"/>
                <w:lang w:val="gsw-FR"/>
              </w:rPr>
              <w:t xml:space="preserve"> </w:t>
            </w:r>
            <w:r w:rsidRPr="0006697F">
              <w:rPr>
                <w:rFonts w:ascii="Arial GEO" w:hAnsi="Arial GEO" w:cs="Sylfaen"/>
                <w:noProof/>
                <w:sz w:val="24"/>
                <w:szCs w:val="24"/>
                <w:lang w:val="gsw-FR"/>
              </w:rPr>
              <w:t>განაკვეთი</w:t>
            </w:r>
            <w:r w:rsidRPr="0006697F">
              <w:rPr>
                <w:rFonts w:ascii="Arial GEO" w:hAnsi="Arial GEO" w:cs="Arial"/>
                <w:noProof/>
                <w:sz w:val="24"/>
                <w:szCs w:val="24"/>
                <w:lang w:val="gsw-FR"/>
              </w:rPr>
              <w:t xml:space="preserve"> </w:t>
            </w:r>
            <w:r w:rsidRPr="0006697F">
              <w:rPr>
                <w:rFonts w:ascii="Arial GEO" w:hAnsi="Arial GEO" w:cs="Sylfaen"/>
                <w:noProof/>
                <w:sz w:val="24"/>
                <w:szCs w:val="24"/>
                <w:lang w:val="gsw-FR"/>
              </w:rPr>
              <w:t>იმდენი</w:t>
            </w:r>
            <w:r w:rsidRPr="0006697F">
              <w:rPr>
                <w:rFonts w:ascii="Arial GEO" w:hAnsi="Arial GEO" w:cs="Arial"/>
                <w:noProof/>
                <w:sz w:val="24"/>
                <w:szCs w:val="24"/>
                <w:lang w:val="gsw-FR"/>
              </w:rPr>
              <w:t xml:space="preserve"> </w:t>
            </w:r>
            <w:r w:rsidRPr="0006697F">
              <w:rPr>
                <w:rFonts w:ascii="Arial GEO" w:hAnsi="Arial GEO" w:cs="Sylfaen"/>
                <w:noProof/>
                <w:sz w:val="24"/>
                <w:szCs w:val="24"/>
                <w:lang w:val="gsw-FR"/>
              </w:rPr>
              <w:t>პროცენტული</w:t>
            </w:r>
            <w:r w:rsidRPr="0006697F">
              <w:rPr>
                <w:rFonts w:ascii="Arial GEO" w:hAnsi="Arial GEO" w:cs="Arial"/>
                <w:noProof/>
                <w:sz w:val="24"/>
                <w:szCs w:val="24"/>
                <w:lang w:val="gsw-FR"/>
              </w:rPr>
              <w:t xml:space="preserve"> </w:t>
            </w:r>
            <w:r w:rsidRPr="0006697F">
              <w:rPr>
                <w:rFonts w:ascii="Arial GEO" w:hAnsi="Arial GEO" w:cs="Sylfaen"/>
                <w:noProof/>
                <w:sz w:val="24"/>
                <w:szCs w:val="24"/>
                <w:lang w:val="gsw-FR"/>
              </w:rPr>
              <w:t>პუნქტით</w:t>
            </w:r>
            <w:r w:rsidRPr="0006697F">
              <w:rPr>
                <w:rFonts w:ascii="Arial GEO" w:hAnsi="Arial GEO" w:cs="Arial"/>
                <w:noProof/>
                <w:sz w:val="24"/>
                <w:szCs w:val="24"/>
                <w:lang w:val="ka-GE"/>
              </w:rPr>
              <w:t>,</w:t>
            </w:r>
            <w:r w:rsidRPr="0006697F">
              <w:rPr>
                <w:rFonts w:ascii="Arial GEO" w:hAnsi="Arial GEO" w:cs="Arial"/>
                <w:noProof/>
                <w:sz w:val="24"/>
                <w:szCs w:val="24"/>
                <w:lang w:val="gsw-FR"/>
              </w:rPr>
              <w:t xml:space="preserve"> </w:t>
            </w:r>
            <w:r w:rsidRPr="0006697F">
              <w:rPr>
                <w:rFonts w:ascii="Arial GEO" w:hAnsi="Arial GEO" w:cs="Sylfaen"/>
                <w:noProof/>
                <w:sz w:val="24"/>
                <w:szCs w:val="24"/>
                <w:lang w:val="gsw-FR"/>
              </w:rPr>
              <w:t>რამდენი</w:t>
            </w:r>
            <w:r w:rsidRPr="0006697F">
              <w:rPr>
                <w:rFonts w:ascii="Arial GEO" w:hAnsi="Arial GEO" w:cs="Arial"/>
                <w:noProof/>
                <w:sz w:val="24"/>
                <w:szCs w:val="24"/>
                <w:lang w:val="gsw-FR"/>
              </w:rPr>
              <w:t xml:space="preserve"> </w:t>
            </w:r>
            <w:r w:rsidRPr="0006697F">
              <w:rPr>
                <w:rFonts w:ascii="Arial GEO" w:hAnsi="Arial GEO" w:cs="Sylfaen"/>
                <w:noProof/>
                <w:sz w:val="24"/>
                <w:szCs w:val="24"/>
                <w:lang w:val="gsw-FR"/>
              </w:rPr>
              <w:t>პროცენტული</w:t>
            </w:r>
            <w:r w:rsidRPr="0006697F">
              <w:rPr>
                <w:rFonts w:ascii="Arial GEO" w:hAnsi="Arial GEO" w:cs="Arial"/>
                <w:noProof/>
                <w:sz w:val="24"/>
                <w:szCs w:val="24"/>
                <w:lang w:val="gsw-FR"/>
              </w:rPr>
              <w:t xml:space="preserve"> </w:t>
            </w:r>
            <w:r w:rsidRPr="0006697F">
              <w:rPr>
                <w:rFonts w:ascii="Arial GEO" w:hAnsi="Arial GEO" w:cs="Sylfaen"/>
                <w:noProof/>
                <w:sz w:val="24"/>
                <w:szCs w:val="24"/>
                <w:lang w:val="gsw-FR"/>
              </w:rPr>
              <w:t>პუნქტითაც</w:t>
            </w:r>
            <w:r w:rsidRPr="0006697F">
              <w:rPr>
                <w:rFonts w:ascii="Arial GEO" w:hAnsi="Arial GEO" w:cs="Arial"/>
                <w:noProof/>
                <w:sz w:val="24"/>
                <w:szCs w:val="24"/>
                <w:lang w:val="gsw-FR"/>
              </w:rPr>
              <w:t xml:space="preserve"> </w:t>
            </w:r>
            <w:r w:rsidRPr="0006697F">
              <w:rPr>
                <w:rFonts w:ascii="Arial GEO" w:hAnsi="Arial GEO" w:cs="Sylfaen"/>
                <w:noProof/>
                <w:sz w:val="24"/>
                <w:szCs w:val="24"/>
                <w:lang w:val="gsw-FR"/>
              </w:rPr>
              <w:t>გაიზრდება</w:t>
            </w:r>
            <w:r w:rsidRPr="0006697F">
              <w:rPr>
                <w:rFonts w:ascii="Arial GEO" w:hAnsi="Arial GEO" w:cs="Arial"/>
                <w:noProof/>
                <w:sz w:val="24"/>
                <w:szCs w:val="24"/>
                <w:lang w:val="gsw-FR"/>
              </w:rPr>
              <w:t>/</w:t>
            </w:r>
            <w:r w:rsidRPr="0006697F">
              <w:rPr>
                <w:rFonts w:ascii="Arial GEO" w:hAnsi="Arial GEO" w:cs="Sylfaen"/>
                <w:noProof/>
                <w:sz w:val="24"/>
                <w:szCs w:val="24"/>
                <w:lang w:val="gsw-FR"/>
              </w:rPr>
              <w:t>შემცირდება</w:t>
            </w:r>
            <w:r w:rsidRPr="0006697F">
              <w:rPr>
                <w:rFonts w:ascii="Arial GEO" w:hAnsi="Arial GEO" w:cs="Arial"/>
                <w:lang w:val="ka-GE"/>
              </w:rPr>
              <w:t xml:space="preserve"> </w:t>
            </w:r>
            <w:r w:rsidRPr="0006697F">
              <w:rPr>
                <w:rFonts w:ascii="Arial GEO" w:eastAsia="Times New Roman" w:hAnsi="Arial GEO" w:cs="Sylfaen"/>
                <w:sz w:val="24"/>
                <w:szCs w:val="24"/>
                <w:lang w:val="ka-GE"/>
              </w:rPr>
              <w:t>რეფინანსირების</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მონეტარული</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პოლიტიკის</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განაკვეთი</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მაგრამ</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არანაკლებ</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წლიური</w:t>
            </w:r>
            <w:r w:rsidRPr="0006697F">
              <w:rPr>
                <w:rFonts w:ascii="Arial GEO" w:eastAsia="Times New Roman" w:hAnsi="Arial GEO" w:cs="Arial"/>
                <w:sz w:val="24"/>
                <w:szCs w:val="24"/>
                <w:lang w:val="ca-ES"/>
              </w:rPr>
              <w:t xml:space="preserve"> </w:t>
            </w:r>
            <w:r w:rsidRPr="0006697F">
              <w:rPr>
                <w:rFonts w:ascii="Arial GEO" w:eastAsia="Times New Roman" w:hAnsi="Arial GEO" w:cs="Arial"/>
                <w:b/>
                <w:noProof/>
                <w:sz w:val="24"/>
                <w:szCs w:val="24"/>
                <w:lang w:val="ka-GE"/>
              </w:rPr>
              <w:t xml:space="preserve">--- </w:t>
            </w:r>
            <w:r w:rsidRPr="0006697F">
              <w:rPr>
                <w:rFonts w:ascii="Arial GEO" w:eastAsia="Times New Roman" w:hAnsi="Arial GEO" w:cs="Arial"/>
                <w:sz w:val="24"/>
                <w:szCs w:val="24"/>
                <w:lang w:val="ka-GE"/>
              </w:rPr>
              <w:t>%-</w:t>
            </w:r>
            <w:r w:rsidRPr="0006697F">
              <w:rPr>
                <w:rFonts w:ascii="Arial GEO" w:eastAsia="Times New Roman" w:hAnsi="Arial GEO" w:cs="Sylfaen"/>
                <w:sz w:val="24"/>
                <w:szCs w:val="24"/>
                <w:lang w:val="ka-GE"/>
              </w:rPr>
              <w:t>ისა</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და</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არაუმეტეს</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წლიური</w:t>
            </w:r>
            <w:r w:rsidRPr="0006697F">
              <w:rPr>
                <w:rFonts w:ascii="Arial GEO" w:eastAsia="Times New Roman" w:hAnsi="Arial GEO" w:cs="Arial"/>
                <w:sz w:val="24"/>
                <w:szCs w:val="24"/>
                <w:lang w:val="ka-GE"/>
              </w:rPr>
              <w:t xml:space="preserve"> --- %-</w:t>
            </w:r>
            <w:r w:rsidRPr="0006697F">
              <w:rPr>
                <w:rFonts w:ascii="Arial GEO" w:eastAsia="Times New Roman" w:hAnsi="Arial GEO" w:cs="Sylfaen"/>
                <w:sz w:val="24"/>
                <w:szCs w:val="24"/>
                <w:lang w:val="ka-GE"/>
              </w:rPr>
              <w:t>ისა</w:t>
            </w:r>
            <w:r w:rsidRPr="0006697F">
              <w:rPr>
                <w:rFonts w:ascii="Arial GEO" w:eastAsia="Times New Roman" w:hAnsi="Arial GEO" w:cs="Arial"/>
                <w:sz w:val="24"/>
                <w:szCs w:val="24"/>
                <w:lang w:val="ka-GE"/>
              </w:rPr>
              <w:t>.</w:t>
            </w:r>
            <w:r w:rsidRPr="0006697F">
              <w:rPr>
                <w:rFonts w:ascii="Arial GEO" w:hAnsi="Arial GEO" w:cs="Arial"/>
                <w:b/>
                <w:color w:val="FF0000"/>
                <w:sz w:val="24"/>
                <w:szCs w:val="24"/>
                <w:lang w:val="ka-GE"/>
              </w:rPr>
              <w:t>)</w:t>
            </w:r>
          </w:p>
          <w:p w14:paraId="34AE51C9" w14:textId="77777777" w:rsidR="00524CB1" w:rsidRPr="0006697F" w:rsidRDefault="00524CB1" w:rsidP="00524CB1">
            <w:pPr>
              <w:spacing w:after="0" w:line="240" w:lineRule="auto"/>
              <w:jc w:val="both"/>
              <w:rPr>
                <w:rFonts w:ascii="Arial GEO" w:eastAsia="Times New Roman" w:hAnsi="Arial GEO" w:cs="Arial"/>
                <w:b/>
                <w:color w:val="FF0000"/>
                <w:sz w:val="20"/>
                <w:szCs w:val="20"/>
                <w:lang w:val="ka-GE"/>
              </w:rPr>
            </w:pPr>
            <w:r w:rsidRPr="0006697F">
              <w:rPr>
                <w:rFonts w:ascii="Arial GEO" w:hAnsi="Arial GEO" w:cs="Arial"/>
                <w:b/>
                <w:color w:val="FF0000"/>
                <w:sz w:val="20"/>
                <w:szCs w:val="20"/>
                <w:lang w:val="gsw-FR"/>
              </w:rPr>
              <w:t>EURIBOR</w:t>
            </w:r>
            <w:r w:rsidRPr="0006697F">
              <w:rPr>
                <w:rFonts w:ascii="Arial GEO" w:hAnsi="Arial GEO" w:cs="Arial"/>
                <w:b/>
                <w:color w:val="FF0000"/>
                <w:sz w:val="20"/>
                <w:szCs w:val="20"/>
                <w:lang w:val="ka-GE"/>
              </w:rPr>
              <w:t>-</w:t>
            </w:r>
            <w:r w:rsidRPr="0006697F">
              <w:rPr>
                <w:rFonts w:ascii="Arial GEO" w:hAnsi="Arial GEO" w:cs="Sylfaen"/>
                <w:b/>
                <w:color w:val="FF0000"/>
                <w:sz w:val="20"/>
                <w:szCs w:val="20"/>
                <w:lang w:val="ka-GE"/>
              </w:rPr>
              <w:t>ის</w:t>
            </w:r>
            <w:r w:rsidRPr="0006697F">
              <w:rPr>
                <w:rFonts w:ascii="Arial GEO" w:hAnsi="Arial GEO" w:cs="Arial"/>
                <w:b/>
                <w:color w:val="FF0000"/>
                <w:sz w:val="20"/>
                <w:szCs w:val="20"/>
                <w:lang w:val="ka-GE"/>
              </w:rPr>
              <w:t xml:space="preserve"> </w:t>
            </w:r>
            <w:r w:rsidRPr="0006697F">
              <w:rPr>
                <w:rFonts w:ascii="Arial GEO" w:eastAsia="Times New Roman" w:hAnsi="Arial GEO" w:cs="Sylfaen"/>
                <w:b/>
                <w:color w:val="FF0000"/>
                <w:sz w:val="20"/>
                <w:szCs w:val="20"/>
                <w:lang w:val="ka-GE"/>
              </w:rPr>
              <w:t>შემთხვევაში</w:t>
            </w:r>
            <w:r w:rsidRPr="0006697F">
              <w:rPr>
                <w:rFonts w:ascii="Arial GEO" w:eastAsia="Times New Roman" w:hAnsi="Arial GEO" w:cs="Arial"/>
                <w:b/>
                <w:color w:val="FF0000"/>
                <w:sz w:val="20"/>
                <w:szCs w:val="20"/>
                <w:lang w:val="ka-GE"/>
              </w:rPr>
              <w:t>:</w:t>
            </w:r>
          </w:p>
          <w:p w14:paraId="1E845A2C" w14:textId="77777777" w:rsidR="00524CB1" w:rsidRPr="0006697F" w:rsidRDefault="00524CB1" w:rsidP="00524CB1">
            <w:pPr>
              <w:spacing w:after="0" w:line="240" w:lineRule="auto"/>
              <w:jc w:val="both"/>
              <w:rPr>
                <w:rFonts w:ascii="Arial GEO" w:eastAsia="Times New Roman" w:hAnsi="Arial GEO" w:cs="Arial"/>
                <w:b/>
                <w:color w:val="FF0000"/>
                <w:sz w:val="24"/>
                <w:szCs w:val="24"/>
                <w:lang w:val="ka-GE"/>
              </w:rPr>
            </w:pPr>
            <w:r w:rsidRPr="0006697F">
              <w:rPr>
                <w:rFonts w:ascii="Arial GEO" w:eastAsia="Times New Roman" w:hAnsi="Arial GEO" w:cs="Arial"/>
                <w:b/>
                <w:color w:val="FF0000"/>
                <w:sz w:val="24"/>
                <w:szCs w:val="24"/>
                <w:lang w:val="ka-GE"/>
              </w:rPr>
              <w:t>(</w:t>
            </w:r>
            <w:r w:rsidRPr="0006697F">
              <w:rPr>
                <w:rFonts w:ascii="Arial GEO" w:hAnsi="Arial GEO" w:cs="Sylfaen"/>
                <w:noProof/>
                <w:sz w:val="24"/>
                <w:szCs w:val="24"/>
                <w:lang w:val="gsw-FR"/>
              </w:rPr>
              <w:t>ბანკი</w:t>
            </w:r>
            <w:r w:rsidRPr="0006697F">
              <w:rPr>
                <w:rFonts w:ascii="Arial GEO" w:hAnsi="Arial GEO" w:cs="Arial"/>
                <w:noProof/>
                <w:sz w:val="24"/>
                <w:szCs w:val="24"/>
                <w:lang w:val="gsw-FR"/>
              </w:rPr>
              <w:t xml:space="preserve"> </w:t>
            </w:r>
            <w:r w:rsidRPr="0006697F">
              <w:rPr>
                <w:rFonts w:ascii="Arial GEO" w:hAnsi="Arial GEO" w:cs="Sylfaen"/>
                <w:noProof/>
                <w:sz w:val="24"/>
                <w:szCs w:val="24"/>
                <w:lang w:val="gsw-FR"/>
              </w:rPr>
              <w:t>უფლებამოსილია</w:t>
            </w:r>
            <w:r w:rsidRPr="0006697F">
              <w:rPr>
                <w:rFonts w:ascii="Arial GEO" w:hAnsi="Arial GEO" w:cs="Arial"/>
                <w:noProof/>
                <w:sz w:val="24"/>
                <w:szCs w:val="24"/>
                <w:lang w:val="gsw-FR"/>
              </w:rPr>
              <w:t xml:space="preserve"> </w:t>
            </w:r>
            <w:r w:rsidRPr="0006697F">
              <w:rPr>
                <w:rFonts w:ascii="Arial GEO" w:hAnsi="Arial GEO" w:cs="Sylfaen"/>
                <w:noProof/>
                <w:sz w:val="24"/>
                <w:szCs w:val="24"/>
                <w:lang w:val="gsw-FR"/>
              </w:rPr>
              <w:t>ცალმხრივად</w:t>
            </w:r>
            <w:r w:rsidRPr="0006697F">
              <w:rPr>
                <w:rFonts w:ascii="Arial GEO" w:hAnsi="Arial GEO" w:cs="Arial"/>
                <w:noProof/>
                <w:sz w:val="24"/>
                <w:szCs w:val="24"/>
                <w:lang w:val="gsw-FR"/>
              </w:rPr>
              <w:t xml:space="preserve">, </w:t>
            </w:r>
            <w:r w:rsidRPr="0006697F">
              <w:rPr>
                <w:rFonts w:ascii="Arial GEO" w:hAnsi="Arial GEO" w:cs="Sylfaen"/>
                <w:noProof/>
                <w:sz w:val="24"/>
                <w:szCs w:val="24"/>
                <w:lang w:val="gsw-FR"/>
              </w:rPr>
              <w:t>მრავალჯერადად</w:t>
            </w:r>
            <w:r w:rsidRPr="0006697F">
              <w:rPr>
                <w:rFonts w:ascii="Arial GEO" w:hAnsi="Arial GEO" w:cs="Arial"/>
                <w:noProof/>
                <w:sz w:val="24"/>
                <w:szCs w:val="24"/>
                <w:lang w:val="gsw-FR"/>
              </w:rPr>
              <w:t>,</w:t>
            </w:r>
            <w:r w:rsidRPr="0006697F">
              <w:rPr>
                <w:rFonts w:ascii="Arial GEO" w:hAnsi="Arial GEO" w:cs="Arial"/>
                <w:noProof/>
                <w:sz w:val="24"/>
                <w:szCs w:val="24"/>
                <w:lang w:val="ka-GE"/>
              </w:rPr>
              <w:t xml:space="preserve"> </w:t>
            </w:r>
            <w:r w:rsidRPr="0006697F">
              <w:rPr>
                <w:rFonts w:ascii="Arial GEO" w:hAnsi="Arial GEO" w:cs="Sylfaen"/>
                <w:noProof/>
                <w:sz w:val="24"/>
                <w:szCs w:val="24"/>
                <w:lang w:val="gsw-FR"/>
              </w:rPr>
              <w:t>მსესხებლის</w:t>
            </w:r>
            <w:r w:rsidRPr="0006697F">
              <w:rPr>
                <w:rFonts w:ascii="Arial GEO" w:hAnsi="Arial GEO" w:cs="Arial"/>
                <w:noProof/>
                <w:sz w:val="24"/>
                <w:szCs w:val="24"/>
                <w:lang w:val="gsw-FR"/>
              </w:rPr>
              <w:t xml:space="preserve"> </w:t>
            </w:r>
            <w:r w:rsidRPr="0006697F">
              <w:rPr>
                <w:rFonts w:ascii="Arial GEO" w:hAnsi="Arial GEO" w:cs="Sylfaen"/>
                <w:noProof/>
                <w:sz w:val="24"/>
                <w:szCs w:val="24"/>
                <w:lang w:val="gsw-FR"/>
              </w:rPr>
              <w:t>დამატებითი</w:t>
            </w:r>
            <w:r w:rsidRPr="0006697F">
              <w:rPr>
                <w:rFonts w:ascii="Arial GEO" w:hAnsi="Arial GEO" w:cs="Arial"/>
                <w:noProof/>
                <w:sz w:val="24"/>
                <w:szCs w:val="24"/>
                <w:lang w:val="gsw-FR"/>
              </w:rPr>
              <w:t xml:space="preserve"> </w:t>
            </w:r>
            <w:r w:rsidRPr="0006697F">
              <w:rPr>
                <w:rFonts w:ascii="Arial GEO" w:hAnsi="Arial GEO" w:cs="Sylfaen"/>
                <w:noProof/>
                <w:sz w:val="24"/>
                <w:szCs w:val="24"/>
                <w:lang w:val="gsw-FR"/>
              </w:rPr>
              <w:t>თანხმობის</w:t>
            </w:r>
            <w:r w:rsidRPr="0006697F">
              <w:rPr>
                <w:rFonts w:ascii="Arial GEO" w:hAnsi="Arial GEO" w:cs="Arial"/>
                <w:noProof/>
                <w:sz w:val="24"/>
                <w:szCs w:val="24"/>
                <w:lang w:val="gsw-FR"/>
              </w:rPr>
              <w:t xml:space="preserve"> </w:t>
            </w:r>
            <w:r w:rsidRPr="0006697F">
              <w:rPr>
                <w:rFonts w:ascii="Arial GEO" w:hAnsi="Arial GEO" w:cs="Sylfaen"/>
                <w:noProof/>
                <w:sz w:val="24"/>
                <w:szCs w:val="24"/>
                <w:lang w:val="gsw-FR"/>
              </w:rPr>
              <w:t>გარეშე</w:t>
            </w:r>
            <w:r w:rsidRPr="0006697F">
              <w:rPr>
                <w:rFonts w:ascii="Arial GEO" w:hAnsi="Arial GEO" w:cs="Arial"/>
                <w:noProof/>
                <w:sz w:val="24"/>
                <w:szCs w:val="24"/>
                <w:lang w:val="ka-GE"/>
              </w:rPr>
              <w:t xml:space="preserve">, </w:t>
            </w:r>
            <w:r w:rsidRPr="0006697F">
              <w:rPr>
                <w:rFonts w:ascii="Arial GEO" w:hAnsi="Arial GEO" w:cs="Sylfaen"/>
                <w:noProof/>
                <w:sz w:val="24"/>
                <w:szCs w:val="24"/>
                <w:lang w:val="ka-GE"/>
              </w:rPr>
              <w:t>ავტომატურად</w:t>
            </w:r>
            <w:r w:rsidRPr="0006697F">
              <w:rPr>
                <w:rFonts w:ascii="Arial GEO" w:hAnsi="Arial GEO" w:cs="Arial"/>
                <w:noProof/>
                <w:sz w:val="24"/>
                <w:szCs w:val="24"/>
                <w:lang w:val="ka-GE"/>
              </w:rPr>
              <w:t xml:space="preserve"> </w:t>
            </w:r>
            <w:r w:rsidRPr="0006697F">
              <w:rPr>
                <w:rFonts w:ascii="Arial GEO" w:hAnsi="Arial GEO" w:cs="Sylfaen"/>
                <w:noProof/>
                <w:sz w:val="24"/>
                <w:szCs w:val="24"/>
                <w:lang w:val="gsw-FR"/>
              </w:rPr>
              <w:t>ყოველ</w:t>
            </w:r>
            <w:r w:rsidRPr="0006697F">
              <w:rPr>
                <w:rFonts w:ascii="Arial GEO" w:hAnsi="Arial GEO" w:cs="Arial"/>
                <w:noProof/>
                <w:sz w:val="24"/>
                <w:szCs w:val="24"/>
                <w:lang w:val="gsw-FR"/>
              </w:rPr>
              <w:t xml:space="preserve"> </w:t>
            </w:r>
            <w:r w:rsidRPr="0006697F">
              <w:rPr>
                <w:rFonts w:ascii="Arial GEO" w:hAnsi="Arial GEO" w:cs="Arial"/>
                <w:noProof/>
                <w:sz w:val="24"/>
                <w:szCs w:val="24"/>
                <w:lang w:val="ka-GE"/>
              </w:rPr>
              <w:t>--</w:t>
            </w:r>
            <w:r w:rsidRPr="0006697F">
              <w:rPr>
                <w:rFonts w:ascii="Arial GEO" w:hAnsi="Arial GEO" w:cs="Arial"/>
                <w:noProof/>
                <w:sz w:val="20"/>
                <w:szCs w:val="20"/>
                <w:lang w:val="gsw-FR"/>
              </w:rPr>
              <w:t xml:space="preserve"> </w:t>
            </w:r>
            <w:r w:rsidRPr="0006697F">
              <w:rPr>
                <w:rFonts w:ascii="Arial GEO" w:hAnsi="Arial GEO" w:cs="Sylfaen"/>
                <w:noProof/>
                <w:sz w:val="24"/>
                <w:szCs w:val="24"/>
                <w:lang w:val="gsw-FR"/>
              </w:rPr>
              <w:t>თვეში</w:t>
            </w:r>
            <w:r w:rsidRPr="0006697F">
              <w:rPr>
                <w:rFonts w:ascii="Arial GEO" w:hAnsi="Arial GEO" w:cs="Arial"/>
                <w:noProof/>
                <w:sz w:val="24"/>
                <w:szCs w:val="24"/>
                <w:lang w:val="gsw-FR"/>
              </w:rPr>
              <w:t xml:space="preserve"> </w:t>
            </w:r>
            <w:r w:rsidRPr="0006697F">
              <w:rPr>
                <w:rFonts w:ascii="Arial GEO" w:hAnsi="Arial GEO" w:cs="Sylfaen"/>
                <w:noProof/>
                <w:sz w:val="24"/>
                <w:szCs w:val="24"/>
                <w:lang w:val="gsw-FR"/>
              </w:rPr>
              <w:t>ერთხელ</w:t>
            </w:r>
            <w:r w:rsidRPr="0006697F">
              <w:rPr>
                <w:rFonts w:ascii="Arial GEO" w:hAnsi="Arial GEO" w:cs="Arial"/>
                <w:noProof/>
                <w:sz w:val="24"/>
                <w:szCs w:val="24"/>
                <w:lang w:val="gsw-FR"/>
              </w:rPr>
              <w:t xml:space="preserve"> </w:t>
            </w:r>
            <w:r w:rsidRPr="0006697F">
              <w:rPr>
                <w:rFonts w:ascii="Arial GEO" w:hAnsi="Arial GEO" w:cs="Sylfaen"/>
                <w:noProof/>
                <w:sz w:val="24"/>
                <w:szCs w:val="24"/>
                <w:lang w:val="gsw-FR"/>
              </w:rPr>
              <w:t>გაზარდოს</w:t>
            </w:r>
            <w:r w:rsidRPr="0006697F">
              <w:rPr>
                <w:rFonts w:ascii="Arial GEO" w:hAnsi="Arial GEO" w:cs="Arial"/>
                <w:noProof/>
                <w:sz w:val="24"/>
                <w:szCs w:val="24"/>
                <w:lang w:val="gsw-FR"/>
              </w:rPr>
              <w:t>/</w:t>
            </w:r>
            <w:r w:rsidRPr="0006697F">
              <w:rPr>
                <w:rFonts w:ascii="Arial GEO" w:hAnsi="Arial GEO" w:cs="Sylfaen"/>
                <w:noProof/>
                <w:sz w:val="24"/>
                <w:szCs w:val="24"/>
                <w:lang w:val="gsw-FR"/>
              </w:rPr>
              <w:t>შეამციროს</w:t>
            </w:r>
            <w:r w:rsidRPr="0006697F">
              <w:rPr>
                <w:rFonts w:ascii="Arial GEO" w:hAnsi="Arial GEO" w:cs="Arial"/>
                <w:noProof/>
                <w:sz w:val="24"/>
                <w:szCs w:val="24"/>
                <w:lang w:val="gsw-FR"/>
              </w:rPr>
              <w:t xml:space="preserve"> </w:t>
            </w:r>
            <w:r w:rsidRPr="0006697F">
              <w:rPr>
                <w:rFonts w:ascii="Arial GEO" w:hAnsi="Arial GEO" w:cs="Sylfaen"/>
                <w:noProof/>
                <w:sz w:val="24"/>
                <w:szCs w:val="24"/>
                <w:lang w:val="gsw-FR"/>
              </w:rPr>
              <w:t>საპროცენტო</w:t>
            </w:r>
            <w:r w:rsidRPr="0006697F">
              <w:rPr>
                <w:rFonts w:ascii="Arial GEO" w:hAnsi="Arial GEO" w:cs="Arial"/>
                <w:noProof/>
                <w:sz w:val="24"/>
                <w:szCs w:val="24"/>
                <w:lang w:val="gsw-FR"/>
              </w:rPr>
              <w:t xml:space="preserve"> </w:t>
            </w:r>
            <w:r w:rsidRPr="0006697F">
              <w:rPr>
                <w:rFonts w:ascii="Arial GEO" w:hAnsi="Arial GEO" w:cs="Sylfaen"/>
                <w:noProof/>
                <w:sz w:val="24"/>
                <w:szCs w:val="24"/>
                <w:lang w:val="gsw-FR"/>
              </w:rPr>
              <w:t>განაკვეთი</w:t>
            </w:r>
            <w:r w:rsidRPr="0006697F">
              <w:rPr>
                <w:rFonts w:ascii="Arial GEO" w:hAnsi="Arial GEO" w:cs="Arial"/>
                <w:noProof/>
                <w:sz w:val="24"/>
                <w:szCs w:val="24"/>
                <w:lang w:val="gsw-FR"/>
              </w:rPr>
              <w:t xml:space="preserve"> </w:t>
            </w:r>
            <w:r w:rsidRPr="0006697F">
              <w:rPr>
                <w:rFonts w:ascii="Arial GEO" w:hAnsi="Arial GEO" w:cs="Sylfaen"/>
                <w:noProof/>
                <w:sz w:val="24"/>
                <w:szCs w:val="24"/>
                <w:lang w:val="gsw-FR"/>
              </w:rPr>
              <w:t>იმდენი</w:t>
            </w:r>
            <w:r w:rsidRPr="0006697F">
              <w:rPr>
                <w:rFonts w:ascii="Arial GEO" w:hAnsi="Arial GEO" w:cs="Arial"/>
                <w:noProof/>
                <w:sz w:val="24"/>
                <w:szCs w:val="24"/>
                <w:lang w:val="gsw-FR"/>
              </w:rPr>
              <w:t xml:space="preserve"> </w:t>
            </w:r>
            <w:r w:rsidRPr="0006697F">
              <w:rPr>
                <w:rFonts w:ascii="Arial GEO" w:hAnsi="Arial GEO" w:cs="Sylfaen"/>
                <w:noProof/>
                <w:sz w:val="24"/>
                <w:szCs w:val="24"/>
                <w:lang w:val="gsw-FR"/>
              </w:rPr>
              <w:t>პროცენტული</w:t>
            </w:r>
            <w:r w:rsidRPr="0006697F">
              <w:rPr>
                <w:rFonts w:ascii="Arial GEO" w:hAnsi="Arial GEO" w:cs="Arial"/>
                <w:noProof/>
                <w:sz w:val="24"/>
                <w:szCs w:val="24"/>
                <w:lang w:val="gsw-FR"/>
              </w:rPr>
              <w:t xml:space="preserve"> </w:t>
            </w:r>
            <w:r w:rsidRPr="0006697F">
              <w:rPr>
                <w:rFonts w:ascii="Arial GEO" w:hAnsi="Arial GEO" w:cs="Sylfaen"/>
                <w:noProof/>
                <w:sz w:val="24"/>
                <w:szCs w:val="24"/>
                <w:lang w:val="gsw-FR"/>
              </w:rPr>
              <w:t>პუნქტით</w:t>
            </w:r>
            <w:r w:rsidRPr="0006697F">
              <w:rPr>
                <w:rFonts w:ascii="Arial GEO" w:hAnsi="Arial GEO" w:cs="Arial"/>
                <w:noProof/>
                <w:sz w:val="24"/>
                <w:szCs w:val="24"/>
                <w:lang w:val="ka-GE"/>
              </w:rPr>
              <w:t>,</w:t>
            </w:r>
            <w:r w:rsidRPr="0006697F">
              <w:rPr>
                <w:rFonts w:ascii="Arial GEO" w:hAnsi="Arial GEO" w:cs="Arial"/>
                <w:noProof/>
                <w:sz w:val="24"/>
                <w:szCs w:val="24"/>
                <w:lang w:val="gsw-FR"/>
              </w:rPr>
              <w:t xml:space="preserve"> </w:t>
            </w:r>
            <w:r w:rsidRPr="0006697F">
              <w:rPr>
                <w:rFonts w:ascii="Arial GEO" w:hAnsi="Arial GEO" w:cs="Sylfaen"/>
                <w:noProof/>
                <w:sz w:val="24"/>
                <w:szCs w:val="24"/>
                <w:lang w:val="gsw-FR"/>
              </w:rPr>
              <w:t>რამდენი</w:t>
            </w:r>
            <w:r w:rsidRPr="0006697F">
              <w:rPr>
                <w:rFonts w:ascii="Arial GEO" w:hAnsi="Arial GEO" w:cs="Arial"/>
                <w:noProof/>
                <w:sz w:val="24"/>
                <w:szCs w:val="24"/>
                <w:lang w:val="gsw-FR"/>
              </w:rPr>
              <w:t xml:space="preserve"> </w:t>
            </w:r>
            <w:r w:rsidRPr="0006697F">
              <w:rPr>
                <w:rFonts w:ascii="Arial GEO" w:hAnsi="Arial GEO" w:cs="Sylfaen"/>
                <w:noProof/>
                <w:sz w:val="24"/>
                <w:szCs w:val="24"/>
                <w:lang w:val="gsw-FR"/>
              </w:rPr>
              <w:t>პროცენტული</w:t>
            </w:r>
            <w:r w:rsidRPr="0006697F">
              <w:rPr>
                <w:rFonts w:ascii="Arial GEO" w:hAnsi="Arial GEO" w:cs="Arial"/>
                <w:noProof/>
                <w:sz w:val="24"/>
                <w:szCs w:val="24"/>
                <w:lang w:val="gsw-FR"/>
              </w:rPr>
              <w:t xml:space="preserve"> </w:t>
            </w:r>
            <w:r w:rsidRPr="0006697F">
              <w:rPr>
                <w:rFonts w:ascii="Arial GEO" w:hAnsi="Arial GEO" w:cs="Sylfaen"/>
                <w:noProof/>
                <w:sz w:val="24"/>
                <w:szCs w:val="24"/>
                <w:lang w:val="gsw-FR"/>
              </w:rPr>
              <w:t>პუნქტითაც</w:t>
            </w:r>
            <w:r w:rsidRPr="0006697F">
              <w:rPr>
                <w:rFonts w:ascii="Arial GEO" w:hAnsi="Arial GEO" w:cs="Arial"/>
                <w:noProof/>
                <w:sz w:val="24"/>
                <w:szCs w:val="24"/>
                <w:lang w:val="gsw-FR"/>
              </w:rPr>
              <w:t xml:space="preserve"> </w:t>
            </w:r>
            <w:r w:rsidRPr="0006697F">
              <w:rPr>
                <w:rFonts w:ascii="Arial GEO" w:hAnsi="Arial GEO" w:cs="Sylfaen"/>
                <w:noProof/>
                <w:sz w:val="24"/>
                <w:szCs w:val="24"/>
                <w:lang w:val="gsw-FR"/>
              </w:rPr>
              <w:t>გაიზრდება</w:t>
            </w:r>
            <w:r w:rsidRPr="0006697F">
              <w:rPr>
                <w:rFonts w:ascii="Arial GEO" w:hAnsi="Arial GEO" w:cs="Arial"/>
                <w:noProof/>
                <w:sz w:val="24"/>
                <w:szCs w:val="24"/>
                <w:lang w:val="gsw-FR"/>
              </w:rPr>
              <w:t>/</w:t>
            </w:r>
            <w:r w:rsidRPr="0006697F">
              <w:rPr>
                <w:rFonts w:ascii="Arial GEO" w:hAnsi="Arial GEO" w:cs="Sylfaen"/>
                <w:noProof/>
                <w:sz w:val="24"/>
                <w:szCs w:val="24"/>
                <w:lang w:val="gsw-FR"/>
              </w:rPr>
              <w:t>შემცირდება</w:t>
            </w:r>
            <w:r w:rsidRPr="0006697F">
              <w:rPr>
                <w:rFonts w:ascii="Arial GEO" w:hAnsi="Arial GEO" w:cs="Arial"/>
                <w:lang w:val="ka-GE"/>
              </w:rPr>
              <w:t xml:space="preserve"> </w:t>
            </w:r>
            <w:r w:rsidRPr="0006697F">
              <w:rPr>
                <w:rFonts w:ascii="Arial GEO" w:eastAsia="Times New Roman" w:hAnsi="Arial GEO" w:cs="Arial"/>
                <w:sz w:val="24"/>
                <w:szCs w:val="24"/>
                <w:lang w:val="ka-GE"/>
              </w:rPr>
              <w:t>„EURIBOR“-</w:t>
            </w:r>
            <w:r w:rsidRPr="0006697F">
              <w:rPr>
                <w:rFonts w:ascii="Arial GEO" w:eastAsia="Times New Roman" w:hAnsi="Arial GEO" w:cs="Sylfaen"/>
                <w:sz w:val="24"/>
                <w:szCs w:val="24"/>
                <w:lang w:val="ka-GE"/>
              </w:rPr>
              <w:t>ი</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მაგრამ</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არაუმეტეს</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წლიური</w:t>
            </w:r>
            <w:r w:rsidRPr="0006697F">
              <w:rPr>
                <w:rFonts w:ascii="Arial GEO" w:eastAsia="Times New Roman" w:hAnsi="Arial GEO" w:cs="Arial"/>
                <w:sz w:val="24"/>
                <w:szCs w:val="24"/>
                <w:lang w:val="ka-GE"/>
              </w:rPr>
              <w:t xml:space="preserve"> --- %-</w:t>
            </w:r>
            <w:r w:rsidRPr="0006697F">
              <w:rPr>
                <w:rFonts w:ascii="Arial GEO" w:eastAsia="Times New Roman" w:hAnsi="Arial GEO" w:cs="Sylfaen"/>
                <w:sz w:val="24"/>
                <w:szCs w:val="24"/>
                <w:lang w:val="ka-GE"/>
              </w:rPr>
              <w:t>ისა</w:t>
            </w:r>
            <w:r w:rsidRPr="0006697F">
              <w:rPr>
                <w:rFonts w:ascii="Arial GEO" w:hAnsi="Arial GEO" w:cs="Arial"/>
                <w:noProof/>
                <w:sz w:val="24"/>
                <w:szCs w:val="24"/>
                <w:lang w:val="gsw-FR"/>
              </w:rPr>
              <w:t xml:space="preserve"> </w:t>
            </w:r>
            <w:r w:rsidRPr="0006697F">
              <w:rPr>
                <w:rFonts w:ascii="Arial GEO" w:eastAsia="Times New Roman" w:hAnsi="Arial GEO" w:cs="Sylfaen"/>
                <w:sz w:val="24"/>
                <w:szCs w:val="24"/>
                <w:lang w:val="ka-GE"/>
              </w:rPr>
              <w:t>თუ</w:t>
            </w:r>
            <w:r w:rsidRPr="0006697F">
              <w:rPr>
                <w:rFonts w:ascii="Arial GEO" w:eastAsia="Times New Roman" w:hAnsi="Arial GEO" w:cs="Arial"/>
                <w:sz w:val="24"/>
                <w:szCs w:val="24"/>
                <w:lang w:val="ka-GE"/>
              </w:rPr>
              <w:t xml:space="preserve"> „EURIBOR“-</w:t>
            </w:r>
            <w:r w:rsidRPr="0006697F">
              <w:rPr>
                <w:rFonts w:ascii="Arial GEO" w:eastAsia="Times New Roman" w:hAnsi="Arial GEO" w:cs="Sylfaen"/>
                <w:sz w:val="24"/>
                <w:szCs w:val="24"/>
                <w:lang w:val="ka-GE"/>
              </w:rPr>
              <w:t>ი</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ნულზე</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ნაკლებია</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მაშინ</w:t>
            </w:r>
            <w:r w:rsidRPr="0006697F">
              <w:rPr>
                <w:rFonts w:ascii="Arial GEO" w:eastAsia="Times New Roman" w:hAnsi="Arial GEO" w:cs="Arial"/>
                <w:sz w:val="24"/>
                <w:szCs w:val="24"/>
                <w:lang w:val="ka-GE"/>
              </w:rPr>
              <w:t xml:space="preserve"> „EURIBOR“-</w:t>
            </w:r>
            <w:r w:rsidRPr="0006697F">
              <w:rPr>
                <w:rFonts w:ascii="Arial GEO" w:eastAsia="Times New Roman" w:hAnsi="Arial GEO" w:cs="Sylfaen"/>
                <w:sz w:val="24"/>
                <w:szCs w:val="24"/>
                <w:lang w:val="ka-GE"/>
              </w:rPr>
              <w:t>ი</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ითვლება</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ნულად</w:t>
            </w:r>
            <w:r w:rsidRPr="0006697F">
              <w:rPr>
                <w:rFonts w:ascii="Arial GEO" w:hAnsi="Arial GEO" w:cs="Arial"/>
                <w:noProof/>
                <w:sz w:val="24"/>
                <w:szCs w:val="24"/>
                <w:lang w:val="gsw-FR"/>
              </w:rPr>
              <w:t>.</w:t>
            </w:r>
            <w:r w:rsidRPr="0006697F">
              <w:rPr>
                <w:rFonts w:ascii="Arial GEO" w:eastAsia="Times New Roman" w:hAnsi="Arial GEO" w:cs="Arial"/>
                <w:b/>
                <w:color w:val="FF0000"/>
                <w:sz w:val="24"/>
                <w:szCs w:val="24"/>
                <w:lang w:val="ka-GE"/>
              </w:rPr>
              <w:t>)</w:t>
            </w:r>
          </w:p>
          <w:p w14:paraId="56840EC4" w14:textId="77777777" w:rsidR="00524CB1" w:rsidRPr="0006697F" w:rsidRDefault="00524CB1" w:rsidP="00524CB1">
            <w:pPr>
              <w:spacing w:after="0" w:line="240" w:lineRule="auto"/>
              <w:jc w:val="both"/>
              <w:rPr>
                <w:rFonts w:ascii="Arial GEO" w:eastAsia="Times New Roman" w:hAnsi="Arial GEO" w:cs="Arial"/>
                <w:b/>
                <w:color w:val="FF0000"/>
                <w:sz w:val="20"/>
                <w:szCs w:val="20"/>
                <w:lang w:val="ka-GE"/>
              </w:rPr>
            </w:pPr>
            <w:r w:rsidRPr="0006697F">
              <w:rPr>
                <w:rFonts w:ascii="Arial GEO" w:eastAsia="Times New Roman" w:hAnsi="Arial GEO" w:cs="Arial"/>
                <w:b/>
                <w:color w:val="FF0000"/>
                <w:sz w:val="20"/>
                <w:szCs w:val="20"/>
                <w:lang w:val="ka-GE"/>
              </w:rPr>
              <w:t>Term SOFR-</w:t>
            </w:r>
            <w:r w:rsidRPr="0006697F">
              <w:rPr>
                <w:rFonts w:ascii="Arial GEO" w:eastAsia="Times New Roman" w:hAnsi="Arial GEO" w:cs="Sylfaen"/>
                <w:b/>
                <w:color w:val="FF0000"/>
                <w:sz w:val="20"/>
                <w:szCs w:val="20"/>
                <w:lang w:val="ka-GE"/>
              </w:rPr>
              <w:t>ის</w:t>
            </w:r>
            <w:r w:rsidRPr="0006697F">
              <w:rPr>
                <w:rFonts w:ascii="Arial GEO" w:eastAsia="Times New Roman" w:hAnsi="Arial GEO" w:cs="Arial"/>
                <w:b/>
                <w:color w:val="FF0000"/>
                <w:sz w:val="20"/>
                <w:szCs w:val="20"/>
                <w:lang w:val="ka-GE"/>
              </w:rPr>
              <w:t xml:space="preserve"> </w:t>
            </w:r>
            <w:r w:rsidRPr="0006697F">
              <w:rPr>
                <w:rFonts w:ascii="Arial GEO" w:eastAsia="Times New Roman" w:hAnsi="Arial GEO" w:cs="Sylfaen"/>
                <w:b/>
                <w:color w:val="FF0000"/>
                <w:sz w:val="20"/>
                <w:szCs w:val="20"/>
                <w:lang w:val="ka-GE"/>
              </w:rPr>
              <w:t>შემთხვევაში</w:t>
            </w:r>
            <w:r w:rsidRPr="0006697F">
              <w:rPr>
                <w:rFonts w:ascii="Arial GEO" w:eastAsia="Times New Roman" w:hAnsi="Arial GEO" w:cs="Arial"/>
                <w:b/>
                <w:color w:val="FF0000"/>
                <w:sz w:val="20"/>
                <w:szCs w:val="20"/>
                <w:lang w:val="ka-GE"/>
              </w:rPr>
              <w:t>:</w:t>
            </w:r>
          </w:p>
          <w:p w14:paraId="23376BAB" w14:textId="77777777" w:rsidR="00524CB1" w:rsidRPr="0006697F" w:rsidRDefault="00524CB1" w:rsidP="00524CB1">
            <w:pPr>
              <w:spacing w:after="0" w:line="240" w:lineRule="auto"/>
              <w:jc w:val="both"/>
              <w:rPr>
                <w:rFonts w:ascii="Arial GEO" w:hAnsi="Arial GEO" w:cs="Arial"/>
                <w:b/>
                <w:noProof/>
                <w:color w:val="FF0000"/>
                <w:sz w:val="24"/>
                <w:szCs w:val="24"/>
                <w:lang w:val="gsw-FR"/>
              </w:rPr>
            </w:pPr>
            <w:r w:rsidRPr="0006697F">
              <w:rPr>
                <w:rFonts w:ascii="Arial GEO" w:hAnsi="Arial GEO" w:cs="Arial"/>
                <w:b/>
                <w:color w:val="FF0000"/>
                <w:sz w:val="24"/>
                <w:szCs w:val="24"/>
                <w:lang w:val="ka-GE"/>
              </w:rPr>
              <w:t>(</w:t>
            </w:r>
            <w:r w:rsidRPr="0006697F">
              <w:rPr>
                <w:rFonts w:ascii="Arial GEO" w:hAnsi="Arial GEO" w:cs="Sylfaen"/>
                <w:noProof/>
                <w:sz w:val="24"/>
                <w:szCs w:val="24"/>
                <w:lang w:val="gsw-FR"/>
              </w:rPr>
              <w:t>ბანკი</w:t>
            </w:r>
            <w:r w:rsidRPr="0006697F">
              <w:rPr>
                <w:rFonts w:ascii="Arial GEO" w:hAnsi="Arial GEO" w:cs="Arial"/>
                <w:noProof/>
                <w:sz w:val="24"/>
                <w:szCs w:val="24"/>
                <w:lang w:val="gsw-FR"/>
              </w:rPr>
              <w:t xml:space="preserve"> </w:t>
            </w:r>
            <w:r w:rsidRPr="0006697F">
              <w:rPr>
                <w:rFonts w:ascii="Arial GEO" w:hAnsi="Arial GEO" w:cs="Sylfaen"/>
                <w:noProof/>
                <w:sz w:val="24"/>
                <w:szCs w:val="24"/>
                <w:lang w:val="gsw-FR"/>
              </w:rPr>
              <w:t>უფლებამოსილია</w:t>
            </w:r>
            <w:r w:rsidRPr="0006697F">
              <w:rPr>
                <w:rFonts w:ascii="Arial GEO" w:hAnsi="Arial GEO" w:cs="Arial"/>
                <w:noProof/>
                <w:sz w:val="24"/>
                <w:szCs w:val="24"/>
                <w:lang w:val="gsw-FR"/>
              </w:rPr>
              <w:t xml:space="preserve"> </w:t>
            </w:r>
            <w:r w:rsidRPr="0006697F">
              <w:rPr>
                <w:rFonts w:ascii="Arial GEO" w:hAnsi="Arial GEO" w:cs="Sylfaen"/>
                <w:noProof/>
                <w:sz w:val="24"/>
                <w:szCs w:val="24"/>
                <w:lang w:val="gsw-FR"/>
              </w:rPr>
              <w:t>ცალმხრივად</w:t>
            </w:r>
            <w:r w:rsidRPr="0006697F">
              <w:rPr>
                <w:rFonts w:ascii="Arial GEO" w:hAnsi="Arial GEO" w:cs="Arial"/>
                <w:noProof/>
                <w:sz w:val="24"/>
                <w:szCs w:val="24"/>
                <w:lang w:val="gsw-FR"/>
              </w:rPr>
              <w:t xml:space="preserve">, </w:t>
            </w:r>
            <w:r w:rsidRPr="0006697F">
              <w:rPr>
                <w:rFonts w:ascii="Arial GEO" w:hAnsi="Arial GEO" w:cs="Sylfaen"/>
                <w:noProof/>
                <w:sz w:val="24"/>
                <w:szCs w:val="24"/>
                <w:lang w:val="gsw-FR"/>
              </w:rPr>
              <w:t>მრავალჯერადად</w:t>
            </w:r>
            <w:r w:rsidRPr="0006697F">
              <w:rPr>
                <w:rFonts w:ascii="Arial GEO" w:hAnsi="Arial GEO" w:cs="Arial"/>
                <w:noProof/>
                <w:sz w:val="24"/>
                <w:szCs w:val="24"/>
                <w:lang w:val="gsw-FR"/>
              </w:rPr>
              <w:t>,</w:t>
            </w:r>
            <w:r w:rsidRPr="0006697F">
              <w:rPr>
                <w:rFonts w:ascii="Arial GEO" w:hAnsi="Arial GEO" w:cs="Arial"/>
                <w:noProof/>
                <w:sz w:val="24"/>
                <w:szCs w:val="24"/>
                <w:lang w:val="ka-GE"/>
              </w:rPr>
              <w:t xml:space="preserve"> </w:t>
            </w:r>
            <w:r w:rsidRPr="0006697F">
              <w:rPr>
                <w:rFonts w:ascii="Arial GEO" w:hAnsi="Arial GEO" w:cs="Sylfaen"/>
                <w:noProof/>
                <w:sz w:val="24"/>
                <w:szCs w:val="24"/>
                <w:lang w:val="gsw-FR"/>
              </w:rPr>
              <w:t>მსესხებლის</w:t>
            </w:r>
            <w:r w:rsidRPr="0006697F">
              <w:rPr>
                <w:rFonts w:ascii="Arial GEO" w:hAnsi="Arial GEO" w:cs="Arial"/>
                <w:noProof/>
                <w:sz w:val="24"/>
                <w:szCs w:val="24"/>
                <w:lang w:val="gsw-FR"/>
              </w:rPr>
              <w:t xml:space="preserve"> </w:t>
            </w:r>
            <w:r w:rsidRPr="0006697F">
              <w:rPr>
                <w:rFonts w:ascii="Arial GEO" w:hAnsi="Arial GEO" w:cs="Sylfaen"/>
                <w:noProof/>
                <w:sz w:val="24"/>
                <w:szCs w:val="24"/>
                <w:lang w:val="gsw-FR"/>
              </w:rPr>
              <w:t>დამატებითი</w:t>
            </w:r>
            <w:r w:rsidRPr="0006697F">
              <w:rPr>
                <w:rFonts w:ascii="Arial GEO" w:hAnsi="Arial GEO" w:cs="Arial"/>
                <w:noProof/>
                <w:sz w:val="24"/>
                <w:szCs w:val="24"/>
                <w:lang w:val="gsw-FR"/>
              </w:rPr>
              <w:t xml:space="preserve"> </w:t>
            </w:r>
            <w:r w:rsidRPr="0006697F">
              <w:rPr>
                <w:rFonts w:ascii="Arial GEO" w:hAnsi="Arial GEO" w:cs="Sylfaen"/>
                <w:noProof/>
                <w:sz w:val="24"/>
                <w:szCs w:val="24"/>
                <w:lang w:val="gsw-FR"/>
              </w:rPr>
              <w:t>თანხმობის</w:t>
            </w:r>
            <w:r w:rsidRPr="0006697F">
              <w:rPr>
                <w:rFonts w:ascii="Arial GEO" w:hAnsi="Arial GEO" w:cs="Arial"/>
                <w:noProof/>
                <w:sz w:val="24"/>
                <w:szCs w:val="24"/>
                <w:lang w:val="gsw-FR"/>
              </w:rPr>
              <w:t xml:space="preserve"> </w:t>
            </w:r>
            <w:r w:rsidRPr="0006697F">
              <w:rPr>
                <w:rFonts w:ascii="Arial GEO" w:hAnsi="Arial GEO" w:cs="Sylfaen"/>
                <w:noProof/>
                <w:sz w:val="24"/>
                <w:szCs w:val="24"/>
                <w:lang w:val="gsw-FR"/>
              </w:rPr>
              <w:t>გარეშე</w:t>
            </w:r>
            <w:r w:rsidRPr="0006697F">
              <w:rPr>
                <w:rFonts w:ascii="Arial GEO" w:hAnsi="Arial GEO" w:cs="Arial"/>
                <w:noProof/>
                <w:sz w:val="24"/>
                <w:szCs w:val="24"/>
                <w:lang w:val="ka-GE"/>
              </w:rPr>
              <w:t xml:space="preserve">, </w:t>
            </w:r>
            <w:r w:rsidRPr="0006697F">
              <w:rPr>
                <w:rFonts w:ascii="Arial GEO" w:hAnsi="Arial GEO" w:cs="Sylfaen"/>
                <w:noProof/>
                <w:sz w:val="24"/>
                <w:szCs w:val="24"/>
                <w:lang w:val="ka-GE"/>
              </w:rPr>
              <w:t>ავტომატურად</w:t>
            </w:r>
            <w:r w:rsidRPr="0006697F">
              <w:rPr>
                <w:rFonts w:ascii="Arial GEO" w:hAnsi="Arial GEO" w:cs="Arial"/>
                <w:noProof/>
                <w:sz w:val="24"/>
                <w:szCs w:val="24"/>
                <w:lang w:val="ka-GE"/>
              </w:rPr>
              <w:t xml:space="preserve"> </w:t>
            </w:r>
            <w:r w:rsidRPr="0006697F">
              <w:rPr>
                <w:rFonts w:ascii="Arial GEO" w:hAnsi="Arial GEO" w:cs="Sylfaen"/>
                <w:noProof/>
                <w:sz w:val="24"/>
                <w:szCs w:val="24"/>
                <w:lang w:val="gsw-FR"/>
              </w:rPr>
              <w:t>ყოველ</w:t>
            </w:r>
            <w:r w:rsidRPr="0006697F">
              <w:rPr>
                <w:rFonts w:ascii="Arial GEO" w:hAnsi="Arial GEO" w:cs="Arial"/>
                <w:noProof/>
                <w:sz w:val="24"/>
                <w:szCs w:val="24"/>
                <w:lang w:val="gsw-FR"/>
              </w:rPr>
              <w:t xml:space="preserve"> </w:t>
            </w:r>
            <w:r w:rsidRPr="0006697F">
              <w:rPr>
                <w:rFonts w:ascii="Arial GEO" w:hAnsi="Arial GEO" w:cs="Arial"/>
                <w:noProof/>
                <w:sz w:val="24"/>
                <w:szCs w:val="24"/>
                <w:lang w:val="ka-GE"/>
              </w:rPr>
              <w:t>--</w:t>
            </w:r>
            <w:r w:rsidRPr="0006697F">
              <w:rPr>
                <w:rFonts w:ascii="Arial GEO" w:hAnsi="Arial GEO" w:cs="Arial"/>
                <w:noProof/>
                <w:sz w:val="24"/>
                <w:szCs w:val="24"/>
                <w:lang w:val="gsw-FR"/>
              </w:rPr>
              <w:t xml:space="preserve"> </w:t>
            </w:r>
            <w:r w:rsidRPr="0006697F">
              <w:rPr>
                <w:rFonts w:ascii="Arial GEO" w:hAnsi="Arial GEO" w:cs="Sylfaen"/>
                <w:noProof/>
                <w:sz w:val="24"/>
                <w:szCs w:val="24"/>
                <w:lang w:val="gsw-FR"/>
              </w:rPr>
              <w:t>თვეში</w:t>
            </w:r>
            <w:r w:rsidRPr="0006697F">
              <w:rPr>
                <w:rFonts w:ascii="Arial GEO" w:hAnsi="Arial GEO" w:cs="Arial"/>
                <w:noProof/>
                <w:sz w:val="24"/>
                <w:szCs w:val="24"/>
                <w:lang w:val="gsw-FR"/>
              </w:rPr>
              <w:t xml:space="preserve"> </w:t>
            </w:r>
            <w:r w:rsidRPr="0006697F">
              <w:rPr>
                <w:rFonts w:ascii="Arial GEO" w:hAnsi="Arial GEO" w:cs="Sylfaen"/>
                <w:noProof/>
                <w:sz w:val="24"/>
                <w:szCs w:val="24"/>
                <w:lang w:val="gsw-FR"/>
              </w:rPr>
              <w:t>ერთხელ</w:t>
            </w:r>
            <w:r w:rsidRPr="0006697F">
              <w:rPr>
                <w:rFonts w:ascii="Arial GEO" w:hAnsi="Arial GEO" w:cs="Arial"/>
                <w:noProof/>
                <w:sz w:val="24"/>
                <w:szCs w:val="24"/>
                <w:lang w:val="gsw-FR"/>
              </w:rPr>
              <w:t xml:space="preserve"> </w:t>
            </w:r>
            <w:r w:rsidRPr="0006697F">
              <w:rPr>
                <w:rFonts w:ascii="Arial GEO" w:hAnsi="Arial GEO" w:cs="Sylfaen"/>
                <w:noProof/>
                <w:sz w:val="24"/>
                <w:szCs w:val="24"/>
                <w:lang w:val="gsw-FR"/>
              </w:rPr>
              <w:t>გაზარდოს</w:t>
            </w:r>
            <w:r w:rsidRPr="0006697F">
              <w:rPr>
                <w:rFonts w:ascii="Arial GEO" w:hAnsi="Arial GEO" w:cs="Arial"/>
                <w:noProof/>
                <w:sz w:val="24"/>
                <w:szCs w:val="24"/>
                <w:lang w:val="gsw-FR"/>
              </w:rPr>
              <w:t>/</w:t>
            </w:r>
            <w:r w:rsidRPr="0006697F">
              <w:rPr>
                <w:rFonts w:ascii="Arial GEO" w:hAnsi="Arial GEO" w:cs="Sylfaen"/>
                <w:noProof/>
                <w:sz w:val="24"/>
                <w:szCs w:val="24"/>
                <w:lang w:val="gsw-FR"/>
              </w:rPr>
              <w:t>შეამციროს</w:t>
            </w:r>
            <w:r w:rsidRPr="0006697F">
              <w:rPr>
                <w:rFonts w:ascii="Arial GEO" w:hAnsi="Arial GEO" w:cs="Arial"/>
                <w:noProof/>
                <w:sz w:val="24"/>
                <w:szCs w:val="24"/>
                <w:lang w:val="gsw-FR"/>
              </w:rPr>
              <w:t xml:space="preserve"> </w:t>
            </w:r>
            <w:r w:rsidRPr="0006697F">
              <w:rPr>
                <w:rFonts w:ascii="Arial GEO" w:hAnsi="Arial GEO" w:cs="Sylfaen"/>
                <w:noProof/>
                <w:sz w:val="24"/>
                <w:szCs w:val="24"/>
                <w:lang w:val="gsw-FR"/>
              </w:rPr>
              <w:t>საპროცენტო</w:t>
            </w:r>
            <w:r w:rsidRPr="0006697F">
              <w:rPr>
                <w:rFonts w:ascii="Arial GEO" w:hAnsi="Arial GEO" w:cs="Arial"/>
                <w:noProof/>
                <w:sz w:val="24"/>
                <w:szCs w:val="24"/>
                <w:lang w:val="gsw-FR"/>
              </w:rPr>
              <w:t xml:space="preserve"> </w:t>
            </w:r>
            <w:r w:rsidRPr="0006697F">
              <w:rPr>
                <w:rFonts w:ascii="Arial GEO" w:hAnsi="Arial GEO" w:cs="Sylfaen"/>
                <w:noProof/>
                <w:sz w:val="24"/>
                <w:szCs w:val="24"/>
                <w:lang w:val="gsw-FR"/>
              </w:rPr>
              <w:t>განაკვეთი</w:t>
            </w:r>
            <w:r w:rsidRPr="0006697F">
              <w:rPr>
                <w:rFonts w:ascii="Arial GEO" w:hAnsi="Arial GEO" w:cs="Arial"/>
                <w:noProof/>
                <w:sz w:val="24"/>
                <w:szCs w:val="24"/>
                <w:lang w:val="gsw-FR"/>
              </w:rPr>
              <w:t xml:space="preserve"> </w:t>
            </w:r>
            <w:r w:rsidRPr="0006697F">
              <w:rPr>
                <w:rFonts w:ascii="Arial GEO" w:hAnsi="Arial GEO" w:cs="Sylfaen"/>
                <w:noProof/>
                <w:sz w:val="24"/>
                <w:szCs w:val="24"/>
                <w:lang w:val="gsw-FR"/>
              </w:rPr>
              <w:t>იმდენი</w:t>
            </w:r>
            <w:r w:rsidRPr="0006697F">
              <w:rPr>
                <w:rFonts w:ascii="Arial GEO" w:hAnsi="Arial GEO" w:cs="Arial"/>
                <w:noProof/>
                <w:sz w:val="24"/>
                <w:szCs w:val="24"/>
                <w:lang w:val="gsw-FR"/>
              </w:rPr>
              <w:t xml:space="preserve"> </w:t>
            </w:r>
            <w:r w:rsidRPr="0006697F">
              <w:rPr>
                <w:rFonts w:ascii="Arial GEO" w:hAnsi="Arial GEO" w:cs="Sylfaen"/>
                <w:noProof/>
                <w:sz w:val="24"/>
                <w:szCs w:val="24"/>
                <w:lang w:val="gsw-FR"/>
              </w:rPr>
              <w:t>პროცენტული</w:t>
            </w:r>
            <w:r w:rsidRPr="0006697F">
              <w:rPr>
                <w:rFonts w:ascii="Arial GEO" w:hAnsi="Arial GEO" w:cs="Arial"/>
                <w:noProof/>
                <w:sz w:val="24"/>
                <w:szCs w:val="24"/>
                <w:lang w:val="gsw-FR"/>
              </w:rPr>
              <w:t xml:space="preserve"> </w:t>
            </w:r>
            <w:r w:rsidRPr="0006697F">
              <w:rPr>
                <w:rFonts w:ascii="Arial GEO" w:hAnsi="Arial GEO" w:cs="Sylfaen"/>
                <w:noProof/>
                <w:sz w:val="24"/>
                <w:szCs w:val="24"/>
                <w:lang w:val="gsw-FR"/>
              </w:rPr>
              <w:t>პუნქტით</w:t>
            </w:r>
            <w:r w:rsidRPr="0006697F">
              <w:rPr>
                <w:rFonts w:ascii="Arial GEO" w:hAnsi="Arial GEO" w:cs="Arial"/>
                <w:noProof/>
                <w:sz w:val="24"/>
                <w:szCs w:val="24"/>
                <w:lang w:val="ka-GE"/>
              </w:rPr>
              <w:t>,</w:t>
            </w:r>
            <w:r w:rsidRPr="0006697F">
              <w:rPr>
                <w:rFonts w:ascii="Arial GEO" w:hAnsi="Arial GEO" w:cs="Arial"/>
                <w:noProof/>
                <w:sz w:val="24"/>
                <w:szCs w:val="24"/>
                <w:lang w:val="gsw-FR"/>
              </w:rPr>
              <w:t xml:space="preserve"> </w:t>
            </w:r>
            <w:r w:rsidRPr="0006697F">
              <w:rPr>
                <w:rFonts w:ascii="Arial GEO" w:hAnsi="Arial GEO" w:cs="Sylfaen"/>
                <w:noProof/>
                <w:sz w:val="24"/>
                <w:szCs w:val="24"/>
                <w:lang w:val="gsw-FR"/>
              </w:rPr>
              <w:t>რამდენი</w:t>
            </w:r>
            <w:r w:rsidRPr="0006697F">
              <w:rPr>
                <w:rFonts w:ascii="Arial GEO" w:hAnsi="Arial GEO" w:cs="Arial"/>
                <w:noProof/>
                <w:sz w:val="24"/>
                <w:szCs w:val="24"/>
                <w:lang w:val="gsw-FR"/>
              </w:rPr>
              <w:t xml:space="preserve"> </w:t>
            </w:r>
            <w:r w:rsidRPr="0006697F">
              <w:rPr>
                <w:rFonts w:ascii="Arial GEO" w:hAnsi="Arial GEO" w:cs="Sylfaen"/>
                <w:noProof/>
                <w:sz w:val="24"/>
                <w:szCs w:val="24"/>
                <w:lang w:val="gsw-FR"/>
              </w:rPr>
              <w:t>პროცენტული</w:t>
            </w:r>
            <w:r w:rsidRPr="0006697F">
              <w:rPr>
                <w:rFonts w:ascii="Arial GEO" w:hAnsi="Arial GEO" w:cs="Arial"/>
                <w:noProof/>
                <w:sz w:val="24"/>
                <w:szCs w:val="24"/>
                <w:lang w:val="gsw-FR"/>
              </w:rPr>
              <w:t xml:space="preserve"> </w:t>
            </w:r>
            <w:r w:rsidRPr="0006697F">
              <w:rPr>
                <w:rFonts w:ascii="Arial GEO" w:hAnsi="Arial GEO" w:cs="Sylfaen"/>
                <w:noProof/>
                <w:sz w:val="24"/>
                <w:szCs w:val="24"/>
                <w:lang w:val="gsw-FR"/>
              </w:rPr>
              <w:t>პუნქტითაც</w:t>
            </w:r>
            <w:r w:rsidRPr="0006697F">
              <w:rPr>
                <w:rFonts w:ascii="Arial GEO" w:hAnsi="Arial GEO" w:cs="Arial"/>
                <w:noProof/>
                <w:sz w:val="24"/>
                <w:szCs w:val="24"/>
                <w:lang w:val="gsw-FR"/>
              </w:rPr>
              <w:t xml:space="preserve"> </w:t>
            </w:r>
            <w:r w:rsidRPr="0006697F">
              <w:rPr>
                <w:rFonts w:ascii="Arial GEO" w:hAnsi="Arial GEO" w:cs="Sylfaen"/>
                <w:noProof/>
                <w:sz w:val="24"/>
                <w:szCs w:val="24"/>
                <w:lang w:val="gsw-FR"/>
              </w:rPr>
              <w:t>გაიზრდება</w:t>
            </w:r>
            <w:r w:rsidRPr="0006697F">
              <w:rPr>
                <w:rFonts w:ascii="Arial GEO" w:hAnsi="Arial GEO" w:cs="Arial"/>
                <w:noProof/>
                <w:sz w:val="24"/>
                <w:szCs w:val="24"/>
                <w:lang w:val="gsw-FR"/>
              </w:rPr>
              <w:t>/</w:t>
            </w:r>
            <w:r w:rsidRPr="0006697F">
              <w:rPr>
                <w:rFonts w:ascii="Arial GEO" w:hAnsi="Arial GEO" w:cs="Sylfaen"/>
                <w:noProof/>
                <w:sz w:val="24"/>
                <w:szCs w:val="24"/>
                <w:lang w:val="gsw-FR"/>
              </w:rPr>
              <w:t>შემცირდება</w:t>
            </w:r>
            <w:r w:rsidRPr="0006697F">
              <w:rPr>
                <w:rFonts w:ascii="Arial GEO" w:hAnsi="Arial GEO" w:cs="Arial"/>
                <w:sz w:val="24"/>
                <w:szCs w:val="24"/>
                <w:lang w:val="ka-GE"/>
              </w:rPr>
              <w:t xml:space="preserve"> Term SOFR-</w:t>
            </w:r>
            <w:r w:rsidRPr="0006697F">
              <w:rPr>
                <w:rFonts w:ascii="Arial GEO" w:hAnsi="Arial GEO" w:cs="Sylfaen"/>
                <w:sz w:val="24"/>
                <w:szCs w:val="24"/>
                <w:lang w:val="ka-GE"/>
              </w:rPr>
              <w:t>ი</w:t>
            </w:r>
            <w:r w:rsidRPr="0006697F">
              <w:rPr>
                <w:rFonts w:ascii="Arial GEO" w:hAnsi="Arial GEO" w:cs="Arial"/>
                <w:sz w:val="24"/>
                <w:szCs w:val="24"/>
                <w:lang w:val="ka-GE"/>
              </w:rPr>
              <w:t xml:space="preserve">, </w:t>
            </w:r>
            <w:r w:rsidRPr="0006697F">
              <w:rPr>
                <w:rFonts w:ascii="Arial GEO" w:hAnsi="Arial GEO" w:cs="Sylfaen"/>
                <w:sz w:val="24"/>
                <w:szCs w:val="24"/>
                <w:lang w:val="ka-GE"/>
              </w:rPr>
              <w:t>მაგრამ</w:t>
            </w:r>
            <w:r w:rsidRPr="0006697F">
              <w:rPr>
                <w:rFonts w:ascii="Arial GEO" w:hAnsi="Arial GEO" w:cs="Arial"/>
                <w:sz w:val="24"/>
                <w:szCs w:val="24"/>
                <w:lang w:val="ka-GE"/>
              </w:rPr>
              <w:t xml:space="preserve"> </w:t>
            </w:r>
            <w:r w:rsidRPr="0006697F">
              <w:rPr>
                <w:rFonts w:ascii="Arial GEO" w:hAnsi="Arial GEO" w:cs="Sylfaen"/>
                <w:sz w:val="24"/>
                <w:szCs w:val="24"/>
                <w:lang w:val="ka-GE"/>
              </w:rPr>
              <w:t>არანაკლებ</w:t>
            </w:r>
            <w:r w:rsidRPr="0006697F">
              <w:rPr>
                <w:rFonts w:ascii="Arial GEO" w:hAnsi="Arial GEO" w:cs="Arial"/>
                <w:sz w:val="24"/>
                <w:szCs w:val="24"/>
                <w:lang w:val="ka-GE"/>
              </w:rPr>
              <w:t xml:space="preserve"> </w:t>
            </w:r>
            <w:r w:rsidRPr="0006697F">
              <w:rPr>
                <w:rFonts w:ascii="Arial GEO" w:hAnsi="Arial GEO" w:cs="Sylfaen"/>
                <w:sz w:val="24"/>
                <w:szCs w:val="24"/>
                <w:lang w:val="ka-GE"/>
              </w:rPr>
              <w:t>წლიური</w:t>
            </w:r>
            <w:r w:rsidRPr="0006697F">
              <w:rPr>
                <w:rFonts w:ascii="Arial GEO" w:hAnsi="Arial GEO" w:cs="Arial"/>
                <w:sz w:val="24"/>
                <w:szCs w:val="24"/>
                <w:lang w:val="ca-ES"/>
              </w:rPr>
              <w:t xml:space="preserve"> </w:t>
            </w:r>
            <w:r w:rsidRPr="0006697F">
              <w:rPr>
                <w:rFonts w:ascii="Arial GEO" w:hAnsi="Arial GEO" w:cs="Arial"/>
                <w:b/>
                <w:noProof/>
                <w:sz w:val="24"/>
                <w:szCs w:val="24"/>
                <w:lang w:val="ka-GE"/>
              </w:rPr>
              <w:t>--</w:t>
            </w:r>
            <w:r w:rsidRPr="0006697F">
              <w:rPr>
                <w:rFonts w:ascii="Arial GEO" w:hAnsi="Arial GEO" w:cs="Arial"/>
                <w:sz w:val="24"/>
                <w:szCs w:val="24"/>
                <w:lang w:val="ka-GE"/>
              </w:rPr>
              <w:t>%-</w:t>
            </w:r>
            <w:r w:rsidRPr="0006697F">
              <w:rPr>
                <w:rFonts w:ascii="Arial GEO" w:hAnsi="Arial GEO" w:cs="Sylfaen"/>
                <w:sz w:val="24"/>
                <w:szCs w:val="24"/>
                <w:lang w:val="ka-GE"/>
              </w:rPr>
              <w:t>ისა</w:t>
            </w:r>
            <w:r w:rsidRPr="0006697F">
              <w:rPr>
                <w:rFonts w:ascii="Arial GEO" w:hAnsi="Arial GEO" w:cs="Arial"/>
                <w:sz w:val="24"/>
                <w:szCs w:val="24"/>
                <w:lang w:val="ka-GE"/>
              </w:rPr>
              <w:t xml:space="preserve"> </w:t>
            </w:r>
            <w:r w:rsidRPr="0006697F">
              <w:rPr>
                <w:rFonts w:ascii="Arial GEO" w:hAnsi="Arial GEO" w:cs="Sylfaen"/>
                <w:sz w:val="24"/>
                <w:szCs w:val="24"/>
                <w:lang w:val="ka-GE"/>
              </w:rPr>
              <w:t>და</w:t>
            </w:r>
            <w:r w:rsidRPr="0006697F">
              <w:rPr>
                <w:rFonts w:ascii="Arial GEO" w:hAnsi="Arial GEO" w:cs="Arial"/>
                <w:sz w:val="24"/>
                <w:szCs w:val="24"/>
                <w:lang w:val="ka-GE"/>
              </w:rPr>
              <w:t xml:space="preserve"> </w:t>
            </w:r>
            <w:r w:rsidRPr="0006697F">
              <w:rPr>
                <w:rFonts w:ascii="Arial GEO" w:hAnsi="Arial GEO" w:cs="Sylfaen"/>
                <w:sz w:val="24"/>
                <w:szCs w:val="24"/>
                <w:lang w:val="ka-GE"/>
              </w:rPr>
              <w:t>არაუმეტეს</w:t>
            </w:r>
            <w:r w:rsidRPr="0006697F">
              <w:rPr>
                <w:rFonts w:ascii="Arial GEO" w:hAnsi="Arial GEO" w:cs="Arial"/>
                <w:sz w:val="24"/>
                <w:szCs w:val="24"/>
                <w:lang w:val="ka-GE"/>
              </w:rPr>
              <w:t xml:space="preserve"> </w:t>
            </w:r>
            <w:r w:rsidRPr="0006697F">
              <w:rPr>
                <w:rFonts w:ascii="Arial GEO" w:hAnsi="Arial GEO" w:cs="Sylfaen"/>
                <w:sz w:val="24"/>
                <w:szCs w:val="24"/>
                <w:lang w:val="ka-GE"/>
              </w:rPr>
              <w:t>წლიური</w:t>
            </w:r>
            <w:r w:rsidRPr="0006697F">
              <w:rPr>
                <w:rFonts w:ascii="Arial GEO" w:hAnsi="Arial GEO" w:cs="Arial"/>
                <w:sz w:val="24"/>
                <w:szCs w:val="24"/>
                <w:lang w:val="ka-GE"/>
              </w:rPr>
              <w:t xml:space="preserve"> --%-</w:t>
            </w:r>
            <w:r w:rsidRPr="0006697F">
              <w:rPr>
                <w:rFonts w:ascii="Arial GEO" w:hAnsi="Arial GEO" w:cs="Sylfaen"/>
                <w:sz w:val="24"/>
                <w:szCs w:val="24"/>
                <w:lang w:val="ka-GE"/>
              </w:rPr>
              <w:t>ისა</w:t>
            </w:r>
            <w:r w:rsidRPr="0006697F">
              <w:rPr>
                <w:rFonts w:ascii="Arial GEO" w:hAnsi="Arial GEO" w:cs="Arial"/>
                <w:noProof/>
                <w:sz w:val="24"/>
                <w:szCs w:val="24"/>
                <w:lang w:val="gsw-FR"/>
              </w:rPr>
              <w:t>.</w:t>
            </w:r>
            <w:r w:rsidRPr="0006697F">
              <w:rPr>
                <w:rFonts w:ascii="Arial GEO" w:hAnsi="Arial GEO" w:cs="Arial"/>
                <w:b/>
                <w:noProof/>
                <w:color w:val="FF0000"/>
                <w:sz w:val="24"/>
                <w:szCs w:val="24"/>
                <w:lang w:val="gsw-FR"/>
              </w:rPr>
              <w:t>)</w:t>
            </w:r>
          </w:p>
          <w:p w14:paraId="202A3945" w14:textId="77777777" w:rsidR="00524CB1" w:rsidRPr="0006697F" w:rsidRDefault="00524CB1" w:rsidP="00524CB1">
            <w:pPr>
              <w:spacing w:after="0" w:line="240" w:lineRule="auto"/>
              <w:jc w:val="both"/>
              <w:rPr>
                <w:rFonts w:ascii="Arial GEO" w:eastAsia="Times New Roman" w:hAnsi="Arial GEO" w:cs="Arial"/>
                <w:b/>
                <w:bCs/>
                <w:color w:val="FF0000"/>
                <w:sz w:val="20"/>
                <w:szCs w:val="20"/>
                <w:lang w:val="ka-GE"/>
              </w:rPr>
            </w:pPr>
            <w:r w:rsidRPr="0006697F">
              <w:rPr>
                <w:rFonts w:ascii="Arial GEO" w:eastAsia="Times New Roman" w:hAnsi="Arial GEO" w:cs="Arial"/>
                <w:b/>
                <w:bCs/>
                <w:color w:val="FF0000"/>
                <w:sz w:val="20"/>
                <w:szCs w:val="20"/>
                <w:lang w:val="ka-GE"/>
              </w:rPr>
              <w:t>TIBR-</w:t>
            </w:r>
            <w:r w:rsidRPr="0006697F">
              <w:rPr>
                <w:rFonts w:ascii="Arial GEO" w:eastAsia="Times New Roman" w:hAnsi="Arial GEO" w:cs="Sylfaen"/>
                <w:b/>
                <w:bCs/>
                <w:color w:val="FF0000"/>
                <w:sz w:val="20"/>
                <w:szCs w:val="20"/>
                <w:lang w:val="ka-GE"/>
              </w:rPr>
              <w:t>ის</w:t>
            </w:r>
            <w:r w:rsidRPr="0006697F">
              <w:rPr>
                <w:rFonts w:ascii="Arial GEO" w:eastAsia="Times New Roman" w:hAnsi="Arial GEO" w:cs="Arial"/>
                <w:b/>
                <w:bCs/>
                <w:color w:val="FF0000"/>
                <w:sz w:val="20"/>
                <w:szCs w:val="20"/>
                <w:lang w:val="ka-GE"/>
              </w:rPr>
              <w:t xml:space="preserve"> </w:t>
            </w:r>
            <w:r w:rsidRPr="0006697F">
              <w:rPr>
                <w:rFonts w:ascii="Arial GEO" w:eastAsia="Times New Roman" w:hAnsi="Arial GEO" w:cs="Sylfaen"/>
                <w:b/>
                <w:bCs/>
                <w:color w:val="FF0000"/>
                <w:sz w:val="20"/>
                <w:szCs w:val="20"/>
                <w:lang w:val="ka-GE"/>
              </w:rPr>
              <w:t>შემთხვევაში</w:t>
            </w:r>
            <w:r w:rsidRPr="0006697F">
              <w:rPr>
                <w:rFonts w:ascii="Arial GEO" w:eastAsia="Times New Roman" w:hAnsi="Arial GEO" w:cs="Arial"/>
                <w:b/>
                <w:bCs/>
                <w:color w:val="FF0000"/>
                <w:sz w:val="20"/>
                <w:szCs w:val="20"/>
                <w:lang w:val="ka-GE"/>
              </w:rPr>
              <w:t>:</w:t>
            </w:r>
          </w:p>
          <w:p w14:paraId="0EE3BDBF" w14:textId="77777777" w:rsidR="00524CB1" w:rsidRPr="0006697F" w:rsidRDefault="00524CB1" w:rsidP="00524CB1">
            <w:pPr>
              <w:spacing w:after="0" w:line="240" w:lineRule="auto"/>
              <w:jc w:val="both"/>
              <w:rPr>
                <w:rFonts w:ascii="Arial GEO" w:eastAsia="Times New Roman" w:hAnsi="Arial GEO" w:cs="Arial"/>
                <w:sz w:val="24"/>
                <w:szCs w:val="24"/>
                <w:lang w:val="ka-GE"/>
              </w:rPr>
            </w:pPr>
            <w:r w:rsidRPr="0006697F">
              <w:rPr>
                <w:rFonts w:ascii="Arial GEO" w:eastAsia="Times New Roman" w:hAnsi="Arial GEO" w:cs="Arial"/>
                <w:b/>
                <w:bCs/>
                <w:color w:val="FF0000"/>
                <w:sz w:val="24"/>
                <w:szCs w:val="24"/>
                <w:lang w:val="ka-GE"/>
              </w:rPr>
              <w:t>(</w:t>
            </w:r>
            <w:r w:rsidRPr="0006697F">
              <w:rPr>
                <w:rFonts w:ascii="Arial GEO" w:eastAsia="Times New Roman" w:hAnsi="Arial GEO" w:cs="Sylfaen"/>
                <w:sz w:val="24"/>
                <w:szCs w:val="24"/>
                <w:lang w:val="ka-GE"/>
              </w:rPr>
              <w:t>ბანკი</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უფლებამოსილია</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ცალმხრივად</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მრავალჯერადად</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მსესხებლის</w:t>
            </w:r>
            <w:r w:rsidRPr="0006697F">
              <w:rPr>
                <w:rFonts w:ascii="Arial GEO" w:eastAsia="Times New Roman" w:hAnsi="Arial GEO" w:cs="Arial"/>
                <w:sz w:val="24"/>
                <w:szCs w:val="24"/>
                <w:lang w:val="ka-GE"/>
              </w:rPr>
              <w:t>/</w:t>
            </w:r>
            <w:r w:rsidRPr="0006697F">
              <w:rPr>
                <w:rFonts w:ascii="Arial GEO" w:eastAsia="Times New Roman" w:hAnsi="Arial GEO" w:cs="Sylfaen"/>
                <w:sz w:val="24"/>
                <w:szCs w:val="24"/>
                <w:lang w:val="ka-GE"/>
              </w:rPr>
              <w:t>მსესხებლების</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დამატებითი</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თანხმობის</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გარეშე</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ავტომატურად</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ყოველ</w:t>
            </w:r>
            <w:r w:rsidRPr="0006697F">
              <w:rPr>
                <w:rFonts w:ascii="Arial GEO" w:eastAsia="Times New Roman" w:hAnsi="Arial GEO" w:cs="Arial"/>
                <w:sz w:val="24"/>
                <w:szCs w:val="24"/>
                <w:lang w:val="ka-GE"/>
              </w:rPr>
              <w:t xml:space="preserve"> -- </w:t>
            </w:r>
            <w:r w:rsidRPr="0006697F">
              <w:rPr>
                <w:rFonts w:ascii="Arial GEO" w:eastAsia="Times New Roman" w:hAnsi="Arial GEO" w:cs="Sylfaen"/>
                <w:sz w:val="24"/>
                <w:szCs w:val="24"/>
                <w:lang w:val="ka-GE"/>
              </w:rPr>
              <w:t>თვეში</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ერთხელ</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გაზარდოს</w:t>
            </w:r>
            <w:r w:rsidRPr="0006697F">
              <w:rPr>
                <w:rFonts w:ascii="Arial GEO" w:eastAsia="Times New Roman" w:hAnsi="Arial GEO" w:cs="Arial"/>
                <w:sz w:val="24"/>
                <w:szCs w:val="24"/>
                <w:lang w:val="ka-GE"/>
              </w:rPr>
              <w:t>/</w:t>
            </w:r>
            <w:r w:rsidRPr="0006697F">
              <w:rPr>
                <w:rFonts w:ascii="Arial GEO" w:eastAsia="Times New Roman" w:hAnsi="Arial GEO" w:cs="Sylfaen"/>
                <w:sz w:val="24"/>
                <w:szCs w:val="24"/>
                <w:lang w:val="ka-GE"/>
              </w:rPr>
              <w:t>შეამციროს</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საპროცენტო</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განაკვეთი</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იმდენი</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პროცენტული</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პუნქტით</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რამდენი</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პროცენტული</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პუნქტითაც</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გაიზრდება</w:t>
            </w:r>
            <w:r w:rsidRPr="0006697F">
              <w:rPr>
                <w:rFonts w:ascii="Arial GEO" w:eastAsia="Times New Roman" w:hAnsi="Arial GEO" w:cs="Arial"/>
                <w:sz w:val="24"/>
                <w:szCs w:val="24"/>
                <w:lang w:val="ka-GE"/>
              </w:rPr>
              <w:t>/</w:t>
            </w:r>
            <w:r w:rsidRPr="0006697F">
              <w:rPr>
                <w:rFonts w:ascii="Arial GEO" w:eastAsia="Times New Roman" w:hAnsi="Arial GEO" w:cs="Sylfaen"/>
                <w:sz w:val="24"/>
                <w:szCs w:val="24"/>
                <w:lang w:val="ka-GE"/>
              </w:rPr>
              <w:t>შემცირდება</w:t>
            </w:r>
            <w:r w:rsidRPr="0006697F">
              <w:rPr>
                <w:rFonts w:ascii="Arial GEO" w:eastAsia="Times New Roman" w:hAnsi="Arial GEO" w:cs="Arial"/>
                <w:sz w:val="24"/>
                <w:szCs w:val="24"/>
                <w:lang w:val="ka-GE"/>
              </w:rPr>
              <w:t xml:space="preserve"> TIBR-</w:t>
            </w:r>
            <w:r w:rsidRPr="0006697F">
              <w:rPr>
                <w:rFonts w:ascii="Arial GEO" w:eastAsia="Times New Roman" w:hAnsi="Arial GEO" w:cs="Sylfaen"/>
                <w:sz w:val="24"/>
                <w:szCs w:val="24"/>
                <w:lang w:val="ka-GE"/>
              </w:rPr>
              <w:t>ი</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მაგრამ</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არანაკლებ</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წლიური</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ისა</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და</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არაუმეტეს</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წლიური</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ისა</w:t>
            </w:r>
            <w:r w:rsidRPr="0006697F">
              <w:rPr>
                <w:rFonts w:ascii="Arial GEO" w:eastAsia="Times New Roman" w:hAnsi="Arial GEO" w:cs="Arial"/>
                <w:sz w:val="24"/>
                <w:szCs w:val="24"/>
                <w:lang w:val="ka-GE"/>
              </w:rPr>
              <w:t>.</w:t>
            </w:r>
            <w:r w:rsidRPr="0006697F">
              <w:rPr>
                <w:rFonts w:ascii="Arial GEO" w:eastAsia="Times New Roman" w:hAnsi="Arial GEO" w:cs="Arial"/>
                <w:b/>
                <w:bCs/>
                <w:color w:val="FF0000"/>
                <w:sz w:val="24"/>
                <w:szCs w:val="24"/>
                <w:lang w:val="ka-GE"/>
              </w:rPr>
              <w:t>)</w:t>
            </w:r>
          </w:p>
          <w:p w14:paraId="51F30C45" w14:textId="77777777" w:rsidR="00524CB1" w:rsidRPr="0006697F" w:rsidRDefault="00524CB1" w:rsidP="00524CB1">
            <w:pPr>
              <w:spacing w:after="0" w:line="240" w:lineRule="auto"/>
              <w:rPr>
                <w:rFonts w:ascii="Arial GEO" w:eastAsia="Times New Roman" w:hAnsi="Arial GEO" w:cs="Arial"/>
                <w:sz w:val="24"/>
                <w:szCs w:val="24"/>
                <w:lang w:val="ca-ES"/>
              </w:rPr>
            </w:pPr>
            <w:r w:rsidRPr="0006697F">
              <w:rPr>
                <w:rFonts w:ascii="Arial GEO" w:eastAsia="Times New Roman" w:hAnsi="Arial GEO" w:cs="Sylfaen"/>
                <w:b/>
                <w:sz w:val="24"/>
                <w:szCs w:val="24"/>
                <w:lang w:val="ka-GE"/>
              </w:rPr>
              <w:t>კრედიტის</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ეფექტური</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საპროცენტო</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განაკვეთი</w:t>
            </w:r>
            <w:r w:rsidRPr="0006697F">
              <w:rPr>
                <w:rFonts w:ascii="Arial GEO" w:eastAsia="Times New Roman" w:hAnsi="Arial GEO" w:cs="Arial"/>
                <w:b/>
                <w:sz w:val="24"/>
                <w:szCs w:val="24"/>
                <w:lang w:val="ka-GE"/>
              </w:rPr>
              <w:t>:</w:t>
            </w:r>
            <w:r w:rsidRPr="0006697F">
              <w:rPr>
                <w:rFonts w:ascii="Arial GEO" w:eastAsia="Times New Roman" w:hAnsi="Arial GEO" w:cs="Arial"/>
                <w:sz w:val="24"/>
                <w:szCs w:val="24"/>
                <w:lang w:val="ca-ES"/>
              </w:rPr>
              <w:t xml:space="preserve"> --</w:t>
            </w:r>
            <w:r w:rsidRPr="0006697F">
              <w:rPr>
                <w:rFonts w:ascii="Arial GEO" w:eastAsia="Times New Roman" w:hAnsi="Arial GEO" w:cs="Arial"/>
                <w:sz w:val="24"/>
                <w:szCs w:val="24"/>
                <w:lang w:val="ka-GE"/>
              </w:rPr>
              <w:t xml:space="preserve"> %</w:t>
            </w:r>
            <w:r w:rsidRPr="0006697F">
              <w:rPr>
                <w:rFonts w:ascii="Arial GEO" w:eastAsia="Times New Roman" w:hAnsi="Arial GEO" w:cs="Arial"/>
                <w:sz w:val="24"/>
                <w:szCs w:val="24"/>
                <w:lang w:val="ca-ES"/>
              </w:rPr>
              <w:t>;</w:t>
            </w:r>
          </w:p>
          <w:p w14:paraId="742AA2A2" w14:textId="77777777" w:rsidR="00524CB1" w:rsidRPr="0006697F" w:rsidRDefault="00524CB1" w:rsidP="00524CB1">
            <w:pPr>
              <w:spacing w:after="0" w:line="240" w:lineRule="auto"/>
              <w:jc w:val="both"/>
              <w:rPr>
                <w:rFonts w:ascii="Arial GEO" w:eastAsia="Times New Roman" w:hAnsi="Arial GEO" w:cs="Arial"/>
                <w:b/>
                <w:sz w:val="24"/>
                <w:szCs w:val="24"/>
                <w:lang w:val="ca-ES"/>
              </w:rPr>
            </w:pPr>
            <w:r w:rsidRPr="0006697F">
              <w:rPr>
                <w:rFonts w:ascii="Arial GEO" w:eastAsia="Sylfaen" w:hAnsi="Arial GEO" w:cs="Arial"/>
                <w:b/>
                <w:color w:val="FF0000"/>
                <w:sz w:val="24"/>
                <w:szCs w:val="24"/>
                <w:lang w:val="ka-GE"/>
              </w:rPr>
              <w:t>(</w:t>
            </w:r>
            <w:r w:rsidRPr="0006697F">
              <w:rPr>
                <w:rFonts w:ascii="Arial GEO" w:eastAsia="Sylfaen" w:hAnsi="Arial GEO" w:cs="Sylfaen"/>
                <w:sz w:val="24"/>
                <w:szCs w:val="24"/>
                <w:lang w:val="ka-GE"/>
              </w:rPr>
              <w:t>კრედიტის</w:t>
            </w:r>
            <w:r w:rsidRPr="0006697F">
              <w:rPr>
                <w:rFonts w:ascii="Arial GEO" w:eastAsia="Sylfaen" w:hAnsi="Arial GEO" w:cs="Arial"/>
                <w:sz w:val="24"/>
                <w:szCs w:val="24"/>
                <w:lang w:val="ka-GE"/>
              </w:rPr>
              <w:t xml:space="preserve"> </w:t>
            </w:r>
            <w:r w:rsidRPr="0006697F">
              <w:rPr>
                <w:rFonts w:ascii="Arial GEO" w:eastAsia="Sylfaen" w:hAnsi="Arial GEO" w:cs="Sylfaen"/>
                <w:sz w:val="24"/>
                <w:szCs w:val="24"/>
                <w:lang w:val="ka-GE"/>
              </w:rPr>
              <w:t>ეფექტური</w:t>
            </w:r>
            <w:r w:rsidRPr="0006697F">
              <w:rPr>
                <w:rFonts w:ascii="Arial GEO" w:eastAsia="Sylfaen" w:hAnsi="Arial GEO" w:cs="Arial"/>
                <w:sz w:val="24"/>
                <w:szCs w:val="24"/>
                <w:lang w:val="ka-GE"/>
              </w:rPr>
              <w:t xml:space="preserve"> </w:t>
            </w:r>
            <w:r w:rsidRPr="0006697F">
              <w:rPr>
                <w:rFonts w:ascii="Arial GEO" w:eastAsia="Sylfaen" w:hAnsi="Arial GEO" w:cs="Sylfaen"/>
                <w:sz w:val="24"/>
                <w:szCs w:val="24"/>
                <w:lang w:val="ka-GE"/>
              </w:rPr>
              <w:t>საპროცენტო</w:t>
            </w:r>
            <w:r w:rsidRPr="0006697F">
              <w:rPr>
                <w:rFonts w:ascii="Arial GEO" w:eastAsia="Sylfaen" w:hAnsi="Arial GEO" w:cs="Arial"/>
                <w:sz w:val="24"/>
                <w:szCs w:val="24"/>
                <w:lang w:val="ka-GE"/>
              </w:rPr>
              <w:t xml:space="preserve"> </w:t>
            </w:r>
            <w:r w:rsidRPr="0006697F">
              <w:rPr>
                <w:rFonts w:ascii="Arial GEO" w:eastAsia="Sylfaen" w:hAnsi="Arial GEO" w:cs="Sylfaen"/>
                <w:sz w:val="24"/>
                <w:szCs w:val="24"/>
                <w:lang w:val="ka-GE"/>
              </w:rPr>
              <w:t>განაკვეთი</w:t>
            </w:r>
            <w:r w:rsidRPr="0006697F">
              <w:rPr>
                <w:rFonts w:ascii="Arial GEO" w:eastAsia="Sylfaen" w:hAnsi="Arial GEO" w:cs="Arial"/>
                <w:sz w:val="24"/>
                <w:szCs w:val="24"/>
                <w:lang w:val="ka-GE"/>
              </w:rPr>
              <w:t xml:space="preserve"> </w:t>
            </w:r>
            <w:r w:rsidRPr="0006697F">
              <w:rPr>
                <w:rFonts w:ascii="Arial GEO" w:eastAsia="Sylfaen" w:hAnsi="Arial GEO" w:cs="Sylfaen"/>
                <w:sz w:val="24"/>
                <w:szCs w:val="24"/>
                <w:lang w:val="ka-GE"/>
              </w:rPr>
              <w:t>ითვლება</w:t>
            </w:r>
            <w:r w:rsidRPr="0006697F">
              <w:rPr>
                <w:rFonts w:ascii="Arial GEO" w:eastAsia="Sylfaen" w:hAnsi="Arial GEO" w:cs="Arial"/>
                <w:sz w:val="24"/>
                <w:szCs w:val="24"/>
                <w:lang w:val="ka-GE"/>
              </w:rPr>
              <w:t xml:space="preserve"> </w:t>
            </w:r>
            <w:r w:rsidRPr="0006697F">
              <w:rPr>
                <w:rFonts w:ascii="Arial GEO" w:eastAsia="Sylfaen" w:hAnsi="Arial GEO" w:cs="Sylfaen"/>
                <w:sz w:val="24"/>
                <w:szCs w:val="24"/>
                <w:lang w:val="ka-GE"/>
              </w:rPr>
              <w:t>დაშვებით</w:t>
            </w:r>
            <w:r w:rsidRPr="0006697F">
              <w:rPr>
                <w:rFonts w:ascii="Arial GEO" w:eastAsia="Sylfaen" w:hAnsi="Arial GEO" w:cs="Arial"/>
                <w:sz w:val="24"/>
                <w:szCs w:val="24"/>
                <w:lang w:val="ka-GE"/>
              </w:rPr>
              <w:t xml:space="preserve">, </w:t>
            </w:r>
            <w:r w:rsidRPr="0006697F">
              <w:rPr>
                <w:rFonts w:ascii="Arial GEO" w:eastAsia="Sylfaen" w:hAnsi="Arial GEO" w:cs="Sylfaen"/>
                <w:sz w:val="24"/>
                <w:szCs w:val="24"/>
                <w:lang w:val="ka-GE"/>
              </w:rPr>
              <w:t>რომ</w:t>
            </w:r>
            <w:r w:rsidRPr="0006697F">
              <w:rPr>
                <w:rFonts w:ascii="Arial GEO" w:eastAsia="Sylfaen" w:hAnsi="Arial GEO" w:cs="Arial"/>
                <w:sz w:val="24"/>
                <w:szCs w:val="24"/>
                <w:lang w:val="ka-GE"/>
              </w:rPr>
              <w:t xml:space="preserve"> </w:t>
            </w:r>
            <w:r w:rsidRPr="0006697F">
              <w:rPr>
                <w:rFonts w:ascii="Arial GEO" w:eastAsia="Sylfaen" w:hAnsi="Arial GEO" w:cs="Sylfaen"/>
                <w:sz w:val="24"/>
                <w:szCs w:val="24"/>
                <w:lang w:val="ka-GE"/>
              </w:rPr>
              <w:t>ხელშეკრულების</w:t>
            </w:r>
            <w:r w:rsidRPr="0006697F">
              <w:rPr>
                <w:rFonts w:ascii="Arial GEO" w:eastAsia="Sylfaen" w:hAnsi="Arial GEO" w:cs="Arial"/>
                <w:sz w:val="24"/>
                <w:szCs w:val="24"/>
                <w:lang w:val="ka-GE"/>
              </w:rPr>
              <w:t xml:space="preserve"> </w:t>
            </w:r>
            <w:r w:rsidRPr="0006697F">
              <w:rPr>
                <w:rFonts w:ascii="Arial GEO" w:eastAsia="Sylfaen" w:hAnsi="Arial GEO" w:cs="Sylfaen"/>
                <w:sz w:val="24"/>
                <w:szCs w:val="24"/>
                <w:lang w:val="ka-GE"/>
              </w:rPr>
              <w:t>დადების</w:t>
            </w:r>
            <w:r w:rsidRPr="0006697F">
              <w:rPr>
                <w:rFonts w:ascii="Arial GEO" w:eastAsia="Sylfaen" w:hAnsi="Arial GEO" w:cs="Arial"/>
                <w:sz w:val="24"/>
                <w:szCs w:val="24"/>
                <w:lang w:val="ka-GE"/>
              </w:rPr>
              <w:t xml:space="preserve"> </w:t>
            </w:r>
            <w:r w:rsidRPr="0006697F">
              <w:rPr>
                <w:rFonts w:ascii="Arial GEO" w:eastAsia="Sylfaen" w:hAnsi="Arial GEO" w:cs="Sylfaen"/>
                <w:sz w:val="24"/>
                <w:szCs w:val="24"/>
                <w:lang w:val="ka-GE"/>
              </w:rPr>
              <w:t>დროს</w:t>
            </w:r>
            <w:r w:rsidRPr="0006697F">
              <w:rPr>
                <w:rFonts w:ascii="Arial GEO" w:eastAsia="Sylfaen" w:hAnsi="Arial GEO" w:cs="Arial"/>
                <w:sz w:val="24"/>
                <w:szCs w:val="24"/>
                <w:lang w:val="ka-GE"/>
              </w:rPr>
              <w:t xml:space="preserve"> </w:t>
            </w:r>
            <w:r w:rsidRPr="0006697F">
              <w:rPr>
                <w:rFonts w:ascii="Arial GEO" w:eastAsia="Sylfaen" w:hAnsi="Arial GEO" w:cs="Sylfaen"/>
                <w:sz w:val="24"/>
                <w:szCs w:val="24"/>
                <w:lang w:val="ka-GE"/>
              </w:rPr>
              <w:t>მოქმედი</w:t>
            </w:r>
            <w:r w:rsidRPr="0006697F">
              <w:rPr>
                <w:rFonts w:ascii="Arial GEO" w:eastAsia="Sylfaen" w:hAnsi="Arial GEO" w:cs="Arial"/>
                <w:sz w:val="24"/>
                <w:szCs w:val="24"/>
                <w:lang w:val="ka-GE"/>
              </w:rPr>
              <w:t xml:space="preserve"> </w:t>
            </w:r>
            <w:r w:rsidRPr="0006697F">
              <w:rPr>
                <w:rFonts w:ascii="Arial GEO" w:eastAsia="Sylfaen" w:hAnsi="Arial GEO" w:cs="Sylfaen"/>
                <w:sz w:val="24"/>
                <w:szCs w:val="24"/>
                <w:lang w:val="ka-GE"/>
              </w:rPr>
              <w:t>ინდექსის</w:t>
            </w:r>
            <w:r w:rsidRPr="0006697F">
              <w:rPr>
                <w:rFonts w:ascii="Arial GEO" w:eastAsia="Sylfaen" w:hAnsi="Arial GEO" w:cs="Arial"/>
                <w:sz w:val="24"/>
                <w:szCs w:val="24"/>
                <w:lang w:val="ka-GE"/>
              </w:rPr>
              <w:t xml:space="preserve"> </w:t>
            </w:r>
            <w:r w:rsidRPr="0006697F">
              <w:rPr>
                <w:rFonts w:ascii="Arial GEO" w:eastAsia="Sylfaen" w:hAnsi="Arial GEO" w:cs="Sylfaen"/>
                <w:sz w:val="24"/>
                <w:szCs w:val="24"/>
                <w:lang w:val="ka-GE"/>
              </w:rPr>
              <w:t>ოდენობა</w:t>
            </w:r>
            <w:r w:rsidRPr="0006697F">
              <w:rPr>
                <w:rFonts w:ascii="Arial GEO" w:eastAsia="Sylfaen" w:hAnsi="Arial GEO" w:cs="Arial"/>
                <w:sz w:val="24"/>
                <w:szCs w:val="24"/>
                <w:lang w:val="ka-GE"/>
              </w:rPr>
              <w:t xml:space="preserve"> </w:t>
            </w:r>
            <w:r w:rsidRPr="0006697F">
              <w:rPr>
                <w:rFonts w:ascii="Arial GEO" w:eastAsia="Sylfaen" w:hAnsi="Arial GEO" w:cs="Sylfaen"/>
                <w:sz w:val="24"/>
                <w:szCs w:val="24"/>
                <w:lang w:val="ka-GE"/>
              </w:rPr>
              <w:t>უცვლელია</w:t>
            </w:r>
            <w:r w:rsidRPr="0006697F">
              <w:rPr>
                <w:rFonts w:ascii="Arial GEO" w:eastAsia="Sylfaen" w:hAnsi="Arial GEO" w:cs="Arial"/>
                <w:sz w:val="24"/>
                <w:szCs w:val="24"/>
                <w:lang w:val="ka-GE"/>
              </w:rPr>
              <w:t xml:space="preserve"> </w:t>
            </w:r>
            <w:r w:rsidRPr="0006697F">
              <w:rPr>
                <w:rFonts w:ascii="Arial GEO" w:eastAsia="Sylfaen" w:hAnsi="Arial GEO" w:cs="Sylfaen"/>
                <w:sz w:val="24"/>
                <w:szCs w:val="24"/>
                <w:lang w:val="ka-GE"/>
              </w:rPr>
              <w:t>ხელშეკრულების</w:t>
            </w:r>
            <w:r w:rsidRPr="0006697F">
              <w:rPr>
                <w:rFonts w:ascii="Arial GEO" w:eastAsia="Sylfaen" w:hAnsi="Arial GEO" w:cs="Arial"/>
                <w:sz w:val="24"/>
                <w:szCs w:val="24"/>
                <w:lang w:val="ka-GE"/>
              </w:rPr>
              <w:t xml:space="preserve"> </w:t>
            </w:r>
            <w:r w:rsidRPr="0006697F">
              <w:rPr>
                <w:rFonts w:ascii="Arial GEO" w:eastAsia="Sylfaen" w:hAnsi="Arial GEO" w:cs="Sylfaen"/>
                <w:sz w:val="24"/>
                <w:szCs w:val="24"/>
                <w:lang w:val="ka-GE"/>
              </w:rPr>
              <w:t>მოქმედების</w:t>
            </w:r>
            <w:r w:rsidRPr="0006697F">
              <w:rPr>
                <w:rFonts w:ascii="Arial GEO" w:eastAsia="Sylfaen" w:hAnsi="Arial GEO" w:cs="Arial"/>
                <w:sz w:val="24"/>
                <w:szCs w:val="24"/>
                <w:lang w:val="ka-GE"/>
              </w:rPr>
              <w:t xml:space="preserve"> </w:t>
            </w:r>
            <w:r w:rsidRPr="0006697F">
              <w:rPr>
                <w:rFonts w:ascii="Arial GEO" w:eastAsia="Sylfaen" w:hAnsi="Arial GEO" w:cs="Sylfaen"/>
                <w:sz w:val="24"/>
                <w:szCs w:val="24"/>
                <w:lang w:val="ka-GE"/>
              </w:rPr>
              <w:t>განმავლობაში</w:t>
            </w:r>
            <w:r w:rsidRPr="0006697F">
              <w:rPr>
                <w:rFonts w:ascii="Arial GEO" w:eastAsia="Sylfaen" w:hAnsi="Arial GEO" w:cs="Arial"/>
                <w:sz w:val="24"/>
                <w:szCs w:val="24"/>
                <w:lang w:val="ka-GE"/>
              </w:rPr>
              <w:t>;</w:t>
            </w:r>
            <w:r w:rsidRPr="0006697F">
              <w:rPr>
                <w:rFonts w:ascii="Arial GEO" w:eastAsia="Sylfaen" w:hAnsi="Arial GEO" w:cs="Arial"/>
                <w:b/>
                <w:color w:val="FF0000"/>
                <w:sz w:val="24"/>
                <w:szCs w:val="24"/>
                <w:lang w:val="ka-GE"/>
              </w:rPr>
              <w:t>)</w:t>
            </w:r>
            <w:r w:rsidRPr="0006697F">
              <w:rPr>
                <w:rStyle w:val="FootnoteReference"/>
                <w:rFonts w:ascii="Arial GEO" w:eastAsia="Sylfaen" w:hAnsi="Arial GEO" w:cs="Arial"/>
                <w:b/>
                <w:color w:val="FF0000"/>
                <w:sz w:val="24"/>
                <w:szCs w:val="24"/>
                <w:lang w:val="ka-GE"/>
              </w:rPr>
              <w:footnoteReference w:id="4"/>
            </w:r>
          </w:p>
          <w:p w14:paraId="22AE0C73" w14:textId="77777777" w:rsidR="00524CB1" w:rsidRPr="0006697F" w:rsidRDefault="00524CB1" w:rsidP="00524CB1">
            <w:pPr>
              <w:spacing w:after="0" w:line="240" w:lineRule="auto"/>
              <w:rPr>
                <w:rFonts w:ascii="Arial GEO" w:eastAsia="Times New Roman" w:hAnsi="Arial GEO" w:cs="Arial"/>
                <w:b/>
                <w:sz w:val="24"/>
                <w:szCs w:val="24"/>
                <w:lang w:val="ca-ES"/>
              </w:rPr>
            </w:pPr>
            <w:r w:rsidRPr="0006697F">
              <w:rPr>
                <w:rFonts w:ascii="Arial GEO" w:eastAsia="Times New Roman" w:hAnsi="Arial GEO" w:cs="Sylfaen"/>
                <w:b/>
                <w:sz w:val="24"/>
                <w:szCs w:val="24"/>
                <w:lang w:val="ca-ES"/>
              </w:rPr>
              <w:t>ფინანსური</w:t>
            </w:r>
            <w:r w:rsidRPr="0006697F">
              <w:rPr>
                <w:rFonts w:ascii="Arial GEO" w:eastAsia="Times New Roman" w:hAnsi="Arial GEO" w:cs="Arial"/>
                <w:b/>
                <w:sz w:val="24"/>
                <w:szCs w:val="24"/>
                <w:lang w:val="ca-ES"/>
              </w:rPr>
              <w:t xml:space="preserve"> </w:t>
            </w:r>
            <w:r w:rsidRPr="0006697F">
              <w:rPr>
                <w:rFonts w:ascii="Arial GEO" w:eastAsia="Times New Roman" w:hAnsi="Arial GEO" w:cs="Sylfaen"/>
                <w:b/>
                <w:sz w:val="24"/>
                <w:szCs w:val="24"/>
                <w:lang w:val="ca-ES"/>
              </w:rPr>
              <w:t>ხარჯები</w:t>
            </w:r>
            <w:r w:rsidRPr="0006697F">
              <w:rPr>
                <w:rFonts w:ascii="Arial GEO" w:eastAsia="Times New Roman" w:hAnsi="Arial GEO" w:cs="Arial"/>
                <w:b/>
                <w:sz w:val="24"/>
                <w:szCs w:val="24"/>
                <w:lang w:val="ca-ES"/>
              </w:rPr>
              <w:t>:</w:t>
            </w:r>
          </w:p>
          <w:p w14:paraId="0A206B53" w14:textId="77777777" w:rsidR="00524CB1" w:rsidRPr="0006697F" w:rsidRDefault="00524CB1" w:rsidP="00524CB1">
            <w:pPr>
              <w:spacing w:after="0" w:line="240" w:lineRule="auto"/>
              <w:jc w:val="both"/>
              <w:rPr>
                <w:rFonts w:ascii="Arial GEO" w:eastAsia="Times New Roman" w:hAnsi="Arial GEO" w:cs="Arial"/>
                <w:sz w:val="24"/>
                <w:szCs w:val="24"/>
                <w:lang w:val="ka-GE"/>
              </w:rPr>
            </w:pPr>
            <w:r w:rsidRPr="0006697F">
              <w:rPr>
                <w:rFonts w:ascii="Arial GEO" w:eastAsia="Times New Roman" w:hAnsi="Arial GEO" w:cs="Sylfaen"/>
                <w:b/>
                <w:noProof/>
                <w:sz w:val="24"/>
                <w:szCs w:val="20"/>
                <w:lang w:val="ka-GE" w:eastAsia="x-none"/>
              </w:rPr>
              <w:lastRenderedPageBreak/>
              <w:t>ყოველთვიური</w:t>
            </w:r>
            <w:r w:rsidRPr="0006697F">
              <w:rPr>
                <w:rFonts w:ascii="Arial GEO" w:eastAsia="Times New Roman" w:hAnsi="Arial GEO" w:cs="Arial"/>
                <w:b/>
                <w:noProof/>
                <w:sz w:val="24"/>
                <w:szCs w:val="20"/>
                <w:lang w:val="gsw-FR" w:eastAsia="x-none"/>
              </w:rPr>
              <w:t xml:space="preserve"> </w:t>
            </w:r>
            <w:r w:rsidRPr="0006697F">
              <w:rPr>
                <w:rFonts w:ascii="Arial GEO" w:eastAsia="Times New Roman" w:hAnsi="Arial GEO" w:cs="Sylfaen"/>
                <w:b/>
                <w:noProof/>
                <w:sz w:val="24"/>
                <w:szCs w:val="20"/>
                <w:lang w:val="ka-GE" w:eastAsia="x-none"/>
              </w:rPr>
              <w:t>შენატანები</w:t>
            </w:r>
            <w:r w:rsidRPr="0006697F">
              <w:rPr>
                <w:rFonts w:ascii="Arial GEO" w:eastAsia="Times New Roman" w:hAnsi="Arial GEO" w:cs="Arial"/>
                <w:noProof/>
                <w:sz w:val="24"/>
                <w:szCs w:val="20"/>
                <w:lang w:val="ka-GE" w:eastAsia="x-none"/>
              </w:rPr>
              <w:t xml:space="preserve"> </w:t>
            </w:r>
            <w:r w:rsidRPr="0006697F">
              <w:rPr>
                <w:rFonts w:ascii="Arial GEO" w:eastAsia="Times New Roman" w:hAnsi="Arial GEO" w:cs="Arial"/>
                <w:b/>
                <w:noProof/>
                <w:color w:val="FF0000"/>
                <w:sz w:val="24"/>
                <w:szCs w:val="20"/>
                <w:lang w:val="ka-GE" w:eastAsia="x-none"/>
              </w:rPr>
              <w:t>(</w:t>
            </w:r>
            <w:r w:rsidRPr="0006697F">
              <w:rPr>
                <w:rFonts w:ascii="Arial GEO" w:eastAsia="Times New Roman" w:hAnsi="Arial GEO" w:cs="Arial"/>
                <w:noProof/>
                <w:sz w:val="24"/>
                <w:szCs w:val="20"/>
                <w:lang w:val="ka-GE" w:eastAsia="x-none"/>
              </w:rPr>
              <w:t>(</w:t>
            </w:r>
            <w:r w:rsidRPr="0006697F">
              <w:rPr>
                <w:rFonts w:ascii="Arial GEO" w:eastAsia="Times New Roman" w:hAnsi="Arial GEO" w:cs="Sylfaen"/>
                <w:noProof/>
                <w:sz w:val="24"/>
                <w:szCs w:val="20"/>
                <w:lang w:val="ka-GE" w:eastAsia="x-none"/>
              </w:rPr>
              <w:t>ძირითადი</w:t>
            </w:r>
            <w:r w:rsidRPr="0006697F">
              <w:rPr>
                <w:rFonts w:ascii="Arial GEO" w:eastAsia="Times New Roman" w:hAnsi="Arial GEO" w:cs="Arial"/>
                <w:noProof/>
                <w:sz w:val="24"/>
                <w:szCs w:val="20"/>
                <w:lang w:val="ka-GE" w:eastAsia="x-none"/>
              </w:rPr>
              <w:t xml:space="preserve"> </w:t>
            </w:r>
            <w:r w:rsidRPr="0006697F">
              <w:rPr>
                <w:rFonts w:ascii="Arial GEO" w:eastAsia="Times New Roman" w:hAnsi="Arial GEO" w:cs="Sylfaen"/>
                <w:noProof/>
                <w:sz w:val="24"/>
                <w:szCs w:val="20"/>
                <w:lang w:val="ka-GE" w:eastAsia="x-none"/>
              </w:rPr>
              <w:t>თანხა</w:t>
            </w:r>
            <w:r w:rsidRPr="0006697F">
              <w:rPr>
                <w:rFonts w:ascii="Arial GEO" w:eastAsia="Times New Roman" w:hAnsi="Arial GEO" w:cs="Arial"/>
                <w:noProof/>
                <w:sz w:val="24"/>
                <w:szCs w:val="20"/>
                <w:lang w:val="ka-GE" w:eastAsia="x-none"/>
              </w:rPr>
              <w:t xml:space="preserve"> </w:t>
            </w:r>
            <w:r w:rsidRPr="0006697F">
              <w:rPr>
                <w:rFonts w:ascii="Arial GEO" w:eastAsia="Times New Roman" w:hAnsi="Arial GEO" w:cs="Sylfaen"/>
                <w:noProof/>
                <w:sz w:val="24"/>
                <w:szCs w:val="20"/>
                <w:lang w:val="ka-GE" w:eastAsia="x-none"/>
              </w:rPr>
              <w:t>და</w:t>
            </w:r>
            <w:r w:rsidRPr="0006697F">
              <w:rPr>
                <w:rFonts w:ascii="Arial GEO" w:eastAsia="Times New Roman" w:hAnsi="Arial GEO" w:cs="Arial"/>
                <w:noProof/>
                <w:sz w:val="24"/>
                <w:szCs w:val="20"/>
                <w:lang w:val="ka-GE" w:eastAsia="x-none"/>
              </w:rPr>
              <w:t xml:space="preserve"> </w:t>
            </w:r>
            <w:r w:rsidRPr="0006697F">
              <w:rPr>
                <w:rFonts w:ascii="Arial GEO" w:eastAsia="Times New Roman" w:hAnsi="Arial GEO" w:cs="Sylfaen"/>
                <w:noProof/>
                <w:sz w:val="24"/>
                <w:szCs w:val="20"/>
                <w:lang w:val="ka-GE" w:eastAsia="x-none"/>
              </w:rPr>
              <w:t>პროცენტი</w:t>
            </w:r>
            <w:r w:rsidRPr="0006697F">
              <w:rPr>
                <w:rFonts w:ascii="Arial GEO" w:eastAsia="Times New Roman" w:hAnsi="Arial GEO" w:cs="Arial"/>
                <w:noProof/>
                <w:sz w:val="24"/>
                <w:szCs w:val="20"/>
                <w:lang w:val="ka-GE" w:eastAsia="x-none"/>
              </w:rPr>
              <w:t xml:space="preserve">): </w:t>
            </w:r>
            <w:r w:rsidRPr="0006697F">
              <w:rPr>
                <w:rFonts w:ascii="Arial GEO" w:eastAsia="Times New Roman" w:hAnsi="Arial GEO" w:cs="Arial"/>
                <w:sz w:val="24"/>
                <w:szCs w:val="20"/>
                <w:lang w:val="ka-GE"/>
              </w:rPr>
              <w:t>----</w:t>
            </w:r>
            <w:r w:rsidRPr="0006697F">
              <w:rPr>
                <w:rFonts w:ascii="Arial GEO" w:eastAsia="Times New Roman" w:hAnsi="Arial GEO" w:cs="Arial"/>
                <w:sz w:val="24"/>
                <w:szCs w:val="20"/>
                <w:lang w:val="ca-ES"/>
              </w:rPr>
              <w:t>.</w:t>
            </w:r>
            <w:r w:rsidRPr="0006697F">
              <w:rPr>
                <w:rFonts w:ascii="Arial GEO" w:eastAsia="Times New Roman" w:hAnsi="Arial GEO" w:cs="Arial"/>
                <w:sz w:val="24"/>
                <w:szCs w:val="20"/>
                <w:lang w:val="ka-GE"/>
              </w:rPr>
              <w:t>--</w:t>
            </w:r>
            <w:r w:rsidRPr="0006697F">
              <w:rPr>
                <w:rFonts w:ascii="Arial GEO" w:eastAsia="Times New Roman" w:hAnsi="Arial GEO" w:cs="Arial"/>
                <w:sz w:val="24"/>
                <w:szCs w:val="20"/>
                <w:lang w:val="ca-ES"/>
              </w:rPr>
              <w:t xml:space="preserve"> </w:t>
            </w:r>
            <w:r w:rsidRPr="0006697F">
              <w:rPr>
                <w:rFonts w:ascii="Arial GEO" w:eastAsia="Times New Roman" w:hAnsi="Arial GEO" w:cs="Sylfaen"/>
                <w:sz w:val="24"/>
                <w:szCs w:val="20"/>
                <w:lang w:val="ca-ES"/>
              </w:rPr>
              <w:t>ლარი</w:t>
            </w:r>
            <w:r w:rsidRPr="0006697F">
              <w:rPr>
                <w:rFonts w:ascii="Arial GEO" w:eastAsia="Times New Roman" w:hAnsi="Arial GEO" w:cs="Arial"/>
                <w:sz w:val="24"/>
                <w:szCs w:val="20"/>
                <w:lang w:val="ka-GE"/>
              </w:rPr>
              <w:t>/</w:t>
            </w:r>
            <w:r w:rsidRPr="0006697F">
              <w:rPr>
                <w:rFonts w:ascii="Arial GEO" w:eastAsia="Times New Roman" w:hAnsi="Arial GEO" w:cs="Sylfaen"/>
                <w:sz w:val="24"/>
                <w:szCs w:val="20"/>
                <w:lang w:val="ka-GE"/>
              </w:rPr>
              <w:t>ევრო</w:t>
            </w:r>
            <w:r w:rsidRPr="0006697F">
              <w:rPr>
                <w:rFonts w:ascii="Arial GEO" w:eastAsia="Times New Roman" w:hAnsi="Arial GEO" w:cs="Arial"/>
                <w:sz w:val="24"/>
                <w:szCs w:val="20"/>
                <w:lang w:val="ka-GE"/>
              </w:rPr>
              <w:t>/</w:t>
            </w:r>
            <w:r w:rsidRPr="0006697F">
              <w:rPr>
                <w:rFonts w:ascii="Arial GEO" w:eastAsia="Times New Roman" w:hAnsi="Arial GEO" w:cs="Sylfaen"/>
                <w:sz w:val="24"/>
                <w:szCs w:val="20"/>
                <w:lang w:val="ka-GE"/>
              </w:rPr>
              <w:t>აშშ</w:t>
            </w:r>
            <w:r w:rsidRPr="0006697F">
              <w:rPr>
                <w:rFonts w:ascii="Arial GEO" w:eastAsia="Times New Roman" w:hAnsi="Arial GEO" w:cs="Arial"/>
                <w:sz w:val="24"/>
                <w:szCs w:val="20"/>
                <w:lang w:val="ka-GE"/>
              </w:rPr>
              <w:t xml:space="preserve"> </w:t>
            </w:r>
            <w:r w:rsidRPr="0006697F">
              <w:rPr>
                <w:rFonts w:ascii="Arial GEO" w:eastAsia="Times New Roman" w:hAnsi="Arial GEO" w:cs="Sylfaen"/>
                <w:sz w:val="24"/>
                <w:szCs w:val="20"/>
                <w:lang w:val="ka-GE"/>
              </w:rPr>
              <w:t>დოლარი</w:t>
            </w:r>
            <w:r w:rsidRPr="0006697F">
              <w:rPr>
                <w:rFonts w:ascii="Arial GEO" w:eastAsia="Times New Roman" w:hAnsi="Arial GEO" w:cs="Arial"/>
                <w:sz w:val="24"/>
                <w:szCs w:val="20"/>
                <w:lang w:val="ca-ES"/>
              </w:rPr>
              <w:t>.</w:t>
            </w:r>
            <w:r w:rsidRPr="0006697F">
              <w:rPr>
                <w:rFonts w:ascii="Arial GEO" w:eastAsia="Times New Roman" w:hAnsi="Arial GEO" w:cs="Arial"/>
                <w:b/>
                <w:sz w:val="24"/>
                <w:szCs w:val="20"/>
                <w:lang w:val="ka-GE"/>
              </w:rPr>
              <w:t xml:space="preserve"> </w:t>
            </w:r>
            <w:r w:rsidRPr="0006697F">
              <w:rPr>
                <w:rFonts w:ascii="Arial GEO" w:eastAsia="Times New Roman" w:hAnsi="Arial GEO" w:cs="Sylfaen"/>
                <w:b/>
                <w:sz w:val="24"/>
                <w:szCs w:val="20"/>
                <w:lang w:val="ca-ES"/>
              </w:rPr>
              <w:t>ვადის</w:t>
            </w:r>
            <w:r w:rsidRPr="0006697F">
              <w:rPr>
                <w:rFonts w:ascii="Arial GEO" w:eastAsia="Times New Roman" w:hAnsi="Arial GEO" w:cs="Arial"/>
                <w:b/>
                <w:sz w:val="24"/>
                <w:szCs w:val="20"/>
                <w:lang w:val="ca-ES"/>
              </w:rPr>
              <w:t xml:space="preserve"> </w:t>
            </w:r>
            <w:r w:rsidRPr="0006697F">
              <w:rPr>
                <w:rFonts w:ascii="Arial GEO" w:eastAsia="Times New Roman" w:hAnsi="Arial GEO" w:cs="Sylfaen"/>
                <w:b/>
                <w:sz w:val="24"/>
                <w:szCs w:val="20"/>
                <w:lang w:val="ca-ES"/>
              </w:rPr>
              <w:t>ბოლოს</w:t>
            </w:r>
            <w:r w:rsidRPr="0006697F">
              <w:rPr>
                <w:rFonts w:ascii="Arial GEO" w:eastAsia="Times New Roman" w:hAnsi="Arial GEO" w:cs="Arial"/>
                <w:b/>
                <w:sz w:val="24"/>
                <w:szCs w:val="20"/>
                <w:lang w:val="ca-ES"/>
              </w:rPr>
              <w:t xml:space="preserve"> </w:t>
            </w:r>
            <w:r w:rsidRPr="0006697F">
              <w:rPr>
                <w:rFonts w:ascii="Arial GEO" w:eastAsia="Times New Roman" w:hAnsi="Arial GEO" w:cs="Sylfaen"/>
                <w:b/>
                <w:sz w:val="24"/>
                <w:szCs w:val="20"/>
                <w:lang w:val="ca-ES"/>
              </w:rPr>
              <w:t>შენატანი</w:t>
            </w:r>
            <w:r w:rsidRPr="0006697F">
              <w:rPr>
                <w:rFonts w:ascii="Arial GEO" w:eastAsia="Times New Roman" w:hAnsi="Arial GEO" w:cs="Arial"/>
                <w:b/>
                <w:sz w:val="24"/>
                <w:szCs w:val="20"/>
                <w:lang w:val="ca-ES"/>
              </w:rPr>
              <w:t xml:space="preserve"> </w:t>
            </w:r>
            <w:r w:rsidRPr="0006697F">
              <w:rPr>
                <w:rFonts w:ascii="Arial GEO" w:eastAsia="Times New Roman" w:hAnsi="Arial GEO" w:cs="Arial"/>
                <w:sz w:val="24"/>
                <w:szCs w:val="20"/>
                <w:lang w:val="ka-GE"/>
              </w:rPr>
              <w:t>----</w:t>
            </w:r>
            <w:r w:rsidRPr="0006697F">
              <w:rPr>
                <w:rFonts w:ascii="Arial GEO" w:eastAsia="Times New Roman" w:hAnsi="Arial GEO" w:cs="Arial"/>
                <w:sz w:val="24"/>
                <w:szCs w:val="20"/>
                <w:lang w:val="ca-ES"/>
              </w:rPr>
              <w:t>.</w:t>
            </w:r>
            <w:r w:rsidRPr="0006697F">
              <w:rPr>
                <w:rFonts w:ascii="Arial GEO" w:eastAsia="Times New Roman" w:hAnsi="Arial GEO" w:cs="Arial"/>
                <w:sz w:val="24"/>
                <w:szCs w:val="20"/>
                <w:lang w:val="ka-GE"/>
              </w:rPr>
              <w:t>--</w:t>
            </w:r>
            <w:r w:rsidRPr="0006697F">
              <w:rPr>
                <w:rFonts w:ascii="Arial GEO" w:eastAsia="Times New Roman" w:hAnsi="Arial GEO" w:cs="Arial"/>
                <w:sz w:val="24"/>
                <w:szCs w:val="20"/>
                <w:lang w:val="ca-ES"/>
              </w:rPr>
              <w:t xml:space="preserve"> </w:t>
            </w:r>
            <w:r w:rsidRPr="0006697F">
              <w:rPr>
                <w:rFonts w:ascii="Arial GEO" w:eastAsia="Times New Roman" w:hAnsi="Arial GEO" w:cs="Sylfaen"/>
                <w:sz w:val="24"/>
                <w:szCs w:val="20"/>
                <w:lang w:val="ca-ES"/>
              </w:rPr>
              <w:t>ლარი</w:t>
            </w:r>
            <w:r w:rsidRPr="0006697F">
              <w:rPr>
                <w:rFonts w:ascii="Arial GEO" w:eastAsia="Times New Roman" w:hAnsi="Arial GEO" w:cs="Arial"/>
                <w:sz w:val="24"/>
                <w:szCs w:val="20"/>
                <w:lang w:val="ka-GE"/>
              </w:rPr>
              <w:t>/</w:t>
            </w:r>
            <w:r w:rsidRPr="0006697F">
              <w:rPr>
                <w:rFonts w:ascii="Arial GEO" w:eastAsia="Times New Roman" w:hAnsi="Arial GEO" w:cs="Sylfaen"/>
                <w:sz w:val="24"/>
                <w:szCs w:val="20"/>
                <w:lang w:val="ka-GE"/>
              </w:rPr>
              <w:t>ევრო</w:t>
            </w:r>
            <w:r w:rsidRPr="0006697F">
              <w:rPr>
                <w:rFonts w:ascii="Arial GEO" w:eastAsia="Times New Roman" w:hAnsi="Arial GEO" w:cs="Arial"/>
                <w:sz w:val="24"/>
                <w:szCs w:val="20"/>
                <w:lang w:val="ka-GE"/>
              </w:rPr>
              <w:t>/</w:t>
            </w:r>
            <w:r w:rsidRPr="0006697F">
              <w:rPr>
                <w:rFonts w:ascii="Arial GEO" w:eastAsia="Times New Roman" w:hAnsi="Arial GEO" w:cs="Sylfaen"/>
                <w:sz w:val="24"/>
                <w:szCs w:val="20"/>
                <w:lang w:val="ka-GE"/>
              </w:rPr>
              <w:t>აშშ</w:t>
            </w:r>
            <w:r w:rsidRPr="0006697F">
              <w:rPr>
                <w:rFonts w:ascii="Arial GEO" w:eastAsia="Times New Roman" w:hAnsi="Arial GEO" w:cs="Arial"/>
                <w:sz w:val="24"/>
                <w:szCs w:val="20"/>
                <w:lang w:val="ka-GE"/>
              </w:rPr>
              <w:t xml:space="preserve"> </w:t>
            </w:r>
            <w:r w:rsidRPr="0006697F">
              <w:rPr>
                <w:rFonts w:ascii="Arial GEO" w:eastAsia="Times New Roman" w:hAnsi="Arial GEO" w:cs="Sylfaen"/>
                <w:sz w:val="24"/>
                <w:szCs w:val="20"/>
                <w:lang w:val="ka-GE"/>
              </w:rPr>
              <w:t>დოლარი</w:t>
            </w:r>
            <w:r w:rsidRPr="0006697F">
              <w:rPr>
                <w:rFonts w:ascii="Arial GEO" w:eastAsia="Times New Roman" w:hAnsi="Arial GEO" w:cs="Arial"/>
                <w:sz w:val="24"/>
                <w:szCs w:val="20"/>
                <w:lang w:val="ka-GE"/>
              </w:rPr>
              <w:t>.</w:t>
            </w:r>
            <w:r w:rsidRPr="0006697F">
              <w:rPr>
                <w:rFonts w:ascii="Arial GEO" w:eastAsia="Times New Roman" w:hAnsi="Arial GEO" w:cs="Arial"/>
                <w:b/>
                <w:noProof/>
                <w:color w:val="FF0000"/>
                <w:sz w:val="24"/>
                <w:szCs w:val="20"/>
                <w:lang w:val="ka-GE" w:eastAsia="x-none"/>
              </w:rPr>
              <w:t>)</w:t>
            </w:r>
            <w:r w:rsidRPr="0006697F">
              <w:rPr>
                <w:rStyle w:val="FootnoteReference"/>
                <w:rFonts w:ascii="Arial GEO" w:eastAsia="Times New Roman" w:hAnsi="Arial GEO" w:cs="Arial"/>
                <w:b/>
                <w:sz w:val="24"/>
                <w:szCs w:val="20"/>
                <w:lang w:val="ka-GE"/>
              </w:rPr>
              <w:footnoteReference w:id="5"/>
            </w:r>
            <w:r w:rsidRPr="0006697F">
              <w:rPr>
                <w:rFonts w:ascii="Arial GEO" w:eastAsia="Times New Roman" w:hAnsi="Arial GEO" w:cs="Arial"/>
                <w:sz w:val="24"/>
                <w:szCs w:val="20"/>
                <w:lang w:val="ka-GE"/>
              </w:rPr>
              <w:t xml:space="preserve"> </w:t>
            </w:r>
            <w:r w:rsidRPr="0006697F">
              <w:rPr>
                <w:rFonts w:ascii="Arial GEO" w:eastAsia="Times New Roman" w:hAnsi="Arial GEO" w:cs="Arial"/>
                <w:b/>
                <w:noProof/>
                <w:color w:val="FF0000"/>
                <w:sz w:val="24"/>
                <w:szCs w:val="20"/>
                <w:lang w:val="ka-GE" w:eastAsia="x-none"/>
              </w:rPr>
              <w:t>(</w:t>
            </w:r>
            <w:r w:rsidRPr="0006697F">
              <w:rPr>
                <w:rFonts w:ascii="Arial GEO" w:eastAsia="Times New Roman" w:hAnsi="Arial GEO" w:cs="Sylfaen"/>
                <w:noProof/>
                <w:sz w:val="24"/>
                <w:szCs w:val="20"/>
                <w:lang w:val="ka-GE" w:eastAsia="x-none"/>
              </w:rPr>
              <w:t>თანდართული</w:t>
            </w:r>
            <w:r w:rsidRPr="0006697F">
              <w:rPr>
                <w:rFonts w:ascii="Arial GEO" w:eastAsia="Times New Roman" w:hAnsi="Arial GEO" w:cs="Arial"/>
                <w:noProof/>
                <w:sz w:val="24"/>
                <w:szCs w:val="20"/>
                <w:lang w:val="ka-GE" w:eastAsia="x-none"/>
              </w:rPr>
              <w:t xml:space="preserve"> </w:t>
            </w:r>
            <w:r w:rsidRPr="0006697F">
              <w:rPr>
                <w:rFonts w:ascii="Arial GEO" w:eastAsia="Times New Roman" w:hAnsi="Arial GEO" w:cs="Sylfaen"/>
                <w:noProof/>
                <w:sz w:val="24"/>
                <w:szCs w:val="20"/>
                <w:lang w:val="ka-GE" w:eastAsia="x-none"/>
              </w:rPr>
              <w:t>გრაფიკის</w:t>
            </w:r>
            <w:r w:rsidRPr="0006697F">
              <w:rPr>
                <w:rFonts w:ascii="Arial GEO" w:eastAsia="Times New Roman" w:hAnsi="Arial GEO" w:cs="Arial"/>
                <w:noProof/>
                <w:sz w:val="24"/>
                <w:szCs w:val="20"/>
                <w:lang w:val="ka-GE" w:eastAsia="x-none"/>
              </w:rPr>
              <w:t xml:space="preserve"> </w:t>
            </w:r>
            <w:r w:rsidRPr="0006697F">
              <w:rPr>
                <w:rFonts w:ascii="Arial GEO" w:eastAsia="Times New Roman" w:hAnsi="Arial GEO" w:cs="Sylfaen"/>
                <w:noProof/>
                <w:sz w:val="24"/>
                <w:szCs w:val="20"/>
                <w:lang w:val="ka-GE" w:eastAsia="x-none"/>
              </w:rPr>
              <w:t>შესაბამისად</w:t>
            </w:r>
            <w:r w:rsidRPr="0006697F">
              <w:rPr>
                <w:rFonts w:ascii="Arial GEO" w:eastAsia="Times New Roman" w:hAnsi="Arial GEO" w:cs="Arial"/>
                <w:noProof/>
                <w:sz w:val="24"/>
                <w:szCs w:val="20"/>
                <w:lang w:val="ka-GE" w:eastAsia="x-none"/>
              </w:rPr>
              <w:t>.</w:t>
            </w:r>
            <w:r w:rsidRPr="0006697F">
              <w:rPr>
                <w:rFonts w:ascii="Arial GEO" w:eastAsia="Times New Roman" w:hAnsi="Arial GEO" w:cs="Arial"/>
                <w:b/>
                <w:noProof/>
                <w:color w:val="FF0000"/>
                <w:sz w:val="24"/>
                <w:szCs w:val="20"/>
                <w:lang w:val="ka-GE" w:eastAsia="x-none"/>
              </w:rPr>
              <w:t>)</w:t>
            </w:r>
            <w:r w:rsidRPr="0006697F">
              <w:rPr>
                <w:rStyle w:val="FootnoteReference"/>
                <w:rFonts w:ascii="Arial GEO" w:eastAsia="Times New Roman" w:hAnsi="Arial GEO" w:cs="Arial"/>
                <w:b/>
                <w:noProof/>
                <w:sz w:val="24"/>
                <w:szCs w:val="20"/>
                <w:lang w:val="ka-GE" w:eastAsia="x-none"/>
              </w:rPr>
              <w:footnoteReference w:id="6"/>
            </w:r>
            <w:r w:rsidRPr="0006697F">
              <w:rPr>
                <w:rFonts w:ascii="Arial GEO" w:eastAsia="Times New Roman" w:hAnsi="Arial GEO" w:cs="Arial"/>
                <w:sz w:val="24"/>
                <w:szCs w:val="20"/>
                <w:lang w:val="ka-GE"/>
              </w:rPr>
              <w:t xml:space="preserve"> </w:t>
            </w:r>
            <w:r w:rsidRPr="0006697F">
              <w:rPr>
                <w:rFonts w:ascii="Arial GEO" w:eastAsia="Times New Roman" w:hAnsi="Arial GEO" w:cs="Arial"/>
                <w:b/>
                <w:noProof/>
                <w:color w:val="FF0000"/>
                <w:sz w:val="24"/>
                <w:szCs w:val="20"/>
                <w:lang w:val="ka-GE" w:eastAsia="x-none"/>
              </w:rPr>
              <w:t>(</w:t>
            </w:r>
            <w:r w:rsidRPr="0006697F">
              <w:rPr>
                <w:rFonts w:ascii="Arial GEO" w:eastAsia="Sylfaen" w:hAnsi="Arial GEO" w:cs="Sylfaen"/>
                <w:sz w:val="24"/>
                <w:szCs w:val="20"/>
                <w:lang w:val="ka-GE"/>
              </w:rPr>
              <w:t>შენატანები</w:t>
            </w:r>
            <w:r w:rsidRPr="0006697F">
              <w:rPr>
                <w:rFonts w:ascii="Arial GEO" w:eastAsia="Sylfaen" w:hAnsi="Arial GEO" w:cs="Arial"/>
                <w:sz w:val="24"/>
                <w:szCs w:val="20"/>
                <w:lang w:val="ka-GE"/>
              </w:rPr>
              <w:t xml:space="preserve"> </w:t>
            </w:r>
            <w:r w:rsidRPr="0006697F">
              <w:rPr>
                <w:rFonts w:ascii="Arial GEO" w:eastAsia="Sylfaen" w:hAnsi="Arial GEO" w:cs="Sylfaen"/>
                <w:sz w:val="24"/>
                <w:szCs w:val="20"/>
                <w:lang w:val="ka-GE"/>
              </w:rPr>
              <w:t>შეიცვლება</w:t>
            </w:r>
            <w:r w:rsidRPr="0006697F">
              <w:rPr>
                <w:rFonts w:ascii="Arial GEO" w:eastAsia="Sylfaen" w:hAnsi="Arial GEO" w:cs="Arial"/>
                <w:sz w:val="24"/>
                <w:szCs w:val="20"/>
                <w:lang w:val="ka-GE"/>
              </w:rPr>
              <w:t xml:space="preserve"> </w:t>
            </w:r>
            <w:r w:rsidRPr="0006697F">
              <w:rPr>
                <w:rFonts w:ascii="Arial GEO" w:eastAsia="Sylfaen" w:hAnsi="Arial GEO" w:cs="Sylfaen"/>
                <w:sz w:val="24"/>
                <w:szCs w:val="20"/>
                <w:lang w:val="ka-GE"/>
              </w:rPr>
              <w:t>ინდექსის</w:t>
            </w:r>
            <w:r w:rsidRPr="0006697F">
              <w:rPr>
                <w:rFonts w:ascii="Arial GEO" w:eastAsia="Sylfaen" w:hAnsi="Arial GEO" w:cs="Arial"/>
                <w:sz w:val="24"/>
                <w:szCs w:val="20"/>
                <w:lang w:val="ka-GE"/>
              </w:rPr>
              <w:t xml:space="preserve"> </w:t>
            </w:r>
            <w:r w:rsidRPr="0006697F">
              <w:rPr>
                <w:rFonts w:ascii="Arial GEO" w:eastAsia="Sylfaen" w:hAnsi="Arial GEO" w:cs="Sylfaen"/>
                <w:sz w:val="24"/>
                <w:szCs w:val="20"/>
                <w:lang w:val="ka-GE"/>
              </w:rPr>
              <w:t>ცვლილების</w:t>
            </w:r>
            <w:r w:rsidRPr="0006697F">
              <w:rPr>
                <w:rFonts w:ascii="Arial GEO" w:eastAsia="Sylfaen" w:hAnsi="Arial GEO" w:cs="Arial"/>
                <w:sz w:val="24"/>
                <w:szCs w:val="20"/>
                <w:lang w:val="ka-GE"/>
              </w:rPr>
              <w:t xml:space="preserve"> </w:t>
            </w:r>
            <w:r w:rsidRPr="0006697F">
              <w:rPr>
                <w:rFonts w:ascii="Arial GEO" w:eastAsia="Sylfaen" w:hAnsi="Arial GEO" w:cs="Sylfaen"/>
                <w:sz w:val="24"/>
                <w:szCs w:val="20"/>
                <w:lang w:val="ka-GE"/>
              </w:rPr>
              <w:t>შესაბამისად</w:t>
            </w:r>
            <w:r w:rsidRPr="0006697F">
              <w:rPr>
                <w:rFonts w:ascii="Arial GEO" w:eastAsia="Sylfaen" w:hAnsi="Arial GEO" w:cs="Arial"/>
                <w:sz w:val="24"/>
                <w:szCs w:val="20"/>
                <w:lang w:val="ka-GE"/>
              </w:rPr>
              <w:t>;</w:t>
            </w:r>
            <w:r w:rsidRPr="0006697F">
              <w:rPr>
                <w:rFonts w:ascii="Arial GEO" w:eastAsia="Times New Roman" w:hAnsi="Arial GEO" w:cs="Arial"/>
                <w:b/>
                <w:noProof/>
                <w:color w:val="FF0000"/>
                <w:sz w:val="24"/>
                <w:szCs w:val="20"/>
                <w:lang w:val="ka-GE" w:eastAsia="x-none"/>
              </w:rPr>
              <w:t>)</w:t>
            </w:r>
            <w:r w:rsidRPr="0006697F">
              <w:rPr>
                <w:rStyle w:val="FootnoteReference"/>
                <w:rFonts w:ascii="Arial GEO" w:eastAsia="Times New Roman" w:hAnsi="Arial GEO" w:cs="Arial"/>
                <w:b/>
                <w:noProof/>
                <w:sz w:val="24"/>
                <w:szCs w:val="20"/>
                <w:lang w:val="en-GB" w:eastAsia="x-none"/>
              </w:rPr>
              <w:footnoteReference w:id="7"/>
            </w:r>
          </w:p>
          <w:p w14:paraId="18C216F0" w14:textId="77777777" w:rsidR="00524CB1" w:rsidRPr="0006697F" w:rsidRDefault="00524CB1" w:rsidP="00524CB1">
            <w:pPr>
              <w:spacing w:after="0" w:line="240" w:lineRule="auto"/>
              <w:rPr>
                <w:rFonts w:ascii="Arial GEO" w:eastAsia="Times New Roman" w:hAnsi="Arial GEO" w:cs="Arial"/>
                <w:sz w:val="24"/>
                <w:szCs w:val="24"/>
                <w:lang w:val="ca-ES"/>
              </w:rPr>
            </w:pPr>
            <w:r w:rsidRPr="0006697F">
              <w:rPr>
                <w:rFonts w:ascii="Arial GEO" w:eastAsia="Times New Roman" w:hAnsi="Arial GEO" w:cs="Sylfaen"/>
                <w:sz w:val="24"/>
                <w:szCs w:val="24"/>
                <w:lang w:val="ca-ES"/>
              </w:rPr>
              <w:t>დაზღვევის</w:t>
            </w:r>
            <w:r w:rsidRPr="0006697F">
              <w:rPr>
                <w:rFonts w:ascii="Arial GEO" w:eastAsia="Times New Roman" w:hAnsi="Arial GEO" w:cs="Arial"/>
                <w:sz w:val="24"/>
                <w:szCs w:val="24"/>
                <w:lang w:val="ca-ES"/>
              </w:rPr>
              <w:t xml:space="preserve"> </w:t>
            </w:r>
            <w:r w:rsidRPr="0006697F">
              <w:rPr>
                <w:rFonts w:ascii="Arial GEO" w:eastAsia="Times New Roman" w:hAnsi="Arial GEO" w:cs="Sylfaen"/>
                <w:sz w:val="24"/>
                <w:szCs w:val="24"/>
                <w:lang w:val="ca-ES"/>
              </w:rPr>
              <w:t>ხარჯები</w:t>
            </w:r>
            <w:r w:rsidRPr="0006697F">
              <w:rPr>
                <w:rFonts w:ascii="Arial GEO" w:eastAsia="Times New Roman" w:hAnsi="Arial GEO" w:cs="Arial"/>
                <w:sz w:val="24"/>
                <w:szCs w:val="24"/>
                <w:lang w:val="ca-ES"/>
              </w:rPr>
              <w:t>:</w:t>
            </w:r>
            <w:bookmarkStart w:id="2" w:name="bk5"/>
            <w:r w:rsidRPr="0006697F">
              <w:rPr>
                <w:rFonts w:ascii="Arial GEO" w:eastAsia="Times New Roman" w:hAnsi="Arial GEO" w:cs="Arial"/>
                <w:b/>
                <w:color w:val="000000"/>
                <w:sz w:val="24"/>
                <w:szCs w:val="24"/>
                <w:lang w:val="ka-GE"/>
              </w:rPr>
              <w:t>---</w:t>
            </w:r>
            <w:r w:rsidRPr="0006697F">
              <w:rPr>
                <w:rFonts w:ascii="Arial GEO" w:eastAsia="Times New Roman" w:hAnsi="Arial GEO" w:cs="Arial"/>
                <w:b/>
                <w:color w:val="000000"/>
                <w:sz w:val="24"/>
                <w:szCs w:val="24"/>
                <w:lang w:val="ca-ES"/>
              </w:rPr>
              <w:t>.</w:t>
            </w:r>
            <w:bookmarkEnd w:id="2"/>
            <w:r w:rsidRPr="0006697F">
              <w:rPr>
                <w:rFonts w:ascii="Arial GEO" w:eastAsia="Times New Roman" w:hAnsi="Arial GEO" w:cs="Arial"/>
                <w:b/>
                <w:color w:val="000000"/>
                <w:sz w:val="24"/>
                <w:szCs w:val="24"/>
                <w:lang w:val="ka-GE"/>
              </w:rPr>
              <w:t>--</w:t>
            </w:r>
            <w:r w:rsidRPr="0006697F">
              <w:rPr>
                <w:rFonts w:ascii="Arial GEO" w:eastAsia="Times New Roman" w:hAnsi="Arial GEO" w:cs="Arial"/>
                <w:sz w:val="24"/>
                <w:szCs w:val="24"/>
                <w:lang w:val="ka-GE"/>
              </w:rPr>
              <w:t xml:space="preserve"> </w:t>
            </w:r>
          </w:p>
          <w:p w14:paraId="68F6A91C" w14:textId="77777777" w:rsidR="00524CB1" w:rsidRPr="0006697F" w:rsidRDefault="00524CB1" w:rsidP="00524CB1">
            <w:pPr>
              <w:spacing w:after="0" w:line="240" w:lineRule="auto"/>
              <w:rPr>
                <w:rFonts w:ascii="Arial GEO" w:eastAsia="Times New Roman" w:hAnsi="Arial GEO" w:cs="Arial"/>
                <w:sz w:val="24"/>
                <w:szCs w:val="24"/>
                <w:lang w:val="ka-GE"/>
              </w:rPr>
            </w:pPr>
            <w:r w:rsidRPr="0006697F">
              <w:rPr>
                <w:rFonts w:ascii="Arial GEO" w:eastAsia="Times New Roman" w:hAnsi="Arial GEO" w:cs="Sylfaen"/>
                <w:sz w:val="24"/>
                <w:szCs w:val="24"/>
                <w:lang w:val="ca-ES"/>
              </w:rPr>
              <w:t>კრედიტის</w:t>
            </w:r>
            <w:r w:rsidRPr="0006697F">
              <w:rPr>
                <w:rFonts w:ascii="Arial GEO" w:eastAsia="Times New Roman" w:hAnsi="Arial GEO" w:cs="Arial"/>
                <w:sz w:val="24"/>
                <w:szCs w:val="24"/>
                <w:lang w:val="ca-ES"/>
              </w:rPr>
              <w:t xml:space="preserve"> </w:t>
            </w:r>
            <w:r w:rsidRPr="0006697F">
              <w:rPr>
                <w:rFonts w:ascii="Arial GEO" w:eastAsia="Times New Roman" w:hAnsi="Arial GEO" w:cs="Sylfaen"/>
                <w:sz w:val="24"/>
                <w:szCs w:val="24"/>
                <w:lang w:val="ca-ES"/>
              </w:rPr>
              <w:t>გაცემის</w:t>
            </w:r>
            <w:r w:rsidRPr="0006697F">
              <w:rPr>
                <w:rFonts w:ascii="Arial GEO" w:eastAsia="Times New Roman" w:hAnsi="Arial GEO" w:cs="Arial"/>
                <w:sz w:val="24"/>
                <w:szCs w:val="24"/>
                <w:lang w:val="ca-ES"/>
              </w:rPr>
              <w:t xml:space="preserve"> </w:t>
            </w:r>
            <w:r w:rsidRPr="0006697F">
              <w:rPr>
                <w:rFonts w:ascii="Arial GEO" w:eastAsia="Times New Roman" w:hAnsi="Arial GEO" w:cs="Sylfaen"/>
                <w:sz w:val="24"/>
                <w:szCs w:val="24"/>
                <w:lang w:val="ca-ES"/>
              </w:rPr>
              <w:t>საკომისიო</w:t>
            </w:r>
            <w:r w:rsidRPr="0006697F">
              <w:rPr>
                <w:rFonts w:ascii="Arial GEO" w:eastAsia="Times New Roman" w:hAnsi="Arial GEO" w:cs="Arial"/>
                <w:sz w:val="24"/>
                <w:szCs w:val="24"/>
                <w:lang w:val="ca-ES"/>
              </w:rPr>
              <w:t xml:space="preserve">: </w:t>
            </w:r>
            <w:r w:rsidRPr="0006697F">
              <w:rPr>
                <w:rFonts w:ascii="Arial GEO" w:eastAsia="Times New Roman" w:hAnsi="Arial GEO" w:cs="Arial"/>
                <w:sz w:val="24"/>
                <w:szCs w:val="24"/>
                <w:lang w:val="ka-GE"/>
              </w:rPr>
              <w:t>--.--</w:t>
            </w:r>
            <w:r w:rsidRPr="0006697F">
              <w:rPr>
                <w:rFonts w:ascii="Arial GEO" w:eastAsia="Times New Roman" w:hAnsi="Arial GEO" w:cs="Arial"/>
                <w:sz w:val="24"/>
                <w:szCs w:val="24"/>
                <w:lang w:val="ca-ES"/>
              </w:rPr>
              <w:t xml:space="preserve"> </w:t>
            </w:r>
          </w:p>
          <w:p w14:paraId="59C292A7" w14:textId="77777777" w:rsidR="00524CB1" w:rsidRPr="0006697F" w:rsidRDefault="00524CB1" w:rsidP="00524CB1">
            <w:pPr>
              <w:spacing w:after="0" w:line="240" w:lineRule="auto"/>
              <w:rPr>
                <w:rFonts w:ascii="Arial GEO" w:eastAsia="Times New Roman" w:hAnsi="Arial GEO" w:cs="Arial"/>
                <w:sz w:val="24"/>
                <w:szCs w:val="24"/>
                <w:lang w:val="ca-ES"/>
              </w:rPr>
            </w:pPr>
            <w:r w:rsidRPr="0006697F">
              <w:rPr>
                <w:rFonts w:ascii="Arial GEO" w:eastAsia="Times New Roman" w:hAnsi="Arial GEO" w:cs="Sylfaen"/>
                <w:sz w:val="24"/>
                <w:szCs w:val="24"/>
                <w:lang w:val="ca-ES"/>
              </w:rPr>
              <w:t>თანხის</w:t>
            </w:r>
            <w:r w:rsidRPr="0006697F">
              <w:rPr>
                <w:rFonts w:ascii="Arial GEO" w:eastAsia="Times New Roman" w:hAnsi="Arial GEO" w:cs="Arial"/>
                <w:sz w:val="24"/>
                <w:szCs w:val="24"/>
                <w:lang w:val="ca-ES"/>
              </w:rPr>
              <w:t xml:space="preserve"> </w:t>
            </w:r>
            <w:r w:rsidRPr="0006697F">
              <w:rPr>
                <w:rFonts w:ascii="Arial GEO" w:eastAsia="Times New Roman" w:hAnsi="Arial GEO" w:cs="Sylfaen"/>
                <w:sz w:val="24"/>
                <w:szCs w:val="24"/>
                <w:lang w:val="ca-ES"/>
              </w:rPr>
              <w:t>განაღდების</w:t>
            </w:r>
            <w:r w:rsidRPr="0006697F">
              <w:rPr>
                <w:rFonts w:ascii="Arial GEO" w:eastAsia="Times New Roman" w:hAnsi="Arial GEO" w:cs="Arial"/>
                <w:sz w:val="24"/>
                <w:szCs w:val="24"/>
                <w:lang w:val="ca-ES"/>
              </w:rPr>
              <w:t xml:space="preserve"> </w:t>
            </w:r>
            <w:r w:rsidRPr="0006697F">
              <w:rPr>
                <w:rFonts w:ascii="Arial GEO" w:eastAsia="Times New Roman" w:hAnsi="Arial GEO" w:cs="Sylfaen"/>
                <w:sz w:val="24"/>
                <w:szCs w:val="24"/>
                <w:lang w:val="ca-ES"/>
              </w:rPr>
              <w:t>საკომისიო</w:t>
            </w:r>
            <w:r w:rsidRPr="0006697F">
              <w:rPr>
                <w:rFonts w:ascii="Arial GEO" w:eastAsia="Times New Roman" w:hAnsi="Arial GEO" w:cs="Arial"/>
                <w:sz w:val="24"/>
                <w:szCs w:val="24"/>
                <w:lang w:val="ca-ES"/>
              </w:rPr>
              <w:t xml:space="preserve">: </w:t>
            </w:r>
            <w:r w:rsidRPr="0006697F">
              <w:rPr>
                <w:rFonts w:ascii="Arial GEO" w:eastAsia="Times New Roman" w:hAnsi="Arial GEO" w:cs="Arial"/>
                <w:sz w:val="24"/>
                <w:szCs w:val="24"/>
                <w:lang w:val="ka-GE"/>
              </w:rPr>
              <w:t xml:space="preserve">--.— </w:t>
            </w:r>
          </w:p>
          <w:p w14:paraId="1880F7B2" w14:textId="77777777" w:rsidR="00524CB1" w:rsidRPr="0006697F" w:rsidRDefault="00524CB1" w:rsidP="00524CB1">
            <w:pPr>
              <w:spacing w:after="0" w:line="240" w:lineRule="auto"/>
              <w:rPr>
                <w:rFonts w:ascii="Arial GEO" w:eastAsia="Times New Roman" w:hAnsi="Arial GEO" w:cs="Arial"/>
                <w:sz w:val="24"/>
                <w:szCs w:val="24"/>
                <w:lang w:val="ka-GE"/>
              </w:rPr>
            </w:pPr>
            <w:r w:rsidRPr="0006697F">
              <w:rPr>
                <w:rFonts w:ascii="Arial GEO" w:eastAsia="Times New Roman" w:hAnsi="Arial GEO" w:cs="Sylfaen"/>
                <w:sz w:val="24"/>
                <w:szCs w:val="24"/>
                <w:lang w:val="ca-ES"/>
              </w:rPr>
              <w:t>გადარიცხვის</w:t>
            </w:r>
            <w:r w:rsidRPr="0006697F">
              <w:rPr>
                <w:rFonts w:ascii="Arial GEO" w:eastAsia="Times New Roman" w:hAnsi="Arial GEO" w:cs="Arial"/>
                <w:sz w:val="24"/>
                <w:szCs w:val="24"/>
                <w:lang w:val="ca-ES"/>
              </w:rPr>
              <w:t xml:space="preserve"> </w:t>
            </w:r>
            <w:r w:rsidRPr="0006697F">
              <w:rPr>
                <w:rFonts w:ascii="Arial GEO" w:eastAsia="Times New Roman" w:hAnsi="Arial GEO" w:cs="Sylfaen"/>
                <w:sz w:val="24"/>
                <w:szCs w:val="24"/>
                <w:lang w:val="ca-ES"/>
              </w:rPr>
              <w:t>საკომისიო</w:t>
            </w:r>
            <w:r w:rsidRPr="0006697F">
              <w:rPr>
                <w:rFonts w:ascii="Arial GEO" w:eastAsia="Times New Roman" w:hAnsi="Arial GEO" w:cs="Arial"/>
                <w:sz w:val="24"/>
                <w:szCs w:val="24"/>
                <w:lang w:val="ca-ES"/>
              </w:rPr>
              <w:t xml:space="preserve">: </w:t>
            </w:r>
            <w:r w:rsidRPr="0006697F">
              <w:rPr>
                <w:rFonts w:ascii="Arial GEO" w:eastAsia="Times New Roman" w:hAnsi="Arial GEO" w:cs="Arial"/>
                <w:sz w:val="24"/>
                <w:szCs w:val="24"/>
                <w:lang w:val="ka-GE"/>
              </w:rPr>
              <w:t xml:space="preserve">--.— </w:t>
            </w:r>
          </w:p>
          <w:p w14:paraId="26AB3824" w14:textId="77777777" w:rsidR="00524CB1" w:rsidRPr="0006697F" w:rsidRDefault="00524CB1" w:rsidP="00524CB1">
            <w:pPr>
              <w:spacing w:after="0" w:line="240" w:lineRule="auto"/>
              <w:rPr>
                <w:rFonts w:ascii="Arial GEO" w:eastAsia="Times New Roman" w:hAnsi="Arial GEO" w:cs="Arial"/>
                <w:sz w:val="24"/>
                <w:szCs w:val="24"/>
                <w:lang w:val="ca-ES"/>
              </w:rPr>
            </w:pPr>
            <w:r w:rsidRPr="0006697F">
              <w:rPr>
                <w:rFonts w:ascii="Arial GEO" w:eastAsia="Times New Roman" w:hAnsi="Arial GEO" w:cs="Sylfaen"/>
                <w:sz w:val="24"/>
                <w:szCs w:val="24"/>
                <w:lang w:val="ca-ES"/>
              </w:rPr>
              <w:t>უზრუნველყოფის</w:t>
            </w:r>
            <w:r w:rsidRPr="0006697F">
              <w:rPr>
                <w:rFonts w:ascii="Arial GEO" w:eastAsia="Times New Roman" w:hAnsi="Arial GEO" w:cs="Arial"/>
                <w:sz w:val="24"/>
                <w:szCs w:val="24"/>
                <w:lang w:val="ca-ES"/>
              </w:rPr>
              <w:t xml:space="preserve"> </w:t>
            </w:r>
            <w:r w:rsidRPr="0006697F">
              <w:rPr>
                <w:rFonts w:ascii="Arial GEO" w:eastAsia="Times New Roman" w:hAnsi="Arial GEO" w:cs="Sylfaen"/>
                <w:sz w:val="24"/>
                <w:szCs w:val="24"/>
                <w:lang w:val="ca-ES"/>
              </w:rPr>
              <w:t>ხელშეკრულების</w:t>
            </w:r>
            <w:r w:rsidRPr="0006697F">
              <w:rPr>
                <w:rFonts w:ascii="Arial GEO" w:eastAsia="Times New Roman" w:hAnsi="Arial GEO" w:cs="Arial"/>
                <w:sz w:val="24"/>
                <w:szCs w:val="24"/>
                <w:lang w:val="ca-ES"/>
              </w:rPr>
              <w:t xml:space="preserve"> </w:t>
            </w:r>
            <w:r w:rsidRPr="0006697F">
              <w:rPr>
                <w:rFonts w:ascii="Arial GEO" w:eastAsia="Times New Roman" w:hAnsi="Arial GEO" w:cs="Sylfaen"/>
                <w:sz w:val="24"/>
                <w:szCs w:val="24"/>
                <w:lang w:val="ca-ES"/>
              </w:rPr>
              <w:t>რეგისტრაციის</w:t>
            </w:r>
            <w:r w:rsidRPr="0006697F">
              <w:rPr>
                <w:rFonts w:ascii="Arial GEO" w:eastAsia="Times New Roman" w:hAnsi="Arial GEO" w:cs="Arial"/>
                <w:sz w:val="24"/>
                <w:szCs w:val="24"/>
                <w:lang w:val="ca-ES"/>
              </w:rPr>
              <w:t xml:space="preserve"> </w:t>
            </w:r>
            <w:r w:rsidRPr="0006697F">
              <w:rPr>
                <w:rFonts w:ascii="Arial GEO" w:eastAsia="Times New Roman" w:hAnsi="Arial GEO" w:cs="Sylfaen"/>
                <w:sz w:val="24"/>
                <w:szCs w:val="24"/>
                <w:lang w:val="ca-ES"/>
              </w:rPr>
              <w:t>ხარჯი</w:t>
            </w:r>
            <w:r w:rsidRPr="0006697F">
              <w:rPr>
                <w:rFonts w:ascii="Arial GEO" w:eastAsia="Times New Roman" w:hAnsi="Arial GEO" w:cs="Arial"/>
                <w:sz w:val="24"/>
                <w:szCs w:val="24"/>
                <w:lang w:val="ca-ES"/>
              </w:rPr>
              <w:t xml:space="preserve">: </w:t>
            </w:r>
            <w:r w:rsidRPr="0006697F">
              <w:rPr>
                <w:rFonts w:ascii="Arial GEO" w:eastAsia="Times New Roman" w:hAnsi="Arial GEO" w:cs="Arial"/>
                <w:sz w:val="24"/>
                <w:szCs w:val="24"/>
                <w:lang w:val="ka-GE"/>
              </w:rPr>
              <w:t>--.--</w:t>
            </w:r>
            <w:r w:rsidRPr="0006697F">
              <w:rPr>
                <w:rFonts w:ascii="Arial GEO" w:eastAsia="Times New Roman" w:hAnsi="Arial GEO" w:cs="Arial"/>
                <w:sz w:val="24"/>
                <w:szCs w:val="24"/>
                <w:lang w:val="ca-ES"/>
              </w:rPr>
              <w:t xml:space="preserve"> </w:t>
            </w:r>
          </w:p>
          <w:p w14:paraId="119573B4" w14:textId="77777777" w:rsidR="00524CB1" w:rsidRPr="0006697F" w:rsidRDefault="00524CB1" w:rsidP="00524CB1">
            <w:pPr>
              <w:spacing w:after="0" w:line="240" w:lineRule="auto"/>
              <w:rPr>
                <w:rFonts w:ascii="Arial GEO" w:eastAsia="Times New Roman" w:hAnsi="Arial GEO" w:cs="Arial"/>
                <w:sz w:val="24"/>
                <w:szCs w:val="24"/>
                <w:lang w:val="ca-ES"/>
              </w:rPr>
            </w:pPr>
            <w:r w:rsidRPr="0006697F">
              <w:rPr>
                <w:rFonts w:ascii="Arial GEO" w:eastAsia="Times New Roman" w:hAnsi="Arial GEO" w:cs="Sylfaen"/>
                <w:sz w:val="24"/>
                <w:szCs w:val="24"/>
                <w:lang w:val="ca-ES"/>
              </w:rPr>
              <w:t>ნოტარიული</w:t>
            </w:r>
            <w:r w:rsidRPr="0006697F">
              <w:rPr>
                <w:rFonts w:ascii="Arial GEO" w:eastAsia="Times New Roman" w:hAnsi="Arial GEO" w:cs="Arial"/>
                <w:sz w:val="24"/>
                <w:szCs w:val="24"/>
                <w:lang w:val="ca-ES"/>
              </w:rPr>
              <w:t xml:space="preserve"> </w:t>
            </w:r>
            <w:r w:rsidRPr="0006697F">
              <w:rPr>
                <w:rFonts w:ascii="Arial GEO" w:eastAsia="Times New Roman" w:hAnsi="Arial GEO" w:cs="Sylfaen"/>
                <w:sz w:val="24"/>
                <w:szCs w:val="24"/>
                <w:lang w:val="ca-ES"/>
              </w:rPr>
              <w:t>ხარჯი</w:t>
            </w:r>
            <w:r w:rsidRPr="0006697F">
              <w:rPr>
                <w:rFonts w:ascii="Arial GEO" w:eastAsia="Times New Roman" w:hAnsi="Arial GEO" w:cs="Arial"/>
                <w:sz w:val="24"/>
                <w:szCs w:val="24"/>
                <w:lang w:val="ca-ES"/>
              </w:rPr>
              <w:t>:</w:t>
            </w:r>
            <w:r w:rsidRPr="0006697F">
              <w:rPr>
                <w:rFonts w:ascii="Arial GEO" w:eastAsia="Times New Roman" w:hAnsi="Arial GEO" w:cs="Arial"/>
                <w:sz w:val="24"/>
                <w:szCs w:val="24"/>
                <w:lang w:val="ka-GE"/>
              </w:rPr>
              <w:t xml:space="preserve"> --.--</w:t>
            </w:r>
            <w:r w:rsidRPr="0006697F">
              <w:rPr>
                <w:rFonts w:ascii="Arial GEO" w:eastAsia="Times New Roman" w:hAnsi="Arial GEO" w:cs="Arial"/>
                <w:sz w:val="24"/>
                <w:szCs w:val="24"/>
                <w:lang w:val="ca-ES"/>
              </w:rPr>
              <w:t xml:space="preserve"> </w:t>
            </w:r>
          </w:p>
          <w:p w14:paraId="2D8483D4" w14:textId="77777777" w:rsidR="00524CB1" w:rsidRPr="0006697F" w:rsidRDefault="00524CB1" w:rsidP="00524CB1">
            <w:pPr>
              <w:spacing w:after="0" w:line="240" w:lineRule="auto"/>
              <w:rPr>
                <w:rFonts w:ascii="Arial GEO" w:eastAsia="Times New Roman" w:hAnsi="Arial GEO" w:cs="Arial"/>
                <w:sz w:val="24"/>
                <w:szCs w:val="24"/>
                <w:lang w:val="ca-ES"/>
              </w:rPr>
            </w:pPr>
            <w:r w:rsidRPr="0006697F">
              <w:rPr>
                <w:rFonts w:ascii="Arial GEO" w:eastAsia="Times New Roman" w:hAnsi="Arial GEO" w:cs="Sylfaen"/>
                <w:sz w:val="24"/>
                <w:szCs w:val="24"/>
                <w:lang w:val="ka-GE"/>
              </w:rPr>
              <w:t>სესხის</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გაცემის</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საკითხის</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განხილვის</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საკომისიო</w:t>
            </w:r>
            <w:r w:rsidRPr="0006697F">
              <w:rPr>
                <w:rFonts w:ascii="Arial GEO" w:eastAsia="Times New Roman" w:hAnsi="Arial GEO" w:cs="Arial"/>
                <w:sz w:val="24"/>
                <w:szCs w:val="24"/>
                <w:lang w:val="ka-GE"/>
              </w:rPr>
              <w:t>: --.--</w:t>
            </w:r>
            <w:r w:rsidRPr="0006697F">
              <w:rPr>
                <w:rFonts w:ascii="Arial GEO" w:eastAsia="Times New Roman" w:hAnsi="Arial GEO" w:cs="Arial"/>
                <w:sz w:val="24"/>
                <w:szCs w:val="24"/>
                <w:lang w:val="ca-ES"/>
              </w:rPr>
              <w:t xml:space="preserve"> </w:t>
            </w:r>
          </w:p>
          <w:p w14:paraId="4FC221C6" w14:textId="77777777" w:rsidR="00524CB1" w:rsidRPr="0006697F" w:rsidRDefault="00524CB1" w:rsidP="00524CB1">
            <w:pPr>
              <w:spacing w:after="0" w:line="240" w:lineRule="auto"/>
              <w:rPr>
                <w:rFonts w:ascii="Arial GEO" w:eastAsia="Times New Roman" w:hAnsi="Arial GEO" w:cs="Arial"/>
                <w:sz w:val="24"/>
                <w:szCs w:val="24"/>
                <w:lang w:val="ka-GE"/>
              </w:rPr>
            </w:pPr>
          </w:p>
          <w:p w14:paraId="659686E3" w14:textId="77777777" w:rsidR="00524CB1" w:rsidRPr="0006697F" w:rsidRDefault="00524CB1" w:rsidP="00524CB1">
            <w:pPr>
              <w:spacing w:after="0" w:line="240" w:lineRule="auto"/>
              <w:rPr>
                <w:rFonts w:ascii="Arial GEO" w:eastAsia="Times New Roman" w:hAnsi="Arial GEO" w:cs="Arial"/>
                <w:b/>
                <w:sz w:val="24"/>
                <w:szCs w:val="24"/>
                <w:lang w:val="ka-GE"/>
              </w:rPr>
            </w:pPr>
            <w:r w:rsidRPr="0006697F">
              <w:rPr>
                <w:rFonts w:ascii="Arial GEO" w:eastAsia="Times New Roman" w:hAnsi="Arial GEO" w:cs="Sylfaen"/>
                <w:b/>
                <w:sz w:val="24"/>
                <w:szCs w:val="24"/>
                <w:lang w:val="ka-GE"/>
              </w:rPr>
              <w:t>სხვა</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სახელშეკრულებო</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ინფორმაცია</w:t>
            </w:r>
            <w:r w:rsidRPr="0006697F">
              <w:rPr>
                <w:rFonts w:ascii="Arial GEO" w:eastAsia="Times New Roman" w:hAnsi="Arial GEO" w:cs="Arial"/>
                <w:b/>
                <w:sz w:val="24"/>
                <w:szCs w:val="24"/>
                <w:lang w:val="ka-GE"/>
              </w:rPr>
              <w:t>:</w:t>
            </w:r>
          </w:p>
          <w:p w14:paraId="5AC1AA20" w14:textId="77777777" w:rsidR="00524CB1" w:rsidRPr="0006697F" w:rsidRDefault="00524CB1" w:rsidP="00524CB1">
            <w:pPr>
              <w:spacing w:after="0" w:line="240" w:lineRule="auto"/>
              <w:jc w:val="both"/>
              <w:rPr>
                <w:rFonts w:ascii="Arial GEO" w:eastAsia="Times New Roman" w:hAnsi="Arial GEO" w:cs="Arial"/>
                <w:b/>
                <w:sz w:val="24"/>
                <w:szCs w:val="24"/>
                <w:lang w:val="ca-ES"/>
              </w:rPr>
            </w:pPr>
            <w:r w:rsidRPr="0006697F">
              <w:rPr>
                <w:rFonts w:ascii="Arial GEO" w:eastAsia="Sylfaen" w:hAnsi="Arial GEO" w:cs="Sylfaen"/>
                <w:b/>
                <w:sz w:val="24"/>
                <w:szCs w:val="24"/>
                <w:lang w:val="ka-GE"/>
              </w:rPr>
              <w:t>კრედიტის</w:t>
            </w:r>
            <w:r w:rsidRPr="0006697F">
              <w:rPr>
                <w:rFonts w:ascii="Arial GEO" w:eastAsia="Sylfaen" w:hAnsi="Arial GEO" w:cs="Arial"/>
                <w:b/>
                <w:sz w:val="24"/>
                <w:szCs w:val="24"/>
                <w:lang w:val="ka-GE"/>
              </w:rPr>
              <w:t xml:space="preserve"> </w:t>
            </w:r>
            <w:r w:rsidRPr="0006697F">
              <w:rPr>
                <w:rFonts w:ascii="Arial GEO" w:eastAsia="Sylfaen" w:hAnsi="Arial GEO" w:cs="Sylfaen"/>
                <w:b/>
                <w:sz w:val="24"/>
                <w:szCs w:val="24"/>
                <w:lang w:val="ka-GE"/>
              </w:rPr>
              <w:t>მთლიანი</w:t>
            </w:r>
            <w:r w:rsidRPr="0006697F">
              <w:rPr>
                <w:rFonts w:ascii="Arial GEO" w:eastAsia="Sylfaen" w:hAnsi="Arial GEO" w:cs="Arial"/>
                <w:b/>
                <w:sz w:val="24"/>
                <w:szCs w:val="24"/>
                <w:lang w:val="ka-GE"/>
              </w:rPr>
              <w:t xml:space="preserve"> </w:t>
            </w:r>
            <w:r w:rsidRPr="0006697F">
              <w:rPr>
                <w:rFonts w:ascii="Arial GEO" w:eastAsia="Sylfaen" w:hAnsi="Arial GEO" w:cs="Sylfaen"/>
                <w:b/>
                <w:sz w:val="24"/>
                <w:szCs w:val="24"/>
                <w:lang w:val="ka-GE"/>
              </w:rPr>
              <w:t>თანხის</w:t>
            </w:r>
            <w:r w:rsidRPr="0006697F">
              <w:rPr>
                <w:rFonts w:ascii="Arial GEO" w:eastAsia="Sylfaen" w:hAnsi="Arial GEO" w:cs="Arial"/>
                <w:b/>
                <w:sz w:val="24"/>
                <w:szCs w:val="24"/>
                <w:lang w:val="ka-GE"/>
              </w:rPr>
              <w:t xml:space="preserve"> </w:t>
            </w:r>
            <w:r w:rsidRPr="0006697F">
              <w:rPr>
                <w:rFonts w:ascii="Arial GEO" w:eastAsia="Sylfaen" w:hAnsi="Arial GEO" w:cs="Sylfaen"/>
                <w:b/>
                <w:sz w:val="24"/>
                <w:szCs w:val="24"/>
                <w:lang w:val="ka-GE"/>
              </w:rPr>
              <w:t>ოდენობა</w:t>
            </w:r>
            <w:r w:rsidRPr="0006697F">
              <w:rPr>
                <w:rFonts w:ascii="Arial GEO" w:eastAsia="Times New Roman" w:hAnsi="Arial GEO" w:cs="Arial"/>
                <w:b/>
                <w:sz w:val="24"/>
                <w:szCs w:val="24"/>
                <w:lang w:val="ka-GE"/>
              </w:rPr>
              <w:t>:</w:t>
            </w:r>
            <w:r w:rsidRPr="0006697F">
              <w:rPr>
                <w:rFonts w:ascii="Arial GEO" w:eastAsia="Times New Roman" w:hAnsi="Arial GEO" w:cs="Arial"/>
                <w:sz w:val="24"/>
                <w:szCs w:val="24"/>
                <w:lang w:val="ka-GE"/>
              </w:rPr>
              <w:t xml:space="preserve"> </w:t>
            </w:r>
            <w:bookmarkStart w:id="3" w:name="bkLoAm"/>
            <w:bookmarkStart w:id="4" w:name="bkAgro1"/>
            <w:bookmarkEnd w:id="3"/>
            <w:r w:rsidRPr="0006697F">
              <w:rPr>
                <w:rFonts w:ascii="Arial GEO" w:eastAsia="Times New Roman" w:hAnsi="Arial GEO" w:cs="Arial"/>
                <w:color w:val="000000"/>
                <w:sz w:val="24"/>
                <w:szCs w:val="24"/>
                <w:lang w:val="ka-GE"/>
              </w:rPr>
              <w:t>---</w:t>
            </w:r>
            <w:r w:rsidRPr="0006697F">
              <w:rPr>
                <w:rFonts w:ascii="Arial GEO" w:eastAsia="Times New Roman" w:hAnsi="Arial GEO" w:cs="Arial"/>
                <w:color w:val="000000"/>
                <w:sz w:val="24"/>
                <w:szCs w:val="24"/>
                <w:lang w:val="ca-ES"/>
              </w:rPr>
              <w:t>.</w:t>
            </w:r>
            <w:r w:rsidRPr="0006697F">
              <w:rPr>
                <w:rFonts w:ascii="Arial GEO" w:eastAsia="Times New Roman" w:hAnsi="Arial GEO" w:cs="Arial"/>
                <w:color w:val="000000"/>
                <w:sz w:val="24"/>
                <w:szCs w:val="24"/>
                <w:lang w:val="ka-GE"/>
              </w:rPr>
              <w:t xml:space="preserve">-- </w:t>
            </w:r>
            <w:bookmarkEnd w:id="4"/>
            <w:r w:rsidRPr="0006697F">
              <w:rPr>
                <w:rFonts w:ascii="Arial GEO" w:eastAsia="Times New Roman" w:hAnsi="Arial GEO" w:cs="Sylfaen"/>
                <w:sz w:val="24"/>
                <w:szCs w:val="24"/>
                <w:lang w:val="ka-GE"/>
              </w:rPr>
              <w:t>ლარი</w:t>
            </w:r>
            <w:r w:rsidRPr="0006697F">
              <w:rPr>
                <w:rFonts w:ascii="Arial GEO" w:eastAsia="Times New Roman" w:hAnsi="Arial GEO" w:cs="Arial"/>
                <w:sz w:val="24"/>
                <w:szCs w:val="24"/>
                <w:lang w:val="ka-GE"/>
              </w:rPr>
              <w:t>/</w:t>
            </w:r>
            <w:r w:rsidRPr="0006697F">
              <w:rPr>
                <w:rFonts w:ascii="Arial GEO" w:eastAsia="Times New Roman" w:hAnsi="Arial GEO" w:cs="Sylfaen"/>
                <w:sz w:val="24"/>
                <w:szCs w:val="24"/>
                <w:lang w:val="ka-GE"/>
              </w:rPr>
              <w:t>აშშ</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დოლარი</w:t>
            </w:r>
            <w:r w:rsidRPr="0006697F">
              <w:rPr>
                <w:rFonts w:ascii="Arial GEO" w:eastAsia="Times New Roman" w:hAnsi="Arial GEO" w:cs="Arial"/>
                <w:sz w:val="24"/>
                <w:szCs w:val="24"/>
                <w:lang w:val="ka-GE"/>
              </w:rPr>
              <w:t>/</w:t>
            </w:r>
            <w:r w:rsidRPr="0006697F">
              <w:rPr>
                <w:rFonts w:ascii="Arial GEO" w:eastAsia="Times New Roman" w:hAnsi="Arial GEO" w:cs="Sylfaen"/>
                <w:sz w:val="24"/>
                <w:szCs w:val="24"/>
                <w:lang w:val="ka-GE"/>
              </w:rPr>
              <w:t>ევრო</w:t>
            </w:r>
            <w:r w:rsidRPr="0006697F">
              <w:rPr>
                <w:rFonts w:ascii="Arial GEO" w:eastAsia="Times New Roman" w:hAnsi="Arial GEO" w:cs="Arial"/>
                <w:b/>
                <w:sz w:val="24"/>
                <w:szCs w:val="24"/>
                <w:lang w:val="ca-ES"/>
              </w:rPr>
              <w:t xml:space="preserve">   </w:t>
            </w:r>
          </w:p>
          <w:p w14:paraId="52A86A89" w14:textId="77777777" w:rsidR="00524CB1" w:rsidRPr="0006697F" w:rsidRDefault="00524CB1" w:rsidP="00524CB1">
            <w:pPr>
              <w:spacing w:after="0" w:line="240" w:lineRule="auto"/>
              <w:jc w:val="both"/>
              <w:rPr>
                <w:rFonts w:ascii="Arial GEO" w:eastAsia="Times New Roman" w:hAnsi="Arial GEO" w:cs="Arial"/>
                <w:b/>
                <w:sz w:val="24"/>
                <w:szCs w:val="24"/>
                <w:lang w:val="ca-ES"/>
              </w:rPr>
            </w:pPr>
            <w:r w:rsidRPr="0006697F">
              <w:rPr>
                <w:rFonts w:ascii="Arial GEO" w:eastAsia="Times New Roman" w:hAnsi="Arial GEO" w:cs="Sylfaen"/>
                <w:b/>
                <w:sz w:val="24"/>
                <w:szCs w:val="24"/>
                <w:lang w:val="ka-GE"/>
              </w:rPr>
              <w:t>მომხმარებლის</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მიერ</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გადასახდელი</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მთლიანი</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თანხის</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ოდენობა</w:t>
            </w:r>
            <w:r w:rsidRPr="0006697F">
              <w:rPr>
                <w:rFonts w:ascii="Arial GEO" w:eastAsia="Times New Roman" w:hAnsi="Arial GEO" w:cs="Arial"/>
                <w:b/>
                <w:sz w:val="24"/>
                <w:szCs w:val="24"/>
                <w:lang w:val="ka-GE"/>
              </w:rPr>
              <w:t xml:space="preserve">: </w:t>
            </w:r>
            <w:bookmarkStart w:id="5" w:name="bkloa"/>
            <w:r w:rsidRPr="0006697F">
              <w:rPr>
                <w:rFonts w:ascii="Arial GEO" w:eastAsia="Times New Roman" w:hAnsi="Arial GEO" w:cs="Arial"/>
                <w:color w:val="000000"/>
                <w:sz w:val="24"/>
                <w:szCs w:val="24"/>
                <w:lang w:val="ka-GE"/>
              </w:rPr>
              <w:t xml:space="preserve">--.-- </w:t>
            </w:r>
            <w:bookmarkEnd w:id="5"/>
            <w:r w:rsidRPr="0006697F">
              <w:rPr>
                <w:rFonts w:ascii="Arial GEO" w:eastAsia="Times New Roman" w:hAnsi="Arial GEO" w:cs="Sylfaen"/>
                <w:color w:val="000000"/>
                <w:sz w:val="24"/>
                <w:szCs w:val="24"/>
                <w:lang w:val="ca-ES"/>
              </w:rPr>
              <w:t>ლარი</w:t>
            </w:r>
            <w:r w:rsidRPr="0006697F">
              <w:rPr>
                <w:rFonts w:ascii="Arial GEO" w:eastAsia="Times New Roman" w:hAnsi="Arial GEO" w:cs="Arial"/>
                <w:color w:val="000000"/>
                <w:sz w:val="24"/>
                <w:szCs w:val="24"/>
                <w:lang w:val="ka-GE"/>
              </w:rPr>
              <w:t>/</w:t>
            </w:r>
            <w:r w:rsidRPr="0006697F">
              <w:rPr>
                <w:rFonts w:ascii="Arial GEO" w:eastAsia="Times New Roman" w:hAnsi="Arial GEO" w:cs="Sylfaen"/>
                <w:color w:val="000000"/>
                <w:sz w:val="24"/>
                <w:szCs w:val="24"/>
                <w:lang w:val="ka-GE"/>
              </w:rPr>
              <w:t>ევრო</w:t>
            </w:r>
            <w:r w:rsidRPr="0006697F">
              <w:rPr>
                <w:rFonts w:ascii="Arial GEO" w:eastAsia="Times New Roman" w:hAnsi="Arial GEO" w:cs="Arial"/>
                <w:color w:val="000000"/>
                <w:sz w:val="24"/>
                <w:szCs w:val="24"/>
                <w:lang w:val="ka-GE"/>
              </w:rPr>
              <w:t>/</w:t>
            </w:r>
            <w:r w:rsidRPr="0006697F">
              <w:rPr>
                <w:rFonts w:ascii="Arial GEO" w:eastAsia="Times New Roman" w:hAnsi="Arial GEO" w:cs="Sylfaen"/>
                <w:color w:val="000000"/>
                <w:sz w:val="24"/>
                <w:szCs w:val="24"/>
                <w:lang w:val="ka-GE"/>
              </w:rPr>
              <w:t>აშშ</w:t>
            </w:r>
            <w:r w:rsidRPr="0006697F">
              <w:rPr>
                <w:rFonts w:ascii="Arial GEO" w:eastAsia="Times New Roman" w:hAnsi="Arial GEO" w:cs="Arial"/>
                <w:color w:val="000000"/>
                <w:sz w:val="24"/>
                <w:szCs w:val="24"/>
                <w:lang w:val="ka-GE"/>
              </w:rPr>
              <w:t xml:space="preserve"> </w:t>
            </w:r>
            <w:r w:rsidRPr="0006697F">
              <w:rPr>
                <w:rFonts w:ascii="Arial GEO" w:eastAsia="Times New Roman" w:hAnsi="Arial GEO" w:cs="Sylfaen"/>
                <w:color w:val="000000"/>
                <w:sz w:val="24"/>
                <w:szCs w:val="24"/>
                <w:lang w:val="ka-GE"/>
              </w:rPr>
              <w:t>დოლარი</w:t>
            </w:r>
            <w:r w:rsidRPr="0006697F">
              <w:rPr>
                <w:rFonts w:ascii="Arial GEO" w:eastAsia="Times New Roman" w:hAnsi="Arial GEO" w:cs="Arial"/>
                <w:color w:val="000000"/>
                <w:sz w:val="24"/>
                <w:szCs w:val="24"/>
                <w:lang w:val="ca-ES"/>
              </w:rPr>
              <w:t>.</w:t>
            </w:r>
          </w:p>
          <w:p w14:paraId="220BEC9A" w14:textId="77777777" w:rsidR="00524CB1" w:rsidRPr="0006697F" w:rsidRDefault="00524CB1" w:rsidP="00524CB1">
            <w:pPr>
              <w:spacing w:after="0" w:line="240" w:lineRule="auto"/>
              <w:rPr>
                <w:rFonts w:ascii="Arial GEO" w:eastAsia="Times New Roman" w:hAnsi="Arial GEO" w:cs="Arial"/>
                <w:sz w:val="24"/>
                <w:szCs w:val="24"/>
                <w:lang w:val="ca-ES"/>
              </w:rPr>
            </w:pPr>
            <w:r w:rsidRPr="0006697F">
              <w:rPr>
                <w:rFonts w:ascii="Arial GEO" w:eastAsia="Times New Roman" w:hAnsi="Arial GEO" w:cs="Sylfaen"/>
                <w:b/>
                <w:sz w:val="24"/>
                <w:szCs w:val="24"/>
                <w:lang w:val="ka-GE"/>
              </w:rPr>
              <w:t>კრედიტის</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და</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საკრედიტო</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ხელშეკრულების</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მოქმედების</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ვადა</w:t>
            </w:r>
            <w:r w:rsidRPr="0006697F">
              <w:rPr>
                <w:rFonts w:ascii="Arial GEO" w:eastAsia="Times New Roman" w:hAnsi="Arial GEO" w:cs="Arial"/>
                <w:b/>
                <w:sz w:val="24"/>
                <w:szCs w:val="24"/>
                <w:lang w:val="ca-ES"/>
              </w:rPr>
              <w:t xml:space="preserve">: </w:t>
            </w:r>
            <w:r w:rsidRPr="0006697F">
              <w:rPr>
                <w:rFonts w:ascii="Arial GEO" w:eastAsia="Times New Roman" w:hAnsi="Arial GEO" w:cs="Arial"/>
                <w:color w:val="000000"/>
                <w:sz w:val="24"/>
                <w:szCs w:val="24"/>
                <w:lang w:val="ka-GE"/>
              </w:rPr>
              <w:t>---</w:t>
            </w:r>
            <w:r w:rsidRPr="0006697F">
              <w:rPr>
                <w:rFonts w:ascii="Arial GEO" w:eastAsia="Times New Roman" w:hAnsi="Arial GEO" w:cs="Arial"/>
                <w:sz w:val="24"/>
                <w:szCs w:val="24"/>
                <w:lang w:val="ca-ES"/>
              </w:rPr>
              <w:t xml:space="preserve"> </w:t>
            </w:r>
            <w:r w:rsidRPr="0006697F">
              <w:rPr>
                <w:rFonts w:ascii="Arial GEO" w:eastAsia="Times New Roman" w:hAnsi="Arial GEO" w:cs="Sylfaen"/>
                <w:sz w:val="24"/>
                <w:szCs w:val="24"/>
                <w:lang w:val="ca-ES"/>
              </w:rPr>
              <w:t>თვე</w:t>
            </w:r>
            <w:r w:rsidRPr="0006697F">
              <w:rPr>
                <w:rFonts w:ascii="Arial GEO" w:eastAsia="Times New Roman" w:hAnsi="Arial GEO" w:cs="Arial"/>
                <w:sz w:val="24"/>
                <w:szCs w:val="24"/>
                <w:lang w:val="ca-ES"/>
              </w:rPr>
              <w:t>;</w:t>
            </w:r>
          </w:p>
          <w:p w14:paraId="63B926E3" w14:textId="77777777" w:rsidR="00651A0C" w:rsidRPr="0006697F" w:rsidRDefault="00651A0C" w:rsidP="00651A0C">
            <w:pPr>
              <w:spacing w:after="0" w:line="240" w:lineRule="auto"/>
              <w:jc w:val="both"/>
              <w:rPr>
                <w:rFonts w:ascii="Arial GEO" w:hAnsi="Arial GEO" w:cs="Arial"/>
                <w:b/>
                <w:sz w:val="24"/>
                <w:szCs w:val="24"/>
                <w:lang w:val="ka-GE"/>
              </w:rPr>
            </w:pPr>
            <w:bookmarkStart w:id="6" w:name="_Hlk169678709"/>
            <w:r w:rsidRPr="0006697F">
              <w:rPr>
                <w:rFonts w:ascii="Arial GEO" w:hAnsi="Arial GEO" w:cs="Sylfaen"/>
                <w:bCs/>
                <w:sz w:val="24"/>
                <w:szCs w:val="24"/>
                <w:lang w:val="ka-GE"/>
              </w:rPr>
              <w:t>მომხმარებელს</w:t>
            </w:r>
            <w:r w:rsidRPr="0006697F">
              <w:rPr>
                <w:rFonts w:ascii="Arial GEO" w:hAnsi="Arial GEO" w:cs="Arial"/>
                <w:bCs/>
                <w:sz w:val="24"/>
                <w:szCs w:val="24"/>
                <w:lang w:val="ka-GE"/>
              </w:rPr>
              <w:t xml:space="preserve"> </w:t>
            </w:r>
            <w:r w:rsidRPr="0006697F">
              <w:rPr>
                <w:rFonts w:ascii="Arial GEO" w:hAnsi="Arial GEO" w:cs="Sylfaen"/>
                <w:bCs/>
                <w:sz w:val="24"/>
                <w:szCs w:val="24"/>
                <w:lang w:val="ka-GE"/>
              </w:rPr>
              <w:t>უფლება</w:t>
            </w:r>
            <w:r w:rsidRPr="0006697F">
              <w:rPr>
                <w:rFonts w:ascii="Arial GEO" w:hAnsi="Arial GEO" w:cs="Arial"/>
                <w:bCs/>
                <w:sz w:val="24"/>
                <w:szCs w:val="24"/>
                <w:lang w:val="ka-GE"/>
              </w:rPr>
              <w:t xml:space="preserve"> </w:t>
            </w:r>
            <w:r w:rsidRPr="0006697F">
              <w:rPr>
                <w:rFonts w:ascii="Arial GEO" w:hAnsi="Arial GEO" w:cs="Sylfaen"/>
                <w:bCs/>
                <w:sz w:val="24"/>
                <w:szCs w:val="24"/>
                <w:lang w:val="ka-GE"/>
              </w:rPr>
              <w:t>აქვს</w:t>
            </w:r>
            <w:r w:rsidRPr="0006697F">
              <w:rPr>
                <w:rFonts w:ascii="Arial GEO" w:hAnsi="Arial GEO" w:cs="Arial"/>
                <w:bCs/>
                <w:sz w:val="24"/>
                <w:szCs w:val="24"/>
                <w:lang w:val="ka-GE"/>
              </w:rPr>
              <w:t xml:space="preserve"> </w:t>
            </w:r>
            <w:r w:rsidRPr="0006697F">
              <w:rPr>
                <w:rFonts w:ascii="Arial GEO" w:hAnsi="Arial GEO" w:cs="Sylfaen"/>
                <w:bCs/>
                <w:sz w:val="24"/>
                <w:szCs w:val="24"/>
                <w:lang w:val="ka-GE"/>
              </w:rPr>
              <w:t>ყოველგვარი</w:t>
            </w:r>
            <w:r w:rsidRPr="0006697F">
              <w:rPr>
                <w:rFonts w:ascii="Arial GEO" w:hAnsi="Arial GEO" w:cs="Arial"/>
                <w:bCs/>
                <w:sz w:val="24"/>
                <w:szCs w:val="24"/>
                <w:lang w:val="ka-GE"/>
              </w:rPr>
              <w:t xml:space="preserve"> </w:t>
            </w:r>
            <w:r w:rsidRPr="0006697F">
              <w:rPr>
                <w:rFonts w:ascii="Arial GEO" w:hAnsi="Arial GEO" w:cs="Sylfaen"/>
                <w:bCs/>
                <w:sz w:val="24"/>
                <w:szCs w:val="24"/>
                <w:lang w:val="ka-GE"/>
              </w:rPr>
              <w:t>საფუძვლის</w:t>
            </w:r>
            <w:r w:rsidRPr="0006697F">
              <w:rPr>
                <w:rFonts w:ascii="Arial GEO" w:hAnsi="Arial GEO" w:cs="Arial"/>
                <w:bCs/>
                <w:sz w:val="24"/>
                <w:szCs w:val="24"/>
                <w:lang w:val="ka-GE"/>
              </w:rPr>
              <w:t xml:space="preserve"> </w:t>
            </w:r>
            <w:r w:rsidRPr="0006697F">
              <w:rPr>
                <w:rFonts w:ascii="Arial GEO" w:hAnsi="Arial GEO" w:cs="Sylfaen"/>
                <w:bCs/>
                <w:sz w:val="24"/>
                <w:szCs w:val="24"/>
                <w:lang w:val="ka-GE"/>
              </w:rPr>
              <w:t>მითითების</w:t>
            </w:r>
            <w:r w:rsidRPr="0006697F">
              <w:rPr>
                <w:rFonts w:ascii="Arial GEO" w:hAnsi="Arial GEO" w:cs="Arial"/>
                <w:bCs/>
                <w:sz w:val="24"/>
                <w:szCs w:val="24"/>
                <w:lang w:val="ka-GE"/>
              </w:rPr>
              <w:t xml:space="preserve"> </w:t>
            </w:r>
            <w:r w:rsidRPr="0006697F">
              <w:rPr>
                <w:rFonts w:ascii="Arial GEO" w:hAnsi="Arial GEO" w:cs="Sylfaen"/>
                <w:bCs/>
                <w:sz w:val="24"/>
                <w:szCs w:val="24"/>
                <w:lang w:val="ka-GE"/>
              </w:rPr>
              <w:t>გარეშე</w:t>
            </w:r>
            <w:r w:rsidRPr="0006697F">
              <w:rPr>
                <w:rFonts w:ascii="Arial GEO" w:hAnsi="Arial GEO" w:cs="Arial"/>
                <w:bCs/>
                <w:sz w:val="24"/>
                <w:szCs w:val="24"/>
                <w:lang w:val="ka-GE"/>
              </w:rPr>
              <w:t xml:space="preserve"> </w:t>
            </w:r>
            <w:r w:rsidRPr="0006697F">
              <w:rPr>
                <w:rFonts w:ascii="Arial GEO" w:hAnsi="Arial GEO" w:cs="Sylfaen"/>
                <w:bCs/>
                <w:sz w:val="24"/>
                <w:szCs w:val="24"/>
                <w:lang w:val="ka-GE"/>
              </w:rPr>
              <w:t>უარი</w:t>
            </w:r>
            <w:r w:rsidRPr="0006697F">
              <w:rPr>
                <w:rFonts w:ascii="Arial GEO" w:hAnsi="Arial GEO" w:cs="Arial"/>
                <w:bCs/>
                <w:sz w:val="24"/>
                <w:szCs w:val="24"/>
                <w:lang w:val="ka-GE"/>
              </w:rPr>
              <w:t xml:space="preserve"> </w:t>
            </w:r>
            <w:r w:rsidRPr="0006697F">
              <w:rPr>
                <w:rFonts w:ascii="Arial GEO" w:hAnsi="Arial GEO" w:cs="Sylfaen"/>
                <w:bCs/>
                <w:sz w:val="24"/>
                <w:szCs w:val="24"/>
                <w:lang w:val="ka-GE"/>
              </w:rPr>
              <w:t>თქვას</w:t>
            </w:r>
            <w:r w:rsidRPr="0006697F">
              <w:rPr>
                <w:rFonts w:ascii="Arial GEO" w:hAnsi="Arial GEO" w:cs="Arial"/>
                <w:bCs/>
                <w:sz w:val="24"/>
                <w:szCs w:val="24"/>
                <w:lang w:val="ka-GE"/>
              </w:rPr>
              <w:t xml:space="preserve"> </w:t>
            </w:r>
            <w:r w:rsidRPr="0006697F">
              <w:rPr>
                <w:rFonts w:ascii="Arial GEO" w:hAnsi="Arial GEO" w:cs="Sylfaen"/>
                <w:bCs/>
                <w:sz w:val="24"/>
                <w:szCs w:val="24"/>
                <w:lang w:val="ka-GE"/>
              </w:rPr>
              <w:t>წინამდებარე</w:t>
            </w:r>
            <w:r w:rsidRPr="0006697F">
              <w:rPr>
                <w:rFonts w:ascii="Arial GEO" w:hAnsi="Arial GEO" w:cs="Arial"/>
                <w:bCs/>
                <w:sz w:val="24"/>
                <w:szCs w:val="24"/>
                <w:lang w:val="ka-GE"/>
              </w:rPr>
              <w:t xml:space="preserve"> </w:t>
            </w:r>
            <w:r w:rsidRPr="0006697F">
              <w:rPr>
                <w:rFonts w:ascii="Arial GEO" w:hAnsi="Arial GEO" w:cs="Sylfaen"/>
                <w:bCs/>
                <w:sz w:val="24"/>
                <w:szCs w:val="24"/>
                <w:lang w:val="ka-GE"/>
              </w:rPr>
              <w:t>ხელშეკრულებაზე</w:t>
            </w:r>
            <w:r w:rsidRPr="0006697F">
              <w:rPr>
                <w:rFonts w:ascii="Arial GEO" w:hAnsi="Arial GEO" w:cs="Arial"/>
                <w:bCs/>
                <w:sz w:val="24"/>
                <w:szCs w:val="24"/>
                <w:lang w:val="ka-GE"/>
              </w:rPr>
              <w:t xml:space="preserve">, </w:t>
            </w:r>
            <w:r w:rsidRPr="0006697F">
              <w:rPr>
                <w:rFonts w:ascii="Arial GEO" w:hAnsi="Arial GEO" w:cs="Sylfaen"/>
                <w:bCs/>
                <w:sz w:val="24"/>
                <w:szCs w:val="24"/>
                <w:lang w:val="ka-GE"/>
              </w:rPr>
              <w:t>ამ</w:t>
            </w:r>
            <w:r w:rsidRPr="0006697F">
              <w:rPr>
                <w:rFonts w:ascii="Arial GEO" w:hAnsi="Arial GEO" w:cs="Arial"/>
                <w:bCs/>
                <w:sz w:val="24"/>
                <w:szCs w:val="24"/>
                <w:lang w:val="ka-GE"/>
              </w:rPr>
              <w:t xml:space="preserve"> </w:t>
            </w:r>
            <w:r w:rsidRPr="0006697F">
              <w:rPr>
                <w:rFonts w:ascii="Arial GEO" w:hAnsi="Arial GEO" w:cs="Sylfaen"/>
                <w:bCs/>
                <w:sz w:val="24"/>
                <w:szCs w:val="24"/>
                <w:lang w:val="ka-GE"/>
              </w:rPr>
              <w:t>ხელშეკრულების</w:t>
            </w:r>
            <w:r w:rsidRPr="0006697F">
              <w:rPr>
                <w:rFonts w:ascii="Arial GEO" w:hAnsi="Arial GEO" w:cs="Arial"/>
                <w:bCs/>
                <w:sz w:val="24"/>
                <w:szCs w:val="24"/>
                <w:lang w:val="ka-GE"/>
              </w:rPr>
              <w:t xml:space="preserve"> </w:t>
            </w:r>
            <w:r w:rsidRPr="0006697F">
              <w:rPr>
                <w:rFonts w:ascii="Arial GEO" w:hAnsi="Arial GEO" w:cs="Sylfaen"/>
                <w:bCs/>
                <w:sz w:val="24"/>
                <w:szCs w:val="24"/>
                <w:lang w:val="ka-GE"/>
              </w:rPr>
              <w:t>დადებიდან</w:t>
            </w:r>
            <w:r w:rsidRPr="0006697F">
              <w:rPr>
                <w:rFonts w:ascii="Arial GEO" w:hAnsi="Arial GEO" w:cs="Arial"/>
                <w:bCs/>
                <w:sz w:val="24"/>
                <w:szCs w:val="24"/>
                <w:lang w:val="ka-GE"/>
              </w:rPr>
              <w:t>/</w:t>
            </w:r>
            <w:r w:rsidRPr="0006697F">
              <w:rPr>
                <w:rFonts w:ascii="Arial GEO" w:hAnsi="Arial GEO" w:cs="Sylfaen"/>
                <w:bCs/>
                <w:sz w:val="24"/>
                <w:szCs w:val="24"/>
                <w:lang w:val="ka-GE"/>
              </w:rPr>
              <w:t>მიწოდებიდან</w:t>
            </w:r>
            <w:r w:rsidRPr="0006697F">
              <w:rPr>
                <w:rFonts w:ascii="Arial GEO" w:hAnsi="Arial GEO" w:cs="Arial"/>
                <w:bCs/>
                <w:sz w:val="24"/>
                <w:szCs w:val="24"/>
                <w:lang w:val="ka-GE"/>
              </w:rPr>
              <w:t xml:space="preserve"> 14 </w:t>
            </w:r>
            <w:r w:rsidRPr="0006697F">
              <w:rPr>
                <w:rFonts w:ascii="Arial GEO" w:hAnsi="Arial GEO" w:cs="Sylfaen"/>
                <w:bCs/>
                <w:sz w:val="24"/>
                <w:szCs w:val="24"/>
                <w:lang w:val="ka-GE"/>
              </w:rPr>
              <w:t>კალენდარული</w:t>
            </w:r>
            <w:r w:rsidRPr="0006697F">
              <w:rPr>
                <w:rFonts w:ascii="Arial GEO" w:hAnsi="Arial GEO" w:cs="Arial"/>
                <w:bCs/>
                <w:sz w:val="24"/>
                <w:szCs w:val="24"/>
                <w:lang w:val="ka-GE"/>
              </w:rPr>
              <w:t xml:space="preserve"> </w:t>
            </w:r>
            <w:r w:rsidRPr="0006697F">
              <w:rPr>
                <w:rFonts w:ascii="Arial GEO" w:hAnsi="Arial GEO" w:cs="Sylfaen"/>
                <w:bCs/>
                <w:sz w:val="24"/>
                <w:szCs w:val="24"/>
                <w:lang w:val="ka-GE"/>
              </w:rPr>
              <w:t>დღის</w:t>
            </w:r>
            <w:r w:rsidRPr="0006697F">
              <w:rPr>
                <w:rFonts w:ascii="Arial GEO" w:hAnsi="Arial GEO" w:cs="Arial"/>
                <w:bCs/>
                <w:sz w:val="24"/>
                <w:szCs w:val="24"/>
                <w:lang w:val="ka-GE"/>
              </w:rPr>
              <w:t xml:space="preserve"> </w:t>
            </w:r>
            <w:r w:rsidRPr="0006697F">
              <w:rPr>
                <w:rFonts w:ascii="Arial GEO" w:hAnsi="Arial GEO" w:cs="Sylfaen"/>
                <w:bCs/>
                <w:sz w:val="24"/>
                <w:szCs w:val="24"/>
                <w:lang w:val="ka-GE"/>
              </w:rPr>
              <w:t>განმავლობაში</w:t>
            </w:r>
            <w:r w:rsidRPr="0006697F">
              <w:rPr>
                <w:rFonts w:ascii="Arial GEO" w:hAnsi="Arial GEO" w:cs="Arial"/>
                <w:bCs/>
                <w:sz w:val="24"/>
                <w:szCs w:val="24"/>
                <w:lang w:val="ka-GE"/>
              </w:rPr>
              <w:t xml:space="preserve">. </w:t>
            </w:r>
            <w:r w:rsidRPr="0006697F">
              <w:rPr>
                <w:rFonts w:ascii="Arial GEO" w:hAnsi="Arial GEO" w:cs="Sylfaen"/>
                <w:bCs/>
                <w:sz w:val="24"/>
                <w:szCs w:val="24"/>
                <w:lang w:val="ka-GE"/>
              </w:rPr>
              <w:t>დეტალური</w:t>
            </w:r>
            <w:r w:rsidRPr="0006697F">
              <w:rPr>
                <w:rFonts w:ascii="Arial GEO" w:hAnsi="Arial GEO" w:cs="Arial"/>
                <w:bCs/>
                <w:sz w:val="24"/>
                <w:szCs w:val="24"/>
                <w:lang w:val="ka-GE"/>
              </w:rPr>
              <w:t xml:space="preserve"> </w:t>
            </w:r>
            <w:r w:rsidRPr="0006697F">
              <w:rPr>
                <w:rFonts w:ascii="Arial GEO" w:hAnsi="Arial GEO" w:cs="Sylfaen"/>
                <w:bCs/>
                <w:sz w:val="24"/>
                <w:szCs w:val="24"/>
                <w:lang w:val="ka-GE"/>
              </w:rPr>
              <w:t>ინფორმაციისათვის</w:t>
            </w:r>
            <w:r w:rsidRPr="0006697F">
              <w:rPr>
                <w:rFonts w:ascii="Arial GEO" w:hAnsi="Arial GEO" w:cs="Arial"/>
                <w:bCs/>
                <w:sz w:val="24"/>
                <w:szCs w:val="24"/>
                <w:lang w:val="ka-GE"/>
              </w:rPr>
              <w:t xml:space="preserve"> </w:t>
            </w:r>
            <w:r w:rsidRPr="0006697F">
              <w:rPr>
                <w:rFonts w:ascii="Arial GEO" w:hAnsi="Arial GEO" w:cs="Sylfaen"/>
                <w:bCs/>
                <w:sz w:val="24"/>
                <w:szCs w:val="24"/>
                <w:lang w:val="ka-GE"/>
              </w:rPr>
              <w:t>გთხოვთ</w:t>
            </w:r>
            <w:r w:rsidRPr="0006697F">
              <w:rPr>
                <w:rFonts w:ascii="Arial GEO" w:hAnsi="Arial GEO" w:cs="Arial"/>
                <w:bCs/>
                <w:sz w:val="24"/>
                <w:szCs w:val="24"/>
                <w:lang w:val="ka-GE"/>
              </w:rPr>
              <w:t xml:space="preserve"> </w:t>
            </w:r>
            <w:r w:rsidRPr="0006697F">
              <w:rPr>
                <w:rFonts w:ascii="Arial GEO" w:hAnsi="Arial GEO" w:cs="Sylfaen"/>
                <w:bCs/>
                <w:sz w:val="24"/>
                <w:szCs w:val="24"/>
                <w:lang w:val="ka-GE"/>
              </w:rPr>
              <w:t>იხილოთ</w:t>
            </w:r>
            <w:r w:rsidRPr="0006697F">
              <w:rPr>
                <w:rFonts w:ascii="Arial GEO" w:hAnsi="Arial GEO" w:cs="Arial"/>
                <w:bCs/>
                <w:sz w:val="24"/>
                <w:szCs w:val="24"/>
                <w:lang w:val="ka-GE"/>
              </w:rPr>
              <w:t xml:space="preserve"> „</w:t>
            </w:r>
            <w:r w:rsidRPr="0006697F">
              <w:rPr>
                <w:rFonts w:ascii="Arial GEO" w:hAnsi="Arial GEO" w:cs="Sylfaen"/>
                <w:bCs/>
                <w:sz w:val="24"/>
                <w:szCs w:val="24"/>
                <w:lang w:val="ka-GE"/>
              </w:rPr>
              <w:t>დამატებითი</w:t>
            </w:r>
            <w:r w:rsidRPr="0006697F">
              <w:rPr>
                <w:rFonts w:ascii="Arial GEO" w:hAnsi="Arial GEO" w:cs="Arial"/>
                <w:bCs/>
                <w:sz w:val="24"/>
                <w:szCs w:val="24"/>
                <w:lang w:val="ka-GE"/>
              </w:rPr>
              <w:t xml:space="preserve"> </w:t>
            </w:r>
            <w:r w:rsidRPr="0006697F">
              <w:rPr>
                <w:rFonts w:ascii="Arial GEO" w:hAnsi="Arial GEO" w:cs="Sylfaen"/>
                <w:bCs/>
                <w:sz w:val="24"/>
                <w:szCs w:val="24"/>
                <w:lang w:val="ka-GE"/>
              </w:rPr>
              <w:t>სახელშეკრულებო</w:t>
            </w:r>
            <w:r w:rsidRPr="0006697F">
              <w:rPr>
                <w:rFonts w:ascii="Arial GEO" w:hAnsi="Arial GEO" w:cs="Arial"/>
                <w:bCs/>
                <w:sz w:val="24"/>
                <w:szCs w:val="24"/>
                <w:lang w:val="ka-GE"/>
              </w:rPr>
              <w:t xml:space="preserve"> </w:t>
            </w:r>
            <w:r w:rsidRPr="0006697F">
              <w:rPr>
                <w:rFonts w:ascii="Arial GEO" w:hAnsi="Arial GEO" w:cs="Sylfaen"/>
                <w:bCs/>
                <w:sz w:val="24"/>
                <w:szCs w:val="24"/>
                <w:lang w:val="ka-GE"/>
              </w:rPr>
              <w:t>პირობების</w:t>
            </w:r>
            <w:r w:rsidRPr="0006697F">
              <w:rPr>
                <w:rFonts w:ascii="Arial GEO" w:hAnsi="Arial GEO" w:cs="Arial"/>
                <w:bCs/>
                <w:sz w:val="24"/>
                <w:szCs w:val="24"/>
                <w:lang w:val="ka-GE"/>
              </w:rPr>
              <w:t xml:space="preserve">“ </w:t>
            </w:r>
            <w:r w:rsidRPr="0006697F">
              <w:rPr>
                <w:rFonts w:ascii="Arial GEO" w:hAnsi="Arial GEO" w:cs="Sylfaen"/>
                <w:bCs/>
                <w:sz w:val="24"/>
                <w:szCs w:val="24"/>
                <w:lang w:val="ka-GE"/>
              </w:rPr>
              <w:t>მუხლი</w:t>
            </w:r>
            <w:r w:rsidRPr="0006697F">
              <w:rPr>
                <w:rFonts w:ascii="Arial GEO" w:hAnsi="Arial GEO" w:cs="Arial"/>
                <w:bCs/>
                <w:sz w:val="24"/>
                <w:szCs w:val="24"/>
                <w:lang w:val="ka-GE"/>
              </w:rPr>
              <w:t xml:space="preserve"> 8</w:t>
            </w:r>
            <w:r w:rsidRPr="0006697F">
              <w:rPr>
                <w:rFonts w:ascii="Arial GEO" w:hAnsi="Arial GEO" w:cs="Arial"/>
                <w:bCs/>
                <w:sz w:val="24"/>
                <w:szCs w:val="24"/>
                <w:vertAlign w:val="superscript"/>
                <w:lang w:val="ka-GE"/>
              </w:rPr>
              <w:t>1</w:t>
            </w:r>
            <w:r w:rsidRPr="0006697F">
              <w:rPr>
                <w:rFonts w:ascii="Arial GEO" w:hAnsi="Arial GEO" w:cs="Arial"/>
                <w:bCs/>
                <w:sz w:val="24"/>
                <w:szCs w:val="24"/>
                <w:lang w:val="ka-GE"/>
              </w:rPr>
              <w:t xml:space="preserve">, </w:t>
            </w:r>
            <w:r w:rsidRPr="0006697F">
              <w:rPr>
                <w:rFonts w:ascii="Arial GEO" w:hAnsi="Arial GEO" w:cs="Sylfaen"/>
                <w:bCs/>
                <w:sz w:val="24"/>
                <w:szCs w:val="24"/>
                <w:lang w:val="ka-GE"/>
              </w:rPr>
              <w:t>რომელიც</w:t>
            </w:r>
            <w:r w:rsidRPr="0006697F">
              <w:rPr>
                <w:rFonts w:ascii="Arial GEO" w:hAnsi="Arial GEO" w:cs="Arial"/>
                <w:bCs/>
                <w:sz w:val="24"/>
                <w:szCs w:val="24"/>
                <w:lang w:val="ka-GE"/>
              </w:rPr>
              <w:t xml:space="preserve"> </w:t>
            </w:r>
            <w:r w:rsidRPr="0006697F">
              <w:rPr>
                <w:rFonts w:ascii="Arial GEO" w:hAnsi="Arial GEO" w:cs="Sylfaen"/>
                <w:bCs/>
                <w:sz w:val="24"/>
                <w:szCs w:val="24"/>
                <w:lang w:val="ka-GE"/>
              </w:rPr>
              <w:t>განთავსებულია</w:t>
            </w:r>
            <w:r w:rsidRPr="0006697F">
              <w:rPr>
                <w:rFonts w:ascii="Arial GEO" w:hAnsi="Arial GEO" w:cs="Arial"/>
                <w:bCs/>
                <w:sz w:val="24"/>
                <w:szCs w:val="24"/>
                <w:lang w:val="ka-GE"/>
              </w:rPr>
              <w:t xml:space="preserve"> </w:t>
            </w:r>
            <w:r w:rsidRPr="0006697F">
              <w:rPr>
                <w:rFonts w:ascii="Arial GEO" w:hAnsi="Arial GEO" w:cs="Sylfaen"/>
                <w:bCs/>
                <w:sz w:val="24"/>
                <w:szCs w:val="24"/>
                <w:lang w:val="ka-GE"/>
              </w:rPr>
              <w:t>ბანკის</w:t>
            </w:r>
            <w:r w:rsidRPr="0006697F">
              <w:rPr>
                <w:rFonts w:ascii="Arial GEO" w:hAnsi="Arial GEO" w:cs="Arial"/>
                <w:bCs/>
                <w:sz w:val="24"/>
                <w:szCs w:val="24"/>
                <w:lang w:val="ka-GE"/>
              </w:rPr>
              <w:t xml:space="preserve"> </w:t>
            </w:r>
            <w:r w:rsidRPr="0006697F">
              <w:rPr>
                <w:rFonts w:ascii="Arial GEO" w:hAnsi="Arial GEO" w:cs="Sylfaen"/>
                <w:bCs/>
                <w:sz w:val="24"/>
                <w:szCs w:val="24"/>
                <w:lang w:val="ka-GE"/>
              </w:rPr>
              <w:t>ოფიციალურ</w:t>
            </w:r>
            <w:r w:rsidRPr="0006697F">
              <w:rPr>
                <w:rFonts w:ascii="Arial GEO" w:hAnsi="Arial GEO" w:cs="Arial"/>
                <w:bCs/>
                <w:sz w:val="24"/>
                <w:szCs w:val="24"/>
                <w:lang w:val="ka-GE"/>
              </w:rPr>
              <w:t xml:space="preserve"> </w:t>
            </w:r>
            <w:r w:rsidRPr="0006697F">
              <w:rPr>
                <w:rFonts w:ascii="Arial GEO" w:hAnsi="Arial GEO" w:cs="Sylfaen"/>
                <w:bCs/>
                <w:sz w:val="24"/>
                <w:szCs w:val="24"/>
                <w:lang w:val="ka-GE"/>
              </w:rPr>
              <w:t>ვებგვერდზე</w:t>
            </w:r>
            <w:r w:rsidRPr="0006697F">
              <w:rPr>
                <w:rFonts w:ascii="Arial GEO" w:hAnsi="Arial GEO" w:cs="Arial"/>
                <w:bCs/>
                <w:sz w:val="24"/>
                <w:szCs w:val="24"/>
                <w:lang w:val="ka-GE"/>
              </w:rPr>
              <w:t xml:space="preserve"> www.procreditbank.ge.</w:t>
            </w:r>
            <w:r w:rsidRPr="0006697F">
              <w:rPr>
                <w:rStyle w:val="FootnoteReference"/>
                <w:rFonts w:ascii="Arial GEO" w:hAnsi="Arial GEO" w:cs="Arial"/>
                <w:b/>
                <w:sz w:val="24"/>
                <w:szCs w:val="24"/>
                <w:lang w:val="ka-GE"/>
              </w:rPr>
              <w:footnoteReference w:id="8"/>
            </w:r>
          </w:p>
          <w:p w14:paraId="5115B286" w14:textId="77777777" w:rsidR="00651A0C" w:rsidRPr="0006697F" w:rsidRDefault="00651A0C" w:rsidP="00651A0C">
            <w:pPr>
              <w:spacing w:after="0" w:line="240" w:lineRule="auto"/>
              <w:jc w:val="both"/>
              <w:rPr>
                <w:rFonts w:ascii="Arial GEO" w:eastAsia="Times New Roman" w:hAnsi="Arial GEO" w:cs="Arial"/>
                <w:sz w:val="24"/>
                <w:szCs w:val="24"/>
                <w:lang w:val="ka-GE"/>
              </w:rPr>
            </w:pPr>
            <w:r w:rsidRPr="0006697F">
              <w:rPr>
                <w:rFonts w:ascii="Arial GEO" w:hAnsi="Arial GEO" w:cs="Sylfaen"/>
                <w:bCs/>
                <w:sz w:val="24"/>
                <w:szCs w:val="24"/>
                <w:lang w:val="ka-GE"/>
              </w:rPr>
              <w:t>მომხმარებელს</w:t>
            </w:r>
            <w:r w:rsidRPr="0006697F">
              <w:rPr>
                <w:rFonts w:ascii="Arial GEO" w:hAnsi="Arial GEO" w:cs="Arial"/>
                <w:bCs/>
                <w:sz w:val="24"/>
                <w:szCs w:val="24"/>
                <w:lang w:val="ka-GE"/>
              </w:rPr>
              <w:t xml:space="preserve"> </w:t>
            </w:r>
            <w:r w:rsidRPr="0006697F">
              <w:rPr>
                <w:rFonts w:ascii="Arial GEO" w:hAnsi="Arial GEO" w:cs="Sylfaen"/>
                <w:bCs/>
                <w:sz w:val="24"/>
                <w:szCs w:val="24"/>
                <w:lang w:val="ka-GE"/>
              </w:rPr>
              <w:t>არ</w:t>
            </w:r>
            <w:r w:rsidRPr="0006697F">
              <w:rPr>
                <w:rFonts w:ascii="Arial GEO" w:hAnsi="Arial GEO" w:cs="Arial"/>
                <w:bCs/>
                <w:sz w:val="24"/>
                <w:szCs w:val="24"/>
                <w:lang w:val="ka-GE"/>
              </w:rPr>
              <w:t xml:space="preserve"> </w:t>
            </w:r>
            <w:r w:rsidRPr="0006697F">
              <w:rPr>
                <w:rFonts w:ascii="Arial GEO" w:hAnsi="Arial GEO" w:cs="Sylfaen"/>
                <w:bCs/>
                <w:sz w:val="24"/>
                <w:szCs w:val="24"/>
                <w:lang w:val="ka-GE"/>
              </w:rPr>
              <w:t>აქვს</w:t>
            </w:r>
            <w:r w:rsidRPr="0006697F">
              <w:rPr>
                <w:rFonts w:ascii="Arial GEO" w:hAnsi="Arial GEO" w:cs="Arial"/>
                <w:bCs/>
                <w:sz w:val="24"/>
                <w:szCs w:val="24"/>
                <w:lang w:val="ka-GE"/>
              </w:rPr>
              <w:t xml:space="preserve"> </w:t>
            </w:r>
            <w:r w:rsidRPr="0006697F">
              <w:rPr>
                <w:rFonts w:ascii="Arial GEO" w:hAnsi="Arial GEO" w:cs="Sylfaen"/>
                <w:bCs/>
                <w:sz w:val="24"/>
                <w:szCs w:val="24"/>
                <w:lang w:val="ka-GE"/>
              </w:rPr>
              <w:t>უფლება</w:t>
            </w:r>
            <w:r w:rsidRPr="0006697F">
              <w:rPr>
                <w:rFonts w:ascii="Arial GEO" w:hAnsi="Arial GEO" w:cs="Arial"/>
                <w:bCs/>
                <w:sz w:val="24"/>
                <w:szCs w:val="24"/>
                <w:lang w:val="ka-GE"/>
              </w:rPr>
              <w:t xml:space="preserve"> </w:t>
            </w:r>
            <w:r w:rsidRPr="0006697F">
              <w:rPr>
                <w:rFonts w:ascii="Arial GEO" w:hAnsi="Arial GEO" w:cs="Sylfaen"/>
                <w:bCs/>
                <w:sz w:val="24"/>
                <w:szCs w:val="24"/>
                <w:lang w:val="ka-GE"/>
              </w:rPr>
              <w:t>უარი</w:t>
            </w:r>
            <w:r w:rsidRPr="0006697F">
              <w:rPr>
                <w:rFonts w:ascii="Arial GEO" w:hAnsi="Arial GEO" w:cs="Arial"/>
                <w:bCs/>
                <w:sz w:val="24"/>
                <w:szCs w:val="24"/>
                <w:lang w:val="ka-GE"/>
              </w:rPr>
              <w:t xml:space="preserve"> </w:t>
            </w:r>
            <w:r w:rsidRPr="0006697F">
              <w:rPr>
                <w:rFonts w:ascii="Arial GEO" w:hAnsi="Arial GEO" w:cs="Sylfaen"/>
                <w:bCs/>
                <w:sz w:val="24"/>
                <w:szCs w:val="24"/>
                <w:lang w:val="ka-GE"/>
              </w:rPr>
              <w:t>თქვას</w:t>
            </w:r>
            <w:r w:rsidRPr="0006697F">
              <w:rPr>
                <w:rFonts w:ascii="Arial GEO" w:hAnsi="Arial GEO" w:cs="Arial"/>
                <w:bCs/>
                <w:sz w:val="24"/>
                <w:szCs w:val="24"/>
                <w:lang w:val="ka-GE"/>
              </w:rPr>
              <w:t xml:space="preserve"> </w:t>
            </w:r>
            <w:r w:rsidRPr="0006697F">
              <w:rPr>
                <w:rFonts w:ascii="Arial GEO" w:hAnsi="Arial GEO" w:cs="Sylfaen"/>
                <w:bCs/>
                <w:sz w:val="24"/>
                <w:szCs w:val="24"/>
                <w:lang w:val="ka-GE"/>
              </w:rPr>
              <w:t>წინამდებარე</w:t>
            </w:r>
            <w:r w:rsidRPr="0006697F">
              <w:rPr>
                <w:rFonts w:ascii="Arial GEO" w:hAnsi="Arial GEO" w:cs="Arial"/>
                <w:bCs/>
                <w:sz w:val="24"/>
                <w:szCs w:val="24"/>
                <w:lang w:val="ka-GE"/>
              </w:rPr>
              <w:t xml:space="preserve"> </w:t>
            </w:r>
            <w:r w:rsidRPr="0006697F">
              <w:rPr>
                <w:rFonts w:ascii="Arial GEO" w:hAnsi="Arial GEO" w:cs="Sylfaen"/>
                <w:bCs/>
                <w:sz w:val="24"/>
                <w:szCs w:val="24"/>
                <w:lang w:val="ka-GE"/>
              </w:rPr>
              <w:t>ხელშეკრულებაზე</w:t>
            </w:r>
            <w:r w:rsidRPr="0006697F">
              <w:rPr>
                <w:rFonts w:ascii="Arial GEO" w:hAnsi="Arial GEO" w:cs="Arial"/>
                <w:bCs/>
                <w:sz w:val="24"/>
                <w:szCs w:val="24"/>
                <w:lang w:val="ka-GE"/>
              </w:rPr>
              <w:t xml:space="preserve"> „</w:t>
            </w:r>
            <w:r w:rsidRPr="0006697F">
              <w:rPr>
                <w:rFonts w:ascii="Arial GEO" w:hAnsi="Arial GEO" w:cs="Sylfaen"/>
                <w:bCs/>
                <w:sz w:val="24"/>
                <w:szCs w:val="24"/>
                <w:lang w:val="ka-GE"/>
              </w:rPr>
              <w:t>მომხმარებლის</w:t>
            </w:r>
            <w:r w:rsidRPr="0006697F">
              <w:rPr>
                <w:rFonts w:ascii="Arial GEO" w:hAnsi="Arial GEO" w:cs="Arial"/>
                <w:bCs/>
                <w:sz w:val="24"/>
                <w:szCs w:val="24"/>
                <w:lang w:val="ka-GE"/>
              </w:rPr>
              <w:t xml:space="preserve"> </w:t>
            </w:r>
            <w:r w:rsidRPr="0006697F">
              <w:rPr>
                <w:rFonts w:ascii="Arial GEO" w:hAnsi="Arial GEO" w:cs="Sylfaen"/>
                <w:bCs/>
                <w:sz w:val="24"/>
                <w:szCs w:val="24"/>
                <w:lang w:val="ka-GE"/>
              </w:rPr>
              <w:t>უფლებების</w:t>
            </w:r>
            <w:r w:rsidRPr="0006697F">
              <w:rPr>
                <w:rFonts w:ascii="Arial GEO" w:hAnsi="Arial GEO" w:cs="Arial"/>
                <w:bCs/>
                <w:sz w:val="24"/>
                <w:szCs w:val="24"/>
                <w:lang w:val="ka-GE"/>
              </w:rPr>
              <w:t xml:space="preserve"> </w:t>
            </w:r>
            <w:r w:rsidRPr="0006697F">
              <w:rPr>
                <w:rFonts w:ascii="Arial GEO" w:hAnsi="Arial GEO" w:cs="Sylfaen"/>
                <w:bCs/>
                <w:sz w:val="24"/>
                <w:szCs w:val="24"/>
                <w:lang w:val="ka-GE"/>
              </w:rPr>
              <w:t>დაცვის</w:t>
            </w:r>
            <w:r w:rsidRPr="0006697F">
              <w:rPr>
                <w:rFonts w:ascii="Arial GEO" w:hAnsi="Arial GEO" w:cs="Arial"/>
                <w:bCs/>
                <w:sz w:val="24"/>
                <w:szCs w:val="24"/>
                <w:lang w:val="ka-GE"/>
              </w:rPr>
              <w:t xml:space="preserve"> </w:t>
            </w:r>
            <w:r w:rsidRPr="0006697F">
              <w:rPr>
                <w:rFonts w:ascii="Arial GEO" w:hAnsi="Arial GEO" w:cs="Sylfaen"/>
                <w:bCs/>
                <w:sz w:val="24"/>
                <w:szCs w:val="24"/>
                <w:lang w:val="ka-GE"/>
              </w:rPr>
              <w:t>შესახებ</w:t>
            </w:r>
            <w:r w:rsidRPr="0006697F">
              <w:rPr>
                <w:rFonts w:ascii="Arial GEO" w:hAnsi="Arial GEO" w:cs="Arial"/>
                <w:bCs/>
                <w:sz w:val="24"/>
                <w:szCs w:val="24"/>
                <w:lang w:val="ka-GE"/>
              </w:rPr>
              <w:t xml:space="preserve">“ </w:t>
            </w:r>
            <w:r w:rsidRPr="0006697F">
              <w:rPr>
                <w:rFonts w:ascii="Arial GEO" w:hAnsi="Arial GEO" w:cs="Sylfaen"/>
                <w:bCs/>
                <w:sz w:val="24"/>
                <w:szCs w:val="24"/>
                <w:lang w:val="ka-GE"/>
              </w:rPr>
              <w:t>საქართველოს</w:t>
            </w:r>
            <w:r w:rsidRPr="0006697F">
              <w:rPr>
                <w:rFonts w:ascii="Arial GEO" w:hAnsi="Arial GEO" w:cs="Arial"/>
                <w:bCs/>
                <w:sz w:val="24"/>
                <w:szCs w:val="24"/>
                <w:lang w:val="ka-GE"/>
              </w:rPr>
              <w:t xml:space="preserve"> </w:t>
            </w:r>
            <w:r w:rsidRPr="0006697F">
              <w:rPr>
                <w:rFonts w:ascii="Arial GEO" w:hAnsi="Arial GEO" w:cs="Sylfaen"/>
                <w:bCs/>
                <w:sz w:val="24"/>
                <w:szCs w:val="24"/>
                <w:lang w:val="ka-GE"/>
              </w:rPr>
              <w:t>კანონისა</w:t>
            </w:r>
            <w:r w:rsidRPr="0006697F">
              <w:rPr>
                <w:rFonts w:ascii="Arial GEO" w:hAnsi="Arial GEO" w:cs="Arial"/>
                <w:bCs/>
                <w:sz w:val="24"/>
                <w:szCs w:val="24"/>
                <w:lang w:val="ka-GE"/>
              </w:rPr>
              <w:t xml:space="preserve"> </w:t>
            </w:r>
            <w:r w:rsidRPr="0006697F">
              <w:rPr>
                <w:rFonts w:ascii="Arial GEO" w:hAnsi="Arial GEO" w:cs="Sylfaen"/>
                <w:bCs/>
                <w:sz w:val="24"/>
                <w:szCs w:val="24"/>
                <w:lang w:val="ka-GE"/>
              </w:rPr>
              <w:t>ან</w:t>
            </w:r>
            <w:r w:rsidRPr="0006697F">
              <w:rPr>
                <w:rFonts w:ascii="Arial GEO" w:hAnsi="Arial GEO" w:cs="Arial"/>
                <w:bCs/>
                <w:sz w:val="24"/>
                <w:szCs w:val="24"/>
                <w:lang w:val="ka-GE"/>
              </w:rPr>
              <w:t>/</w:t>
            </w:r>
            <w:r w:rsidRPr="0006697F">
              <w:rPr>
                <w:rFonts w:ascii="Arial GEO" w:hAnsi="Arial GEO" w:cs="Sylfaen"/>
                <w:bCs/>
                <w:sz w:val="24"/>
                <w:szCs w:val="24"/>
                <w:lang w:val="ka-GE"/>
              </w:rPr>
              <w:t>და</w:t>
            </w:r>
            <w:r w:rsidRPr="0006697F">
              <w:rPr>
                <w:rFonts w:ascii="Arial GEO" w:hAnsi="Arial GEO" w:cs="Arial"/>
                <w:bCs/>
                <w:sz w:val="24"/>
                <w:szCs w:val="24"/>
                <w:lang w:val="ka-GE"/>
              </w:rPr>
              <w:t xml:space="preserve"> </w:t>
            </w:r>
            <w:r w:rsidRPr="0006697F">
              <w:rPr>
                <w:rFonts w:ascii="Arial GEO" w:hAnsi="Arial GEO" w:cs="Sylfaen"/>
                <w:bCs/>
                <w:sz w:val="24"/>
                <w:szCs w:val="24"/>
                <w:lang w:val="ka-GE"/>
              </w:rPr>
              <w:t>საქართველოს</w:t>
            </w:r>
            <w:r w:rsidRPr="0006697F">
              <w:rPr>
                <w:rFonts w:ascii="Arial GEO" w:hAnsi="Arial GEO" w:cs="Arial"/>
                <w:bCs/>
                <w:sz w:val="24"/>
                <w:szCs w:val="24"/>
                <w:lang w:val="ka-GE"/>
              </w:rPr>
              <w:t xml:space="preserve"> </w:t>
            </w:r>
            <w:r w:rsidRPr="0006697F">
              <w:rPr>
                <w:rFonts w:ascii="Arial GEO" w:hAnsi="Arial GEO" w:cs="Sylfaen"/>
                <w:bCs/>
                <w:sz w:val="24"/>
                <w:szCs w:val="24"/>
                <w:lang w:val="ka-GE"/>
              </w:rPr>
              <w:t>ეროვნული</w:t>
            </w:r>
            <w:r w:rsidRPr="0006697F">
              <w:rPr>
                <w:rFonts w:ascii="Arial GEO" w:hAnsi="Arial GEO" w:cs="Arial"/>
                <w:bCs/>
                <w:sz w:val="24"/>
                <w:szCs w:val="24"/>
                <w:lang w:val="ka-GE"/>
              </w:rPr>
              <w:t xml:space="preserve"> </w:t>
            </w:r>
            <w:r w:rsidRPr="0006697F">
              <w:rPr>
                <w:rFonts w:ascii="Arial GEO" w:hAnsi="Arial GEO" w:cs="Sylfaen"/>
                <w:bCs/>
                <w:sz w:val="24"/>
                <w:szCs w:val="24"/>
                <w:lang w:val="ka-GE"/>
              </w:rPr>
              <w:t>ბანკის</w:t>
            </w:r>
            <w:r w:rsidRPr="0006697F">
              <w:rPr>
                <w:rFonts w:ascii="Arial GEO" w:hAnsi="Arial GEO" w:cs="Arial"/>
                <w:bCs/>
                <w:sz w:val="24"/>
                <w:szCs w:val="24"/>
                <w:lang w:val="ka-GE"/>
              </w:rPr>
              <w:t xml:space="preserve"> </w:t>
            </w:r>
            <w:r w:rsidRPr="0006697F">
              <w:rPr>
                <w:rFonts w:ascii="Arial GEO" w:hAnsi="Arial GEO" w:cs="Sylfaen"/>
                <w:bCs/>
                <w:sz w:val="24"/>
                <w:szCs w:val="24"/>
                <w:lang w:val="ka-GE"/>
              </w:rPr>
              <w:t>პრეზიდენტის</w:t>
            </w:r>
            <w:r w:rsidRPr="0006697F">
              <w:rPr>
                <w:rFonts w:ascii="Arial GEO" w:hAnsi="Arial GEO" w:cs="Arial"/>
                <w:bCs/>
                <w:sz w:val="24"/>
                <w:szCs w:val="24"/>
                <w:lang w:val="ka-GE"/>
              </w:rPr>
              <w:t xml:space="preserve"> 2021 </w:t>
            </w:r>
            <w:r w:rsidRPr="0006697F">
              <w:rPr>
                <w:rFonts w:ascii="Arial GEO" w:hAnsi="Arial GEO" w:cs="Sylfaen"/>
                <w:bCs/>
                <w:sz w:val="24"/>
                <w:szCs w:val="24"/>
                <w:lang w:val="ka-GE"/>
              </w:rPr>
              <w:t>წლის</w:t>
            </w:r>
            <w:r w:rsidRPr="0006697F">
              <w:rPr>
                <w:rFonts w:ascii="Arial GEO" w:hAnsi="Arial GEO" w:cs="Arial"/>
                <w:bCs/>
                <w:sz w:val="24"/>
                <w:szCs w:val="24"/>
                <w:lang w:val="ka-GE"/>
              </w:rPr>
              <w:t xml:space="preserve"> 9 </w:t>
            </w:r>
            <w:r w:rsidRPr="0006697F">
              <w:rPr>
                <w:rFonts w:ascii="Arial GEO" w:hAnsi="Arial GEO" w:cs="Sylfaen"/>
                <w:bCs/>
                <w:sz w:val="24"/>
                <w:szCs w:val="24"/>
                <w:lang w:val="ka-GE"/>
              </w:rPr>
              <w:t>მარტის</w:t>
            </w:r>
            <w:r w:rsidRPr="0006697F">
              <w:rPr>
                <w:rFonts w:ascii="Arial GEO" w:hAnsi="Arial GEO" w:cs="Arial"/>
                <w:bCs/>
                <w:sz w:val="24"/>
                <w:szCs w:val="24"/>
                <w:lang w:val="ka-GE"/>
              </w:rPr>
              <w:t xml:space="preserve"> №32/04 </w:t>
            </w:r>
            <w:r w:rsidRPr="0006697F">
              <w:rPr>
                <w:rFonts w:ascii="Arial GEO" w:hAnsi="Arial GEO" w:cs="Sylfaen"/>
                <w:bCs/>
                <w:sz w:val="24"/>
                <w:szCs w:val="24"/>
                <w:lang w:val="ka-GE"/>
              </w:rPr>
              <w:t>ბრძანებით</w:t>
            </w:r>
            <w:r w:rsidRPr="0006697F">
              <w:rPr>
                <w:rFonts w:ascii="Arial GEO" w:hAnsi="Arial GEO" w:cs="Arial"/>
                <w:bCs/>
                <w:sz w:val="24"/>
                <w:szCs w:val="24"/>
                <w:lang w:val="ka-GE"/>
              </w:rPr>
              <w:t xml:space="preserve"> </w:t>
            </w:r>
            <w:r w:rsidRPr="0006697F">
              <w:rPr>
                <w:rFonts w:ascii="Arial GEO" w:hAnsi="Arial GEO" w:cs="Sylfaen"/>
                <w:bCs/>
                <w:sz w:val="24"/>
                <w:szCs w:val="24"/>
                <w:lang w:val="ka-GE"/>
              </w:rPr>
              <w:t>დამტკიცებული</w:t>
            </w:r>
            <w:r w:rsidRPr="0006697F">
              <w:rPr>
                <w:rFonts w:ascii="Arial GEO" w:hAnsi="Arial GEO" w:cs="Arial"/>
                <w:bCs/>
                <w:sz w:val="24"/>
                <w:szCs w:val="24"/>
                <w:lang w:val="ka-GE"/>
              </w:rPr>
              <w:t xml:space="preserve"> „</w:t>
            </w:r>
            <w:r w:rsidRPr="0006697F">
              <w:rPr>
                <w:rFonts w:ascii="Arial GEO" w:hAnsi="Arial GEO" w:cs="Sylfaen"/>
                <w:bCs/>
                <w:sz w:val="24"/>
                <w:szCs w:val="24"/>
                <w:lang w:val="ka-GE"/>
              </w:rPr>
              <w:t>ფინანსური</w:t>
            </w:r>
            <w:r w:rsidRPr="0006697F">
              <w:rPr>
                <w:rFonts w:ascii="Arial GEO" w:hAnsi="Arial GEO" w:cs="Arial"/>
                <w:bCs/>
                <w:sz w:val="24"/>
                <w:szCs w:val="24"/>
                <w:lang w:val="ka-GE"/>
              </w:rPr>
              <w:t xml:space="preserve"> </w:t>
            </w:r>
            <w:r w:rsidRPr="0006697F">
              <w:rPr>
                <w:rFonts w:ascii="Arial GEO" w:hAnsi="Arial GEO" w:cs="Sylfaen"/>
                <w:bCs/>
                <w:sz w:val="24"/>
                <w:szCs w:val="24"/>
                <w:lang w:val="ka-GE"/>
              </w:rPr>
              <w:t>ორგანიზაციების</w:t>
            </w:r>
            <w:r w:rsidRPr="0006697F">
              <w:rPr>
                <w:rFonts w:ascii="Arial GEO" w:hAnsi="Arial GEO" w:cs="Arial"/>
                <w:bCs/>
                <w:sz w:val="24"/>
                <w:szCs w:val="24"/>
                <w:lang w:val="ka-GE"/>
              </w:rPr>
              <w:t xml:space="preserve"> </w:t>
            </w:r>
            <w:r w:rsidRPr="0006697F">
              <w:rPr>
                <w:rFonts w:ascii="Arial GEO" w:hAnsi="Arial GEO" w:cs="Sylfaen"/>
                <w:bCs/>
                <w:sz w:val="24"/>
                <w:szCs w:val="24"/>
                <w:lang w:val="ka-GE"/>
              </w:rPr>
              <w:t>მიერ</w:t>
            </w:r>
            <w:r w:rsidRPr="0006697F">
              <w:rPr>
                <w:rFonts w:ascii="Arial GEO" w:hAnsi="Arial GEO" w:cs="Arial"/>
                <w:bCs/>
                <w:sz w:val="24"/>
                <w:szCs w:val="24"/>
                <w:lang w:val="ka-GE"/>
              </w:rPr>
              <w:t xml:space="preserve"> </w:t>
            </w:r>
            <w:r w:rsidRPr="0006697F">
              <w:rPr>
                <w:rFonts w:ascii="Arial GEO" w:hAnsi="Arial GEO" w:cs="Sylfaen"/>
                <w:bCs/>
                <w:sz w:val="24"/>
                <w:szCs w:val="24"/>
                <w:lang w:val="ka-GE"/>
              </w:rPr>
              <w:t>მომსახურების</w:t>
            </w:r>
            <w:r w:rsidRPr="0006697F">
              <w:rPr>
                <w:rFonts w:ascii="Arial GEO" w:hAnsi="Arial GEO" w:cs="Arial"/>
                <w:bCs/>
                <w:sz w:val="24"/>
                <w:szCs w:val="24"/>
                <w:lang w:val="ka-GE"/>
              </w:rPr>
              <w:t xml:space="preserve"> </w:t>
            </w:r>
            <w:r w:rsidRPr="0006697F">
              <w:rPr>
                <w:rFonts w:ascii="Arial GEO" w:hAnsi="Arial GEO" w:cs="Sylfaen"/>
                <w:bCs/>
                <w:sz w:val="24"/>
                <w:szCs w:val="24"/>
                <w:lang w:val="ka-GE"/>
              </w:rPr>
              <w:t>გაწევისას</w:t>
            </w:r>
            <w:r w:rsidRPr="0006697F">
              <w:rPr>
                <w:rFonts w:ascii="Arial GEO" w:hAnsi="Arial GEO" w:cs="Arial"/>
                <w:bCs/>
                <w:sz w:val="24"/>
                <w:szCs w:val="24"/>
                <w:lang w:val="ka-GE"/>
              </w:rPr>
              <w:t xml:space="preserve"> </w:t>
            </w:r>
            <w:r w:rsidRPr="0006697F">
              <w:rPr>
                <w:rFonts w:ascii="Arial GEO" w:hAnsi="Arial GEO" w:cs="Sylfaen"/>
                <w:bCs/>
                <w:sz w:val="24"/>
                <w:szCs w:val="24"/>
                <w:lang w:val="ka-GE"/>
              </w:rPr>
              <w:t>მომხმარებელთა</w:t>
            </w:r>
            <w:r w:rsidRPr="0006697F">
              <w:rPr>
                <w:rFonts w:ascii="Arial GEO" w:hAnsi="Arial GEO" w:cs="Arial"/>
                <w:bCs/>
                <w:sz w:val="24"/>
                <w:szCs w:val="24"/>
                <w:lang w:val="ka-GE"/>
              </w:rPr>
              <w:t xml:space="preserve"> </w:t>
            </w:r>
            <w:r w:rsidRPr="0006697F">
              <w:rPr>
                <w:rFonts w:ascii="Arial GEO" w:hAnsi="Arial GEO" w:cs="Sylfaen"/>
                <w:bCs/>
                <w:sz w:val="24"/>
                <w:szCs w:val="24"/>
                <w:lang w:val="ka-GE"/>
              </w:rPr>
              <w:t>უფლებების</w:t>
            </w:r>
            <w:r w:rsidRPr="0006697F">
              <w:rPr>
                <w:rFonts w:ascii="Arial GEO" w:hAnsi="Arial GEO" w:cs="Arial"/>
                <w:bCs/>
                <w:sz w:val="24"/>
                <w:szCs w:val="24"/>
                <w:lang w:val="ka-GE"/>
              </w:rPr>
              <w:t xml:space="preserve"> </w:t>
            </w:r>
            <w:r w:rsidRPr="0006697F">
              <w:rPr>
                <w:rFonts w:ascii="Arial GEO" w:hAnsi="Arial GEO" w:cs="Sylfaen"/>
                <w:bCs/>
                <w:sz w:val="24"/>
                <w:szCs w:val="24"/>
                <w:lang w:val="ka-GE"/>
              </w:rPr>
              <w:t>დაცვის</w:t>
            </w:r>
            <w:r w:rsidRPr="0006697F">
              <w:rPr>
                <w:rFonts w:ascii="Arial GEO" w:hAnsi="Arial GEO" w:cs="Arial"/>
                <w:bCs/>
                <w:sz w:val="24"/>
                <w:szCs w:val="24"/>
                <w:lang w:val="ka-GE"/>
              </w:rPr>
              <w:t xml:space="preserve"> </w:t>
            </w:r>
            <w:r w:rsidRPr="0006697F">
              <w:rPr>
                <w:rFonts w:ascii="Arial GEO" w:hAnsi="Arial GEO" w:cs="Sylfaen"/>
                <w:bCs/>
                <w:sz w:val="24"/>
                <w:szCs w:val="24"/>
                <w:lang w:val="ka-GE"/>
              </w:rPr>
              <w:t>წესის</w:t>
            </w:r>
            <w:r w:rsidRPr="0006697F">
              <w:rPr>
                <w:rFonts w:ascii="Arial GEO" w:hAnsi="Arial GEO" w:cs="Arial"/>
                <w:bCs/>
                <w:sz w:val="24"/>
                <w:szCs w:val="24"/>
                <w:lang w:val="ka-GE"/>
              </w:rPr>
              <w:t xml:space="preserve">“ </w:t>
            </w:r>
            <w:r w:rsidRPr="0006697F">
              <w:rPr>
                <w:rFonts w:ascii="Arial GEO" w:hAnsi="Arial GEO" w:cs="Sylfaen"/>
                <w:bCs/>
                <w:sz w:val="24"/>
                <w:szCs w:val="24"/>
                <w:lang w:val="ka-GE"/>
              </w:rPr>
              <w:t>მიხედვით</w:t>
            </w:r>
            <w:r w:rsidRPr="0006697F">
              <w:rPr>
                <w:rFonts w:ascii="Arial GEO" w:hAnsi="Arial GEO" w:cs="Arial"/>
                <w:bCs/>
                <w:sz w:val="24"/>
                <w:szCs w:val="24"/>
                <w:lang w:val="ka-GE"/>
              </w:rPr>
              <w:t>.</w:t>
            </w:r>
            <w:r w:rsidRPr="0006697F">
              <w:rPr>
                <w:rStyle w:val="FootnoteReference"/>
                <w:rFonts w:ascii="Arial GEO" w:hAnsi="Arial GEO" w:cs="Arial"/>
                <w:b/>
                <w:sz w:val="24"/>
                <w:szCs w:val="24"/>
                <w:lang w:val="ka-GE"/>
              </w:rPr>
              <w:footnoteReference w:id="9"/>
            </w:r>
          </w:p>
          <w:p w14:paraId="3E8099D3" w14:textId="07F83477" w:rsidR="00524CB1" w:rsidRPr="0006697F" w:rsidRDefault="00524CB1" w:rsidP="00524CB1">
            <w:pPr>
              <w:tabs>
                <w:tab w:val="left" w:pos="283"/>
                <w:tab w:val="left" w:pos="1276"/>
                <w:tab w:val="left" w:pos="1415"/>
                <w:tab w:val="left" w:pos="1981"/>
                <w:tab w:val="left" w:pos="2264"/>
                <w:tab w:val="left" w:pos="2547"/>
                <w:tab w:val="left" w:pos="2830"/>
                <w:tab w:val="left" w:pos="3113"/>
                <w:tab w:val="left" w:pos="3396"/>
                <w:tab w:val="left" w:pos="3679"/>
                <w:tab w:val="left" w:pos="3962"/>
              </w:tabs>
              <w:spacing w:after="0" w:line="240" w:lineRule="auto"/>
              <w:jc w:val="both"/>
              <w:rPr>
                <w:rFonts w:ascii="Arial GEO" w:eastAsia="Sylfaen" w:hAnsi="Arial GEO" w:cs="Arial"/>
                <w:b/>
                <w:color w:val="FF0000"/>
                <w:sz w:val="24"/>
                <w:szCs w:val="24"/>
                <w:lang w:val="ka-GE"/>
              </w:rPr>
            </w:pPr>
            <w:bookmarkStart w:id="7" w:name="bkExtensionText"/>
            <w:bookmarkStart w:id="8" w:name="Bkchgpr"/>
            <w:bookmarkEnd w:id="6"/>
            <w:bookmarkEnd w:id="7"/>
            <w:bookmarkEnd w:id="8"/>
            <w:r w:rsidRPr="0006697F">
              <w:rPr>
                <w:rFonts w:ascii="Arial GEO" w:eastAsia="Times New Roman" w:hAnsi="Arial GEO" w:cs="Sylfaen"/>
                <w:b/>
                <w:sz w:val="24"/>
                <w:szCs w:val="24"/>
                <w:lang w:val="ca-ES"/>
              </w:rPr>
              <w:t>კრედიტის</w:t>
            </w:r>
            <w:r w:rsidRPr="0006697F">
              <w:rPr>
                <w:rFonts w:ascii="Arial GEO" w:eastAsia="Times New Roman" w:hAnsi="Arial GEO" w:cs="Arial"/>
                <w:b/>
                <w:sz w:val="24"/>
                <w:szCs w:val="24"/>
                <w:lang w:val="ca-ES"/>
              </w:rPr>
              <w:t xml:space="preserve"> </w:t>
            </w:r>
            <w:r w:rsidRPr="0006697F">
              <w:rPr>
                <w:rFonts w:ascii="Arial GEO" w:eastAsia="Times New Roman" w:hAnsi="Arial GEO" w:cs="Sylfaen"/>
                <w:b/>
                <w:sz w:val="24"/>
                <w:szCs w:val="24"/>
                <w:lang w:val="ca-ES"/>
              </w:rPr>
              <w:t>ვადამდე</w:t>
            </w:r>
            <w:r w:rsidRPr="0006697F">
              <w:rPr>
                <w:rFonts w:ascii="Arial GEO" w:eastAsia="Times New Roman" w:hAnsi="Arial GEO" w:cs="Arial"/>
                <w:b/>
                <w:sz w:val="24"/>
                <w:szCs w:val="24"/>
                <w:lang w:val="ca-ES"/>
              </w:rPr>
              <w:t xml:space="preserve"> </w:t>
            </w:r>
            <w:r w:rsidRPr="0006697F">
              <w:rPr>
                <w:rFonts w:ascii="Arial GEO" w:eastAsia="Times New Roman" w:hAnsi="Arial GEO" w:cs="Sylfaen"/>
                <w:b/>
                <w:sz w:val="24"/>
                <w:szCs w:val="24"/>
                <w:lang w:val="ca-ES"/>
              </w:rPr>
              <w:t>დაფარვის</w:t>
            </w:r>
            <w:r w:rsidRPr="0006697F">
              <w:rPr>
                <w:rFonts w:ascii="Arial GEO" w:eastAsia="Times New Roman" w:hAnsi="Arial GEO" w:cs="Arial"/>
                <w:b/>
                <w:sz w:val="24"/>
                <w:szCs w:val="24"/>
                <w:lang w:val="ca-ES"/>
              </w:rPr>
              <w:t xml:space="preserve"> </w:t>
            </w:r>
            <w:r w:rsidRPr="0006697F">
              <w:rPr>
                <w:rFonts w:ascii="Arial GEO" w:eastAsia="Times New Roman" w:hAnsi="Arial GEO" w:cs="Sylfaen"/>
                <w:b/>
                <w:sz w:val="24"/>
                <w:szCs w:val="24"/>
                <w:lang w:val="ca-ES"/>
              </w:rPr>
              <w:t>საკომისიო</w:t>
            </w:r>
            <w:r w:rsidRPr="0006697F">
              <w:rPr>
                <w:rFonts w:ascii="Arial GEO" w:eastAsia="Times New Roman" w:hAnsi="Arial GEO" w:cs="Arial"/>
                <w:b/>
                <w:sz w:val="24"/>
                <w:szCs w:val="24"/>
                <w:lang w:val="ca-ES"/>
              </w:rPr>
              <w:t>:</w:t>
            </w:r>
            <w:r w:rsidRPr="0006697F">
              <w:rPr>
                <w:rFonts w:ascii="Arial GEO" w:eastAsia="Times New Roman" w:hAnsi="Arial GEO" w:cs="Arial"/>
                <w:b/>
                <w:sz w:val="24"/>
                <w:szCs w:val="24"/>
                <w:lang w:val="ka-GE"/>
              </w:rPr>
              <w:t xml:space="preserve"> </w:t>
            </w:r>
            <w:r w:rsidR="00B76F52" w:rsidRPr="0006697F">
              <w:rPr>
                <w:rFonts w:ascii="Arial GEO" w:eastAsia="Times New Roman" w:hAnsi="Arial GEO" w:cs="Sylfaen"/>
                <w:bCs/>
                <w:sz w:val="24"/>
                <w:szCs w:val="24"/>
                <w:lang w:val="ka-GE"/>
              </w:rPr>
              <w:t>ა</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ლარში</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გაცემული</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კრედიტის</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სხვა</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ფინანსური</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ორგანიზაციიდან</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იგივე</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ვალუტაში</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ან</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უცხოურ</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ვალუტაში</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გაცემული</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კრედიტის</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სხვა</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ფინანსური</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ორგანიზაციიდან</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ნებისმიერ</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უცხოურ</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ვალუტაში</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გაცემული</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კრედიტით</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რეფინანსირების</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შემთხვევაში</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მსესხებელი</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ფიზიური</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პირის</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ასევე</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მსესხებელი</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იურიდიული</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პირის</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რომლის</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ვალდებულებების</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ჯამური</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მოცულობა</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ბანკის</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მიმართ</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არ</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აღემატება</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ორ</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მილიონ</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ლარს</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ექვივალენტი</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სხვა</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ვალუტაში</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წინსწრებით</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დაფარული</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კაპიტალის</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არაუმეტეს</w:t>
            </w:r>
            <w:r w:rsidR="00B76F52" w:rsidRPr="0006697F">
              <w:rPr>
                <w:rFonts w:ascii="Arial GEO" w:eastAsia="Times New Roman" w:hAnsi="Arial GEO" w:cs="Arial"/>
                <w:bCs/>
                <w:sz w:val="24"/>
                <w:szCs w:val="24"/>
                <w:lang w:val="ka-GE"/>
              </w:rPr>
              <w:t xml:space="preserve"> 0.5%. </w:t>
            </w:r>
            <w:r w:rsidR="00B76F52" w:rsidRPr="0006697F">
              <w:rPr>
                <w:rFonts w:ascii="Arial GEO" w:eastAsia="Times New Roman" w:hAnsi="Arial GEO" w:cs="Sylfaen"/>
                <w:bCs/>
                <w:sz w:val="24"/>
                <w:szCs w:val="24"/>
                <w:lang w:val="ka-GE"/>
              </w:rPr>
              <w:t>ბ</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ლარში</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გაცემული</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კრედიტის</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სხვა</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ფინანსური</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ორგანიზაციიდან</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იგივე</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ვალუტაში</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ან</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უცხოურ</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ვალუტაში</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გაცემული</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კრედიტის</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სხვა</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ფინანსური</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ორგანიზაციიდან</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ნებისმიერ</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უცხოურ</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ვალუტაში</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გაცემული</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კრედიტით</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რეფინანსირების</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შემთხვევაში</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მსესხებელი</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იურიდიული</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პირის</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რომლის</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ვალდებულებების</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ჯამური</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მოცულობა</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ბანკის</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მიმართ</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აღემატება</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ორ</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მილიონ</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ლარს</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ექვივალენტი</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სხვა</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ვალუტაში</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ასევე</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ვალდებულების</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მოცულობის</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მიუხედავად</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მსესხებელი</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ფიზიკური</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ან</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იურიდიული</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პირის</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მიერ</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საკუთარი</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სახსრებით</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წინსწრებით</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დაფარვის</w:t>
            </w:r>
            <w:r w:rsidR="00B76F52" w:rsidRPr="0006697F">
              <w:rPr>
                <w:rFonts w:ascii="Arial GEO" w:eastAsia="Times New Roman" w:hAnsi="Arial GEO" w:cs="Arial"/>
                <w:bCs/>
                <w:sz w:val="24"/>
                <w:szCs w:val="24"/>
                <w:lang w:val="ka-GE"/>
              </w:rPr>
              <w:t xml:space="preserve"> </w:t>
            </w:r>
            <w:r w:rsidR="00B76F52" w:rsidRPr="0006697F">
              <w:rPr>
                <w:rFonts w:ascii="Arial GEO" w:eastAsia="Times New Roman" w:hAnsi="Arial GEO" w:cs="Sylfaen"/>
                <w:bCs/>
                <w:sz w:val="24"/>
                <w:szCs w:val="24"/>
                <w:lang w:val="ka-GE"/>
              </w:rPr>
              <w:t>შემთხვევაში</w:t>
            </w:r>
            <w:r w:rsidR="00B76F52" w:rsidRPr="0006697F">
              <w:rPr>
                <w:rFonts w:ascii="Arial GEO" w:eastAsia="Times New Roman" w:hAnsi="Arial GEO" w:cs="Arial"/>
                <w:bCs/>
                <w:sz w:val="24"/>
                <w:szCs w:val="24"/>
                <w:lang w:val="ka-GE"/>
              </w:rPr>
              <w:t xml:space="preserve">. </w:t>
            </w:r>
            <w:r w:rsidRPr="0006697F">
              <w:rPr>
                <w:rFonts w:ascii="Arial GEO" w:eastAsia="Times New Roman" w:hAnsi="Arial GEO" w:cs="Arial"/>
                <w:b/>
                <w:color w:val="FF0000"/>
                <w:sz w:val="24"/>
                <w:szCs w:val="24"/>
                <w:lang w:val="ka-GE"/>
              </w:rPr>
              <w:t>(</w:t>
            </w:r>
            <w:r w:rsidRPr="0006697F">
              <w:rPr>
                <w:rFonts w:ascii="Arial GEO" w:eastAsia="Sylfaen" w:hAnsi="Arial GEO" w:cs="Sylfaen"/>
                <w:sz w:val="24"/>
                <w:szCs w:val="24"/>
                <w:lang w:val="ka-GE"/>
              </w:rPr>
              <w:t>ცვლადი</w:t>
            </w:r>
            <w:r w:rsidRPr="0006697F">
              <w:rPr>
                <w:rFonts w:ascii="Arial GEO" w:eastAsia="Sylfaen" w:hAnsi="Arial GEO" w:cs="Arial"/>
                <w:b/>
                <w:sz w:val="24"/>
                <w:szCs w:val="24"/>
                <w:lang w:val="ka-GE"/>
              </w:rPr>
              <w:t xml:space="preserve"> </w:t>
            </w:r>
            <w:r w:rsidRPr="0006697F">
              <w:rPr>
                <w:rFonts w:ascii="Arial GEO" w:eastAsia="Times New Roman" w:hAnsi="Arial GEO" w:cs="Sylfaen"/>
                <w:sz w:val="24"/>
                <w:szCs w:val="24"/>
                <w:lang w:val="ka-GE"/>
              </w:rPr>
              <w:t>საპროცენტო</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განაკვეთის</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დარიცხვის</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პერიოდში</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ხელშეკრულების</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დასრულებამდე</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დარჩენილი</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ვადის</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მიხედვით</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ა</w:t>
            </w:r>
            <w:r w:rsidRPr="0006697F">
              <w:rPr>
                <w:rFonts w:ascii="Arial GEO" w:eastAsia="Times New Roman" w:hAnsi="Arial GEO" w:cs="Arial"/>
                <w:sz w:val="24"/>
                <w:szCs w:val="24"/>
                <w:lang w:val="ka-GE"/>
              </w:rPr>
              <w:t xml:space="preserve">) </w:t>
            </w:r>
            <w:r w:rsidRPr="0006697F">
              <w:rPr>
                <w:rFonts w:ascii="Arial GEO" w:hAnsi="Arial GEO" w:cs="Arial"/>
                <w:sz w:val="24"/>
                <w:szCs w:val="24"/>
                <w:lang w:val="ka-GE"/>
              </w:rPr>
              <w:t xml:space="preserve">0% - 6 </w:t>
            </w:r>
            <w:r w:rsidRPr="0006697F">
              <w:rPr>
                <w:rFonts w:ascii="Arial GEO" w:hAnsi="Arial GEO" w:cs="Sylfaen"/>
                <w:sz w:val="24"/>
                <w:szCs w:val="24"/>
                <w:lang w:val="ka-GE"/>
              </w:rPr>
              <w:t>თვეზე</w:t>
            </w:r>
            <w:r w:rsidRPr="0006697F">
              <w:rPr>
                <w:rFonts w:ascii="Arial GEO" w:hAnsi="Arial GEO" w:cs="Arial"/>
                <w:sz w:val="24"/>
                <w:szCs w:val="24"/>
                <w:lang w:val="ka-GE"/>
              </w:rPr>
              <w:t xml:space="preserve"> </w:t>
            </w:r>
            <w:r w:rsidRPr="0006697F">
              <w:rPr>
                <w:rFonts w:ascii="Arial GEO" w:hAnsi="Arial GEO" w:cs="Sylfaen"/>
                <w:sz w:val="24"/>
                <w:szCs w:val="24"/>
                <w:lang w:val="ka-GE"/>
              </w:rPr>
              <w:t>ნაკლები</w:t>
            </w:r>
            <w:r w:rsidRPr="0006697F">
              <w:rPr>
                <w:rFonts w:ascii="Arial GEO" w:hAnsi="Arial GEO" w:cs="Arial"/>
                <w:sz w:val="24"/>
                <w:szCs w:val="24"/>
                <w:lang w:val="ka-GE"/>
              </w:rPr>
              <w:t xml:space="preserve"> </w:t>
            </w:r>
            <w:r w:rsidRPr="0006697F">
              <w:rPr>
                <w:rFonts w:ascii="Arial GEO" w:hAnsi="Arial GEO" w:cs="Sylfaen"/>
                <w:sz w:val="24"/>
                <w:szCs w:val="24"/>
                <w:lang w:val="ka-GE"/>
              </w:rPr>
              <w:t>ვადის</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შემთხვევაში</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ბ</w:t>
            </w:r>
            <w:r w:rsidRPr="0006697F">
              <w:rPr>
                <w:rFonts w:ascii="Arial GEO" w:eastAsia="Times New Roman" w:hAnsi="Arial GEO" w:cs="Arial"/>
                <w:sz w:val="24"/>
                <w:szCs w:val="24"/>
                <w:lang w:val="ka-GE"/>
              </w:rPr>
              <w:t>) 0,5% 6-</w:t>
            </w:r>
            <w:r w:rsidRPr="0006697F">
              <w:rPr>
                <w:rFonts w:ascii="Arial GEO" w:eastAsia="Times New Roman" w:hAnsi="Arial GEO" w:cs="Sylfaen"/>
                <w:sz w:val="24"/>
                <w:szCs w:val="24"/>
                <w:lang w:val="ka-GE"/>
              </w:rPr>
              <w:t>დან</w:t>
            </w:r>
            <w:r w:rsidRPr="0006697F">
              <w:rPr>
                <w:rFonts w:ascii="Arial GEO" w:eastAsia="Times New Roman" w:hAnsi="Arial GEO" w:cs="Arial"/>
                <w:sz w:val="24"/>
                <w:szCs w:val="24"/>
                <w:lang w:val="ka-GE"/>
              </w:rPr>
              <w:t xml:space="preserve"> 24 </w:t>
            </w:r>
            <w:r w:rsidRPr="0006697F">
              <w:rPr>
                <w:rFonts w:ascii="Arial GEO" w:eastAsia="Times New Roman" w:hAnsi="Arial GEO" w:cs="Sylfaen"/>
                <w:sz w:val="24"/>
                <w:szCs w:val="24"/>
                <w:lang w:val="ka-GE"/>
              </w:rPr>
              <w:t>თვემდე</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ვადის</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შემთხვევაში</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გ</w:t>
            </w:r>
            <w:r w:rsidRPr="0006697F">
              <w:rPr>
                <w:rFonts w:ascii="Arial GEO" w:eastAsia="Times New Roman" w:hAnsi="Arial GEO" w:cs="Arial"/>
                <w:sz w:val="24"/>
                <w:szCs w:val="24"/>
                <w:lang w:val="ka-GE"/>
              </w:rPr>
              <w:t xml:space="preserve">) 1% - 24 </w:t>
            </w:r>
            <w:r w:rsidRPr="0006697F">
              <w:rPr>
                <w:rFonts w:ascii="Arial GEO" w:eastAsia="Times New Roman" w:hAnsi="Arial GEO" w:cs="Sylfaen"/>
                <w:sz w:val="24"/>
                <w:szCs w:val="24"/>
                <w:lang w:val="ka-GE"/>
              </w:rPr>
              <w:t>თვეზე</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მეტი</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ვადის</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შემთხვევაში</w:t>
            </w:r>
            <w:r w:rsidRPr="0006697F">
              <w:rPr>
                <w:rFonts w:ascii="Arial GEO" w:eastAsia="Sylfaen" w:hAnsi="Arial GEO" w:cs="Arial"/>
                <w:sz w:val="24"/>
                <w:lang w:val="ka-GE"/>
              </w:rPr>
              <w:t>;</w:t>
            </w:r>
            <w:r w:rsidRPr="0006697F">
              <w:rPr>
                <w:rFonts w:ascii="Arial GEO" w:eastAsia="Times New Roman" w:hAnsi="Arial GEO" w:cs="Arial"/>
                <w:b/>
                <w:color w:val="FF0000"/>
                <w:sz w:val="24"/>
                <w:szCs w:val="24"/>
                <w:lang w:val="ka-GE"/>
              </w:rPr>
              <w:t>) (</w:t>
            </w:r>
            <w:r w:rsidRPr="0006697F">
              <w:rPr>
                <w:rFonts w:ascii="Arial GEO" w:eastAsia="Times New Roman" w:hAnsi="Arial GEO" w:cs="Sylfaen"/>
                <w:sz w:val="24"/>
                <w:szCs w:val="24"/>
                <w:lang w:val="ka-GE"/>
              </w:rPr>
              <w:t>ფიქსირებული</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საპროცენტო</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განაკვეთის</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დარიცხვის</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პერიოდში</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ხელშეკრულების</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დასრულებამდე</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დარჩენილი</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ვადის</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მიხედვით</w:t>
            </w:r>
            <w:r w:rsidRPr="0006697F">
              <w:rPr>
                <w:rFonts w:ascii="Arial GEO" w:eastAsia="Times New Roman" w:hAnsi="Arial GEO" w:cs="Arial"/>
                <w:sz w:val="24"/>
                <w:szCs w:val="24"/>
                <w:lang w:val="ka-GE"/>
              </w:rPr>
              <w:t xml:space="preserve">: </w:t>
            </w:r>
            <w:r w:rsidRPr="0006697F">
              <w:rPr>
                <w:rFonts w:ascii="Arial GEO" w:hAnsi="Arial GEO" w:cs="Sylfaen"/>
                <w:sz w:val="24"/>
                <w:szCs w:val="24"/>
                <w:lang w:val="ka-GE"/>
              </w:rPr>
              <w:t>ა</w:t>
            </w:r>
            <w:r w:rsidRPr="0006697F">
              <w:rPr>
                <w:rFonts w:ascii="Arial GEO" w:hAnsi="Arial GEO" w:cs="Arial"/>
                <w:sz w:val="24"/>
                <w:szCs w:val="24"/>
                <w:lang w:val="ka-GE"/>
              </w:rPr>
              <w:t xml:space="preserve">) 0% - 6 </w:t>
            </w:r>
            <w:r w:rsidRPr="0006697F">
              <w:rPr>
                <w:rFonts w:ascii="Arial GEO" w:hAnsi="Arial GEO" w:cs="Sylfaen"/>
                <w:sz w:val="24"/>
                <w:szCs w:val="24"/>
                <w:lang w:val="ka-GE"/>
              </w:rPr>
              <w:t>თვემდე</w:t>
            </w:r>
            <w:r w:rsidRPr="0006697F">
              <w:rPr>
                <w:rFonts w:ascii="Arial GEO" w:hAnsi="Arial GEO" w:cs="Arial"/>
                <w:sz w:val="24"/>
                <w:szCs w:val="24"/>
                <w:lang w:val="ka-GE"/>
              </w:rPr>
              <w:t xml:space="preserve"> </w:t>
            </w:r>
            <w:r w:rsidRPr="0006697F">
              <w:rPr>
                <w:rFonts w:ascii="Arial GEO" w:hAnsi="Arial GEO" w:cs="Sylfaen"/>
                <w:sz w:val="24"/>
                <w:szCs w:val="24"/>
                <w:lang w:val="ka-GE"/>
              </w:rPr>
              <w:t>ვადის</w:t>
            </w:r>
            <w:r w:rsidRPr="0006697F">
              <w:rPr>
                <w:rFonts w:ascii="Arial GEO" w:hAnsi="Arial GEO" w:cs="Arial"/>
                <w:sz w:val="24"/>
                <w:szCs w:val="24"/>
                <w:lang w:val="ka-GE"/>
              </w:rPr>
              <w:t xml:space="preserve"> </w:t>
            </w:r>
            <w:r w:rsidRPr="0006697F">
              <w:rPr>
                <w:rFonts w:ascii="Arial GEO" w:hAnsi="Arial GEO" w:cs="Sylfaen"/>
                <w:sz w:val="24"/>
                <w:szCs w:val="24"/>
                <w:lang w:val="ka-GE"/>
              </w:rPr>
              <w:t>შემთხვევაში</w:t>
            </w:r>
            <w:r w:rsidRPr="0006697F">
              <w:rPr>
                <w:rFonts w:ascii="Arial GEO" w:hAnsi="Arial GEO" w:cs="Arial"/>
                <w:sz w:val="24"/>
                <w:szCs w:val="24"/>
                <w:lang w:val="ka-GE"/>
              </w:rPr>
              <w:t xml:space="preserve">; </w:t>
            </w:r>
            <w:r w:rsidRPr="0006697F">
              <w:rPr>
                <w:rFonts w:ascii="Arial GEO" w:hAnsi="Arial GEO" w:cs="Sylfaen"/>
                <w:sz w:val="24"/>
                <w:szCs w:val="24"/>
                <w:lang w:val="ka-GE"/>
              </w:rPr>
              <w:t>ბ</w:t>
            </w:r>
            <w:r w:rsidRPr="0006697F">
              <w:rPr>
                <w:rFonts w:ascii="Arial GEO" w:hAnsi="Arial GEO" w:cs="Arial"/>
                <w:sz w:val="24"/>
                <w:szCs w:val="24"/>
                <w:lang w:val="ka-GE"/>
              </w:rPr>
              <w:t>) 0.5% - 6-</w:t>
            </w:r>
            <w:r w:rsidRPr="0006697F">
              <w:rPr>
                <w:rFonts w:ascii="Arial GEO" w:hAnsi="Arial GEO" w:cs="Sylfaen"/>
                <w:sz w:val="24"/>
                <w:szCs w:val="24"/>
                <w:lang w:val="ka-GE"/>
              </w:rPr>
              <w:t>დან</w:t>
            </w:r>
            <w:r w:rsidRPr="0006697F">
              <w:rPr>
                <w:rFonts w:ascii="Arial GEO" w:hAnsi="Arial GEO" w:cs="Arial"/>
                <w:sz w:val="24"/>
                <w:szCs w:val="24"/>
                <w:lang w:val="ka-GE"/>
              </w:rPr>
              <w:t xml:space="preserve"> 12 </w:t>
            </w:r>
            <w:r w:rsidRPr="0006697F">
              <w:rPr>
                <w:rFonts w:ascii="Arial GEO" w:hAnsi="Arial GEO" w:cs="Sylfaen"/>
                <w:sz w:val="24"/>
                <w:szCs w:val="24"/>
                <w:lang w:val="ka-GE"/>
              </w:rPr>
              <w:t>თვემდე</w:t>
            </w:r>
            <w:r w:rsidRPr="0006697F">
              <w:rPr>
                <w:rFonts w:ascii="Arial GEO" w:hAnsi="Arial GEO" w:cs="Arial"/>
                <w:sz w:val="24"/>
                <w:szCs w:val="24"/>
                <w:lang w:val="ka-GE"/>
              </w:rPr>
              <w:t xml:space="preserve"> </w:t>
            </w:r>
            <w:r w:rsidRPr="0006697F">
              <w:rPr>
                <w:rFonts w:ascii="Arial GEO" w:hAnsi="Arial GEO" w:cs="Sylfaen"/>
                <w:sz w:val="24"/>
                <w:szCs w:val="24"/>
                <w:lang w:val="ka-GE"/>
              </w:rPr>
              <w:t>ვადის</w:t>
            </w:r>
            <w:r w:rsidRPr="0006697F">
              <w:rPr>
                <w:rFonts w:ascii="Arial GEO" w:hAnsi="Arial GEO" w:cs="Arial"/>
                <w:sz w:val="24"/>
                <w:szCs w:val="24"/>
                <w:lang w:val="ka-GE"/>
              </w:rPr>
              <w:t xml:space="preserve"> </w:t>
            </w:r>
            <w:r w:rsidRPr="0006697F">
              <w:rPr>
                <w:rFonts w:ascii="Arial GEO" w:hAnsi="Arial GEO" w:cs="Sylfaen"/>
                <w:sz w:val="24"/>
                <w:szCs w:val="24"/>
                <w:lang w:val="ka-GE"/>
              </w:rPr>
              <w:t>შემთხვევაში</w:t>
            </w:r>
            <w:r w:rsidRPr="0006697F">
              <w:rPr>
                <w:rFonts w:ascii="Arial GEO" w:hAnsi="Arial GEO" w:cs="Arial"/>
                <w:sz w:val="24"/>
                <w:szCs w:val="24"/>
                <w:lang w:val="ka-GE"/>
              </w:rPr>
              <w:t xml:space="preserve">; </w:t>
            </w:r>
            <w:r w:rsidRPr="0006697F">
              <w:rPr>
                <w:rFonts w:ascii="Arial GEO" w:hAnsi="Arial GEO" w:cs="Sylfaen"/>
                <w:sz w:val="24"/>
                <w:szCs w:val="24"/>
                <w:lang w:val="ka-GE"/>
              </w:rPr>
              <w:t>გ</w:t>
            </w:r>
            <w:r w:rsidRPr="0006697F">
              <w:rPr>
                <w:rFonts w:ascii="Arial GEO" w:hAnsi="Arial GEO" w:cs="Arial"/>
                <w:sz w:val="24"/>
                <w:szCs w:val="24"/>
                <w:lang w:val="ka-GE"/>
              </w:rPr>
              <w:t>) 1% - 12-</w:t>
            </w:r>
            <w:r w:rsidRPr="0006697F">
              <w:rPr>
                <w:rFonts w:ascii="Arial GEO" w:hAnsi="Arial GEO" w:cs="Sylfaen"/>
                <w:sz w:val="24"/>
                <w:szCs w:val="24"/>
                <w:lang w:val="ka-GE"/>
              </w:rPr>
              <w:t>დან</w:t>
            </w:r>
            <w:r w:rsidRPr="0006697F">
              <w:rPr>
                <w:rFonts w:ascii="Arial GEO" w:hAnsi="Arial GEO" w:cs="Arial"/>
                <w:sz w:val="24"/>
                <w:szCs w:val="24"/>
                <w:lang w:val="ka-GE"/>
              </w:rPr>
              <w:t xml:space="preserve"> 24 </w:t>
            </w:r>
            <w:r w:rsidRPr="0006697F">
              <w:rPr>
                <w:rFonts w:ascii="Arial GEO" w:hAnsi="Arial GEO" w:cs="Sylfaen"/>
                <w:sz w:val="24"/>
                <w:szCs w:val="24"/>
                <w:lang w:val="ka-GE"/>
              </w:rPr>
              <w:t>თვემდე</w:t>
            </w:r>
            <w:r w:rsidRPr="0006697F">
              <w:rPr>
                <w:rFonts w:ascii="Arial GEO" w:hAnsi="Arial GEO" w:cs="Arial"/>
                <w:sz w:val="24"/>
                <w:szCs w:val="24"/>
                <w:lang w:val="ka-GE"/>
              </w:rPr>
              <w:t xml:space="preserve"> </w:t>
            </w:r>
            <w:r w:rsidRPr="0006697F">
              <w:rPr>
                <w:rFonts w:ascii="Arial GEO" w:hAnsi="Arial GEO" w:cs="Sylfaen"/>
                <w:sz w:val="24"/>
                <w:szCs w:val="24"/>
                <w:lang w:val="ka-GE"/>
              </w:rPr>
              <w:t>ვადის</w:t>
            </w:r>
            <w:r w:rsidRPr="0006697F">
              <w:rPr>
                <w:rFonts w:ascii="Arial GEO" w:hAnsi="Arial GEO" w:cs="Arial"/>
                <w:sz w:val="24"/>
                <w:szCs w:val="24"/>
                <w:lang w:val="ka-GE"/>
              </w:rPr>
              <w:t xml:space="preserve"> </w:t>
            </w:r>
            <w:r w:rsidRPr="0006697F">
              <w:rPr>
                <w:rFonts w:ascii="Arial GEO" w:hAnsi="Arial GEO" w:cs="Sylfaen"/>
                <w:sz w:val="24"/>
                <w:szCs w:val="24"/>
                <w:lang w:val="ka-GE"/>
              </w:rPr>
              <w:lastRenderedPageBreak/>
              <w:t>შემთხვევაში</w:t>
            </w:r>
            <w:r w:rsidRPr="0006697F">
              <w:rPr>
                <w:rFonts w:ascii="Arial GEO" w:hAnsi="Arial GEO" w:cs="Arial"/>
                <w:sz w:val="24"/>
                <w:szCs w:val="24"/>
                <w:lang w:val="ka-GE"/>
              </w:rPr>
              <w:t xml:space="preserve">; </w:t>
            </w:r>
            <w:r w:rsidRPr="0006697F">
              <w:rPr>
                <w:rFonts w:ascii="Arial GEO" w:hAnsi="Arial GEO" w:cs="Sylfaen"/>
                <w:sz w:val="24"/>
                <w:szCs w:val="24"/>
                <w:lang w:val="ka-GE"/>
              </w:rPr>
              <w:t>დ</w:t>
            </w:r>
            <w:r w:rsidRPr="0006697F">
              <w:rPr>
                <w:rFonts w:ascii="Arial GEO" w:hAnsi="Arial GEO" w:cs="Arial"/>
                <w:sz w:val="24"/>
                <w:szCs w:val="24"/>
                <w:lang w:val="ka-GE"/>
              </w:rPr>
              <w:t xml:space="preserve">) 2 % - 24 </w:t>
            </w:r>
            <w:r w:rsidRPr="0006697F">
              <w:rPr>
                <w:rFonts w:ascii="Arial GEO" w:hAnsi="Arial GEO" w:cs="Sylfaen"/>
                <w:sz w:val="24"/>
                <w:szCs w:val="24"/>
                <w:lang w:val="ka-GE"/>
              </w:rPr>
              <w:t>თვეზე</w:t>
            </w:r>
            <w:r w:rsidRPr="0006697F">
              <w:rPr>
                <w:rFonts w:ascii="Arial GEO" w:hAnsi="Arial GEO" w:cs="Arial"/>
                <w:sz w:val="24"/>
                <w:szCs w:val="24"/>
                <w:lang w:val="ka-GE"/>
              </w:rPr>
              <w:t xml:space="preserve"> </w:t>
            </w:r>
            <w:r w:rsidRPr="0006697F">
              <w:rPr>
                <w:rFonts w:ascii="Arial GEO" w:hAnsi="Arial GEO" w:cs="Sylfaen"/>
                <w:sz w:val="24"/>
                <w:szCs w:val="24"/>
                <w:lang w:val="ka-GE"/>
              </w:rPr>
              <w:t>მეტი</w:t>
            </w:r>
            <w:r w:rsidRPr="0006697F">
              <w:rPr>
                <w:rFonts w:ascii="Arial GEO" w:hAnsi="Arial GEO" w:cs="Arial"/>
                <w:sz w:val="24"/>
                <w:szCs w:val="24"/>
                <w:lang w:val="ka-GE"/>
              </w:rPr>
              <w:t xml:space="preserve"> </w:t>
            </w:r>
            <w:r w:rsidRPr="0006697F">
              <w:rPr>
                <w:rFonts w:ascii="Arial GEO" w:hAnsi="Arial GEO" w:cs="Sylfaen"/>
                <w:sz w:val="24"/>
                <w:szCs w:val="24"/>
                <w:lang w:val="ka-GE"/>
              </w:rPr>
              <w:t>ვადის</w:t>
            </w:r>
            <w:r w:rsidRPr="0006697F">
              <w:rPr>
                <w:rFonts w:ascii="Arial GEO" w:hAnsi="Arial GEO" w:cs="Arial"/>
                <w:sz w:val="24"/>
                <w:szCs w:val="24"/>
                <w:lang w:val="ka-GE"/>
              </w:rPr>
              <w:t xml:space="preserve"> </w:t>
            </w:r>
            <w:r w:rsidRPr="0006697F">
              <w:rPr>
                <w:rFonts w:ascii="Arial GEO" w:hAnsi="Arial GEO" w:cs="Sylfaen"/>
                <w:sz w:val="24"/>
                <w:szCs w:val="24"/>
                <w:lang w:val="ka-GE"/>
              </w:rPr>
              <w:t>შემთხვევაში</w:t>
            </w:r>
            <w:r w:rsidRPr="0006697F">
              <w:rPr>
                <w:rFonts w:ascii="Arial GEO" w:eastAsia="Sylfaen" w:hAnsi="Arial GEO" w:cs="Arial"/>
                <w:sz w:val="24"/>
                <w:szCs w:val="24"/>
                <w:lang w:val="ka-GE"/>
              </w:rPr>
              <w:t>;</w:t>
            </w:r>
            <w:r w:rsidRPr="0006697F">
              <w:rPr>
                <w:rFonts w:ascii="Arial GEO" w:eastAsia="Sylfaen" w:hAnsi="Arial GEO" w:cs="Arial"/>
                <w:b/>
                <w:color w:val="FF0000"/>
                <w:sz w:val="24"/>
                <w:szCs w:val="24"/>
                <w:lang w:val="ka-GE"/>
              </w:rPr>
              <w:t>) (</w:t>
            </w:r>
            <w:r w:rsidRPr="0006697F">
              <w:rPr>
                <w:rFonts w:ascii="Arial GEO" w:eastAsia="Sylfaen" w:hAnsi="Arial GEO" w:cs="Sylfaen"/>
                <w:sz w:val="24"/>
                <w:szCs w:val="24"/>
                <w:lang w:val="ka-GE"/>
              </w:rPr>
              <w:t>ინდექსირებული</w:t>
            </w:r>
            <w:r w:rsidRPr="0006697F">
              <w:rPr>
                <w:rFonts w:ascii="Arial GEO" w:eastAsia="Sylfaen" w:hAnsi="Arial GEO" w:cs="Arial"/>
                <w:b/>
                <w:sz w:val="24"/>
                <w:szCs w:val="24"/>
                <w:lang w:val="ka-GE"/>
              </w:rPr>
              <w:t xml:space="preserve"> </w:t>
            </w:r>
            <w:r w:rsidRPr="0006697F">
              <w:rPr>
                <w:rFonts w:ascii="Arial GEO" w:eastAsia="Times New Roman" w:hAnsi="Arial GEO" w:cs="Sylfaen"/>
                <w:sz w:val="24"/>
                <w:szCs w:val="24"/>
                <w:lang w:val="ka-GE"/>
              </w:rPr>
              <w:t>საპროცენტო</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განაკვეთის</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დარიცხვის</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პერიოდში</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ხელშეკრულების</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დასრულებამდე</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დარჩენილი</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ვადის</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მიხედვით</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ა</w:t>
            </w:r>
            <w:r w:rsidRPr="0006697F">
              <w:rPr>
                <w:rFonts w:ascii="Arial GEO" w:eastAsia="Times New Roman" w:hAnsi="Arial GEO" w:cs="Arial"/>
                <w:sz w:val="24"/>
                <w:szCs w:val="24"/>
                <w:lang w:val="ka-GE"/>
              </w:rPr>
              <w:t xml:space="preserve">) </w:t>
            </w:r>
            <w:r w:rsidRPr="0006697F">
              <w:rPr>
                <w:rFonts w:ascii="Arial GEO" w:hAnsi="Arial GEO" w:cs="Arial"/>
                <w:sz w:val="24"/>
                <w:szCs w:val="24"/>
                <w:lang w:val="ka-GE"/>
              </w:rPr>
              <w:t xml:space="preserve">0.5% - 6 </w:t>
            </w:r>
            <w:r w:rsidRPr="0006697F">
              <w:rPr>
                <w:rFonts w:ascii="Arial GEO" w:hAnsi="Arial GEO" w:cs="Sylfaen"/>
                <w:sz w:val="24"/>
                <w:szCs w:val="24"/>
                <w:lang w:val="ka-GE"/>
              </w:rPr>
              <w:t>თვეზე</w:t>
            </w:r>
            <w:r w:rsidRPr="0006697F">
              <w:rPr>
                <w:rFonts w:ascii="Arial GEO" w:hAnsi="Arial GEO" w:cs="Arial"/>
                <w:sz w:val="24"/>
                <w:szCs w:val="24"/>
                <w:lang w:val="ka-GE"/>
              </w:rPr>
              <w:t xml:space="preserve"> </w:t>
            </w:r>
            <w:r w:rsidRPr="0006697F">
              <w:rPr>
                <w:rFonts w:ascii="Arial GEO" w:hAnsi="Arial GEO" w:cs="Sylfaen"/>
                <w:sz w:val="24"/>
                <w:szCs w:val="24"/>
                <w:lang w:val="ka-GE"/>
              </w:rPr>
              <w:t>მეტი</w:t>
            </w:r>
            <w:r w:rsidRPr="0006697F">
              <w:rPr>
                <w:rFonts w:ascii="Arial GEO" w:hAnsi="Arial GEO" w:cs="Arial"/>
                <w:sz w:val="24"/>
                <w:szCs w:val="24"/>
                <w:lang w:val="ka-GE"/>
              </w:rPr>
              <w:t xml:space="preserve"> </w:t>
            </w:r>
            <w:r w:rsidRPr="0006697F">
              <w:rPr>
                <w:rFonts w:ascii="Arial GEO" w:hAnsi="Arial GEO" w:cs="Sylfaen"/>
                <w:sz w:val="24"/>
                <w:szCs w:val="24"/>
                <w:lang w:val="ka-GE"/>
              </w:rPr>
              <w:t>ვადის</w:t>
            </w:r>
            <w:r w:rsidRPr="0006697F">
              <w:rPr>
                <w:rFonts w:ascii="Arial GEO" w:hAnsi="Arial GEO" w:cs="Arial"/>
                <w:sz w:val="24"/>
                <w:szCs w:val="24"/>
                <w:lang w:val="ka-GE"/>
              </w:rPr>
              <w:t xml:space="preserve"> </w:t>
            </w:r>
            <w:r w:rsidRPr="0006697F">
              <w:rPr>
                <w:rFonts w:ascii="Arial GEO" w:hAnsi="Arial GEO" w:cs="Sylfaen"/>
                <w:sz w:val="24"/>
                <w:szCs w:val="24"/>
                <w:lang w:val="ka-GE"/>
              </w:rPr>
              <w:t>შემთხვევაში</w:t>
            </w:r>
            <w:r w:rsidRPr="0006697F">
              <w:rPr>
                <w:rFonts w:ascii="Arial GEO" w:hAnsi="Arial GEO" w:cs="Arial"/>
                <w:sz w:val="24"/>
                <w:szCs w:val="24"/>
                <w:lang w:val="ka-GE"/>
              </w:rPr>
              <w:t xml:space="preserve"> </w:t>
            </w:r>
            <w:r w:rsidRPr="0006697F">
              <w:rPr>
                <w:rFonts w:ascii="Arial GEO" w:hAnsi="Arial GEO" w:cs="Sylfaen"/>
                <w:sz w:val="24"/>
                <w:szCs w:val="24"/>
                <w:lang w:val="ka-GE"/>
              </w:rPr>
              <w:t>და</w:t>
            </w:r>
            <w:r w:rsidRPr="0006697F">
              <w:rPr>
                <w:rFonts w:ascii="Arial GEO" w:hAnsi="Arial GEO" w:cs="Arial"/>
                <w:sz w:val="24"/>
                <w:szCs w:val="24"/>
                <w:lang w:val="ka-GE"/>
              </w:rPr>
              <w:t xml:space="preserve"> 0% - 6 </w:t>
            </w:r>
            <w:r w:rsidRPr="0006697F">
              <w:rPr>
                <w:rFonts w:ascii="Arial GEO" w:hAnsi="Arial GEO" w:cs="Sylfaen"/>
                <w:sz w:val="24"/>
                <w:szCs w:val="24"/>
                <w:lang w:val="ka-GE"/>
              </w:rPr>
              <w:t>თვეზე</w:t>
            </w:r>
            <w:r w:rsidRPr="0006697F">
              <w:rPr>
                <w:rFonts w:ascii="Arial GEO" w:hAnsi="Arial GEO" w:cs="Arial"/>
                <w:sz w:val="24"/>
                <w:szCs w:val="24"/>
                <w:lang w:val="ka-GE"/>
              </w:rPr>
              <w:t xml:space="preserve"> </w:t>
            </w:r>
            <w:r w:rsidRPr="0006697F">
              <w:rPr>
                <w:rFonts w:ascii="Arial GEO" w:hAnsi="Arial GEO" w:cs="Sylfaen"/>
                <w:sz w:val="24"/>
                <w:szCs w:val="24"/>
                <w:lang w:val="ka-GE"/>
              </w:rPr>
              <w:t>ნაკლები</w:t>
            </w:r>
            <w:r w:rsidRPr="0006697F">
              <w:rPr>
                <w:rFonts w:ascii="Arial GEO" w:hAnsi="Arial GEO" w:cs="Arial"/>
                <w:sz w:val="24"/>
                <w:szCs w:val="24"/>
                <w:lang w:val="ka-GE"/>
              </w:rPr>
              <w:t xml:space="preserve"> </w:t>
            </w:r>
            <w:r w:rsidRPr="0006697F">
              <w:rPr>
                <w:rFonts w:ascii="Arial GEO" w:hAnsi="Arial GEO" w:cs="Sylfaen"/>
                <w:sz w:val="24"/>
                <w:szCs w:val="24"/>
                <w:lang w:val="ka-GE"/>
              </w:rPr>
              <w:t>ვადის</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შემთხვევაში</w:t>
            </w:r>
            <w:r w:rsidRPr="0006697F">
              <w:rPr>
                <w:rFonts w:ascii="Arial GEO" w:eastAsia="Sylfaen" w:hAnsi="Arial GEO" w:cs="Arial"/>
                <w:sz w:val="24"/>
                <w:szCs w:val="24"/>
                <w:lang w:val="ka-GE"/>
              </w:rPr>
              <w:t>;</w:t>
            </w:r>
            <w:r w:rsidRPr="0006697F">
              <w:rPr>
                <w:rFonts w:ascii="Arial GEO" w:eastAsia="Sylfaen" w:hAnsi="Arial GEO" w:cs="Arial"/>
                <w:b/>
                <w:color w:val="FF0000"/>
                <w:sz w:val="24"/>
                <w:szCs w:val="24"/>
                <w:lang w:val="ka-GE"/>
              </w:rPr>
              <w:t>)</w:t>
            </w:r>
          </w:p>
          <w:p w14:paraId="669A113C" w14:textId="77777777" w:rsidR="00524CB1" w:rsidRPr="0006697F" w:rsidRDefault="00524CB1" w:rsidP="00524CB1">
            <w:pPr>
              <w:pStyle w:val="ListParagraph"/>
              <w:spacing w:after="0" w:line="240" w:lineRule="auto"/>
              <w:ind w:left="0"/>
              <w:jc w:val="both"/>
              <w:rPr>
                <w:rFonts w:ascii="Arial GEO" w:eastAsia="Sylfaen" w:hAnsi="Arial GEO" w:cs="Arial"/>
                <w:b/>
                <w:sz w:val="32"/>
                <w:szCs w:val="24"/>
                <w:lang w:val="ka-GE"/>
              </w:rPr>
            </w:pPr>
            <w:r w:rsidRPr="0006697F">
              <w:rPr>
                <w:rFonts w:ascii="Arial GEO" w:eastAsia="Times New Roman" w:hAnsi="Arial GEO" w:cs="Arial"/>
                <w:b/>
                <w:color w:val="FF0000"/>
                <w:sz w:val="24"/>
                <w:szCs w:val="20"/>
                <w:lang w:val="ka-GE"/>
              </w:rPr>
              <w:t>(</w:t>
            </w:r>
            <w:r w:rsidRPr="0006697F">
              <w:rPr>
                <w:rFonts w:ascii="Arial GEO" w:eastAsia="Sylfaen" w:hAnsi="Arial GEO" w:cs="Sylfaen"/>
                <w:color w:val="FF0000"/>
                <w:sz w:val="24"/>
                <w:szCs w:val="20"/>
                <w:lang w:val="ka-GE"/>
              </w:rPr>
              <w:t>პროექტის</w:t>
            </w:r>
            <w:r w:rsidRPr="0006697F">
              <w:rPr>
                <w:rFonts w:ascii="Arial GEO" w:eastAsia="Sylfaen" w:hAnsi="Arial GEO" w:cs="Arial"/>
                <w:color w:val="FF0000"/>
                <w:sz w:val="24"/>
                <w:szCs w:val="20"/>
                <w:lang w:val="ka-GE"/>
              </w:rPr>
              <w:t xml:space="preserve"> </w:t>
            </w:r>
            <w:r w:rsidRPr="0006697F">
              <w:rPr>
                <w:rFonts w:ascii="Arial GEO" w:eastAsia="Sylfaen" w:hAnsi="Arial GEO" w:cs="Sylfaen"/>
                <w:color w:val="FF0000"/>
                <w:sz w:val="24"/>
                <w:szCs w:val="20"/>
                <w:lang w:val="ka-GE"/>
              </w:rPr>
              <w:t>მოქმედების</w:t>
            </w:r>
            <w:r w:rsidRPr="0006697F">
              <w:rPr>
                <w:rFonts w:ascii="Arial GEO" w:eastAsia="Sylfaen" w:hAnsi="Arial GEO" w:cs="Arial"/>
                <w:color w:val="FF0000"/>
                <w:sz w:val="24"/>
                <w:szCs w:val="20"/>
                <w:lang w:val="ka-GE"/>
              </w:rPr>
              <w:t xml:space="preserve"> </w:t>
            </w:r>
            <w:r w:rsidRPr="0006697F">
              <w:rPr>
                <w:rFonts w:ascii="Arial GEO" w:eastAsia="Sylfaen" w:hAnsi="Arial GEO" w:cs="Sylfaen"/>
                <w:color w:val="FF0000"/>
                <w:sz w:val="24"/>
                <w:szCs w:val="20"/>
                <w:lang w:val="ka-GE"/>
              </w:rPr>
              <w:t>პერიოდში</w:t>
            </w:r>
            <w:r w:rsidRPr="0006697F">
              <w:rPr>
                <w:rFonts w:ascii="Arial GEO" w:eastAsia="Sylfaen" w:hAnsi="Arial GEO" w:cs="Arial"/>
                <w:color w:val="FF0000"/>
                <w:sz w:val="24"/>
                <w:szCs w:val="20"/>
                <w:lang w:val="ka-GE"/>
              </w:rPr>
              <w:t xml:space="preserve"> </w:t>
            </w:r>
            <w:r w:rsidRPr="0006697F">
              <w:rPr>
                <w:rFonts w:ascii="Arial GEO" w:eastAsia="Sylfaen" w:hAnsi="Arial GEO" w:cs="Sylfaen"/>
                <w:color w:val="FF0000"/>
                <w:sz w:val="24"/>
                <w:szCs w:val="20"/>
                <w:lang w:val="ka-GE"/>
              </w:rPr>
              <w:t>საკუთარი</w:t>
            </w:r>
            <w:r w:rsidRPr="0006697F">
              <w:rPr>
                <w:rFonts w:ascii="Arial GEO" w:eastAsia="Sylfaen" w:hAnsi="Arial GEO" w:cs="Arial"/>
                <w:color w:val="FF0000"/>
                <w:sz w:val="24"/>
                <w:szCs w:val="20"/>
                <w:lang w:val="ka-GE"/>
              </w:rPr>
              <w:t xml:space="preserve"> </w:t>
            </w:r>
            <w:r w:rsidRPr="0006697F">
              <w:rPr>
                <w:rFonts w:ascii="Arial GEO" w:eastAsia="Sylfaen" w:hAnsi="Arial GEO" w:cs="Sylfaen"/>
                <w:color w:val="FF0000"/>
                <w:sz w:val="24"/>
                <w:szCs w:val="20"/>
                <w:lang w:val="ka-GE"/>
              </w:rPr>
              <w:t>სახსრებით</w:t>
            </w:r>
            <w:r w:rsidRPr="0006697F">
              <w:rPr>
                <w:rFonts w:ascii="Arial GEO" w:eastAsia="Sylfaen" w:hAnsi="Arial GEO" w:cs="Arial"/>
                <w:color w:val="FF0000"/>
                <w:sz w:val="24"/>
                <w:szCs w:val="20"/>
                <w:lang w:val="ka-GE"/>
              </w:rPr>
              <w:t xml:space="preserve"> </w:t>
            </w:r>
            <w:r w:rsidRPr="0006697F">
              <w:rPr>
                <w:rFonts w:ascii="Arial GEO" w:eastAsia="Sylfaen" w:hAnsi="Arial GEO" w:cs="Sylfaen"/>
                <w:color w:val="FF0000"/>
                <w:sz w:val="24"/>
                <w:szCs w:val="20"/>
                <w:lang w:val="ka-GE"/>
              </w:rPr>
              <w:t>დაფარვის</w:t>
            </w:r>
            <w:r w:rsidRPr="0006697F">
              <w:rPr>
                <w:rFonts w:ascii="Arial GEO" w:eastAsia="Sylfaen" w:hAnsi="Arial GEO" w:cs="Arial"/>
                <w:color w:val="FF0000"/>
                <w:sz w:val="24"/>
                <w:szCs w:val="20"/>
                <w:lang w:val="ka-GE"/>
              </w:rPr>
              <w:t xml:space="preserve"> </w:t>
            </w:r>
            <w:r w:rsidRPr="0006697F">
              <w:rPr>
                <w:rFonts w:ascii="Arial GEO" w:eastAsia="Sylfaen" w:hAnsi="Arial GEO" w:cs="Sylfaen"/>
                <w:color w:val="FF0000"/>
                <w:sz w:val="24"/>
                <w:szCs w:val="20"/>
                <w:lang w:val="ka-GE"/>
              </w:rPr>
              <w:t>შემთხვევაში</w:t>
            </w:r>
            <w:r w:rsidRPr="0006697F">
              <w:rPr>
                <w:rFonts w:ascii="Arial GEO" w:eastAsia="Sylfaen" w:hAnsi="Arial GEO" w:cs="Arial"/>
                <w:color w:val="FF0000"/>
                <w:sz w:val="24"/>
                <w:szCs w:val="20"/>
                <w:lang w:val="ka-GE"/>
              </w:rPr>
              <w:t xml:space="preserve"> 0%;</w:t>
            </w:r>
            <w:r w:rsidRPr="0006697F">
              <w:rPr>
                <w:rFonts w:ascii="Arial GEO" w:eastAsia="Sylfaen" w:hAnsi="Arial GEO" w:cs="Arial"/>
                <w:b/>
                <w:color w:val="FF0000"/>
                <w:sz w:val="24"/>
                <w:szCs w:val="20"/>
                <w:lang w:val="ka-GE"/>
              </w:rPr>
              <w:t>)</w:t>
            </w:r>
            <w:r w:rsidRPr="0006697F">
              <w:rPr>
                <w:rStyle w:val="FootnoteReference"/>
                <w:rFonts w:ascii="Arial GEO" w:eastAsia="Sylfaen" w:hAnsi="Arial GEO" w:cs="Arial"/>
                <w:b/>
                <w:sz w:val="24"/>
                <w:szCs w:val="20"/>
                <w:lang w:val="ka-GE"/>
              </w:rPr>
              <w:footnoteReference w:id="10"/>
            </w:r>
          </w:p>
          <w:p w14:paraId="3F9425FB" w14:textId="77777777" w:rsidR="00524CB1" w:rsidRPr="0006697F" w:rsidRDefault="00524CB1" w:rsidP="00524CB1">
            <w:pPr>
              <w:tabs>
                <w:tab w:val="left" w:pos="283"/>
                <w:tab w:val="left" w:pos="1276"/>
                <w:tab w:val="left" w:pos="1415"/>
                <w:tab w:val="left" w:pos="1981"/>
                <w:tab w:val="left" w:pos="2264"/>
                <w:tab w:val="left" w:pos="2547"/>
                <w:tab w:val="left" w:pos="2830"/>
                <w:tab w:val="left" w:pos="3113"/>
                <w:tab w:val="left" w:pos="3396"/>
                <w:tab w:val="left" w:pos="3679"/>
                <w:tab w:val="left" w:pos="3962"/>
              </w:tabs>
              <w:spacing w:after="0" w:line="240" w:lineRule="auto"/>
              <w:jc w:val="both"/>
              <w:rPr>
                <w:rFonts w:ascii="Arial GEO" w:eastAsia="Times New Roman" w:hAnsi="Arial GEO" w:cs="Arial"/>
                <w:b/>
                <w:sz w:val="24"/>
                <w:szCs w:val="24"/>
                <w:lang w:val="gsw-FR"/>
              </w:rPr>
            </w:pPr>
            <w:r w:rsidRPr="0006697F">
              <w:rPr>
                <w:rFonts w:ascii="Arial GEO" w:eastAsia="Times New Roman" w:hAnsi="Arial GEO" w:cs="Sylfaen"/>
                <w:sz w:val="24"/>
                <w:szCs w:val="24"/>
                <w:lang w:val="ka-GE"/>
              </w:rPr>
              <w:t>სესხზე</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საშეღავათო</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პერიოდის</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არსებობისას</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პირველ</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რიგში</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დაიფარება</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საშეღავათო</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პერიოდის</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განმავლობაში</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დარიცხული</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საპროცენტო</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სარგებელი</w:t>
            </w:r>
            <w:r w:rsidRPr="0006697F">
              <w:rPr>
                <w:rFonts w:ascii="Arial GEO" w:eastAsia="Times New Roman" w:hAnsi="Arial GEO" w:cs="Arial"/>
                <w:sz w:val="24"/>
                <w:szCs w:val="24"/>
                <w:lang w:val="ka-GE"/>
              </w:rPr>
              <w:t>/</w:t>
            </w:r>
            <w:r w:rsidRPr="0006697F">
              <w:rPr>
                <w:rFonts w:ascii="Arial GEO" w:eastAsia="Times New Roman" w:hAnsi="Arial GEO" w:cs="Sylfaen"/>
                <w:sz w:val="24"/>
                <w:szCs w:val="24"/>
                <w:lang w:val="ka-GE"/>
              </w:rPr>
              <w:t>პირგასამტეხლო</w:t>
            </w:r>
            <w:r w:rsidRPr="0006697F">
              <w:rPr>
                <w:rFonts w:ascii="Arial GEO" w:eastAsia="Times New Roman" w:hAnsi="Arial GEO" w:cs="Arial"/>
                <w:sz w:val="24"/>
                <w:szCs w:val="24"/>
                <w:lang w:val="ka-GE"/>
              </w:rPr>
              <w:t>/</w:t>
            </w:r>
            <w:r w:rsidRPr="0006697F">
              <w:rPr>
                <w:rFonts w:ascii="Arial GEO" w:eastAsia="Times New Roman" w:hAnsi="Arial GEO" w:cs="Sylfaen"/>
                <w:sz w:val="24"/>
                <w:szCs w:val="24"/>
                <w:lang w:val="ka-GE"/>
              </w:rPr>
              <w:t>ნებისმიერი</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სახის</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ხარჯი</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სრულად</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ასეთის</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არსებობის</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შემთხვევაში</w:t>
            </w:r>
            <w:r w:rsidRPr="0006697F">
              <w:rPr>
                <w:rFonts w:ascii="Arial GEO" w:eastAsia="Times New Roman" w:hAnsi="Arial GEO" w:cs="Arial"/>
                <w:sz w:val="24"/>
                <w:szCs w:val="24"/>
                <w:lang w:val="ka-GE"/>
              </w:rPr>
              <w:t>)</w:t>
            </w:r>
            <w:r w:rsidRPr="0006697F">
              <w:rPr>
                <w:rFonts w:ascii="Arial GEO" w:eastAsia="Times New Roman" w:hAnsi="Arial GEO" w:cs="Arial"/>
                <w:b/>
                <w:sz w:val="24"/>
                <w:szCs w:val="24"/>
                <w:lang w:val="gsw-FR"/>
              </w:rPr>
              <w:t>.</w:t>
            </w:r>
          </w:p>
          <w:p w14:paraId="3181D956" w14:textId="77777777" w:rsidR="00524CB1" w:rsidRPr="0006697F" w:rsidRDefault="00524CB1" w:rsidP="00524CB1">
            <w:pPr>
              <w:spacing w:after="0" w:line="240" w:lineRule="auto"/>
              <w:jc w:val="both"/>
              <w:rPr>
                <w:rFonts w:ascii="Arial GEO" w:eastAsia="Times New Roman" w:hAnsi="Arial GEO" w:cs="Arial"/>
                <w:b/>
                <w:sz w:val="24"/>
                <w:szCs w:val="24"/>
                <w:lang w:val="ca-ES"/>
              </w:rPr>
            </w:pPr>
            <w:r w:rsidRPr="0006697F">
              <w:rPr>
                <w:rFonts w:ascii="Arial GEO" w:eastAsia="Times New Roman" w:hAnsi="Arial GEO" w:cs="Sylfaen"/>
                <w:color w:val="FF0000"/>
                <w:sz w:val="24"/>
                <w:szCs w:val="24"/>
                <w:lang w:val="ka-GE"/>
              </w:rPr>
              <w:t>წინამდებარე</w:t>
            </w:r>
            <w:r w:rsidRPr="0006697F">
              <w:rPr>
                <w:rFonts w:ascii="Arial GEO" w:eastAsia="Times New Roman" w:hAnsi="Arial GEO" w:cs="Arial"/>
                <w:color w:val="FF0000"/>
                <w:sz w:val="24"/>
                <w:szCs w:val="24"/>
                <w:lang w:val="ka-GE"/>
              </w:rPr>
              <w:t xml:space="preserve"> </w:t>
            </w:r>
            <w:r w:rsidRPr="0006697F">
              <w:rPr>
                <w:rFonts w:ascii="Arial GEO" w:eastAsia="Times New Roman" w:hAnsi="Arial GEO" w:cs="Sylfaen"/>
                <w:color w:val="FF0000"/>
                <w:sz w:val="24"/>
                <w:szCs w:val="24"/>
                <w:lang w:val="ka-GE"/>
              </w:rPr>
              <w:t>კრედიტი</w:t>
            </w:r>
            <w:r w:rsidRPr="0006697F">
              <w:rPr>
                <w:rFonts w:ascii="Arial GEO" w:eastAsia="Times New Roman" w:hAnsi="Arial GEO" w:cs="Arial"/>
                <w:color w:val="FF0000"/>
                <w:sz w:val="24"/>
                <w:szCs w:val="24"/>
                <w:lang w:val="ka-GE"/>
              </w:rPr>
              <w:t xml:space="preserve"> </w:t>
            </w:r>
            <w:r w:rsidRPr="0006697F">
              <w:rPr>
                <w:rFonts w:ascii="Arial GEO" w:eastAsia="Times New Roman" w:hAnsi="Arial GEO" w:cs="Sylfaen"/>
                <w:color w:val="FF0000"/>
                <w:sz w:val="24"/>
                <w:szCs w:val="24"/>
                <w:lang w:val="ka-GE"/>
              </w:rPr>
              <w:t>გაცემულია</w:t>
            </w:r>
            <w:r w:rsidRPr="0006697F">
              <w:rPr>
                <w:rFonts w:ascii="Arial GEO" w:eastAsia="Times New Roman" w:hAnsi="Arial GEO" w:cs="Arial"/>
                <w:color w:val="FF0000"/>
                <w:sz w:val="24"/>
                <w:szCs w:val="24"/>
                <w:lang w:val="ka-GE"/>
              </w:rPr>
              <w:t xml:space="preserve"> </w:t>
            </w:r>
            <w:r w:rsidRPr="0006697F">
              <w:rPr>
                <w:rFonts w:ascii="Arial GEO" w:eastAsia="Times New Roman" w:hAnsi="Arial GEO" w:cs="Sylfaen"/>
                <w:color w:val="FF0000"/>
                <w:sz w:val="24"/>
                <w:szCs w:val="24"/>
                <w:lang w:val="ka-GE"/>
              </w:rPr>
              <w:t>სესხის</w:t>
            </w:r>
            <w:r w:rsidRPr="0006697F">
              <w:rPr>
                <w:rFonts w:ascii="Arial GEO" w:eastAsia="Times New Roman" w:hAnsi="Arial GEO" w:cs="Arial"/>
                <w:color w:val="FF0000"/>
                <w:sz w:val="24"/>
                <w:szCs w:val="24"/>
                <w:lang w:val="ka-GE"/>
              </w:rPr>
              <w:t xml:space="preserve"> </w:t>
            </w:r>
            <w:r w:rsidRPr="0006697F">
              <w:rPr>
                <w:rFonts w:ascii="Arial GEO" w:eastAsia="Times New Roman" w:hAnsi="Arial GEO" w:cs="Sylfaen"/>
                <w:color w:val="FF0000"/>
                <w:sz w:val="24"/>
                <w:szCs w:val="24"/>
                <w:lang w:val="ka-GE"/>
              </w:rPr>
              <w:t>ვადის</w:t>
            </w:r>
            <w:r w:rsidRPr="0006697F">
              <w:rPr>
                <w:rFonts w:ascii="Arial GEO" w:eastAsia="Times New Roman" w:hAnsi="Arial GEO" w:cs="Arial"/>
                <w:color w:val="FF0000"/>
                <w:sz w:val="24"/>
                <w:szCs w:val="24"/>
                <w:lang w:val="ka-GE"/>
              </w:rPr>
              <w:t xml:space="preserve"> </w:t>
            </w:r>
            <w:r w:rsidRPr="0006697F">
              <w:rPr>
                <w:rFonts w:ascii="Arial GEO" w:eastAsia="Times New Roman" w:hAnsi="Arial GEO" w:cs="Sylfaen"/>
                <w:color w:val="FF0000"/>
                <w:sz w:val="24"/>
                <w:szCs w:val="24"/>
                <w:lang w:val="ka-GE"/>
              </w:rPr>
              <w:t>დაგრძელვადიანების</w:t>
            </w:r>
            <w:r w:rsidRPr="0006697F">
              <w:rPr>
                <w:rFonts w:ascii="Arial GEO" w:eastAsia="Times New Roman" w:hAnsi="Arial GEO" w:cs="Arial"/>
                <w:color w:val="FF0000"/>
                <w:sz w:val="24"/>
                <w:szCs w:val="24"/>
                <w:lang w:val="ka-GE"/>
              </w:rPr>
              <w:t xml:space="preserve"> </w:t>
            </w:r>
            <w:r w:rsidRPr="0006697F">
              <w:rPr>
                <w:rFonts w:ascii="Arial GEO" w:eastAsia="Times New Roman" w:hAnsi="Arial GEO" w:cs="Sylfaen"/>
                <w:color w:val="FF0000"/>
                <w:sz w:val="24"/>
                <w:szCs w:val="24"/>
                <w:lang w:val="ka-GE"/>
              </w:rPr>
              <w:t>პირობით</w:t>
            </w:r>
            <w:r w:rsidRPr="0006697F">
              <w:rPr>
                <w:rFonts w:ascii="Arial GEO" w:eastAsia="Times New Roman" w:hAnsi="Arial GEO" w:cs="Arial"/>
                <w:color w:val="FF0000"/>
                <w:sz w:val="24"/>
                <w:szCs w:val="24"/>
                <w:lang w:val="ka-GE"/>
              </w:rPr>
              <w:t xml:space="preserve">. </w:t>
            </w:r>
            <w:r w:rsidRPr="0006697F">
              <w:rPr>
                <w:rFonts w:ascii="Arial GEO" w:eastAsia="Times New Roman" w:hAnsi="Arial GEO" w:cs="Sylfaen"/>
                <w:color w:val="FF0000"/>
                <w:sz w:val="24"/>
                <w:szCs w:val="24"/>
                <w:lang w:val="ka-GE"/>
              </w:rPr>
              <w:t>სასესხო</w:t>
            </w:r>
            <w:r w:rsidRPr="0006697F">
              <w:rPr>
                <w:rFonts w:ascii="Arial GEO" w:eastAsia="Times New Roman" w:hAnsi="Arial GEO" w:cs="Arial"/>
                <w:color w:val="FF0000"/>
                <w:sz w:val="24"/>
                <w:szCs w:val="24"/>
                <w:lang w:val="ka-GE"/>
              </w:rPr>
              <w:t xml:space="preserve"> </w:t>
            </w:r>
            <w:r w:rsidRPr="0006697F">
              <w:rPr>
                <w:rFonts w:ascii="Arial GEO" w:eastAsia="Times New Roman" w:hAnsi="Arial GEO" w:cs="Sylfaen"/>
                <w:color w:val="FF0000"/>
                <w:sz w:val="24"/>
                <w:szCs w:val="24"/>
                <w:lang w:val="ka-GE"/>
              </w:rPr>
              <w:t>ხელშეკრულების</w:t>
            </w:r>
            <w:r w:rsidRPr="0006697F">
              <w:rPr>
                <w:rFonts w:ascii="Arial GEO" w:eastAsia="Times New Roman" w:hAnsi="Arial GEO" w:cs="Arial"/>
                <w:color w:val="FF0000"/>
                <w:sz w:val="24"/>
                <w:szCs w:val="24"/>
                <w:lang w:val="ka-GE"/>
              </w:rPr>
              <w:t xml:space="preserve"> </w:t>
            </w:r>
            <w:r w:rsidRPr="0006697F">
              <w:rPr>
                <w:rFonts w:ascii="Arial GEO" w:eastAsia="Times New Roman" w:hAnsi="Arial GEO" w:cs="Sylfaen"/>
                <w:color w:val="FF0000"/>
                <w:sz w:val="24"/>
                <w:szCs w:val="24"/>
                <w:lang w:val="ka-GE"/>
              </w:rPr>
              <w:t>მოქმედების</w:t>
            </w:r>
            <w:r w:rsidRPr="0006697F">
              <w:rPr>
                <w:rFonts w:ascii="Arial GEO" w:eastAsia="Times New Roman" w:hAnsi="Arial GEO" w:cs="Arial"/>
                <w:color w:val="FF0000"/>
                <w:sz w:val="24"/>
                <w:szCs w:val="24"/>
                <w:lang w:val="ka-GE"/>
              </w:rPr>
              <w:t xml:space="preserve"> </w:t>
            </w:r>
            <w:r w:rsidRPr="0006697F">
              <w:rPr>
                <w:rFonts w:ascii="Arial GEO" w:eastAsia="Times New Roman" w:hAnsi="Arial GEO" w:cs="Sylfaen"/>
                <w:color w:val="FF0000"/>
                <w:sz w:val="24"/>
                <w:szCs w:val="24"/>
                <w:lang w:val="ka-GE"/>
              </w:rPr>
              <w:t>პერიოდში</w:t>
            </w:r>
            <w:r w:rsidRPr="0006697F">
              <w:rPr>
                <w:rFonts w:ascii="Arial GEO" w:eastAsia="Times New Roman" w:hAnsi="Arial GEO" w:cs="Arial"/>
                <w:color w:val="FF0000"/>
                <w:sz w:val="24"/>
                <w:szCs w:val="24"/>
                <w:lang w:val="ka-GE"/>
              </w:rPr>
              <w:t xml:space="preserve">, </w:t>
            </w:r>
            <w:r w:rsidRPr="0006697F">
              <w:rPr>
                <w:rFonts w:ascii="Arial GEO" w:eastAsia="Times New Roman" w:hAnsi="Arial GEO" w:cs="Sylfaen"/>
                <w:color w:val="FF0000"/>
                <w:sz w:val="24"/>
                <w:szCs w:val="24"/>
                <w:lang w:val="ka-GE"/>
              </w:rPr>
              <w:t>ნებისმიერ</w:t>
            </w:r>
            <w:r w:rsidRPr="0006697F">
              <w:rPr>
                <w:rFonts w:ascii="Arial GEO" w:eastAsia="Times New Roman" w:hAnsi="Arial GEO" w:cs="Arial"/>
                <w:color w:val="FF0000"/>
                <w:sz w:val="24"/>
                <w:szCs w:val="24"/>
                <w:lang w:val="ka-GE"/>
              </w:rPr>
              <w:t xml:space="preserve"> </w:t>
            </w:r>
            <w:r w:rsidRPr="0006697F">
              <w:rPr>
                <w:rFonts w:ascii="Arial GEO" w:eastAsia="Times New Roman" w:hAnsi="Arial GEO" w:cs="Sylfaen"/>
                <w:color w:val="FF0000"/>
                <w:sz w:val="24"/>
                <w:szCs w:val="24"/>
                <w:lang w:val="ka-GE"/>
              </w:rPr>
              <w:t>დროს</w:t>
            </w:r>
            <w:r w:rsidRPr="0006697F">
              <w:rPr>
                <w:rFonts w:ascii="Arial GEO" w:eastAsia="Times New Roman" w:hAnsi="Arial GEO" w:cs="Arial"/>
                <w:color w:val="FF0000"/>
                <w:sz w:val="24"/>
                <w:szCs w:val="24"/>
                <w:lang w:val="ka-GE"/>
              </w:rPr>
              <w:t xml:space="preserve">, </w:t>
            </w:r>
            <w:r w:rsidRPr="0006697F">
              <w:rPr>
                <w:rFonts w:ascii="Arial GEO" w:eastAsia="Times New Roman" w:hAnsi="Arial GEO" w:cs="Sylfaen"/>
                <w:color w:val="FF0000"/>
                <w:sz w:val="24"/>
                <w:szCs w:val="24"/>
                <w:lang w:val="ka-GE"/>
              </w:rPr>
              <w:t>მსესხებლის</w:t>
            </w:r>
            <w:r w:rsidRPr="0006697F">
              <w:rPr>
                <w:rFonts w:ascii="Arial GEO" w:eastAsia="Times New Roman" w:hAnsi="Arial GEO" w:cs="Arial"/>
                <w:color w:val="FF0000"/>
                <w:sz w:val="24"/>
                <w:szCs w:val="24"/>
                <w:lang w:val="ka-GE"/>
              </w:rPr>
              <w:t xml:space="preserve"> </w:t>
            </w:r>
            <w:r w:rsidRPr="0006697F">
              <w:rPr>
                <w:rFonts w:ascii="Arial GEO" w:eastAsia="Times New Roman" w:hAnsi="Arial GEO" w:cs="Sylfaen"/>
                <w:color w:val="FF0000"/>
                <w:sz w:val="24"/>
                <w:szCs w:val="24"/>
                <w:lang w:val="ka-GE"/>
              </w:rPr>
              <w:t>მომართვის</w:t>
            </w:r>
            <w:r w:rsidRPr="0006697F">
              <w:rPr>
                <w:rFonts w:ascii="Arial GEO" w:eastAsia="Times New Roman" w:hAnsi="Arial GEO" w:cs="Arial"/>
                <w:color w:val="FF0000"/>
                <w:sz w:val="24"/>
                <w:szCs w:val="24"/>
                <w:lang w:val="ka-GE"/>
              </w:rPr>
              <w:t xml:space="preserve"> </w:t>
            </w:r>
            <w:r w:rsidRPr="0006697F">
              <w:rPr>
                <w:rFonts w:ascii="Arial GEO" w:eastAsia="Times New Roman" w:hAnsi="Arial GEO" w:cs="Sylfaen"/>
                <w:color w:val="FF0000"/>
                <w:sz w:val="24"/>
                <w:szCs w:val="24"/>
                <w:lang w:val="ka-GE"/>
              </w:rPr>
              <w:t>შემთხვევაში</w:t>
            </w:r>
            <w:r w:rsidRPr="0006697F">
              <w:rPr>
                <w:rFonts w:ascii="Arial GEO" w:eastAsia="Times New Roman" w:hAnsi="Arial GEO" w:cs="Arial"/>
                <w:color w:val="FF0000"/>
                <w:sz w:val="24"/>
                <w:szCs w:val="24"/>
                <w:lang w:val="ka-GE"/>
              </w:rPr>
              <w:t xml:space="preserve">, </w:t>
            </w:r>
            <w:r w:rsidRPr="0006697F">
              <w:rPr>
                <w:rFonts w:ascii="Arial GEO" w:eastAsia="Times New Roman" w:hAnsi="Arial GEO" w:cs="Sylfaen"/>
                <w:color w:val="FF0000"/>
                <w:sz w:val="24"/>
                <w:szCs w:val="24"/>
                <w:lang w:val="ka-GE"/>
              </w:rPr>
              <w:t>ბანკი</w:t>
            </w:r>
            <w:r w:rsidRPr="0006697F">
              <w:rPr>
                <w:rFonts w:ascii="Arial GEO" w:eastAsia="Times New Roman" w:hAnsi="Arial GEO" w:cs="Arial"/>
                <w:color w:val="FF0000"/>
                <w:sz w:val="24"/>
                <w:szCs w:val="24"/>
                <w:lang w:val="ka-GE"/>
              </w:rPr>
              <w:t xml:space="preserve"> </w:t>
            </w:r>
            <w:r w:rsidRPr="0006697F">
              <w:rPr>
                <w:rFonts w:ascii="Arial GEO" w:eastAsia="Times New Roman" w:hAnsi="Arial GEO" w:cs="Sylfaen"/>
                <w:color w:val="FF0000"/>
                <w:sz w:val="24"/>
                <w:szCs w:val="24"/>
                <w:lang w:val="ka-GE"/>
              </w:rPr>
              <w:t>კისრულობს</w:t>
            </w:r>
            <w:r w:rsidRPr="0006697F">
              <w:rPr>
                <w:rFonts w:ascii="Arial GEO" w:eastAsia="Times New Roman" w:hAnsi="Arial GEO" w:cs="Arial"/>
                <w:color w:val="FF0000"/>
                <w:sz w:val="24"/>
                <w:szCs w:val="24"/>
                <w:lang w:val="ka-GE"/>
              </w:rPr>
              <w:t xml:space="preserve"> </w:t>
            </w:r>
            <w:r w:rsidRPr="0006697F">
              <w:rPr>
                <w:rFonts w:ascii="Arial GEO" w:eastAsia="Times New Roman" w:hAnsi="Arial GEO" w:cs="Sylfaen"/>
                <w:color w:val="FF0000"/>
                <w:sz w:val="24"/>
                <w:szCs w:val="24"/>
                <w:lang w:val="ka-GE"/>
              </w:rPr>
              <w:t>ვალდებულებას</w:t>
            </w:r>
            <w:r w:rsidRPr="0006697F">
              <w:rPr>
                <w:rFonts w:ascii="Arial GEO" w:eastAsia="Times New Roman" w:hAnsi="Arial GEO" w:cs="Arial"/>
                <w:color w:val="FF0000"/>
                <w:sz w:val="24"/>
                <w:szCs w:val="24"/>
                <w:lang w:val="ka-GE"/>
              </w:rPr>
              <w:t xml:space="preserve"> </w:t>
            </w:r>
            <w:r w:rsidRPr="0006697F">
              <w:rPr>
                <w:rFonts w:ascii="Arial GEO" w:eastAsia="Times New Roman" w:hAnsi="Arial GEO" w:cs="Sylfaen"/>
                <w:color w:val="FF0000"/>
                <w:sz w:val="24"/>
                <w:szCs w:val="24"/>
                <w:lang w:val="ka-GE"/>
              </w:rPr>
              <w:t>სესხის</w:t>
            </w:r>
            <w:r w:rsidRPr="0006697F">
              <w:rPr>
                <w:rFonts w:ascii="Arial GEO" w:eastAsia="Times New Roman" w:hAnsi="Arial GEO" w:cs="Arial"/>
                <w:color w:val="FF0000"/>
                <w:sz w:val="24"/>
                <w:szCs w:val="24"/>
                <w:lang w:val="ka-GE"/>
              </w:rPr>
              <w:t xml:space="preserve"> </w:t>
            </w:r>
            <w:r w:rsidRPr="0006697F">
              <w:rPr>
                <w:rFonts w:ascii="Arial GEO" w:eastAsia="Times New Roman" w:hAnsi="Arial GEO" w:cs="Sylfaen"/>
                <w:color w:val="FF0000"/>
                <w:sz w:val="24"/>
                <w:szCs w:val="24"/>
                <w:lang w:val="ka-GE"/>
              </w:rPr>
              <w:t>ვადა</w:t>
            </w:r>
            <w:r w:rsidRPr="0006697F">
              <w:rPr>
                <w:rFonts w:ascii="Arial GEO" w:eastAsia="Times New Roman" w:hAnsi="Arial GEO" w:cs="Arial"/>
                <w:color w:val="FF0000"/>
                <w:sz w:val="24"/>
                <w:szCs w:val="24"/>
                <w:lang w:val="ka-GE"/>
              </w:rPr>
              <w:t xml:space="preserve"> </w:t>
            </w:r>
            <w:r w:rsidRPr="0006697F">
              <w:rPr>
                <w:rFonts w:ascii="Arial GEO" w:eastAsia="Times New Roman" w:hAnsi="Arial GEO" w:cs="Sylfaen"/>
                <w:color w:val="FF0000"/>
                <w:sz w:val="24"/>
                <w:szCs w:val="24"/>
                <w:lang w:val="ka-GE"/>
              </w:rPr>
              <w:t>გაახანგრძლივოს</w:t>
            </w:r>
            <w:r w:rsidRPr="0006697F">
              <w:rPr>
                <w:rFonts w:ascii="Arial GEO" w:eastAsia="Times New Roman" w:hAnsi="Arial GEO" w:cs="Arial"/>
                <w:color w:val="FF0000"/>
                <w:sz w:val="24"/>
                <w:szCs w:val="24"/>
                <w:lang w:val="ka-GE"/>
              </w:rPr>
              <w:t xml:space="preserve"> </w:t>
            </w:r>
            <w:r w:rsidRPr="0006697F">
              <w:rPr>
                <w:rFonts w:ascii="Arial GEO" w:eastAsia="Times New Roman" w:hAnsi="Arial GEO" w:cs="Sylfaen"/>
                <w:color w:val="FF0000"/>
                <w:sz w:val="24"/>
                <w:szCs w:val="24"/>
                <w:lang w:val="ka-GE"/>
              </w:rPr>
              <w:t>არაუმეტეს</w:t>
            </w:r>
            <w:r w:rsidRPr="0006697F">
              <w:rPr>
                <w:rFonts w:ascii="Arial GEO" w:eastAsia="Times New Roman" w:hAnsi="Arial GEO" w:cs="Arial"/>
                <w:color w:val="FF0000"/>
                <w:sz w:val="24"/>
                <w:szCs w:val="24"/>
                <w:lang w:val="ka-GE"/>
              </w:rPr>
              <w:t xml:space="preserve"> </w:t>
            </w:r>
            <w:r w:rsidRPr="0006697F">
              <w:rPr>
                <w:rFonts w:ascii="Arial GEO" w:eastAsia="Times New Roman" w:hAnsi="Arial GEO" w:cs="Sylfaen"/>
                <w:color w:val="FF0000"/>
                <w:sz w:val="24"/>
                <w:szCs w:val="24"/>
                <w:lang w:val="ka-GE"/>
              </w:rPr>
              <w:t>სესხის</w:t>
            </w:r>
            <w:r w:rsidRPr="0006697F">
              <w:rPr>
                <w:rFonts w:ascii="Arial GEO" w:eastAsia="Times New Roman" w:hAnsi="Arial GEO" w:cs="Arial"/>
                <w:color w:val="FF0000"/>
                <w:sz w:val="24"/>
                <w:szCs w:val="24"/>
                <w:lang w:val="ka-GE"/>
              </w:rPr>
              <w:t xml:space="preserve"> </w:t>
            </w:r>
            <w:r w:rsidRPr="0006697F">
              <w:rPr>
                <w:rFonts w:ascii="Arial GEO" w:eastAsia="Times New Roman" w:hAnsi="Arial GEO" w:cs="Sylfaen"/>
                <w:color w:val="FF0000"/>
                <w:sz w:val="24"/>
                <w:szCs w:val="24"/>
                <w:lang w:val="ka-GE"/>
              </w:rPr>
              <w:t>გაცემიდან</w:t>
            </w:r>
            <w:r w:rsidRPr="0006697F">
              <w:rPr>
                <w:rFonts w:ascii="Arial GEO" w:eastAsia="Times New Roman" w:hAnsi="Arial GEO" w:cs="Arial"/>
                <w:color w:val="FF0000"/>
                <w:sz w:val="24"/>
                <w:szCs w:val="24"/>
                <w:lang w:val="ka-GE"/>
              </w:rPr>
              <w:t xml:space="preserve"> -- </w:t>
            </w:r>
            <w:r w:rsidRPr="0006697F">
              <w:rPr>
                <w:rFonts w:ascii="Arial GEO" w:eastAsia="Times New Roman" w:hAnsi="Arial GEO" w:cs="Sylfaen"/>
                <w:color w:val="FF0000"/>
                <w:sz w:val="24"/>
                <w:szCs w:val="24"/>
                <w:lang w:val="ka-GE"/>
              </w:rPr>
              <w:t>თვემდე</w:t>
            </w:r>
            <w:r w:rsidRPr="0006697F">
              <w:rPr>
                <w:rFonts w:ascii="Arial GEO" w:eastAsia="Times New Roman" w:hAnsi="Arial GEO" w:cs="Arial"/>
                <w:color w:val="FF0000"/>
                <w:sz w:val="24"/>
                <w:szCs w:val="24"/>
                <w:lang w:val="ka-GE"/>
              </w:rPr>
              <w:t xml:space="preserve"> </w:t>
            </w:r>
            <w:r w:rsidRPr="0006697F">
              <w:rPr>
                <w:rFonts w:ascii="Arial GEO" w:eastAsia="Times New Roman" w:hAnsi="Arial GEO" w:cs="Sylfaen"/>
                <w:color w:val="FF0000"/>
                <w:sz w:val="24"/>
                <w:szCs w:val="24"/>
                <w:lang w:val="ka-GE"/>
              </w:rPr>
              <w:t>ვადით</w:t>
            </w:r>
            <w:r w:rsidRPr="0006697F">
              <w:rPr>
                <w:rFonts w:ascii="Arial GEO" w:eastAsia="Times New Roman" w:hAnsi="Arial GEO" w:cs="Arial"/>
                <w:color w:val="FF0000"/>
                <w:sz w:val="24"/>
                <w:szCs w:val="24"/>
                <w:lang w:val="ka-GE"/>
              </w:rPr>
              <w:t xml:space="preserve">, </w:t>
            </w:r>
            <w:r w:rsidRPr="0006697F">
              <w:rPr>
                <w:rFonts w:ascii="Arial GEO" w:eastAsia="Times New Roman" w:hAnsi="Arial GEO" w:cs="Sylfaen"/>
                <w:color w:val="FF0000"/>
                <w:sz w:val="24"/>
                <w:szCs w:val="24"/>
                <w:lang w:val="ka-GE"/>
              </w:rPr>
              <w:t>ხოლო</w:t>
            </w:r>
            <w:r w:rsidRPr="0006697F">
              <w:rPr>
                <w:rFonts w:ascii="Arial GEO" w:eastAsia="Times New Roman" w:hAnsi="Arial GEO" w:cs="Arial"/>
                <w:color w:val="FF0000"/>
                <w:sz w:val="24"/>
                <w:szCs w:val="24"/>
                <w:lang w:val="ka-GE"/>
              </w:rPr>
              <w:t xml:space="preserve">  </w:t>
            </w:r>
            <w:r w:rsidRPr="0006697F">
              <w:rPr>
                <w:rFonts w:ascii="Arial GEO" w:eastAsia="Times New Roman" w:hAnsi="Arial GEO" w:cs="Sylfaen"/>
                <w:color w:val="FF0000"/>
                <w:sz w:val="24"/>
                <w:szCs w:val="24"/>
                <w:lang w:val="ka-GE"/>
              </w:rPr>
              <w:t>ხელშეკრულების</w:t>
            </w:r>
            <w:r w:rsidRPr="0006697F">
              <w:rPr>
                <w:rFonts w:ascii="Arial GEO" w:eastAsia="Times New Roman" w:hAnsi="Arial GEO" w:cs="Arial"/>
                <w:color w:val="FF0000"/>
                <w:sz w:val="24"/>
                <w:szCs w:val="24"/>
                <w:lang w:val="ka-GE"/>
              </w:rPr>
              <w:t xml:space="preserve"> </w:t>
            </w:r>
            <w:r w:rsidRPr="0006697F">
              <w:rPr>
                <w:rFonts w:ascii="Arial GEO" w:eastAsia="Times New Roman" w:hAnsi="Arial GEO" w:cs="Sylfaen"/>
                <w:color w:val="FF0000"/>
                <w:sz w:val="24"/>
                <w:szCs w:val="24"/>
                <w:lang w:val="ka-GE"/>
              </w:rPr>
              <w:t>სხვა</w:t>
            </w:r>
            <w:r w:rsidRPr="0006697F">
              <w:rPr>
                <w:rFonts w:ascii="Arial GEO" w:eastAsia="Times New Roman" w:hAnsi="Arial GEO" w:cs="Arial"/>
                <w:color w:val="FF0000"/>
                <w:sz w:val="24"/>
                <w:szCs w:val="24"/>
                <w:lang w:val="ka-GE"/>
              </w:rPr>
              <w:t xml:space="preserve"> </w:t>
            </w:r>
            <w:r w:rsidRPr="0006697F">
              <w:rPr>
                <w:rFonts w:ascii="Arial GEO" w:eastAsia="Times New Roman" w:hAnsi="Arial GEO" w:cs="Sylfaen"/>
                <w:color w:val="FF0000"/>
                <w:sz w:val="24"/>
                <w:szCs w:val="24"/>
                <w:lang w:val="ka-GE"/>
              </w:rPr>
              <w:t>პირობები</w:t>
            </w:r>
            <w:r w:rsidRPr="0006697F">
              <w:rPr>
                <w:rFonts w:ascii="Arial GEO" w:eastAsia="Times New Roman" w:hAnsi="Arial GEO" w:cs="Arial"/>
                <w:color w:val="FF0000"/>
                <w:sz w:val="24"/>
                <w:szCs w:val="24"/>
                <w:lang w:val="ka-GE"/>
              </w:rPr>
              <w:t xml:space="preserve"> </w:t>
            </w:r>
            <w:r w:rsidRPr="0006697F">
              <w:rPr>
                <w:rFonts w:ascii="Arial GEO" w:eastAsia="Times New Roman" w:hAnsi="Arial GEO" w:cs="Sylfaen"/>
                <w:color w:val="FF0000"/>
                <w:sz w:val="24"/>
                <w:szCs w:val="24"/>
                <w:lang w:val="ka-GE"/>
              </w:rPr>
              <w:t>დარჩება</w:t>
            </w:r>
            <w:r w:rsidRPr="0006697F">
              <w:rPr>
                <w:rFonts w:ascii="Arial GEO" w:eastAsia="Times New Roman" w:hAnsi="Arial GEO" w:cs="Arial"/>
                <w:color w:val="FF0000"/>
                <w:sz w:val="24"/>
                <w:szCs w:val="24"/>
                <w:lang w:val="ka-GE"/>
              </w:rPr>
              <w:t xml:space="preserve"> </w:t>
            </w:r>
            <w:r w:rsidRPr="0006697F">
              <w:rPr>
                <w:rFonts w:ascii="Arial GEO" w:eastAsia="Times New Roman" w:hAnsi="Arial GEO" w:cs="Sylfaen"/>
                <w:color w:val="FF0000"/>
                <w:sz w:val="24"/>
                <w:szCs w:val="24"/>
                <w:lang w:val="ka-GE"/>
              </w:rPr>
              <w:t>უცვლელი</w:t>
            </w:r>
            <w:r w:rsidRPr="0006697F">
              <w:rPr>
                <w:rFonts w:ascii="Arial GEO" w:eastAsia="Times New Roman" w:hAnsi="Arial GEO" w:cs="Arial"/>
                <w:color w:val="FF0000"/>
                <w:sz w:val="24"/>
                <w:szCs w:val="24"/>
                <w:lang w:val="ka-GE"/>
              </w:rPr>
              <w:t>.</w:t>
            </w:r>
            <w:r w:rsidRPr="0006697F">
              <w:rPr>
                <w:rStyle w:val="FootnoteReference"/>
                <w:rFonts w:ascii="Arial GEO" w:eastAsia="Times New Roman" w:hAnsi="Arial GEO" w:cs="Arial"/>
                <w:b/>
                <w:sz w:val="24"/>
                <w:szCs w:val="24"/>
                <w:lang w:val="ka-GE"/>
              </w:rPr>
              <w:footnoteReference w:id="11"/>
            </w:r>
          </w:p>
          <w:p w14:paraId="5D7B9933" w14:textId="77777777" w:rsidR="00524CB1" w:rsidRPr="0006697F" w:rsidRDefault="00524CB1" w:rsidP="00524CB1">
            <w:pPr>
              <w:spacing w:after="0" w:line="240" w:lineRule="auto"/>
              <w:jc w:val="both"/>
              <w:rPr>
                <w:rFonts w:ascii="Arial GEO" w:eastAsia="Times New Roman" w:hAnsi="Arial GEO" w:cs="Arial"/>
                <w:b/>
                <w:sz w:val="24"/>
                <w:szCs w:val="24"/>
                <w:lang w:val="ka-GE"/>
              </w:rPr>
            </w:pPr>
            <w:r w:rsidRPr="0006697F">
              <w:rPr>
                <w:rFonts w:ascii="Arial GEO" w:eastAsia="Times New Roman" w:hAnsi="Arial GEO" w:cs="Sylfaen"/>
                <w:b/>
                <w:sz w:val="24"/>
                <w:szCs w:val="24"/>
                <w:lang w:val="ka-GE"/>
              </w:rPr>
              <w:t>ვადაგადაცილების</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პირგასამტეხლო</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sz w:val="24"/>
                <w:szCs w:val="24"/>
                <w:lang w:val="ka-GE"/>
              </w:rPr>
              <w:t>სესხის</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ვადაგადაცილებული</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შენატანიდან</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ძირითადი</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თანხის</w:t>
            </w:r>
            <w:r w:rsidRPr="0006697F">
              <w:rPr>
                <w:rFonts w:ascii="Arial GEO" w:hAnsi="Arial GEO" w:cs="Arial"/>
                <w:noProof/>
                <w:sz w:val="24"/>
                <w:szCs w:val="24"/>
                <w:lang w:val="gsw-FR"/>
              </w:rPr>
              <w:t xml:space="preserve"> -</w:t>
            </w:r>
            <w:r w:rsidRPr="0006697F">
              <w:rPr>
                <w:rFonts w:ascii="Arial GEO" w:hAnsi="Arial GEO" w:cs="Arial"/>
                <w:noProof/>
                <w:sz w:val="24"/>
                <w:szCs w:val="24"/>
                <w:lang w:val="ka-GE"/>
              </w:rPr>
              <w:t>-</w:t>
            </w:r>
            <w:r w:rsidRPr="0006697F">
              <w:rPr>
                <w:rFonts w:ascii="Arial GEO" w:hAnsi="Arial GEO" w:cs="Arial"/>
                <w:noProof/>
                <w:sz w:val="24"/>
                <w:szCs w:val="24"/>
                <w:lang w:val="gsw-FR"/>
              </w:rPr>
              <w:t>-</w:t>
            </w:r>
            <w:r w:rsidRPr="0006697F">
              <w:rPr>
                <w:rFonts w:ascii="Arial GEO" w:eastAsia="Times New Roman" w:hAnsi="Arial GEO" w:cs="Arial"/>
                <w:sz w:val="24"/>
                <w:szCs w:val="24"/>
                <w:lang w:val="ca-ES"/>
              </w:rPr>
              <w:t xml:space="preserve"> </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ყოველ</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ვადაგადაცილებულ</w:t>
            </w:r>
            <w:r w:rsidRPr="0006697F">
              <w:rPr>
                <w:rFonts w:ascii="Arial GEO" w:eastAsia="Times New Roman" w:hAnsi="Arial GEO" w:cs="Arial"/>
                <w:sz w:val="24"/>
                <w:szCs w:val="24"/>
                <w:lang w:val="ka-GE"/>
              </w:rPr>
              <w:t xml:space="preserve"> </w:t>
            </w:r>
            <w:r w:rsidRPr="0006697F">
              <w:rPr>
                <w:rFonts w:ascii="Arial GEO" w:eastAsia="Times New Roman" w:hAnsi="Arial GEO" w:cs="Sylfaen"/>
                <w:sz w:val="24"/>
                <w:szCs w:val="24"/>
                <w:lang w:val="ka-GE"/>
              </w:rPr>
              <w:t>დღეზე</w:t>
            </w:r>
            <w:r w:rsidRPr="0006697F">
              <w:rPr>
                <w:rFonts w:ascii="Arial GEO" w:eastAsia="Times New Roman" w:hAnsi="Arial GEO" w:cs="Arial"/>
                <w:sz w:val="24"/>
                <w:szCs w:val="24"/>
                <w:lang w:val="ka-GE"/>
              </w:rPr>
              <w:t xml:space="preserve">. </w:t>
            </w:r>
            <w:r w:rsidRPr="0006697F">
              <w:rPr>
                <w:rFonts w:ascii="Arial GEO" w:hAnsi="Arial GEO" w:cs="Sylfaen"/>
                <w:noProof/>
                <w:sz w:val="24"/>
                <w:szCs w:val="24"/>
                <w:lang w:val="ka-GE"/>
              </w:rPr>
              <w:t>ამასთან</w:t>
            </w:r>
            <w:r w:rsidRPr="0006697F">
              <w:rPr>
                <w:rFonts w:ascii="Arial GEO" w:hAnsi="Arial GEO" w:cs="Arial"/>
                <w:noProof/>
                <w:sz w:val="24"/>
                <w:szCs w:val="24"/>
                <w:lang w:val="ka-GE"/>
              </w:rPr>
              <w:t xml:space="preserve">, </w:t>
            </w:r>
            <w:r w:rsidRPr="0006697F">
              <w:rPr>
                <w:rFonts w:ascii="Arial GEO" w:hAnsi="Arial GEO" w:cs="Sylfaen"/>
                <w:noProof/>
                <w:sz w:val="24"/>
                <w:szCs w:val="24"/>
                <w:lang w:val="ka-GE"/>
              </w:rPr>
              <w:t>წინამდებარე</w:t>
            </w:r>
            <w:r w:rsidRPr="0006697F">
              <w:rPr>
                <w:rFonts w:ascii="Arial GEO" w:hAnsi="Arial GEO" w:cs="Arial"/>
                <w:noProof/>
                <w:sz w:val="24"/>
                <w:szCs w:val="24"/>
                <w:lang w:val="ka-GE"/>
              </w:rPr>
              <w:t xml:space="preserve"> </w:t>
            </w:r>
            <w:r w:rsidRPr="0006697F">
              <w:rPr>
                <w:rFonts w:ascii="Arial GEO" w:hAnsi="Arial GEO" w:cs="Sylfaen"/>
                <w:noProof/>
                <w:sz w:val="24"/>
                <w:szCs w:val="24"/>
                <w:lang w:val="ka-GE"/>
              </w:rPr>
              <w:t>ხელშეკრულებით</w:t>
            </w:r>
            <w:r w:rsidRPr="0006697F">
              <w:rPr>
                <w:rFonts w:ascii="Arial GEO" w:hAnsi="Arial GEO" w:cs="Arial"/>
                <w:noProof/>
                <w:sz w:val="24"/>
                <w:szCs w:val="24"/>
                <w:lang w:val="ka-GE"/>
              </w:rPr>
              <w:t xml:space="preserve"> </w:t>
            </w:r>
            <w:r w:rsidRPr="0006697F">
              <w:rPr>
                <w:rFonts w:ascii="Arial GEO" w:hAnsi="Arial GEO" w:cs="Sylfaen"/>
                <w:noProof/>
                <w:sz w:val="24"/>
                <w:szCs w:val="24"/>
                <w:lang w:val="ka-GE"/>
              </w:rPr>
              <w:t>გათვალისწინებული</w:t>
            </w:r>
            <w:r w:rsidRPr="0006697F">
              <w:rPr>
                <w:rFonts w:ascii="Arial GEO" w:hAnsi="Arial GEO" w:cs="Arial"/>
                <w:noProof/>
                <w:sz w:val="24"/>
                <w:szCs w:val="24"/>
                <w:lang w:val="ka-GE"/>
              </w:rPr>
              <w:t>/</w:t>
            </w:r>
            <w:r w:rsidRPr="0006697F">
              <w:rPr>
                <w:rFonts w:ascii="Arial GEO" w:hAnsi="Arial GEO" w:cs="Sylfaen"/>
                <w:noProof/>
                <w:sz w:val="24"/>
                <w:szCs w:val="24"/>
                <w:lang w:val="ka-GE"/>
              </w:rPr>
              <w:t>დაკისრებული</w:t>
            </w:r>
            <w:r w:rsidRPr="0006697F">
              <w:rPr>
                <w:rFonts w:ascii="Arial GEO" w:hAnsi="Arial GEO" w:cs="Arial"/>
                <w:noProof/>
                <w:sz w:val="24"/>
                <w:szCs w:val="24"/>
                <w:lang w:val="ka-GE"/>
              </w:rPr>
              <w:t xml:space="preserve"> </w:t>
            </w:r>
            <w:r w:rsidRPr="0006697F">
              <w:rPr>
                <w:rFonts w:ascii="Arial GEO" w:hAnsi="Arial GEO" w:cs="Sylfaen"/>
                <w:noProof/>
                <w:sz w:val="24"/>
                <w:szCs w:val="24"/>
                <w:lang w:val="ka-GE"/>
              </w:rPr>
              <w:t>პირგასამტეხლოს</w:t>
            </w:r>
            <w:r w:rsidRPr="0006697F">
              <w:rPr>
                <w:rFonts w:ascii="Arial GEO" w:hAnsi="Arial GEO" w:cs="Arial"/>
                <w:noProof/>
                <w:sz w:val="24"/>
                <w:szCs w:val="24"/>
                <w:lang w:val="ka-GE"/>
              </w:rPr>
              <w:t xml:space="preserve"> </w:t>
            </w:r>
            <w:r w:rsidRPr="0006697F">
              <w:rPr>
                <w:rFonts w:ascii="Arial GEO" w:hAnsi="Arial GEO" w:cs="Sylfaen"/>
                <w:noProof/>
                <w:sz w:val="24"/>
                <w:szCs w:val="24"/>
                <w:lang w:val="ka-GE"/>
              </w:rPr>
              <w:t>და</w:t>
            </w:r>
            <w:r w:rsidRPr="0006697F">
              <w:rPr>
                <w:rFonts w:ascii="Arial GEO" w:hAnsi="Arial GEO" w:cs="Arial"/>
                <w:noProof/>
                <w:sz w:val="24"/>
                <w:szCs w:val="24"/>
                <w:lang w:val="ka-GE"/>
              </w:rPr>
              <w:t xml:space="preserve"> </w:t>
            </w:r>
            <w:r w:rsidRPr="0006697F">
              <w:rPr>
                <w:rFonts w:ascii="Arial GEO" w:hAnsi="Arial GEO" w:cs="Sylfaen"/>
                <w:noProof/>
                <w:sz w:val="24"/>
                <w:szCs w:val="24"/>
                <w:lang w:val="ka-GE"/>
              </w:rPr>
              <w:t>ნებისმიერი</w:t>
            </w:r>
            <w:r w:rsidRPr="0006697F">
              <w:rPr>
                <w:rFonts w:ascii="Arial GEO" w:hAnsi="Arial GEO" w:cs="Arial"/>
                <w:noProof/>
                <w:sz w:val="24"/>
                <w:szCs w:val="24"/>
                <w:lang w:val="ka-GE"/>
              </w:rPr>
              <w:t xml:space="preserve"> </w:t>
            </w:r>
            <w:r w:rsidRPr="0006697F">
              <w:rPr>
                <w:rFonts w:ascii="Arial GEO" w:hAnsi="Arial GEO" w:cs="Sylfaen"/>
                <w:noProof/>
                <w:sz w:val="24"/>
                <w:szCs w:val="24"/>
                <w:lang w:val="ka-GE"/>
              </w:rPr>
              <w:t>ფორმის</w:t>
            </w:r>
            <w:r w:rsidRPr="0006697F">
              <w:rPr>
                <w:rFonts w:ascii="Arial GEO" w:hAnsi="Arial GEO" w:cs="Arial"/>
                <w:noProof/>
                <w:sz w:val="24"/>
                <w:szCs w:val="24"/>
                <w:lang w:val="ka-GE"/>
              </w:rPr>
              <w:t xml:space="preserve"> </w:t>
            </w:r>
            <w:r w:rsidRPr="0006697F">
              <w:rPr>
                <w:rFonts w:ascii="Arial GEO" w:hAnsi="Arial GEO" w:cs="Sylfaen"/>
                <w:noProof/>
                <w:sz w:val="24"/>
                <w:szCs w:val="24"/>
                <w:lang w:val="ka-GE"/>
              </w:rPr>
              <w:t>ფინანსური</w:t>
            </w:r>
            <w:r w:rsidRPr="0006697F">
              <w:rPr>
                <w:rFonts w:ascii="Arial GEO" w:hAnsi="Arial GEO" w:cs="Arial"/>
                <w:noProof/>
                <w:sz w:val="24"/>
                <w:szCs w:val="24"/>
                <w:lang w:val="ka-GE"/>
              </w:rPr>
              <w:t xml:space="preserve"> </w:t>
            </w:r>
            <w:r w:rsidRPr="0006697F">
              <w:rPr>
                <w:rFonts w:ascii="Arial GEO" w:hAnsi="Arial GEO" w:cs="Sylfaen"/>
                <w:noProof/>
                <w:sz w:val="24"/>
                <w:szCs w:val="24"/>
                <w:lang w:val="ka-GE"/>
              </w:rPr>
              <w:t>სანქციის</w:t>
            </w:r>
            <w:r w:rsidRPr="0006697F">
              <w:rPr>
                <w:rFonts w:ascii="Arial GEO" w:hAnsi="Arial GEO" w:cs="Arial"/>
                <w:noProof/>
                <w:sz w:val="24"/>
                <w:szCs w:val="24"/>
                <w:lang w:val="ka-GE"/>
              </w:rPr>
              <w:t xml:space="preserve"> </w:t>
            </w:r>
            <w:r w:rsidRPr="0006697F">
              <w:rPr>
                <w:rFonts w:ascii="Arial GEO" w:hAnsi="Arial GEO" w:cs="Sylfaen"/>
                <w:noProof/>
                <w:sz w:val="24"/>
                <w:szCs w:val="24"/>
                <w:lang w:val="ka-GE"/>
              </w:rPr>
              <w:t>ოდენობის</w:t>
            </w:r>
            <w:r w:rsidRPr="0006697F">
              <w:rPr>
                <w:rFonts w:ascii="Arial GEO" w:hAnsi="Arial GEO" w:cs="Arial"/>
                <w:noProof/>
                <w:sz w:val="24"/>
                <w:szCs w:val="24"/>
                <w:lang w:val="ka-GE"/>
              </w:rPr>
              <w:t xml:space="preserve"> </w:t>
            </w:r>
            <w:r w:rsidRPr="0006697F">
              <w:rPr>
                <w:rFonts w:ascii="Arial GEO" w:hAnsi="Arial GEO" w:cs="Sylfaen"/>
                <w:noProof/>
                <w:sz w:val="24"/>
                <w:szCs w:val="24"/>
                <w:lang w:val="ka-GE"/>
              </w:rPr>
              <w:t>დაანგარიშება</w:t>
            </w:r>
            <w:r w:rsidRPr="0006697F">
              <w:rPr>
                <w:rFonts w:ascii="Arial GEO" w:hAnsi="Arial GEO" w:cs="Arial"/>
                <w:noProof/>
                <w:sz w:val="24"/>
                <w:szCs w:val="24"/>
                <w:lang w:val="ka-GE"/>
              </w:rPr>
              <w:t xml:space="preserve"> </w:t>
            </w:r>
            <w:r w:rsidRPr="0006697F">
              <w:rPr>
                <w:rFonts w:ascii="Arial GEO" w:hAnsi="Arial GEO" w:cs="Sylfaen"/>
                <w:noProof/>
                <w:sz w:val="24"/>
                <w:szCs w:val="24"/>
                <w:lang w:val="ka-GE"/>
              </w:rPr>
              <w:t>ყოველი</w:t>
            </w:r>
            <w:r w:rsidRPr="0006697F">
              <w:rPr>
                <w:rFonts w:ascii="Arial GEO" w:hAnsi="Arial GEO" w:cs="Arial"/>
                <w:noProof/>
                <w:sz w:val="24"/>
                <w:szCs w:val="24"/>
                <w:lang w:val="ka-GE"/>
              </w:rPr>
              <w:t xml:space="preserve"> </w:t>
            </w:r>
            <w:r w:rsidRPr="0006697F">
              <w:rPr>
                <w:rFonts w:ascii="Arial GEO" w:hAnsi="Arial GEO" w:cs="Sylfaen"/>
                <w:noProof/>
                <w:sz w:val="24"/>
                <w:szCs w:val="24"/>
                <w:lang w:val="ka-GE"/>
              </w:rPr>
              <w:t>ვადის</w:t>
            </w:r>
            <w:r w:rsidRPr="0006697F">
              <w:rPr>
                <w:rFonts w:ascii="Arial GEO" w:hAnsi="Arial GEO" w:cs="Arial"/>
                <w:noProof/>
                <w:sz w:val="24"/>
                <w:szCs w:val="24"/>
                <w:lang w:val="ka-GE"/>
              </w:rPr>
              <w:t xml:space="preserve"> </w:t>
            </w:r>
            <w:r w:rsidRPr="0006697F">
              <w:rPr>
                <w:rFonts w:ascii="Arial GEO" w:hAnsi="Arial GEO" w:cs="Sylfaen"/>
                <w:noProof/>
                <w:sz w:val="24"/>
                <w:szCs w:val="24"/>
                <w:lang w:val="ka-GE"/>
              </w:rPr>
              <w:t>გადაცილებისას</w:t>
            </w:r>
            <w:r w:rsidRPr="0006697F">
              <w:rPr>
                <w:rFonts w:ascii="Arial GEO" w:hAnsi="Arial GEO" w:cs="Arial"/>
                <w:noProof/>
                <w:sz w:val="24"/>
                <w:szCs w:val="24"/>
                <w:lang w:val="ka-GE"/>
              </w:rPr>
              <w:t xml:space="preserve"> </w:t>
            </w:r>
            <w:r w:rsidRPr="0006697F">
              <w:rPr>
                <w:rFonts w:ascii="Arial GEO" w:hAnsi="Arial GEO" w:cs="Sylfaen"/>
                <w:noProof/>
                <w:sz w:val="24"/>
                <w:szCs w:val="24"/>
                <w:lang w:val="ka-GE"/>
              </w:rPr>
              <w:t>არ</w:t>
            </w:r>
            <w:r w:rsidRPr="0006697F">
              <w:rPr>
                <w:rFonts w:ascii="Arial GEO" w:hAnsi="Arial GEO" w:cs="Arial"/>
                <w:noProof/>
                <w:sz w:val="24"/>
                <w:szCs w:val="24"/>
                <w:lang w:val="ka-GE"/>
              </w:rPr>
              <w:t xml:space="preserve"> </w:t>
            </w:r>
            <w:r w:rsidRPr="0006697F">
              <w:rPr>
                <w:rFonts w:ascii="Arial GEO" w:hAnsi="Arial GEO" w:cs="Sylfaen"/>
                <w:noProof/>
                <w:sz w:val="24"/>
                <w:szCs w:val="24"/>
                <w:lang w:val="ka-GE"/>
              </w:rPr>
              <w:t>უნდა</w:t>
            </w:r>
            <w:r w:rsidRPr="0006697F">
              <w:rPr>
                <w:rFonts w:ascii="Arial GEO" w:hAnsi="Arial GEO" w:cs="Arial"/>
                <w:noProof/>
                <w:sz w:val="24"/>
                <w:szCs w:val="24"/>
                <w:lang w:val="ka-GE"/>
              </w:rPr>
              <w:t xml:space="preserve"> </w:t>
            </w:r>
            <w:r w:rsidRPr="0006697F">
              <w:rPr>
                <w:rFonts w:ascii="Arial GEO" w:hAnsi="Arial GEO" w:cs="Sylfaen"/>
                <w:noProof/>
                <w:sz w:val="24"/>
                <w:szCs w:val="24"/>
                <w:lang w:val="ka-GE"/>
              </w:rPr>
              <w:t>აღემატებოდეს</w:t>
            </w:r>
            <w:r w:rsidRPr="0006697F">
              <w:rPr>
                <w:rFonts w:ascii="Arial GEO" w:hAnsi="Arial GEO" w:cs="Arial"/>
                <w:noProof/>
                <w:sz w:val="24"/>
                <w:szCs w:val="24"/>
                <w:lang w:val="ka-GE"/>
              </w:rPr>
              <w:t xml:space="preserve"> </w:t>
            </w:r>
            <w:r w:rsidRPr="0006697F">
              <w:rPr>
                <w:rFonts w:ascii="Arial GEO" w:hAnsi="Arial GEO" w:cs="Sylfaen"/>
                <w:noProof/>
                <w:sz w:val="24"/>
                <w:szCs w:val="24"/>
                <w:lang w:val="ka-GE"/>
              </w:rPr>
              <w:t>კანონმდებლობით</w:t>
            </w:r>
            <w:r w:rsidRPr="0006697F">
              <w:rPr>
                <w:rFonts w:ascii="Arial GEO" w:hAnsi="Arial GEO" w:cs="Arial"/>
                <w:noProof/>
                <w:sz w:val="24"/>
                <w:szCs w:val="24"/>
                <w:lang w:val="ka-GE"/>
              </w:rPr>
              <w:t xml:space="preserve"> </w:t>
            </w:r>
            <w:r w:rsidRPr="0006697F">
              <w:rPr>
                <w:rFonts w:ascii="Arial GEO" w:hAnsi="Arial GEO" w:cs="Sylfaen"/>
                <w:noProof/>
                <w:sz w:val="24"/>
                <w:szCs w:val="24"/>
                <w:lang w:val="ka-GE"/>
              </w:rPr>
              <w:t>დადგენილ</w:t>
            </w:r>
            <w:r w:rsidRPr="0006697F">
              <w:rPr>
                <w:rFonts w:ascii="Arial GEO" w:hAnsi="Arial GEO" w:cs="Arial"/>
                <w:noProof/>
                <w:sz w:val="24"/>
                <w:szCs w:val="24"/>
                <w:lang w:val="ka-GE"/>
              </w:rPr>
              <w:t xml:space="preserve"> </w:t>
            </w:r>
            <w:r w:rsidRPr="0006697F">
              <w:rPr>
                <w:rFonts w:ascii="Arial GEO" w:hAnsi="Arial GEO" w:cs="Sylfaen"/>
                <w:noProof/>
                <w:sz w:val="24"/>
                <w:szCs w:val="24"/>
                <w:lang w:val="ka-GE"/>
              </w:rPr>
              <w:t>მაქსიმალურ</w:t>
            </w:r>
            <w:r w:rsidRPr="0006697F">
              <w:rPr>
                <w:rFonts w:ascii="Arial GEO" w:hAnsi="Arial GEO" w:cs="Arial"/>
                <w:noProof/>
                <w:sz w:val="24"/>
                <w:szCs w:val="24"/>
                <w:lang w:val="ka-GE"/>
              </w:rPr>
              <w:t xml:space="preserve"> </w:t>
            </w:r>
            <w:r w:rsidRPr="0006697F">
              <w:rPr>
                <w:rFonts w:ascii="Arial GEO" w:hAnsi="Arial GEO" w:cs="Sylfaen"/>
                <w:noProof/>
                <w:sz w:val="24"/>
                <w:szCs w:val="24"/>
                <w:lang w:val="ka-GE"/>
              </w:rPr>
              <w:t>ოდენობას</w:t>
            </w:r>
            <w:r w:rsidRPr="0006697F">
              <w:rPr>
                <w:rFonts w:ascii="Arial GEO" w:hAnsi="Arial GEO" w:cs="Arial"/>
                <w:noProof/>
                <w:sz w:val="24"/>
                <w:szCs w:val="24"/>
                <w:lang w:val="ka-GE"/>
              </w:rPr>
              <w:t>;</w:t>
            </w:r>
          </w:p>
          <w:p w14:paraId="69B11503" w14:textId="77777777" w:rsidR="00524CB1" w:rsidRPr="0006697F" w:rsidRDefault="00524CB1" w:rsidP="00524CB1">
            <w:pPr>
              <w:spacing w:after="0" w:line="240" w:lineRule="auto"/>
              <w:jc w:val="both"/>
              <w:rPr>
                <w:rFonts w:ascii="Arial GEO" w:hAnsi="Arial GEO" w:cs="Arial"/>
                <w:b/>
                <w:sz w:val="24"/>
                <w:szCs w:val="24"/>
                <w:lang w:val="ca-ES"/>
              </w:rPr>
            </w:pPr>
            <w:r w:rsidRPr="0006697F">
              <w:rPr>
                <w:rFonts w:ascii="Arial GEO" w:eastAsia="Sylfaen" w:hAnsi="Arial GEO" w:cs="Sylfaen"/>
                <w:b/>
                <w:sz w:val="24"/>
                <w:szCs w:val="24"/>
                <w:lang w:val="ka-GE"/>
              </w:rPr>
              <w:t>ხელშეკრულების</w:t>
            </w:r>
            <w:r w:rsidRPr="0006697F">
              <w:rPr>
                <w:rFonts w:ascii="Arial GEO" w:eastAsia="Sylfaen" w:hAnsi="Arial GEO" w:cs="Arial"/>
                <w:b/>
                <w:sz w:val="24"/>
                <w:szCs w:val="24"/>
                <w:lang w:val="ka-GE"/>
              </w:rPr>
              <w:t xml:space="preserve"> </w:t>
            </w:r>
            <w:r w:rsidRPr="0006697F">
              <w:rPr>
                <w:rFonts w:ascii="Arial GEO" w:eastAsia="Sylfaen" w:hAnsi="Arial GEO" w:cs="Sylfaen"/>
                <w:b/>
                <w:sz w:val="24"/>
                <w:szCs w:val="24"/>
                <w:lang w:val="ka-GE"/>
              </w:rPr>
              <w:t>მნიშვნელოვანი</w:t>
            </w:r>
            <w:r w:rsidRPr="0006697F">
              <w:rPr>
                <w:rFonts w:ascii="Arial GEO" w:eastAsia="Sylfaen" w:hAnsi="Arial GEO" w:cs="Arial"/>
                <w:b/>
                <w:sz w:val="24"/>
                <w:szCs w:val="24"/>
                <w:lang w:val="ka-GE"/>
              </w:rPr>
              <w:t xml:space="preserve"> </w:t>
            </w:r>
            <w:r w:rsidRPr="0006697F">
              <w:rPr>
                <w:rFonts w:ascii="Arial GEO" w:eastAsia="Sylfaen" w:hAnsi="Arial GEO" w:cs="Sylfaen"/>
                <w:b/>
                <w:sz w:val="24"/>
                <w:szCs w:val="24"/>
                <w:lang w:val="ka-GE"/>
              </w:rPr>
              <w:t>პირობების</w:t>
            </w:r>
            <w:r w:rsidRPr="0006697F">
              <w:rPr>
                <w:rFonts w:ascii="Arial GEO" w:eastAsia="Sylfaen" w:hAnsi="Arial GEO" w:cs="Arial"/>
                <w:b/>
                <w:sz w:val="24"/>
                <w:szCs w:val="24"/>
                <w:lang w:val="ka-GE"/>
              </w:rPr>
              <w:t xml:space="preserve"> </w:t>
            </w:r>
            <w:r w:rsidRPr="0006697F">
              <w:rPr>
                <w:rFonts w:ascii="Arial GEO" w:eastAsia="Sylfaen" w:hAnsi="Arial GEO" w:cs="Sylfaen"/>
                <w:b/>
                <w:sz w:val="24"/>
                <w:szCs w:val="24"/>
                <w:lang w:val="ka-GE"/>
              </w:rPr>
              <w:t>ცვლილების</w:t>
            </w:r>
            <w:r w:rsidRPr="0006697F">
              <w:rPr>
                <w:rFonts w:ascii="Arial GEO" w:eastAsia="Sylfaen" w:hAnsi="Arial GEO" w:cs="Arial"/>
                <w:b/>
                <w:sz w:val="24"/>
                <w:szCs w:val="24"/>
                <w:lang w:val="ka-GE"/>
              </w:rPr>
              <w:t xml:space="preserve"> </w:t>
            </w:r>
            <w:r w:rsidRPr="0006697F">
              <w:rPr>
                <w:rFonts w:ascii="Arial GEO" w:eastAsia="Sylfaen" w:hAnsi="Arial GEO" w:cs="Sylfaen"/>
                <w:b/>
                <w:sz w:val="24"/>
                <w:szCs w:val="24"/>
                <w:lang w:val="ka-GE"/>
              </w:rPr>
              <w:t>შემთხვევაში</w:t>
            </w:r>
            <w:r w:rsidRPr="0006697F">
              <w:rPr>
                <w:rFonts w:ascii="Arial GEO" w:eastAsia="Sylfaen" w:hAnsi="Arial GEO" w:cs="Arial"/>
                <w:b/>
                <w:sz w:val="24"/>
                <w:szCs w:val="24"/>
                <w:lang w:val="ka-GE"/>
              </w:rPr>
              <w:t xml:space="preserve">, </w:t>
            </w:r>
            <w:r w:rsidRPr="0006697F">
              <w:rPr>
                <w:rFonts w:ascii="Arial GEO" w:eastAsia="Sylfaen" w:hAnsi="Arial GEO" w:cs="Sylfaen"/>
                <w:b/>
                <w:sz w:val="24"/>
                <w:szCs w:val="24"/>
                <w:lang w:val="ka-GE"/>
              </w:rPr>
              <w:t>მომხმარებლის</w:t>
            </w:r>
            <w:r w:rsidRPr="0006697F">
              <w:rPr>
                <w:rFonts w:ascii="Arial GEO" w:eastAsia="Sylfaen" w:hAnsi="Arial GEO" w:cs="Arial"/>
                <w:b/>
                <w:sz w:val="24"/>
                <w:szCs w:val="24"/>
                <w:lang w:val="ka-GE"/>
              </w:rPr>
              <w:t xml:space="preserve"> </w:t>
            </w:r>
            <w:r w:rsidRPr="0006697F">
              <w:rPr>
                <w:rFonts w:ascii="Arial GEO" w:eastAsia="Sylfaen" w:hAnsi="Arial GEO" w:cs="Sylfaen"/>
                <w:b/>
                <w:sz w:val="24"/>
                <w:szCs w:val="24"/>
                <w:lang w:val="ka-GE"/>
              </w:rPr>
              <w:t>ინფორმირება</w:t>
            </w:r>
            <w:r w:rsidRPr="0006697F">
              <w:rPr>
                <w:rFonts w:ascii="Arial GEO" w:eastAsia="Sylfaen" w:hAnsi="Arial GEO" w:cs="Arial"/>
                <w:b/>
                <w:sz w:val="24"/>
                <w:szCs w:val="24"/>
                <w:lang w:val="ka-GE"/>
              </w:rPr>
              <w:t xml:space="preserve"> </w:t>
            </w:r>
            <w:r w:rsidRPr="0006697F">
              <w:rPr>
                <w:rFonts w:ascii="Arial GEO" w:eastAsia="Sylfaen" w:hAnsi="Arial GEO" w:cs="Sylfaen"/>
                <w:b/>
                <w:sz w:val="24"/>
                <w:szCs w:val="24"/>
                <w:lang w:val="ka-GE"/>
              </w:rPr>
              <w:t>მოხდება</w:t>
            </w:r>
            <w:r w:rsidRPr="0006697F">
              <w:rPr>
                <w:rFonts w:ascii="Arial GEO" w:eastAsia="Sylfaen" w:hAnsi="Arial GEO" w:cs="Arial"/>
                <w:b/>
                <w:sz w:val="24"/>
                <w:szCs w:val="24"/>
                <w:lang w:val="ka-GE"/>
              </w:rPr>
              <w:t xml:space="preserve"> </w:t>
            </w:r>
            <w:r w:rsidRPr="0006697F">
              <w:rPr>
                <w:rFonts w:ascii="Arial GEO" w:eastAsia="Sylfaen" w:hAnsi="Arial GEO" w:cs="Sylfaen"/>
                <w:b/>
                <w:sz w:val="24"/>
                <w:szCs w:val="24"/>
                <w:lang w:val="ka-GE"/>
              </w:rPr>
              <w:t>ცვლილებამდე</w:t>
            </w:r>
            <w:r w:rsidRPr="0006697F">
              <w:rPr>
                <w:rFonts w:ascii="Arial GEO" w:eastAsia="Sylfaen" w:hAnsi="Arial GEO" w:cs="Arial"/>
                <w:b/>
                <w:sz w:val="24"/>
                <w:szCs w:val="24"/>
                <w:lang w:val="ka-GE"/>
              </w:rPr>
              <w:t xml:space="preserve"> </w:t>
            </w:r>
            <w:r w:rsidRPr="0006697F">
              <w:rPr>
                <w:rFonts w:ascii="Arial GEO" w:eastAsia="Sylfaen" w:hAnsi="Arial GEO" w:cs="Sylfaen"/>
                <w:b/>
                <w:sz w:val="24"/>
                <w:szCs w:val="24"/>
                <w:lang w:val="ka-GE"/>
              </w:rPr>
              <w:t>არანაკლებ</w:t>
            </w:r>
            <w:r w:rsidRPr="0006697F">
              <w:rPr>
                <w:rFonts w:ascii="Arial GEO" w:eastAsia="Sylfaen" w:hAnsi="Arial GEO" w:cs="Arial"/>
                <w:b/>
                <w:sz w:val="24"/>
                <w:szCs w:val="24"/>
                <w:lang w:val="ka-GE"/>
              </w:rPr>
              <w:t xml:space="preserve"> 2 (</w:t>
            </w:r>
            <w:r w:rsidRPr="0006697F">
              <w:rPr>
                <w:rFonts w:ascii="Arial GEO" w:eastAsia="Sylfaen" w:hAnsi="Arial GEO" w:cs="Sylfaen"/>
                <w:b/>
                <w:sz w:val="24"/>
                <w:szCs w:val="24"/>
                <w:lang w:val="ka-GE"/>
              </w:rPr>
              <w:t>ორი</w:t>
            </w:r>
            <w:r w:rsidRPr="0006697F">
              <w:rPr>
                <w:rFonts w:ascii="Arial GEO" w:eastAsia="Sylfaen" w:hAnsi="Arial GEO" w:cs="Arial"/>
                <w:b/>
                <w:sz w:val="24"/>
                <w:szCs w:val="24"/>
                <w:lang w:val="ka-GE"/>
              </w:rPr>
              <w:t xml:space="preserve">) </w:t>
            </w:r>
            <w:r w:rsidRPr="0006697F">
              <w:rPr>
                <w:rFonts w:ascii="Arial GEO" w:eastAsia="Sylfaen" w:hAnsi="Arial GEO" w:cs="Sylfaen"/>
                <w:b/>
                <w:sz w:val="24"/>
                <w:szCs w:val="24"/>
                <w:lang w:val="ka-GE"/>
              </w:rPr>
              <w:t>თვით</w:t>
            </w:r>
            <w:r w:rsidRPr="0006697F">
              <w:rPr>
                <w:rFonts w:ascii="Arial GEO" w:eastAsia="Sylfaen" w:hAnsi="Arial GEO" w:cs="Arial"/>
                <w:b/>
                <w:sz w:val="24"/>
                <w:szCs w:val="24"/>
                <w:lang w:val="ka-GE"/>
              </w:rPr>
              <w:t xml:space="preserve"> </w:t>
            </w:r>
            <w:r w:rsidRPr="0006697F">
              <w:rPr>
                <w:rFonts w:ascii="Arial GEO" w:eastAsia="Sylfaen" w:hAnsi="Arial GEO" w:cs="Sylfaen"/>
                <w:b/>
                <w:sz w:val="24"/>
                <w:szCs w:val="24"/>
                <w:lang w:val="ka-GE"/>
              </w:rPr>
              <w:t>ადრე</w:t>
            </w:r>
            <w:r w:rsidRPr="0006697F">
              <w:rPr>
                <w:rFonts w:ascii="Arial GEO" w:eastAsia="Sylfaen" w:hAnsi="Arial GEO" w:cs="Arial"/>
                <w:b/>
                <w:sz w:val="24"/>
                <w:szCs w:val="24"/>
                <w:lang w:val="ka-GE"/>
              </w:rPr>
              <w:t xml:space="preserve">, </w:t>
            </w:r>
            <w:r w:rsidRPr="0006697F">
              <w:rPr>
                <w:rFonts w:ascii="Arial GEO" w:eastAsia="Sylfaen" w:hAnsi="Arial GEO" w:cs="Sylfaen"/>
                <w:b/>
                <w:sz w:val="24"/>
                <w:szCs w:val="24"/>
                <w:lang w:val="ka-GE"/>
              </w:rPr>
              <w:t>ხოლო</w:t>
            </w:r>
            <w:r w:rsidRPr="0006697F">
              <w:rPr>
                <w:rFonts w:ascii="Arial GEO" w:eastAsia="Sylfaen" w:hAnsi="Arial GEO" w:cs="Arial"/>
                <w:b/>
                <w:sz w:val="24"/>
                <w:szCs w:val="24"/>
                <w:lang w:val="ka-GE"/>
              </w:rPr>
              <w:t xml:space="preserve"> </w:t>
            </w:r>
            <w:r w:rsidRPr="0006697F">
              <w:rPr>
                <w:rFonts w:ascii="Arial GEO" w:eastAsia="Sylfaen" w:hAnsi="Arial GEO" w:cs="Sylfaen"/>
                <w:b/>
                <w:sz w:val="24"/>
                <w:szCs w:val="24"/>
                <w:lang w:val="ka-GE"/>
              </w:rPr>
              <w:t>სხვა</w:t>
            </w:r>
            <w:r w:rsidRPr="0006697F">
              <w:rPr>
                <w:rFonts w:ascii="Arial GEO" w:eastAsia="Sylfaen" w:hAnsi="Arial GEO" w:cs="Arial"/>
                <w:b/>
                <w:sz w:val="24"/>
                <w:szCs w:val="24"/>
                <w:lang w:val="ka-GE"/>
              </w:rPr>
              <w:t xml:space="preserve"> </w:t>
            </w:r>
            <w:r w:rsidRPr="0006697F">
              <w:rPr>
                <w:rFonts w:ascii="Arial GEO" w:eastAsia="Sylfaen" w:hAnsi="Arial GEO" w:cs="Sylfaen"/>
                <w:b/>
                <w:sz w:val="24"/>
                <w:szCs w:val="24"/>
                <w:lang w:val="ka-GE"/>
              </w:rPr>
              <w:t>საფინანსო</w:t>
            </w:r>
            <w:r w:rsidRPr="0006697F">
              <w:rPr>
                <w:rFonts w:ascii="Arial GEO" w:eastAsia="Sylfaen" w:hAnsi="Arial GEO" w:cs="Arial"/>
                <w:b/>
                <w:sz w:val="24"/>
                <w:szCs w:val="24"/>
                <w:lang w:val="ka-GE"/>
              </w:rPr>
              <w:t xml:space="preserve"> </w:t>
            </w:r>
            <w:r w:rsidRPr="0006697F">
              <w:rPr>
                <w:rFonts w:ascii="Arial GEO" w:eastAsia="Sylfaen" w:hAnsi="Arial GEO" w:cs="Sylfaen"/>
                <w:b/>
                <w:sz w:val="24"/>
                <w:szCs w:val="24"/>
                <w:lang w:val="ka-GE"/>
              </w:rPr>
              <w:t>პროდუქტის</w:t>
            </w:r>
            <w:r w:rsidRPr="0006697F">
              <w:rPr>
                <w:rFonts w:ascii="Arial GEO" w:eastAsia="Sylfaen" w:hAnsi="Arial GEO" w:cs="Arial"/>
                <w:b/>
                <w:sz w:val="24"/>
                <w:szCs w:val="24"/>
                <w:lang w:val="ka-GE"/>
              </w:rPr>
              <w:t xml:space="preserve"> </w:t>
            </w:r>
            <w:r w:rsidRPr="0006697F">
              <w:rPr>
                <w:rFonts w:ascii="Arial GEO" w:eastAsia="Sylfaen" w:hAnsi="Arial GEO" w:cs="Sylfaen"/>
                <w:b/>
                <w:sz w:val="24"/>
                <w:szCs w:val="24"/>
                <w:lang w:val="ka-GE"/>
              </w:rPr>
              <w:t>ფასის</w:t>
            </w:r>
            <w:r w:rsidRPr="0006697F">
              <w:rPr>
                <w:rFonts w:ascii="Arial GEO" w:eastAsia="Sylfaen" w:hAnsi="Arial GEO" w:cs="Arial"/>
                <w:b/>
                <w:sz w:val="24"/>
                <w:szCs w:val="24"/>
                <w:lang w:val="ka-GE"/>
              </w:rPr>
              <w:t xml:space="preserve"> </w:t>
            </w:r>
            <w:r w:rsidRPr="0006697F">
              <w:rPr>
                <w:rFonts w:ascii="Arial GEO" w:eastAsia="Sylfaen" w:hAnsi="Arial GEO" w:cs="Sylfaen"/>
                <w:b/>
                <w:sz w:val="24"/>
                <w:szCs w:val="24"/>
                <w:lang w:val="ka-GE"/>
              </w:rPr>
              <w:t>ზრდის</w:t>
            </w:r>
            <w:r w:rsidRPr="0006697F">
              <w:rPr>
                <w:rFonts w:ascii="Arial GEO" w:eastAsia="Sylfaen" w:hAnsi="Arial GEO" w:cs="Arial"/>
                <w:b/>
                <w:sz w:val="24"/>
                <w:szCs w:val="24"/>
                <w:lang w:val="ka-GE"/>
              </w:rPr>
              <w:t xml:space="preserve"> </w:t>
            </w:r>
            <w:r w:rsidRPr="0006697F">
              <w:rPr>
                <w:rFonts w:ascii="Arial GEO" w:eastAsia="Sylfaen" w:hAnsi="Arial GEO" w:cs="Sylfaen"/>
                <w:b/>
                <w:sz w:val="24"/>
                <w:szCs w:val="24"/>
                <w:lang w:val="ka-GE"/>
              </w:rPr>
              <w:t>შემთხვევაში</w:t>
            </w:r>
            <w:r w:rsidRPr="0006697F">
              <w:rPr>
                <w:rFonts w:ascii="Arial GEO" w:eastAsia="Sylfaen" w:hAnsi="Arial GEO" w:cs="Arial"/>
                <w:b/>
                <w:sz w:val="24"/>
                <w:szCs w:val="24"/>
                <w:lang w:val="ka-GE"/>
              </w:rPr>
              <w:t xml:space="preserve"> - </w:t>
            </w:r>
            <w:r w:rsidRPr="0006697F">
              <w:rPr>
                <w:rFonts w:ascii="Arial GEO" w:eastAsia="Sylfaen" w:hAnsi="Arial GEO" w:cs="Sylfaen"/>
                <w:b/>
                <w:sz w:val="24"/>
                <w:szCs w:val="24"/>
                <w:lang w:val="ka-GE"/>
              </w:rPr>
              <w:t>არანაკლებ</w:t>
            </w:r>
            <w:r w:rsidRPr="0006697F">
              <w:rPr>
                <w:rFonts w:ascii="Arial GEO" w:eastAsia="Sylfaen" w:hAnsi="Arial GEO" w:cs="Arial"/>
                <w:b/>
                <w:sz w:val="24"/>
                <w:szCs w:val="24"/>
                <w:lang w:val="ka-GE"/>
              </w:rPr>
              <w:t xml:space="preserve"> </w:t>
            </w:r>
            <w:r w:rsidRPr="0006697F">
              <w:rPr>
                <w:rFonts w:ascii="Arial GEO" w:eastAsia="Sylfaen" w:hAnsi="Arial GEO" w:cs="Sylfaen"/>
                <w:b/>
                <w:sz w:val="24"/>
                <w:szCs w:val="24"/>
                <w:lang w:val="ka-GE"/>
              </w:rPr>
              <w:t>ერთი</w:t>
            </w:r>
            <w:r w:rsidRPr="0006697F">
              <w:rPr>
                <w:rFonts w:ascii="Arial GEO" w:eastAsia="Sylfaen" w:hAnsi="Arial GEO" w:cs="Arial"/>
                <w:b/>
                <w:sz w:val="24"/>
                <w:szCs w:val="24"/>
                <w:lang w:val="ka-GE"/>
              </w:rPr>
              <w:t xml:space="preserve"> </w:t>
            </w:r>
            <w:r w:rsidRPr="0006697F">
              <w:rPr>
                <w:rFonts w:ascii="Arial GEO" w:eastAsia="Sylfaen" w:hAnsi="Arial GEO" w:cs="Sylfaen"/>
                <w:b/>
                <w:sz w:val="24"/>
                <w:szCs w:val="24"/>
                <w:lang w:val="ka-GE"/>
              </w:rPr>
              <w:t>თვით</w:t>
            </w:r>
            <w:r w:rsidRPr="0006697F">
              <w:rPr>
                <w:rFonts w:ascii="Arial GEO" w:eastAsia="Sylfaen" w:hAnsi="Arial GEO" w:cs="Arial"/>
                <w:b/>
                <w:sz w:val="24"/>
                <w:szCs w:val="24"/>
                <w:lang w:val="ka-GE"/>
              </w:rPr>
              <w:t xml:space="preserve"> </w:t>
            </w:r>
            <w:r w:rsidRPr="0006697F">
              <w:rPr>
                <w:rFonts w:ascii="Arial GEO" w:eastAsia="Sylfaen" w:hAnsi="Arial GEO" w:cs="Sylfaen"/>
                <w:b/>
                <w:sz w:val="24"/>
                <w:szCs w:val="24"/>
                <w:lang w:val="ka-GE"/>
              </w:rPr>
              <w:t>ადრე</w:t>
            </w:r>
            <w:r w:rsidRPr="0006697F">
              <w:rPr>
                <w:rFonts w:ascii="Arial GEO" w:eastAsia="Sylfaen" w:hAnsi="Arial GEO" w:cs="Arial"/>
                <w:b/>
                <w:sz w:val="24"/>
                <w:szCs w:val="24"/>
                <w:lang w:val="ka-GE"/>
              </w:rPr>
              <w:t xml:space="preserve">  </w:t>
            </w:r>
            <w:r w:rsidRPr="0006697F">
              <w:rPr>
                <w:rFonts w:ascii="Arial GEO" w:eastAsia="Sylfaen" w:hAnsi="Arial GEO" w:cs="Sylfaen"/>
                <w:b/>
                <w:sz w:val="24"/>
                <w:szCs w:val="24"/>
                <w:lang w:val="ka-GE"/>
              </w:rPr>
              <w:t>წერილობით</w:t>
            </w:r>
            <w:r w:rsidRPr="0006697F">
              <w:rPr>
                <w:rFonts w:ascii="Arial GEO" w:eastAsia="Sylfaen" w:hAnsi="Arial GEO" w:cs="Arial"/>
                <w:b/>
                <w:sz w:val="24"/>
                <w:szCs w:val="24"/>
                <w:lang w:val="ka-GE"/>
              </w:rPr>
              <w:t xml:space="preserve">, </w:t>
            </w:r>
            <w:r w:rsidRPr="0006697F">
              <w:rPr>
                <w:rFonts w:ascii="Arial GEO" w:eastAsia="Sylfaen" w:hAnsi="Arial GEO" w:cs="Sylfaen"/>
                <w:b/>
                <w:sz w:val="24"/>
                <w:szCs w:val="24"/>
                <w:lang w:val="ka-GE"/>
              </w:rPr>
              <w:t>ან</w:t>
            </w:r>
            <w:r w:rsidRPr="0006697F">
              <w:rPr>
                <w:rFonts w:ascii="Arial GEO" w:eastAsia="Sylfaen" w:hAnsi="Arial GEO" w:cs="Arial"/>
                <w:b/>
                <w:sz w:val="24"/>
                <w:szCs w:val="24"/>
                <w:lang w:val="ka-GE"/>
              </w:rPr>
              <w:t xml:space="preserve"> </w:t>
            </w:r>
            <w:r w:rsidRPr="0006697F">
              <w:rPr>
                <w:rFonts w:ascii="Arial GEO" w:eastAsia="Sylfaen" w:hAnsi="Arial GEO" w:cs="Sylfaen"/>
                <w:b/>
                <w:sz w:val="24"/>
                <w:szCs w:val="24"/>
                <w:lang w:val="ka-GE"/>
              </w:rPr>
              <w:t>ელექტრონული</w:t>
            </w:r>
            <w:r w:rsidRPr="0006697F">
              <w:rPr>
                <w:rFonts w:ascii="Arial GEO" w:eastAsia="Sylfaen" w:hAnsi="Arial GEO" w:cs="Arial"/>
                <w:b/>
                <w:sz w:val="24"/>
                <w:szCs w:val="24"/>
                <w:lang w:val="ka-GE"/>
              </w:rPr>
              <w:t xml:space="preserve"> </w:t>
            </w:r>
            <w:r w:rsidRPr="0006697F">
              <w:rPr>
                <w:rFonts w:ascii="Arial GEO" w:eastAsia="Sylfaen" w:hAnsi="Arial GEO" w:cs="Sylfaen"/>
                <w:b/>
                <w:sz w:val="24"/>
                <w:szCs w:val="24"/>
                <w:lang w:val="ka-GE"/>
              </w:rPr>
              <w:t>ფოსტით</w:t>
            </w:r>
            <w:r w:rsidRPr="0006697F">
              <w:rPr>
                <w:rFonts w:ascii="Arial GEO" w:eastAsia="Sylfaen" w:hAnsi="Arial GEO" w:cs="Arial"/>
                <w:b/>
                <w:sz w:val="24"/>
                <w:szCs w:val="24"/>
                <w:lang w:val="ka-GE"/>
              </w:rPr>
              <w:t xml:space="preserve">, </w:t>
            </w:r>
            <w:r w:rsidRPr="0006697F">
              <w:rPr>
                <w:rFonts w:ascii="Arial GEO" w:eastAsia="Sylfaen" w:hAnsi="Arial GEO" w:cs="Sylfaen"/>
                <w:b/>
                <w:sz w:val="24"/>
                <w:szCs w:val="24"/>
                <w:lang w:val="ka-GE"/>
              </w:rPr>
              <w:t>ან</w:t>
            </w:r>
            <w:r w:rsidRPr="0006697F">
              <w:rPr>
                <w:rFonts w:ascii="Arial GEO" w:eastAsia="Sylfaen" w:hAnsi="Arial GEO" w:cs="Arial"/>
                <w:b/>
                <w:sz w:val="24"/>
                <w:szCs w:val="24"/>
                <w:lang w:val="ka-GE"/>
              </w:rPr>
              <w:t xml:space="preserve"> </w:t>
            </w:r>
            <w:r w:rsidRPr="0006697F">
              <w:rPr>
                <w:rFonts w:ascii="Arial GEO" w:eastAsia="Sylfaen" w:hAnsi="Arial GEO" w:cs="Sylfaen"/>
                <w:b/>
                <w:sz w:val="24"/>
                <w:szCs w:val="24"/>
                <w:lang w:val="ka-GE"/>
              </w:rPr>
              <w:t>ინტერნეტ</w:t>
            </w:r>
            <w:r w:rsidRPr="0006697F">
              <w:rPr>
                <w:rFonts w:ascii="Arial GEO" w:eastAsia="Sylfaen" w:hAnsi="Arial GEO" w:cs="Arial"/>
                <w:b/>
                <w:sz w:val="24"/>
                <w:szCs w:val="24"/>
                <w:lang w:val="ka-GE"/>
              </w:rPr>
              <w:t>-</w:t>
            </w:r>
            <w:r w:rsidRPr="0006697F">
              <w:rPr>
                <w:rFonts w:ascii="Arial GEO" w:eastAsia="Sylfaen" w:hAnsi="Arial GEO" w:cs="Sylfaen"/>
                <w:b/>
                <w:sz w:val="24"/>
                <w:szCs w:val="24"/>
                <w:lang w:val="ka-GE"/>
              </w:rPr>
              <w:t>ბანკით</w:t>
            </w:r>
            <w:r w:rsidRPr="0006697F">
              <w:rPr>
                <w:rFonts w:ascii="Arial GEO" w:eastAsia="Sylfaen" w:hAnsi="Arial GEO" w:cs="Arial"/>
                <w:b/>
                <w:sz w:val="24"/>
                <w:szCs w:val="24"/>
                <w:lang w:val="ka-GE"/>
              </w:rPr>
              <w:t xml:space="preserve">, </w:t>
            </w:r>
            <w:r w:rsidRPr="0006697F">
              <w:rPr>
                <w:rFonts w:ascii="Arial GEO" w:eastAsia="Sylfaen" w:hAnsi="Arial GEO" w:cs="Sylfaen"/>
                <w:b/>
                <w:sz w:val="24"/>
                <w:szCs w:val="24"/>
                <w:lang w:val="ka-GE"/>
              </w:rPr>
              <w:t>ან</w:t>
            </w:r>
            <w:r w:rsidRPr="0006697F">
              <w:rPr>
                <w:rFonts w:ascii="Arial GEO" w:eastAsia="Sylfaen" w:hAnsi="Arial GEO" w:cs="Arial"/>
                <w:b/>
                <w:sz w:val="24"/>
                <w:szCs w:val="24"/>
                <w:lang w:val="ka-GE"/>
              </w:rPr>
              <w:t xml:space="preserve"> </w:t>
            </w:r>
            <w:r w:rsidRPr="0006697F">
              <w:rPr>
                <w:rFonts w:ascii="Arial GEO" w:eastAsia="Sylfaen" w:hAnsi="Arial GEO" w:cs="Sylfaen"/>
                <w:b/>
                <w:sz w:val="24"/>
                <w:szCs w:val="24"/>
                <w:lang w:val="ka-GE"/>
              </w:rPr>
              <w:t>მოკლე</w:t>
            </w:r>
            <w:r w:rsidRPr="0006697F">
              <w:rPr>
                <w:rFonts w:ascii="Arial GEO" w:eastAsia="Sylfaen" w:hAnsi="Arial GEO" w:cs="Arial"/>
                <w:b/>
                <w:sz w:val="24"/>
                <w:szCs w:val="24"/>
                <w:lang w:val="ka-GE"/>
              </w:rPr>
              <w:t xml:space="preserve"> </w:t>
            </w:r>
            <w:r w:rsidRPr="0006697F">
              <w:rPr>
                <w:rFonts w:ascii="Arial GEO" w:eastAsia="Sylfaen" w:hAnsi="Arial GEO" w:cs="Sylfaen"/>
                <w:b/>
                <w:sz w:val="24"/>
                <w:szCs w:val="24"/>
                <w:lang w:val="ka-GE"/>
              </w:rPr>
              <w:t>ტექსტური</w:t>
            </w:r>
            <w:r w:rsidRPr="0006697F">
              <w:rPr>
                <w:rFonts w:ascii="Arial GEO" w:eastAsia="Sylfaen" w:hAnsi="Arial GEO" w:cs="Arial"/>
                <w:b/>
                <w:sz w:val="24"/>
                <w:szCs w:val="24"/>
                <w:lang w:val="ka-GE"/>
              </w:rPr>
              <w:t xml:space="preserve"> </w:t>
            </w:r>
            <w:r w:rsidRPr="0006697F">
              <w:rPr>
                <w:rFonts w:ascii="Arial GEO" w:eastAsia="Sylfaen" w:hAnsi="Arial GEO" w:cs="Sylfaen"/>
                <w:b/>
                <w:sz w:val="24"/>
                <w:szCs w:val="24"/>
                <w:lang w:val="ka-GE"/>
              </w:rPr>
              <w:t>შეტყობინებით</w:t>
            </w:r>
            <w:r w:rsidRPr="0006697F">
              <w:rPr>
                <w:rFonts w:ascii="Arial GEO" w:eastAsia="Sylfaen" w:hAnsi="Arial GEO" w:cs="Arial"/>
                <w:b/>
                <w:sz w:val="24"/>
                <w:szCs w:val="24"/>
                <w:lang w:val="ka-GE"/>
              </w:rPr>
              <w:t xml:space="preserve">, </w:t>
            </w:r>
            <w:r w:rsidRPr="0006697F">
              <w:rPr>
                <w:rFonts w:ascii="Arial GEO" w:eastAsia="Sylfaen" w:hAnsi="Arial GEO" w:cs="Sylfaen"/>
                <w:b/>
                <w:sz w:val="24"/>
                <w:szCs w:val="24"/>
                <w:lang w:val="ka-GE"/>
              </w:rPr>
              <w:t>ან</w:t>
            </w:r>
            <w:r w:rsidRPr="0006697F">
              <w:rPr>
                <w:rFonts w:ascii="Arial GEO" w:eastAsia="Sylfaen" w:hAnsi="Arial GEO" w:cs="Arial"/>
                <w:b/>
                <w:sz w:val="24"/>
                <w:szCs w:val="24"/>
                <w:lang w:val="ka-GE"/>
              </w:rPr>
              <w:t xml:space="preserve"> </w:t>
            </w:r>
            <w:r w:rsidRPr="0006697F">
              <w:rPr>
                <w:rFonts w:ascii="Arial GEO" w:eastAsia="Sylfaen" w:hAnsi="Arial GEO" w:cs="Sylfaen"/>
                <w:b/>
                <w:sz w:val="24"/>
                <w:szCs w:val="24"/>
                <w:lang w:val="ka-GE"/>
              </w:rPr>
              <w:t>სატელეფონო</w:t>
            </w:r>
            <w:r w:rsidRPr="0006697F">
              <w:rPr>
                <w:rFonts w:ascii="Arial GEO" w:eastAsia="Sylfaen" w:hAnsi="Arial GEO" w:cs="Arial"/>
                <w:b/>
                <w:sz w:val="24"/>
                <w:szCs w:val="24"/>
                <w:lang w:val="ka-GE"/>
              </w:rPr>
              <w:t xml:space="preserve"> </w:t>
            </w:r>
            <w:r w:rsidRPr="0006697F">
              <w:rPr>
                <w:rFonts w:ascii="Arial GEO" w:eastAsia="Sylfaen" w:hAnsi="Arial GEO" w:cs="Sylfaen"/>
                <w:b/>
                <w:sz w:val="24"/>
                <w:szCs w:val="24"/>
                <w:lang w:val="ka-GE"/>
              </w:rPr>
              <w:t>ზარით</w:t>
            </w:r>
            <w:r w:rsidRPr="0006697F">
              <w:rPr>
                <w:rFonts w:ascii="Arial GEO" w:hAnsi="Arial GEO" w:cs="Arial"/>
                <w:b/>
                <w:bCs/>
                <w:sz w:val="24"/>
                <w:szCs w:val="24"/>
                <w:lang w:val="ka-GE"/>
              </w:rPr>
              <w:t>.</w:t>
            </w:r>
          </w:p>
          <w:p w14:paraId="49800BFA" w14:textId="77777777" w:rsidR="00524CB1" w:rsidRPr="0006697F" w:rsidRDefault="00524CB1" w:rsidP="00524CB1">
            <w:pPr>
              <w:spacing w:after="0" w:line="240" w:lineRule="auto"/>
              <w:rPr>
                <w:rFonts w:ascii="Arial GEO" w:hAnsi="Arial GEO" w:cs="Arial"/>
                <w:b/>
                <w:noProof/>
                <w:color w:val="FF0000"/>
                <w:sz w:val="16"/>
                <w:szCs w:val="16"/>
                <w:lang w:val="ka-GE"/>
              </w:rPr>
            </w:pPr>
            <w:r w:rsidRPr="0006697F">
              <w:rPr>
                <w:rFonts w:ascii="Arial GEO" w:eastAsia="Times New Roman" w:hAnsi="Arial GEO" w:cs="Arial"/>
                <w:b/>
                <w:sz w:val="24"/>
                <w:szCs w:val="24"/>
                <w:lang w:val="ka-GE"/>
              </w:rPr>
              <w:t xml:space="preserve"> </w:t>
            </w:r>
          </w:p>
          <w:p w14:paraId="50584146" w14:textId="77777777" w:rsidR="00524CB1" w:rsidRPr="0006697F" w:rsidRDefault="00524CB1" w:rsidP="00524CB1">
            <w:pPr>
              <w:autoSpaceDE w:val="0"/>
              <w:autoSpaceDN w:val="0"/>
              <w:adjustRightInd w:val="0"/>
              <w:spacing w:after="0" w:line="240" w:lineRule="auto"/>
              <w:jc w:val="both"/>
              <w:rPr>
                <w:rFonts w:ascii="Arial GEO" w:hAnsi="Arial GEO" w:cs="Arial"/>
                <w:b/>
                <w:color w:val="FF0000"/>
                <w:sz w:val="24"/>
                <w:szCs w:val="24"/>
                <w:lang w:val="ca-ES"/>
              </w:rPr>
            </w:pPr>
            <w:r w:rsidRPr="0006697F">
              <w:rPr>
                <w:rFonts w:ascii="Arial GEO" w:hAnsi="Arial GEO" w:cs="Sylfaen"/>
                <w:b/>
                <w:color w:val="FF0000"/>
                <w:sz w:val="24"/>
                <w:szCs w:val="24"/>
                <w:lang w:val="ka-GE"/>
              </w:rPr>
              <w:t>უცხოური</w:t>
            </w:r>
            <w:r w:rsidRPr="0006697F">
              <w:rPr>
                <w:rFonts w:ascii="Arial GEO" w:hAnsi="Arial GEO" w:cs="Arial"/>
                <w:b/>
                <w:color w:val="FF0000"/>
                <w:sz w:val="24"/>
                <w:szCs w:val="24"/>
                <w:lang w:val="ca-ES"/>
              </w:rPr>
              <w:t xml:space="preserve"> </w:t>
            </w:r>
            <w:r w:rsidRPr="0006697F">
              <w:rPr>
                <w:rFonts w:ascii="Arial GEO" w:hAnsi="Arial GEO" w:cs="Sylfaen"/>
                <w:b/>
                <w:color w:val="FF0000"/>
                <w:sz w:val="24"/>
                <w:szCs w:val="24"/>
                <w:lang w:val="ka-GE"/>
              </w:rPr>
              <w:t>ვალუტით</w:t>
            </w:r>
            <w:r w:rsidRPr="0006697F">
              <w:rPr>
                <w:rFonts w:ascii="Arial GEO" w:hAnsi="Arial GEO" w:cs="Arial"/>
                <w:b/>
                <w:color w:val="FF0000"/>
                <w:sz w:val="24"/>
                <w:szCs w:val="24"/>
                <w:lang w:val="ca-ES"/>
              </w:rPr>
              <w:t xml:space="preserve"> </w:t>
            </w:r>
            <w:r w:rsidRPr="0006697F">
              <w:rPr>
                <w:rFonts w:ascii="Arial GEO" w:hAnsi="Arial GEO" w:cs="Sylfaen"/>
                <w:b/>
                <w:color w:val="FF0000"/>
                <w:sz w:val="24"/>
                <w:szCs w:val="24"/>
                <w:lang w:val="ka-GE"/>
              </w:rPr>
              <w:t>აღებული</w:t>
            </w:r>
            <w:r w:rsidRPr="0006697F">
              <w:rPr>
                <w:rFonts w:ascii="Arial GEO" w:hAnsi="Arial GEO" w:cs="Arial"/>
                <w:b/>
                <w:color w:val="FF0000"/>
                <w:sz w:val="24"/>
                <w:szCs w:val="24"/>
                <w:lang w:val="ca-ES"/>
              </w:rPr>
              <w:t xml:space="preserve"> </w:t>
            </w:r>
            <w:r w:rsidRPr="0006697F">
              <w:rPr>
                <w:rFonts w:ascii="Arial GEO" w:hAnsi="Arial GEO" w:cs="Sylfaen"/>
                <w:b/>
                <w:color w:val="FF0000"/>
                <w:sz w:val="24"/>
                <w:szCs w:val="24"/>
                <w:lang w:val="ka-GE"/>
              </w:rPr>
              <w:t>სესხი</w:t>
            </w:r>
            <w:r w:rsidRPr="0006697F">
              <w:rPr>
                <w:rFonts w:ascii="Arial GEO" w:hAnsi="Arial GEO" w:cs="Arial"/>
                <w:b/>
                <w:color w:val="FF0000"/>
                <w:sz w:val="24"/>
                <w:szCs w:val="24"/>
                <w:lang w:val="ca-ES"/>
              </w:rPr>
              <w:t xml:space="preserve"> </w:t>
            </w:r>
            <w:r w:rsidRPr="0006697F">
              <w:rPr>
                <w:rFonts w:ascii="Arial GEO" w:hAnsi="Arial GEO" w:cs="Sylfaen"/>
                <w:b/>
                <w:color w:val="FF0000"/>
                <w:sz w:val="24"/>
                <w:szCs w:val="24"/>
                <w:lang w:val="ka-GE"/>
              </w:rPr>
              <w:t>მომხმარებელს</w:t>
            </w:r>
            <w:r w:rsidRPr="0006697F">
              <w:rPr>
                <w:rFonts w:ascii="Arial GEO" w:hAnsi="Arial GEO" w:cs="Arial"/>
                <w:b/>
                <w:color w:val="FF0000"/>
                <w:sz w:val="24"/>
                <w:szCs w:val="24"/>
                <w:lang w:val="ca-ES"/>
              </w:rPr>
              <w:t xml:space="preserve"> </w:t>
            </w:r>
            <w:r w:rsidRPr="0006697F">
              <w:rPr>
                <w:rFonts w:ascii="Arial GEO" w:hAnsi="Arial GEO" w:cs="Sylfaen"/>
                <w:b/>
                <w:color w:val="FF0000"/>
                <w:sz w:val="24"/>
                <w:szCs w:val="24"/>
                <w:lang w:val="ka-GE"/>
              </w:rPr>
              <w:t>მნიშვნელოვანი</w:t>
            </w:r>
            <w:r w:rsidRPr="0006697F">
              <w:rPr>
                <w:rFonts w:ascii="Arial GEO" w:hAnsi="Arial GEO" w:cs="Arial"/>
                <w:b/>
                <w:color w:val="FF0000"/>
                <w:sz w:val="24"/>
                <w:szCs w:val="24"/>
                <w:lang w:val="ca-ES"/>
              </w:rPr>
              <w:t xml:space="preserve"> </w:t>
            </w:r>
            <w:r w:rsidRPr="0006697F">
              <w:rPr>
                <w:rFonts w:ascii="Arial GEO" w:hAnsi="Arial GEO" w:cs="Sylfaen"/>
                <w:b/>
                <w:color w:val="FF0000"/>
                <w:sz w:val="24"/>
                <w:szCs w:val="24"/>
                <w:lang w:val="ka-GE"/>
              </w:rPr>
              <w:t>რისკის</w:t>
            </w:r>
            <w:r w:rsidRPr="0006697F">
              <w:rPr>
                <w:rFonts w:ascii="Arial GEO" w:hAnsi="Arial GEO" w:cs="Arial"/>
                <w:b/>
                <w:color w:val="FF0000"/>
                <w:sz w:val="24"/>
                <w:szCs w:val="24"/>
                <w:lang w:val="ca-ES"/>
              </w:rPr>
              <w:t xml:space="preserve"> </w:t>
            </w:r>
            <w:r w:rsidRPr="0006697F">
              <w:rPr>
                <w:rFonts w:ascii="Arial GEO" w:hAnsi="Arial GEO" w:cs="Sylfaen"/>
                <w:b/>
                <w:color w:val="FF0000"/>
                <w:sz w:val="24"/>
                <w:szCs w:val="24"/>
                <w:lang w:val="ka-GE"/>
              </w:rPr>
              <w:t>წინაშე</w:t>
            </w:r>
            <w:r w:rsidRPr="0006697F">
              <w:rPr>
                <w:rFonts w:ascii="Arial GEO" w:hAnsi="Arial GEO" w:cs="Arial"/>
                <w:b/>
                <w:color w:val="FF0000"/>
                <w:sz w:val="24"/>
                <w:szCs w:val="24"/>
                <w:lang w:val="ca-ES"/>
              </w:rPr>
              <w:t xml:space="preserve"> </w:t>
            </w:r>
            <w:r w:rsidRPr="0006697F">
              <w:rPr>
                <w:rFonts w:ascii="Arial GEO" w:hAnsi="Arial GEO" w:cs="Sylfaen"/>
                <w:b/>
                <w:color w:val="FF0000"/>
                <w:sz w:val="24"/>
                <w:szCs w:val="24"/>
                <w:lang w:val="ka-GE"/>
              </w:rPr>
              <w:t>აყენებს</w:t>
            </w:r>
            <w:r w:rsidRPr="0006697F">
              <w:rPr>
                <w:rFonts w:ascii="Arial GEO" w:hAnsi="Arial GEO" w:cs="Arial"/>
                <w:b/>
                <w:color w:val="FF0000"/>
                <w:sz w:val="24"/>
                <w:szCs w:val="24"/>
                <w:lang w:val="ca-ES"/>
              </w:rPr>
              <w:t xml:space="preserve">. </w:t>
            </w:r>
            <w:r w:rsidRPr="0006697F">
              <w:rPr>
                <w:rFonts w:ascii="Arial GEO" w:hAnsi="Arial GEO" w:cs="Sylfaen"/>
                <w:b/>
                <w:color w:val="FF0000"/>
                <w:sz w:val="24"/>
                <w:szCs w:val="24"/>
                <w:lang w:val="ka-GE"/>
              </w:rPr>
              <w:t>ვალუტის</w:t>
            </w:r>
            <w:r w:rsidRPr="0006697F">
              <w:rPr>
                <w:rFonts w:ascii="Arial GEO" w:hAnsi="Arial GEO" w:cs="Arial"/>
                <w:b/>
                <w:color w:val="FF0000"/>
                <w:sz w:val="24"/>
                <w:szCs w:val="24"/>
                <w:lang w:val="ca-ES"/>
              </w:rPr>
              <w:t xml:space="preserve"> </w:t>
            </w:r>
            <w:r w:rsidRPr="0006697F">
              <w:rPr>
                <w:rFonts w:ascii="Arial GEO" w:hAnsi="Arial GEO" w:cs="Sylfaen"/>
                <w:b/>
                <w:color w:val="FF0000"/>
                <w:sz w:val="24"/>
                <w:szCs w:val="24"/>
                <w:lang w:val="ka-GE"/>
              </w:rPr>
              <w:t>კურსის</w:t>
            </w:r>
            <w:r w:rsidRPr="0006697F">
              <w:rPr>
                <w:rFonts w:ascii="Arial GEO" w:hAnsi="Arial GEO" w:cs="Arial"/>
                <w:b/>
                <w:color w:val="FF0000"/>
                <w:sz w:val="24"/>
                <w:szCs w:val="24"/>
                <w:lang w:val="ca-ES"/>
              </w:rPr>
              <w:t xml:space="preserve"> </w:t>
            </w:r>
            <w:r w:rsidRPr="0006697F">
              <w:rPr>
                <w:rFonts w:ascii="Arial GEO" w:hAnsi="Arial GEO" w:cs="Sylfaen"/>
                <w:b/>
                <w:color w:val="FF0000"/>
                <w:sz w:val="24"/>
                <w:szCs w:val="24"/>
                <w:lang w:val="ka-GE"/>
              </w:rPr>
              <w:t>ცვლილებამ</w:t>
            </w:r>
            <w:r w:rsidRPr="0006697F">
              <w:rPr>
                <w:rFonts w:ascii="Arial GEO" w:hAnsi="Arial GEO" w:cs="Arial"/>
                <w:b/>
                <w:color w:val="FF0000"/>
                <w:sz w:val="24"/>
                <w:szCs w:val="24"/>
                <w:lang w:val="ca-ES"/>
              </w:rPr>
              <w:t xml:space="preserve"> </w:t>
            </w:r>
            <w:r w:rsidRPr="0006697F">
              <w:rPr>
                <w:rFonts w:ascii="Arial GEO" w:hAnsi="Arial GEO" w:cs="Sylfaen"/>
                <w:b/>
                <w:color w:val="FF0000"/>
                <w:sz w:val="24"/>
                <w:szCs w:val="24"/>
                <w:lang w:val="ka-GE"/>
              </w:rPr>
              <w:t>შესაძლოა</w:t>
            </w:r>
            <w:r w:rsidRPr="0006697F">
              <w:rPr>
                <w:rFonts w:ascii="Arial GEO" w:hAnsi="Arial GEO" w:cs="Arial"/>
                <w:b/>
                <w:color w:val="FF0000"/>
                <w:sz w:val="24"/>
                <w:szCs w:val="24"/>
                <w:lang w:val="ca-ES"/>
              </w:rPr>
              <w:t xml:space="preserve"> </w:t>
            </w:r>
            <w:r w:rsidRPr="0006697F">
              <w:rPr>
                <w:rFonts w:ascii="Arial GEO" w:hAnsi="Arial GEO" w:cs="Sylfaen"/>
                <w:b/>
                <w:color w:val="FF0000"/>
                <w:sz w:val="24"/>
                <w:szCs w:val="24"/>
                <w:lang w:val="ka-GE"/>
              </w:rPr>
              <w:t>ლარით</w:t>
            </w:r>
            <w:r w:rsidRPr="0006697F">
              <w:rPr>
                <w:rFonts w:ascii="Arial GEO" w:hAnsi="Arial GEO" w:cs="Arial"/>
                <w:b/>
                <w:color w:val="FF0000"/>
                <w:sz w:val="24"/>
                <w:szCs w:val="24"/>
                <w:lang w:val="ca-ES"/>
              </w:rPr>
              <w:t xml:space="preserve"> </w:t>
            </w:r>
            <w:r w:rsidRPr="0006697F">
              <w:rPr>
                <w:rFonts w:ascii="Arial GEO" w:hAnsi="Arial GEO" w:cs="Sylfaen"/>
                <w:b/>
                <w:color w:val="FF0000"/>
                <w:sz w:val="24"/>
                <w:szCs w:val="24"/>
                <w:lang w:val="ka-GE"/>
              </w:rPr>
              <w:t>გამოხატული</w:t>
            </w:r>
            <w:r w:rsidRPr="0006697F">
              <w:rPr>
                <w:rFonts w:ascii="Arial GEO" w:hAnsi="Arial GEO" w:cs="Arial"/>
                <w:b/>
                <w:color w:val="FF0000"/>
                <w:sz w:val="24"/>
                <w:szCs w:val="24"/>
                <w:lang w:val="ca-ES"/>
              </w:rPr>
              <w:t xml:space="preserve"> </w:t>
            </w:r>
            <w:r w:rsidRPr="0006697F">
              <w:rPr>
                <w:rFonts w:ascii="Arial GEO" w:hAnsi="Arial GEO" w:cs="Sylfaen"/>
                <w:b/>
                <w:color w:val="FF0000"/>
                <w:sz w:val="24"/>
                <w:szCs w:val="24"/>
                <w:lang w:val="ka-GE"/>
              </w:rPr>
              <w:t>შენატანები</w:t>
            </w:r>
            <w:r w:rsidRPr="0006697F">
              <w:rPr>
                <w:rFonts w:ascii="Arial GEO" w:hAnsi="Arial GEO" w:cs="Arial"/>
                <w:b/>
                <w:color w:val="FF0000"/>
                <w:sz w:val="24"/>
                <w:szCs w:val="24"/>
                <w:lang w:val="ca-ES"/>
              </w:rPr>
              <w:t xml:space="preserve"> </w:t>
            </w:r>
            <w:r w:rsidRPr="0006697F">
              <w:rPr>
                <w:rFonts w:ascii="Arial GEO" w:hAnsi="Arial GEO" w:cs="Sylfaen"/>
                <w:b/>
                <w:color w:val="FF0000"/>
                <w:sz w:val="24"/>
                <w:szCs w:val="24"/>
                <w:lang w:val="ka-GE"/>
              </w:rPr>
              <w:t>მნიშვნელოვნად</w:t>
            </w:r>
            <w:r w:rsidRPr="0006697F">
              <w:rPr>
                <w:rFonts w:ascii="Arial GEO" w:hAnsi="Arial GEO" w:cs="Arial"/>
                <w:b/>
                <w:color w:val="FF0000"/>
                <w:sz w:val="24"/>
                <w:szCs w:val="24"/>
                <w:lang w:val="ca-ES"/>
              </w:rPr>
              <w:t xml:space="preserve"> </w:t>
            </w:r>
            <w:r w:rsidRPr="0006697F">
              <w:rPr>
                <w:rFonts w:ascii="Arial GEO" w:hAnsi="Arial GEO" w:cs="Sylfaen"/>
                <w:b/>
                <w:color w:val="FF0000"/>
                <w:sz w:val="24"/>
                <w:szCs w:val="24"/>
                <w:lang w:val="ka-GE"/>
              </w:rPr>
              <w:t>გაზარდოს</w:t>
            </w:r>
            <w:r w:rsidRPr="0006697F">
              <w:rPr>
                <w:rFonts w:ascii="Arial GEO" w:hAnsi="Arial GEO" w:cs="Arial"/>
                <w:b/>
                <w:color w:val="FF0000"/>
                <w:sz w:val="24"/>
                <w:szCs w:val="24"/>
                <w:lang w:val="ka-GE"/>
              </w:rPr>
              <w:t>;</w:t>
            </w:r>
          </w:p>
          <w:p w14:paraId="64CCF0E5" w14:textId="77777777" w:rsidR="00524CB1" w:rsidRPr="0006697F" w:rsidRDefault="00524CB1" w:rsidP="00524CB1">
            <w:pPr>
              <w:autoSpaceDE w:val="0"/>
              <w:autoSpaceDN w:val="0"/>
              <w:adjustRightInd w:val="0"/>
              <w:spacing w:after="0" w:line="240" w:lineRule="auto"/>
              <w:jc w:val="both"/>
              <w:rPr>
                <w:rFonts w:ascii="Arial GEO" w:hAnsi="Arial GEO" w:cs="Arial"/>
                <w:b/>
                <w:color w:val="FF0000"/>
                <w:sz w:val="24"/>
                <w:szCs w:val="24"/>
                <w:lang w:val="ka-GE"/>
              </w:rPr>
            </w:pPr>
            <w:r w:rsidRPr="0006697F">
              <w:rPr>
                <w:rFonts w:ascii="Arial GEO" w:hAnsi="Arial GEO" w:cs="Sylfaen"/>
                <w:b/>
                <w:color w:val="FF0000"/>
                <w:sz w:val="24"/>
                <w:szCs w:val="24"/>
                <w:lang w:val="ka-GE"/>
              </w:rPr>
              <w:t>კრედიტის</w:t>
            </w:r>
            <w:r w:rsidRPr="0006697F">
              <w:rPr>
                <w:rFonts w:ascii="Arial GEO" w:hAnsi="Arial GEO" w:cs="Arial"/>
                <w:b/>
                <w:color w:val="FF0000"/>
                <w:sz w:val="24"/>
                <w:szCs w:val="24"/>
                <w:lang w:val="ca-ES"/>
              </w:rPr>
              <w:t xml:space="preserve"> </w:t>
            </w:r>
            <w:r w:rsidRPr="0006697F">
              <w:rPr>
                <w:rFonts w:ascii="Arial GEO" w:hAnsi="Arial GEO" w:cs="Sylfaen"/>
                <w:b/>
                <w:color w:val="FF0000"/>
                <w:sz w:val="24"/>
                <w:szCs w:val="24"/>
                <w:lang w:val="ka-GE"/>
              </w:rPr>
              <w:t>ეფექტური</w:t>
            </w:r>
            <w:r w:rsidRPr="0006697F">
              <w:rPr>
                <w:rFonts w:ascii="Arial GEO" w:hAnsi="Arial GEO" w:cs="Arial"/>
                <w:b/>
                <w:color w:val="FF0000"/>
                <w:sz w:val="24"/>
                <w:szCs w:val="24"/>
                <w:lang w:val="ca-ES"/>
              </w:rPr>
              <w:t xml:space="preserve"> </w:t>
            </w:r>
            <w:r w:rsidRPr="0006697F">
              <w:rPr>
                <w:rFonts w:ascii="Arial GEO" w:hAnsi="Arial GEO" w:cs="Sylfaen"/>
                <w:b/>
                <w:color w:val="FF0000"/>
                <w:sz w:val="24"/>
                <w:szCs w:val="24"/>
                <w:lang w:val="ka-GE"/>
              </w:rPr>
              <w:t>საპროცენტო</w:t>
            </w:r>
            <w:r w:rsidRPr="0006697F">
              <w:rPr>
                <w:rFonts w:ascii="Arial GEO" w:hAnsi="Arial GEO" w:cs="Arial"/>
                <w:b/>
                <w:color w:val="FF0000"/>
                <w:sz w:val="24"/>
                <w:szCs w:val="24"/>
                <w:lang w:val="ca-ES"/>
              </w:rPr>
              <w:t xml:space="preserve"> </w:t>
            </w:r>
            <w:r w:rsidRPr="0006697F">
              <w:rPr>
                <w:rFonts w:ascii="Arial GEO" w:hAnsi="Arial GEO" w:cs="Sylfaen"/>
                <w:b/>
                <w:color w:val="FF0000"/>
                <w:sz w:val="24"/>
                <w:szCs w:val="24"/>
                <w:lang w:val="ka-GE"/>
              </w:rPr>
              <w:t>განაკვეთი</w:t>
            </w:r>
            <w:r w:rsidRPr="0006697F">
              <w:rPr>
                <w:rFonts w:ascii="Arial GEO" w:hAnsi="Arial GEO" w:cs="Arial"/>
                <w:b/>
                <w:color w:val="FF0000"/>
                <w:sz w:val="24"/>
                <w:szCs w:val="24"/>
                <w:lang w:val="ca-ES"/>
              </w:rPr>
              <w:t xml:space="preserve"> </w:t>
            </w:r>
            <w:r w:rsidRPr="0006697F">
              <w:rPr>
                <w:rFonts w:ascii="Arial GEO" w:hAnsi="Arial GEO" w:cs="Sylfaen"/>
                <w:b/>
                <w:color w:val="FF0000"/>
                <w:sz w:val="24"/>
                <w:szCs w:val="24"/>
                <w:lang w:val="ka-GE"/>
              </w:rPr>
              <w:t>ლარის</w:t>
            </w:r>
            <w:r w:rsidRPr="0006697F">
              <w:rPr>
                <w:rFonts w:ascii="Arial GEO" w:hAnsi="Arial GEO" w:cs="Arial"/>
                <w:b/>
                <w:color w:val="FF0000"/>
                <w:sz w:val="24"/>
                <w:szCs w:val="24"/>
                <w:lang w:val="ca-ES"/>
              </w:rPr>
              <w:t xml:space="preserve"> </w:t>
            </w:r>
            <w:r w:rsidRPr="0006697F">
              <w:rPr>
                <w:rFonts w:ascii="Arial GEO" w:hAnsi="Arial GEO" w:cs="Sylfaen"/>
                <w:b/>
                <w:color w:val="FF0000"/>
                <w:sz w:val="24"/>
                <w:szCs w:val="24"/>
                <w:lang w:val="ka-GE"/>
              </w:rPr>
              <w:t>შესაძლო</w:t>
            </w:r>
            <w:r w:rsidRPr="0006697F">
              <w:rPr>
                <w:rFonts w:ascii="Arial GEO" w:hAnsi="Arial GEO" w:cs="Arial"/>
                <w:b/>
                <w:color w:val="FF0000"/>
                <w:sz w:val="24"/>
                <w:szCs w:val="24"/>
                <w:lang w:val="ca-ES"/>
              </w:rPr>
              <w:t xml:space="preserve"> 15%-</w:t>
            </w:r>
            <w:r w:rsidRPr="0006697F">
              <w:rPr>
                <w:rFonts w:ascii="Arial GEO" w:hAnsi="Arial GEO" w:cs="Sylfaen"/>
                <w:b/>
                <w:color w:val="FF0000"/>
                <w:sz w:val="24"/>
                <w:szCs w:val="24"/>
                <w:lang w:val="ka-GE"/>
              </w:rPr>
              <w:t>იანი</w:t>
            </w:r>
            <w:r w:rsidRPr="0006697F">
              <w:rPr>
                <w:rFonts w:ascii="Arial GEO" w:hAnsi="Arial GEO" w:cs="Arial"/>
                <w:b/>
                <w:color w:val="FF0000"/>
                <w:sz w:val="24"/>
                <w:szCs w:val="24"/>
                <w:lang w:val="ca-ES"/>
              </w:rPr>
              <w:t xml:space="preserve"> </w:t>
            </w:r>
            <w:r w:rsidRPr="0006697F">
              <w:rPr>
                <w:rFonts w:ascii="Arial GEO" w:hAnsi="Arial GEO" w:cs="Sylfaen"/>
                <w:b/>
                <w:color w:val="FF0000"/>
                <w:sz w:val="24"/>
                <w:szCs w:val="24"/>
                <w:lang w:val="ka-GE"/>
              </w:rPr>
              <w:t>წლიური</w:t>
            </w:r>
            <w:r w:rsidRPr="0006697F">
              <w:rPr>
                <w:rFonts w:ascii="Arial GEO" w:hAnsi="Arial GEO" w:cs="Arial"/>
                <w:b/>
                <w:color w:val="FF0000"/>
                <w:sz w:val="24"/>
                <w:szCs w:val="24"/>
                <w:lang w:val="ca-ES"/>
              </w:rPr>
              <w:t xml:space="preserve"> </w:t>
            </w:r>
            <w:r w:rsidRPr="0006697F">
              <w:rPr>
                <w:rFonts w:ascii="Arial GEO" w:hAnsi="Arial GEO" w:cs="Sylfaen"/>
                <w:b/>
                <w:color w:val="FF0000"/>
                <w:sz w:val="24"/>
                <w:szCs w:val="24"/>
                <w:lang w:val="ka-GE"/>
              </w:rPr>
              <w:t>გაუფასურების</w:t>
            </w:r>
            <w:r w:rsidRPr="0006697F">
              <w:rPr>
                <w:rFonts w:ascii="Arial GEO" w:hAnsi="Arial GEO" w:cs="Arial"/>
                <w:b/>
                <w:color w:val="FF0000"/>
                <w:sz w:val="24"/>
                <w:szCs w:val="24"/>
                <w:lang w:val="ca-ES"/>
              </w:rPr>
              <w:t xml:space="preserve"> </w:t>
            </w:r>
            <w:r w:rsidRPr="0006697F">
              <w:rPr>
                <w:rFonts w:ascii="Arial GEO" w:hAnsi="Arial GEO" w:cs="Sylfaen"/>
                <w:b/>
                <w:color w:val="FF0000"/>
                <w:sz w:val="24"/>
                <w:szCs w:val="24"/>
                <w:lang w:val="ka-GE"/>
              </w:rPr>
              <w:t>შემთხვევაში</w:t>
            </w:r>
            <w:r w:rsidRPr="0006697F">
              <w:rPr>
                <w:rFonts w:ascii="Arial GEO" w:hAnsi="Arial GEO" w:cs="Arial"/>
                <w:b/>
                <w:color w:val="FF0000"/>
                <w:sz w:val="24"/>
                <w:szCs w:val="24"/>
                <w:lang w:val="ca-ES"/>
              </w:rPr>
              <w:t>:</w:t>
            </w:r>
            <w:r w:rsidRPr="0006697F">
              <w:rPr>
                <w:rFonts w:ascii="Arial GEO" w:eastAsia="Times New Roman" w:hAnsi="Arial GEO" w:cs="Arial"/>
                <w:b/>
                <w:color w:val="FF0000"/>
                <w:sz w:val="24"/>
                <w:szCs w:val="24"/>
                <w:lang w:val="ca-ES"/>
              </w:rPr>
              <w:t xml:space="preserve"> </w:t>
            </w:r>
            <w:r w:rsidRPr="0006697F">
              <w:rPr>
                <w:rFonts w:ascii="Arial GEO" w:hAnsi="Arial GEO" w:cs="Arial"/>
                <w:b/>
                <w:color w:val="FF0000"/>
                <w:sz w:val="24"/>
                <w:szCs w:val="24"/>
                <w:lang w:val="ka-GE"/>
              </w:rPr>
              <w:t>-- %;</w:t>
            </w:r>
            <w:r w:rsidRPr="0006697F">
              <w:rPr>
                <w:rStyle w:val="FootnoteReference"/>
                <w:rFonts w:ascii="Arial GEO" w:hAnsi="Arial GEO" w:cs="Arial"/>
                <w:b/>
                <w:sz w:val="24"/>
                <w:szCs w:val="24"/>
                <w:lang w:val="ka-GE"/>
              </w:rPr>
              <w:footnoteReference w:id="12"/>
            </w:r>
          </w:p>
          <w:p w14:paraId="2542728F" w14:textId="77777777" w:rsidR="00524CB1" w:rsidRPr="0006697F" w:rsidRDefault="00524CB1" w:rsidP="00524CB1">
            <w:pPr>
              <w:spacing w:after="0" w:line="240" w:lineRule="auto"/>
              <w:jc w:val="both"/>
              <w:rPr>
                <w:rFonts w:ascii="Arial GEO" w:eastAsia="Times New Roman" w:hAnsi="Arial GEO" w:cs="Arial"/>
                <w:b/>
                <w:color w:val="FF0000"/>
                <w:sz w:val="24"/>
                <w:szCs w:val="24"/>
                <w:lang w:val="ka-GE"/>
              </w:rPr>
            </w:pPr>
            <w:r w:rsidRPr="0006697F">
              <w:rPr>
                <w:rFonts w:ascii="Arial GEO" w:eastAsia="Times New Roman" w:hAnsi="Arial GEO" w:cs="Arial"/>
                <w:b/>
                <w:color w:val="FF0000"/>
                <w:sz w:val="24"/>
                <w:szCs w:val="24"/>
                <w:lang w:val="ka-GE"/>
              </w:rPr>
              <w:t>(</w:t>
            </w:r>
            <w:r w:rsidRPr="0006697F">
              <w:rPr>
                <w:rFonts w:ascii="Arial GEO" w:eastAsia="Times New Roman" w:hAnsi="Arial GEO" w:cs="Sylfaen"/>
                <w:b/>
                <w:sz w:val="24"/>
                <w:szCs w:val="24"/>
                <w:lang w:val="ka-GE"/>
              </w:rPr>
              <w:t>ეფექტური</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საპროცენტო</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განაკვეთი</w:t>
            </w:r>
            <w:r w:rsidRPr="0006697F">
              <w:rPr>
                <w:rFonts w:ascii="Arial GEO" w:eastAsia="Times New Roman" w:hAnsi="Arial GEO" w:cs="Arial"/>
                <w:b/>
                <w:sz w:val="24"/>
                <w:szCs w:val="24"/>
                <w:lang w:val="ka-GE"/>
              </w:rPr>
              <w:t xml:space="preserve"> Term SOFR-</w:t>
            </w:r>
            <w:r w:rsidRPr="0006697F">
              <w:rPr>
                <w:rFonts w:ascii="Arial GEO" w:eastAsia="Times New Roman" w:hAnsi="Arial GEO" w:cs="Sylfaen"/>
                <w:b/>
                <w:sz w:val="24"/>
                <w:szCs w:val="24"/>
                <w:lang w:val="ka-GE"/>
              </w:rPr>
              <w:t>ის</w:t>
            </w:r>
            <w:r w:rsidRPr="0006697F">
              <w:rPr>
                <w:rFonts w:ascii="Arial GEO" w:eastAsia="Times New Roman" w:hAnsi="Arial GEO" w:cs="Arial"/>
                <w:b/>
                <w:sz w:val="24"/>
                <w:szCs w:val="24"/>
                <w:lang w:val="ka-GE"/>
              </w:rPr>
              <w:t xml:space="preserve"> 3 </w:t>
            </w:r>
            <w:r w:rsidRPr="0006697F">
              <w:rPr>
                <w:rFonts w:ascii="Arial GEO" w:eastAsia="Times New Roman" w:hAnsi="Arial GEO" w:cs="Sylfaen"/>
                <w:b/>
                <w:sz w:val="24"/>
                <w:szCs w:val="24"/>
                <w:lang w:val="ka-GE"/>
              </w:rPr>
              <w:t>პროცენტული</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პუნქტით</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ზრდის</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შემთხვევაში</w:t>
            </w:r>
            <w:r w:rsidRPr="0006697F">
              <w:rPr>
                <w:rFonts w:ascii="Arial GEO" w:eastAsia="Times New Roman" w:hAnsi="Arial GEO" w:cs="Arial"/>
                <w:b/>
                <w:sz w:val="24"/>
                <w:szCs w:val="24"/>
                <w:lang w:val="ka-GE"/>
              </w:rPr>
              <w:t>:</w:t>
            </w:r>
            <w:r w:rsidRPr="0006697F">
              <w:rPr>
                <w:rFonts w:ascii="Arial GEO" w:eastAsia="Times New Roman" w:hAnsi="Arial GEO" w:cs="Arial"/>
                <w:b/>
                <w:sz w:val="24"/>
                <w:szCs w:val="24"/>
                <w:lang w:val="ca-ES"/>
              </w:rPr>
              <w:t xml:space="preserve"> --</w:t>
            </w:r>
            <w:r w:rsidRPr="0006697F">
              <w:rPr>
                <w:rFonts w:ascii="Arial GEO" w:eastAsia="Times New Roman" w:hAnsi="Arial GEO" w:cs="Arial"/>
                <w:b/>
                <w:sz w:val="24"/>
                <w:szCs w:val="24"/>
                <w:lang w:val="ka-GE"/>
              </w:rPr>
              <w:t xml:space="preserve"> %;</w:t>
            </w:r>
            <w:r w:rsidRPr="0006697F">
              <w:rPr>
                <w:rFonts w:ascii="Arial GEO" w:eastAsia="Times New Roman" w:hAnsi="Arial GEO" w:cs="Arial"/>
                <w:b/>
                <w:color w:val="FF0000"/>
                <w:sz w:val="24"/>
                <w:szCs w:val="24"/>
                <w:lang w:val="ka-GE"/>
              </w:rPr>
              <w:t>)</w:t>
            </w:r>
          </w:p>
          <w:p w14:paraId="0131AAF9" w14:textId="77777777" w:rsidR="00524CB1" w:rsidRPr="0006697F" w:rsidRDefault="00524CB1" w:rsidP="00524CB1">
            <w:pPr>
              <w:spacing w:after="0" w:line="240" w:lineRule="auto"/>
              <w:jc w:val="both"/>
              <w:rPr>
                <w:rFonts w:ascii="Arial GEO" w:eastAsia="Times New Roman" w:hAnsi="Arial GEO" w:cs="Arial"/>
                <w:b/>
                <w:color w:val="FF0000"/>
                <w:sz w:val="24"/>
                <w:szCs w:val="24"/>
                <w:lang w:val="ka-GE"/>
              </w:rPr>
            </w:pPr>
            <w:r w:rsidRPr="0006697F">
              <w:rPr>
                <w:rFonts w:ascii="Arial GEO" w:eastAsia="Times New Roman" w:hAnsi="Arial GEO" w:cs="Arial"/>
                <w:b/>
                <w:color w:val="FF0000"/>
                <w:sz w:val="24"/>
                <w:szCs w:val="24"/>
                <w:lang w:val="ka-GE"/>
              </w:rPr>
              <w:t>(</w:t>
            </w:r>
            <w:r w:rsidRPr="0006697F">
              <w:rPr>
                <w:rFonts w:ascii="Arial GEO" w:eastAsia="Times New Roman" w:hAnsi="Arial GEO" w:cs="Sylfaen"/>
                <w:b/>
                <w:sz w:val="24"/>
                <w:szCs w:val="24"/>
                <w:lang w:val="ka-GE"/>
              </w:rPr>
              <w:t>ეფექტური</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საპროცენტო</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განაკვეთი</w:t>
            </w:r>
            <w:r w:rsidRPr="0006697F">
              <w:rPr>
                <w:rFonts w:ascii="Arial GEO" w:eastAsia="Times New Roman" w:hAnsi="Arial GEO" w:cs="Arial"/>
                <w:b/>
                <w:sz w:val="24"/>
                <w:szCs w:val="24"/>
                <w:lang w:val="ka-GE"/>
              </w:rPr>
              <w:t xml:space="preserve"> EURIBOR-</w:t>
            </w:r>
            <w:r w:rsidRPr="0006697F">
              <w:rPr>
                <w:rFonts w:ascii="Arial GEO" w:eastAsia="Times New Roman" w:hAnsi="Arial GEO" w:cs="Sylfaen"/>
                <w:b/>
                <w:sz w:val="24"/>
                <w:szCs w:val="24"/>
                <w:lang w:val="ka-GE"/>
              </w:rPr>
              <w:t>ის</w:t>
            </w:r>
            <w:r w:rsidRPr="0006697F">
              <w:rPr>
                <w:rFonts w:ascii="Arial GEO" w:eastAsia="Times New Roman" w:hAnsi="Arial GEO" w:cs="Arial"/>
                <w:b/>
                <w:sz w:val="24"/>
                <w:szCs w:val="24"/>
                <w:lang w:val="ka-GE"/>
              </w:rPr>
              <w:t xml:space="preserve"> 3 </w:t>
            </w:r>
            <w:r w:rsidRPr="0006697F">
              <w:rPr>
                <w:rFonts w:ascii="Arial GEO" w:eastAsia="Times New Roman" w:hAnsi="Arial GEO" w:cs="Sylfaen"/>
                <w:b/>
                <w:sz w:val="24"/>
                <w:szCs w:val="24"/>
                <w:lang w:val="ka-GE"/>
              </w:rPr>
              <w:t>პროცენტული</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პუნქტით</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ზრდის</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შემთხვევაში</w:t>
            </w:r>
            <w:r w:rsidRPr="0006697F">
              <w:rPr>
                <w:rFonts w:ascii="Arial GEO" w:eastAsia="Times New Roman" w:hAnsi="Arial GEO" w:cs="Arial"/>
                <w:b/>
                <w:sz w:val="24"/>
                <w:szCs w:val="24"/>
                <w:lang w:val="ka-GE"/>
              </w:rPr>
              <w:t>:</w:t>
            </w:r>
            <w:r w:rsidRPr="0006697F">
              <w:rPr>
                <w:rFonts w:ascii="Arial GEO" w:eastAsia="Times New Roman" w:hAnsi="Arial GEO" w:cs="Arial"/>
                <w:b/>
                <w:sz w:val="24"/>
                <w:szCs w:val="24"/>
                <w:lang w:val="ca-ES"/>
              </w:rPr>
              <w:t xml:space="preserve"> </w:t>
            </w:r>
            <w:r w:rsidRPr="0006697F">
              <w:rPr>
                <w:rFonts w:ascii="Arial GEO" w:eastAsia="Times New Roman" w:hAnsi="Arial GEO" w:cs="Arial"/>
                <w:b/>
                <w:color w:val="FF0000"/>
                <w:sz w:val="24"/>
                <w:szCs w:val="24"/>
                <w:lang w:val="ca-ES"/>
              </w:rPr>
              <w:t>--</w:t>
            </w:r>
            <w:r w:rsidRPr="0006697F">
              <w:rPr>
                <w:rFonts w:ascii="Arial GEO" w:eastAsia="Times New Roman" w:hAnsi="Arial GEO" w:cs="Arial"/>
                <w:b/>
                <w:sz w:val="24"/>
                <w:szCs w:val="24"/>
                <w:lang w:val="ka-GE"/>
              </w:rPr>
              <w:t xml:space="preserve"> %;</w:t>
            </w:r>
            <w:r w:rsidRPr="0006697F">
              <w:rPr>
                <w:rFonts w:ascii="Arial GEO" w:eastAsia="Times New Roman" w:hAnsi="Arial GEO" w:cs="Arial"/>
                <w:b/>
                <w:color w:val="FF0000"/>
                <w:sz w:val="24"/>
                <w:szCs w:val="24"/>
                <w:lang w:val="ka-GE"/>
              </w:rPr>
              <w:t>)</w:t>
            </w:r>
          </w:p>
          <w:p w14:paraId="6978CFD2" w14:textId="77777777" w:rsidR="00524CB1" w:rsidRPr="0006697F" w:rsidRDefault="00524CB1" w:rsidP="00524CB1">
            <w:pPr>
              <w:spacing w:after="0" w:line="240" w:lineRule="auto"/>
              <w:jc w:val="both"/>
              <w:rPr>
                <w:rFonts w:ascii="Arial GEO" w:eastAsia="Times New Roman" w:hAnsi="Arial GEO" w:cs="Arial"/>
                <w:b/>
                <w:color w:val="FF0000"/>
                <w:sz w:val="24"/>
                <w:szCs w:val="24"/>
                <w:lang w:val="ka-GE"/>
              </w:rPr>
            </w:pPr>
            <w:r w:rsidRPr="0006697F">
              <w:rPr>
                <w:rFonts w:ascii="Arial GEO" w:eastAsia="Times New Roman" w:hAnsi="Arial GEO" w:cs="Arial"/>
                <w:b/>
                <w:color w:val="FF0000"/>
                <w:sz w:val="24"/>
                <w:szCs w:val="24"/>
                <w:lang w:val="ka-GE"/>
              </w:rPr>
              <w:t>(</w:t>
            </w:r>
            <w:r w:rsidRPr="0006697F">
              <w:rPr>
                <w:rFonts w:ascii="Arial GEO" w:eastAsia="Times New Roman" w:hAnsi="Arial GEO" w:cs="Sylfaen"/>
                <w:b/>
                <w:sz w:val="24"/>
                <w:szCs w:val="24"/>
                <w:lang w:val="ka-GE"/>
              </w:rPr>
              <w:t>ეფექტური</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საპროცენტო</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განაკვეთი</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რეფინანსირების</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განაკვეთის</w:t>
            </w:r>
            <w:r w:rsidRPr="0006697F">
              <w:rPr>
                <w:rFonts w:ascii="Arial GEO" w:eastAsia="Times New Roman" w:hAnsi="Arial GEO" w:cs="Arial"/>
                <w:b/>
                <w:sz w:val="24"/>
                <w:szCs w:val="24"/>
                <w:lang w:val="ka-GE"/>
              </w:rPr>
              <w:t xml:space="preserve"> 5 </w:t>
            </w:r>
            <w:r w:rsidRPr="0006697F">
              <w:rPr>
                <w:rFonts w:ascii="Arial GEO" w:eastAsia="Times New Roman" w:hAnsi="Arial GEO" w:cs="Sylfaen"/>
                <w:b/>
                <w:sz w:val="24"/>
                <w:szCs w:val="24"/>
                <w:lang w:val="ka-GE"/>
              </w:rPr>
              <w:t>პროცენტული</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პუნქტით</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ზრდის</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შემთხვევაში</w:t>
            </w:r>
            <w:r w:rsidRPr="0006697F">
              <w:rPr>
                <w:rFonts w:ascii="Arial GEO" w:eastAsia="Times New Roman" w:hAnsi="Arial GEO" w:cs="Arial"/>
                <w:b/>
                <w:sz w:val="24"/>
                <w:szCs w:val="24"/>
                <w:lang w:val="ka-GE"/>
              </w:rPr>
              <w:t>:</w:t>
            </w:r>
            <w:r w:rsidRPr="0006697F">
              <w:rPr>
                <w:rFonts w:ascii="Arial GEO" w:eastAsia="Times New Roman" w:hAnsi="Arial GEO" w:cs="Arial"/>
                <w:b/>
                <w:sz w:val="24"/>
                <w:szCs w:val="24"/>
                <w:lang w:val="ca-ES"/>
              </w:rPr>
              <w:t xml:space="preserve"> </w:t>
            </w:r>
            <w:r w:rsidRPr="0006697F">
              <w:rPr>
                <w:rFonts w:ascii="Arial GEO" w:eastAsia="Times New Roman" w:hAnsi="Arial GEO" w:cs="Arial"/>
                <w:b/>
                <w:color w:val="FF0000"/>
                <w:sz w:val="24"/>
                <w:szCs w:val="24"/>
                <w:lang w:val="ca-ES"/>
              </w:rPr>
              <w:t>--</w:t>
            </w:r>
            <w:r w:rsidRPr="0006697F">
              <w:rPr>
                <w:rFonts w:ascii="Arial GEO" w:eastAsia="Times New Roman" w:hAnsi="Arial GEO" w:cs="Arial"/>
                <w:b/>
                <w:sz w:val="24"/>
                <w:szCs w:val="24"/>
                <w:lang w:val="ka-GE"/>
              </w:rPr>
              <w:t xml:space="preserve"> %;</w:t>
            </w:r>
            <w:r w:rsidRPr="0006697F">
              <w:rPr>
                <w:rFonts w:ascii="Arial GEO" w:eastAsia="Times New Roman" w:hAnsi="Arial GEO" w:cs="Arial"/>
                <w:b/>
                <w:color w:val="FF0000"/>
                <w:sz w:val="24"/>
                <w:szCs w:val="24"/>
                <w:lang w:val="ka-GE"/>
              </w:rPr>
              <w:t>)</w:t>
            </w:r>
          </w:p>
          <w:p w14:paraId="5AC9A26D" w14:textId="77777777" w:rsidR="00524CB1" w:rsidRPr="0006697F" w:rsidRDefault="00524CB1" w:rsidP="00524CB1">
            <w:pPr>
              <w:spacing w:after="0" w:line="240" w:lineRule="auto"/>
              <w:jc w:val="both"/>
              <w:rPr>
                <w:rFonts w:ascii="Arial GEO" w:eastAsia="Times New Roman" w:hAnsi="Arial GEO" w:cs="Arial"/>
                <w:b/>
                <w:color w:val="FF0000"/>
                <w:sz w:val="24"/>
                <w:szCs w:val="24"/>
                <w:lang w:val="ka-GE"/>
              </w:rPr>
            </w:pPr>
            <w:r w:rsidRPr="0006697F">
              <w:rPr>
                <w:rFonts w:ascii="Arial GEO" w:eastAsia="Times New Roman" w:hAnsi="Arial GEO" w:cs="Arial"/>
                <w:b/>
                <w:color w:val="FF0000"/>
                <w:sz w:val="24"/>
                <w:szCs w:val="24"/>
                <w:lang w:val="ka-GE"/>
              </w:rPr>
              <w:t>(</w:t>
            </w:r>
            <w:r w:rsidRPr="0006697F">
              <w:rPr>
                <w:rFonts w:ascii="Arial GEO" w:eastAsia="Times New Roman" w:hAnsi="Arial GEO" w:cs="Sylfaen"/>
                <w:b/>
                <w:sz w:val="24"/>
                <w:szCs w:val="24"/>
                <w:lang w:val="ka-GE"/>
              </w:rPr>
              <w:t>ეფექტური</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საპროცენტო</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განაკვეთი</w:t>
            </w:r>
            <w:r w:rsidRPr="0006697F">
              <w:rPr>
                <w:rFonts w:ascii="Arial GEO" w:eastAsia="Times New Roman" w:hAnsi="Arial GEO" w:cs="Arial"/>
                <w:b/>
                <w:sz w:val="24"/>
                <w:szCs w:val="24"/>
                <w:lang w:val="ka-GE"/>
              </w:rPr>
              <w:t xml:space="preserve"> TIBR </w:t>
            </w:r>
            <w:r w:rsidRPr="0006697F">
              <w:rPr>
                <w:rFonts w:ascii="Arial GEO" w:eastAsia="Times New Roman" w:hAnsi="Arial GEO" w:cs="Sylfaen"/>
                <w:b/>
                <w:sz w:val="24"/>
                <w:szCs w:val="24"/>
                <w:lang w:val="ka-GE"/>
              </w:rPr>
              <w:t>განაკვეთის</w:t>
            </w:r>
            <w:r w:rsidRPr="0006697F">
              <w:rPr>
                <w:rFonts w:ascii="Arial GEO" w:eastAsia="Times New Roman" w:hAnsi="Arial GEO" w:cs="Arial"/>
                <w:b/>
                <w:sz w:val="24"/>
                <w:szCs w:val="24"/>
                <w:lang w:val="ka-GE"/>
              </w:rPr>
              <w:t xml:space="preserve"> 5 </w:t>
            </w:r>
            <w:r w:rsidRPr="0006697F">
              <w:rPr>
                <w:rFonts w:ascii="Arial GEO" w:eastAsia="Times New Roman" w:hAnsi="Arial GEO" w:cs="Sylfaen"/>
                <w:b/>
                <w:sz w:val="24"/>
                <w:szCs w:val="24"/>
                <w:lang w:val="ka-GE"/>
              </w:rPr>
              <w:t>პროცენტული</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პუნქტით</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ზრდის</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შემთხვევაში</w:t>
            </w:r>
            <w:r w:rsidRPr="0006697F">
              <w:rPr>
                <w:rFonts w:ascii="Arial GEO" w:eastAsia="Times New Roman" w:hAnsi="Arial GEO" w:cs="Arial"/>
                <w:b/>
                <w:sz w:val="24"/>
                <w:szCs w:val="24"/>
                <w:lang w:val="ka-GE"/>
              </w:rPr>
              <w:t>: -- %;</w:t>
            </w:r>
            <w:r w:rsidRPr="0006697F">
              <w:rPr>
                <w:rFonts w:ascii="Arial GEO" w:eastAsia="Times New Roman" w:hAnsi="Arial GEO" w:cs="Arial"/>
                <w:b/>
                <w:color w:val="FF0000"/>
                <w:sz w:val="24"/>
                <w:szCs w:val="24"/>
                <w:lang w:val="ka-GE"/>
              </w:rPr>
              <w:t>)</w:t>
            </w:r>
            <w:r w:rsidRPr="0006697F">
              <w:rPr>
                <w:rStyle w:val="FootnoteReference"/>
                <w:rFonts w:ascii="Arial GEO" w:eastAsia="Times New Roman" w:hAnsi="Arial GEO" w:cs="Arial"/>
                <w:b/>
                <w:sz w:val="24"/>
                <w:szCs w:val="24"/>
                <w:lang w:val="ka-GE"/>
              </w:rPr>
              <w:footnoteReference w:id="13"/>
            </w:r>
          </w:p>
          <w:p w14:paraId="04690D90" w14:textId="77777777" w:rsidR="00524CB1" w:rsidRPr="0006697F" w:rsidRDefault="00524CB1" w:rsidP="00524CB1">
            <w:pPr>
              <w:spacing w:before="120" w:after="120" w:line="20" w:lineRule="atLeast"/>
              <w:jc w:val="both"/>
              <w:rPr>
                <w:rFonts w:ascii="Arial GEO" w:eastAsia="Times New Roman" w:hAnsi="Arial GEO" w:cs="Arial"/>
                <w:b/>
                <w:sz w:val="24"/>
                <w:szCs w:val="24"/>
                <w:lang w:val="ca-ES"/>
              </w:rPr>
            </w:pPr>
            <w:r w:rsidRPr="0006697F">
              <w:rPr>
                <w:rFonts w:ascii="Arial GEO" w:eastAsia="Times New Roman" w:hAnsi="Arial GEO" w:cs="Sylfaen"/>
                <w:b/>
                <w:sz w:val="24"/>
                <w:szCs w:val="24"/>
                <w:lang w:val="ka-GE"/>
              </w:rPr>
              <w:t>მომხმარებელს</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უკმაყოფილების</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ან</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შენიშვნის</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არსებობის</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შემთხვევაში</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უფლება</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აქვს</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განაცხადოს</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პრეტენზია</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ზეპირი</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თავისუფალი</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წერილობითი</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სტანდარტული</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წერილობითი</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ან</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ელექტრონული</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ფორმით</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ასევე</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მიმართოს</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პრეტენზიის</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წარდგენის</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კანონმდებლობით</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გათვალისწინებულ</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სხვა</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მექანიზმებს</w:t>
            </w:r>
            <w:r w:rsidRPr="0006697F">
              <w:rPr>
                <w:rFonts w:ascii="Arial GEO" w:eastAsia="Times New Roman" w:hAnsi="Arial GEO" w:cs="Arial"/>
                <w:b/>
                <w:sz w:val="24"/>
                <w:szCs w:val="24"/>
                <w:lang w:val="ka-GE"/>
              </w:rPr>
              <w:t xml:space="preserve">. </w:t>
            </w:r>
            <w:r w:rsidRPr="0006697F">
              <w:rPr>
                <w:rFonts w:ascii="Arial GEO" w:hAnsi="Arial GEO" w:cs="Sylfaen"/>
                <w:b/>
                <w:noProof/>
                <w:sz w:val="24"/>
                <w:szCs w:val="24"/>
                <w:lang w:val="ka-GE"/>
              </w:rPr>
              <w:t>პრეტენზიაზე</w:t>
            </w:r>
            <w:r w:rsidRPr="0006697F">
              <w:rPr>
                <w:rFonts w:ascii="Arial GEO" w:hAnsi="Arial GEO" w:cs="Arial"/>
                <w:b/>
                <w:noProof/>
                <w:sz w:val="24"/>
                <w:szCs w:val="24"/>
                <w:lang w:val="ka-GE"/>
              </w:rPr>
              <w:t xml:space="preserve"> </w:t>
            </w:r>
            <w:r w:rsidRPr="0006697F">
              <w:rPr>
                <w:rFonts w:ascii="Arial GEO" w:hAnsi="Arial GEO" w:cs="Sylfaen"/>
                <w:b/>
                <w:noProof/>
                <w:sz w:val="24"/>
                <w:szCs w:val="24"/>
                <w:lang w:val="ka-GE"/>
              </w:rPr>
              <w:t>რეაგირება</w:t>
            </w:r>
            <w:r w:rsidRPr="0006697F">
              <w:rPr>
                <w:rFonts w:ascii="Arial GEO" w:hAnsi="Arial GEO" w:cs="Arial"/>
                <w:b/>
                <w:noProof/>
                <w:sz w:val="24"/>
                <w:szCs w:val="24"/>
                <w:lang w:val="ka-GE"/>
              </w:rPr>
              <w:t xml:space="preserve"> </w:t>
            </w:r>
            <w:r w:rsidRPr="0006697F">
              <w:rPr>
                <w:rFonts w:ascii="Arial GEO" w:hAnsi="Arial GEO" w:cs="Sylfaen"/>
                <w:b/>
                <w:noProof/>
                <w:sz w:val="24"/>
                <w:szCs w:val="24"/>
                <w:lang w:val="ka-GE"/>
              </w:rPr>
              <w:t>ხდება</w:t>
            </w:r>
            <w:r w:rsidRPr="0006697F">
              <w:rPr>
                <w:rFonts w:ascii="Arial GEO" w:hAnsi="Arial GEO" w:cs="Arial"/>
                <w:b/>
                <w:noProof/>
                <w:sz w:val="24"/>
                <w:szCs w:val="24"/>
                <w:lang w:val="ka-GE"/>
              </w:rPr>
              <w:t xml:space="preserve"> </w:t>
            </w:r>
            <w:r w:rsidRPr="0006697F">
              <w:rPr>
                <w:rFonts w:ascii="Arial GEO" w:hAnsi="Arial GEO" w:cs="Sylfaen"/>
                <w:b/>
                <w:noProof/>
                <w:sz w:val="24"/>
                <w:szCs w:val="24"/>
                <w:lang w:val="ka-GE"/>
              </w:rPr>
              <w:t>მისი</w:t>
            </w:r>
            <w:r w:rsidRPr="0006697F">
              <w:rPr>
                <w:rFonts w:ascii="Arial GEO" w:hAnsi="Arial GEO" w:cs="Arial"/>
                <w:b/>
                <w:noProof/>
                <w:sz w:val="24"/>
                <w:szCs w:val="24"/>
                <w:lang w:val="ka-GE"/>
              </w:rPr>
              <w:t xml:space="preserve"> </w:t>
            </w:r>
            <w:r w:rsidRPr="0006697F">
              <w:rPr>
                <w:rFonts w:ascii="Arial GEO" w:hAnsi="Arial GEO" w:cs="Sylfaen"/>
                <w:b/>
                <w:noProof/>
                <w:sz w:val="24"/>
                <w:szCs w:val="24"/>
                <w:lang w:val="ka-GE"/>
              </w:rPr>
              <w:t>მიღებიდან</w:t>
            </w:r>
            <w:r w:rsidRPr="0006697F">
              <w:rPr>
                <w:rFonts w:ascii="Arial GEO" w:hAnsi="Arial GEO" w:cs="Arial"/>
                <w:b/>
                <w:noProof/>
                <w:sz w:val="24"/>
                <w:szCs w:val="24"/>
                <w:lang w:val="ka-GE"/>
              </w:rPr>
              <w:t xml:space="preserve"> </w:t>
            </w:r>
            <w:r w:rsidRPr="0006697F">
              <w:rPr>
                <w:rFonts w:ascii="Arial GEO" w:hAnsi="Arial GEO" w:cs="Sylfaen"/>
                <w:b/>
                <w:noProof/>
                <w:sz w:val="24"/>
                <w:szCs w:val="24"/>
                <w:lang w:val="ka-GE"/>
              </w:rPr>
              <w:t>არაუმეტეს</w:t>
            </w:r>
            <w:r w:rsidRPr="0006697F">
              <w:rPr>
                <w:rFonts w:ascii="Arial GEO" w:hAnsi="Arial GEO" w:cs="Arial"/>
                <w:b/>
                <w:noProof/>
                <w:sz w:val="24"/>
                <w:szCs w:val="24"/>
                <w:lang w:val="ka-GE"/>
              </w:rPr>
              <w:t xml:space="preserve"> 1</w:t>
            </w:r>
            <w:r w:rsidRPr="0006697F">
              <w:rPr>
                <w:rFonts w:ascii="Arial GEO" w:hAnsi="Arial GEO" w:cs="Arial"/>
                <w:b/>
                <w:noProof/>
                <w:sz w:val="24"/>
                <w:szCs w:val="24"/>
                <w:lang w:val="ca-ES"/>
              </w:rPr>
              <w:t xml:space="preserve"> (</w:t>
            </w:r>
            <w:r w:rsidRPr="0006697F">
              <w:rPr>
                <w:rFonts w:ascii="Arial GEO" w:hAnsi="Arial GEO" w:cs="Sylfaen"/>
                <w:b/>
                <w:noProof/>
                <w:sz w:val="24"/>
                <w:szCs w:val="24"/>
                <w:lang w:val="ka-GE"/>
              </w:rPr>
              <w:t>ერთი</w:t>
            </w:r>
            <w:r w:rsidRPr="0006697F">
              <w:rPr>
                <w:rFonts w:ascii="Arial GEO" w:hAnsi="Arial GEO" w:cs="Arial"/>
                <w:b/>
                <w:noProof/>
                <w:sz w:val="24"/>
                <w:szCs w:val="24"/>
                <w:lang w:val="ca-ES"/>
              </w:rPr>
              <w:t xml:space="preserve">) </w:t>
            </w:r>
            <w:r w:rsidRPr="0006697F">
              <w:rPr>
                <w:rFonts w:ascii="Arial GEO" w:hAnsi="Arial GEO" w:cs="Sylfaen"/>
                <w:b/>
                <w:noProof/>
                <w:sz w:val="24"/>
                <w:szCs w:val="24"/>
                <w:lang w:val="ka-GE"/>
              </w:rPr>
              <w:t>თვის</w:t>
            </w:r>
            <w:r w:rsidRPr="0006697F">
              <w:rPr>
                <w:rFonts w:ascii="Arial GEO" w:hAnsi="Arial GEO" w:cs="Arial"/>
                <w:b/>
                <w:noProof/>
                <w:sz w:val="24"/>
                <w:szCs w:val="24"/>
                <w:lang w:val="ka-GE"/>
              </w:rPr>
              <w:t xml:space="preserve"> </w:t>
            </w:r>
            <w:r w:rsidRPr="0006697F">
              <w:rPr>
                <w:rFonts w:ascii="Arial GEO" w:hAnsi="Arial GEO" w:cs="Sylfaen"/>
                <w:b/>
                <w:noProof/>
                <w:sz w:val="24"/>
                <w:szCs w:val="24"/>
                <w:lang w:val="ka-GE"/>
              </w:rPr>
              <w:t>ვადაში</w:t>
            </w:r>
            <w:r w:rsidRPr="0006697F">
              <w:rPr>
                <w:rFonts w:ascii="Arial GEO" w:eastAsia="Times New Roman" w:hAnsi="Arial GEO" w:cs="Arial"/>
                <w:b/>
                <w:sz w:val="24"/>
                <w:szCs w:val="24"/>
                <w:lang w:val="ca-ES"/>
              </w:rPr>
              <w:t>;</w:t>
            </w:r>
          </w:p>
          <w:p w14:paraId="035E8B3F" w14:textId="4D39F83F" w:rsidR="00E32A1C" w:rsidRPr="0006697F" w:rsidRDefault="00524CB1" w:rsidP="00524CB1">
            <w:pPr>
              <w:spacing w:after="0" w:line="240" w:lineRule="auto"/>
              <w:jc w:val="center"/>
              <w:rPr>
                <w:rFonts w:ascii="Arial GEO" w:eastAsia="Times New Roman" w:hAnsi="Arial GEO" w:cs="Arial"/>
                <w:b/>
                <w:sz w:val="15"/>
                <w:szCs w:val="15"/>
                <w:lang w:val="ka-GE"/>
              </w:rPr>
            </w:pPr>
            <w:r w:rsidRPr="0006697F">
              <w:rPr>
                <w:rFonts w:ascii="Arial GEO" w:eastAsia="Times New Roman" w:hAnsi="Arial GEO" w:cs="Sylfaen"/>
                <w:b/>
                <w:sz w:val="24"/>
                <w:szCs w:val="24"/>
                <w:lang w:val="ka-GE"/>
              </w:rPr>
              <w:t>გაეცანით</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მომხმარებლისათვის</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სასარგებლო</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ინფორმაციას</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საქართველოს</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ეროვნული</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ბანკის</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ვებგვერდსა</w:t>
            </w:r>
            <w:r w:rsidRPr="0006697F">
              <w:rPr>
                <w:rFonts w:ascii="Arial GEO" w:eastAsia="Times New Roman" w:hAnsi="Arial GEO" w:cs="Arial"/>
                <w:b/>
                <w:sz w:val="24"/>
                <w:szCs w:val="24"/>
                <w:lang w:val="ka-GE"/>
              </w:rPr>
              <w:t xml:space="preserve"> – www. nbg.gov.ge/cp – </w:t>
            </w:r>
            <w:r w:rsidRPr="0006697F">
              <w:rPr>
                <w:rFonts w:ascii="Arial GEO" w:eastAsia="Times New Roman" w:hAnsi="Arial GEO" w:cs="Sylfaen"/>
                <w:b/>
                <w:sz w:val="24"/>
                <w:szCs w:val="24"/>
                <w:lang w:val="ka-GE"/>
              </w:rPr>
              <w:t>და</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ცხელ</w:t>
            </w:r>
            <w:r w:rsidRPr="0006697F">
              <w:rPr>
                <w:rFonts w:ascii="Arial GEO" w:eastAsia="Times New Roman" w:hAnsi="Arial GEO" w:cs="Arial"/>
                <w:b/>
                <w:sz w:val="24"/>
                <w:szCs w:val="24"/>
                <w:lang w:val="ka-GE"/>
              </w:rPr>
              <w:t xml:space="preserve"> </w:t>
            </w:r>
            <w:r w:rsidRPr="0006697F">
              <w:rPr>
                <w:rFonts w:ascii="Arial GEO" w:eastAsia="Times New Roman" w:hAnsi="Arial GEO" w:cs="Sylfaen"/>
                <w:b/>
                <w:sz w:val="24"/>
                <w:szCs w:val="24"/>
                <w:lang w:val="ka-GE"/>
              </w:rPr>
              <w:t>ხაზზე</w:t>
            </w:r>
            <w:r w:rsidRPr="0006697F">
              <w:rPr>
                <w:rFonts w:ascii="Arial GEO" w:eastAsia="Times New Roman" w:hAnsi="Arial GEO" w:cs="Arial"/>
                <w:b/>
                <w:sz w:val="24"/>
                <w:szCs w:val="24"/>
                <w:lang w:val="ka-GE"/>
              </w:rPr>
              <w:t xml:space="preserve"> 032 2406406</w:t>
            </w:r>
            <w:r w:rsidRPr="0006697F">
              <w:rPr>
                <w:rFonts w:ascii="Arial GEO" w:eastAsia="Times New Roman" w:hAnsi="Arial GEO" w:cs="Arial"/>
                <w:b/>
                <w:sz w:val="24"/>
                <w:szCs w:val="24"/>
                <w:lang w:val="ca-ES"/>
              </w:rPr>
              <w:t>.</w:t>
            </w:r>
          </w:p>
        </w:tc>
      </w:tr>
    </w:tbl>
    <w:p w14:paraId="40909E27" w14:textId="72F17ED6" w:rsidR="007169B2" w:rsidRPr="0006697F" w:rsidRDefault="007169B2" w:rsidP="00B86899">
      <w:pPr>
        <w:spacing w:after="0" w:line="240" w:lineRule="auto"/>
        <w:rPr>
          <w:rFonts w:ascii="Arial GEO" w:hAnsi="Arial GEO"/>
          <w:b/>
          <w:noProof/>
          <w:sz w:val="16"/>
          <w:szCs w:val="16"/>
          <w:lang w:val="ca-ES"/>
        </w:rPr>
      </w:pPr>
    </w:p>
    <w:p w14:paraId="359BC54A" w14:textId="77777777" w:rsidR="007169B2" w:rsidRPr="0006697F" w:rsidRDefault="007169B2">
      <w:pPr>
        <w:spacing w:after="0" w:line="240" w:lineRule="auto"/>
        <w:rPr>
          <w:rFonts w:ascii="Arial GEO" w:hAnsi="Arial GEO"/>
          <w:b/>
          <w:noProof/>
          <w:sz w:val="16"/>
          <w:szCs w:val="16"/>
          <w:lang w:val="ca-ES"/>
        </w:rPr>
      </w:pPr>
      <w:r w:rsidRPr="0006697F">
        <w:rPr>
          <w:rFonts w:ascii="Arial GEO" w:hAnsi="Arial GEO"/>
          <w:b/>
          <w:noProof/>
          <w:sz w:val="16"/>
          <w:szCs w:val="16"/>
          <w:lang w:val="ca-ES"/>
        </w:rPr>
        <w:br w:type="page"/>
      </w:r>
    </w:p>
    <w:p w14:paraId="251BF7AB" w14:textId="281FCE9C" w:rsidR="009D67E8" w:rsidRPr="0006697F" w:rsidRDefault="009D67E8" w:rsidP="009D67E8">
      <w:pPr>
        <w:spacing w:after="0" w:line="240" w:lineRule="auto"/>
        <w:jc w:val="center"/>
        <w:rPr>
          <w:rFonts w:ascii="Arial GEO" w:hAnsi="Arial GEO"/>
          <w:noProof/>
          <w:sz w:val="20"/>
          <w:szCs w:val="20"/>
          <w:lang w:val="ca-ES"/>
        </w:rPr>
      </w:pPr>
      <w:r w:rsidRPr="0006697F">
        <w:rPr>
          <w:rFonts w:ascii="Arial GEO" w:hAnsi="Arial GEO" w:cs="Sylfaen"/>
          <w:b/>
          <w:noProof/>
          <w:sz w:val="20"/>
          <w:szCs w:val="20"/>
          <w:lang w:val="ka-GE"/>
        </w:rPr>
        <w:lastRenderedPageBreak/>
        <w:t>საკრედიტო</w:t>
      </w:r>
      <w:r w:rsidRPr="0006697F">
        <w:rPr>
          <w:rFonts w:ascii="Arial GEO" w:hAnsi="Arial GEO"/>
          <w:b/>
          <w:noProof/>
          <w:sz w:val="20"/>
          <w:szCs w:val="20"/>
          <w:lang w:val="ka-GE"/>
        </w:rPr>
        <w:t xml:space="preserve">  </w:t>
      </w:r>
      <w:r w:rsidRPr="0006697F">
        <w:rPr>
          <w:rFonts w:ascii="Arial GEO" w:hAnsi="Arial GEO" w:cs="Sylfaen"/>
          <w:b/>
          <w:noProof/>
          <w:sz w:val="20"/>
          <w:szCs w:val="20"/>
          <w:lang w:val="ka-GE"/>
        </w:rPr>
        <w:t>ხელშეკრულება</w:t>
      </w:r>
      <w:r w:rsidRPr="0006697F">
        <w:rPr>
          <w:rFonts w:ascii="Arial GEO" w:hAnsi="Arial GEO" w:cs="Sylfaen"/>
          <w:b/>
          <w:noProof/>
          <w:sz w:val="20"/>
          <w:szCs w:val="20"/>
          <w:lang w:val="ca-ES"/>
        </w:rPr>
        <w:t xml:space="preserve"> </w:t>
      </w:r>
      <w:r w:rsidRPr="0006697F">
        <w:rPr>
          <w:rFonts w:ascii="Arial GEO" w:hAnsi="Arial GEO"/>
          <w:b/>
          <w:noProof/>
          <w:sz w:val="20"/>
          <w:szCs w:val="20"/>
          <w:lang w:val="ka-GE"/>
        </w:rPr>
        <w:t xml:space="preserve">No  </w:t>
      </w:r>
      <w:r w:rsidR="00230E0C" w:rsidRPr="0006697F">
        <w:rPr>
          <w:rFonts w:ascii="Arial GEO" w:hAnsi="Arial GEO"/>
          <w:noProof/>
          <w:sz w:val="20"/>
          <w:szCs w:val="20"/>
          <w:lang w:val="ka-GE"/>
        </w:rPr>
        <w:t>-----</w:t>
      </w:r>
    </w:p>
    <w:p w14:paraId="7B42318C" w14:textId="034A0DAF" w:rsidR="00000050" w:rsidRPr="0006697F" w:rsidRDefault="00230E0C" w:rsidP="009D67E8">
      <w:pPr>
        <w:spacing w:after="0" w:line="240" w:lineRule="auto"/>
        <w:rPr>
          <w:rFonts w:ascii="Arial GEO" w:hAnsi="Arial GEO"/>
          <w:b/>
          <w:noProof/>
          <w:lang w:val="ca-ES"/>
        </w:rPr>
      </w:pPr>
      <w:r w:rsidRPr="0006697F">
        <w:rPr>
          <w:rFonts w:ascii="Arial GEO" w:eastAsia="Times New Roman" w:hAnsi="Arial GEO" w:cs="Sylfaen"/>
          <w:b/>
          <w:sz w:val="20"/>
          <w:szCs w:val="20"/>
          <w:lang w:val="ka-GE"/>
        </w:rPr>
        <w:t>ქ. -------</w:t>
      </w:r>
      <w:r w:rsidR="005D4D99" w:rsidRPr="0006697F">
        <w:rPr>
          <w:rFonts w:ascii="Arial GEO" w:eastAsia="Times New Roman" w:hAnsi="Arial GEO" w:cs="Sylfaen"/>
          <w:b/>
          <w:sz w:val="20"/>
          <w:szCs w:val="20"/>
          <w:lang w:val="ka-GE"/>
        </w:rPr>
        <w:t xml:space="preserve">  </w:t>
      </w:r>
      <w:r w:rsidR="009D67E8" w:rsidRPr="0006697F">
        <w:rPr>
          <w:rFonts w:ascii="Arial GEO" w:eastAsia="Times New Roman" w:hAnsi="Arial GEO" w:cs="Sylfaen"/>
          <w:b/>
          <w:sz w:val="20"/>
          <w:szCs w:val="20"/>
          <w:lang w:val="ka-GE"/>
        </w:rPr>
        <w:t xml:space="preserve"> </w:t>
      </w:r>
      <w:r w:rsidR="009D67E8" w:rsidRPr="0006697F">
        <w:rPr>
          <w:rFonts w:ascii="Arial GEO" w:eastAsia="Times New Roman" w:hAnsi="Arial GEO" w:cs="Sylfaen"/>
          <w:b/>
          <w:sz w:val="20"/>
          <w:szCs w:val="20"/>
        </w:rPr>
        <w:t xml:space="preserve">                                                                                              </w:t>
      </w:r>
      <w:r w:rsidR="009E076B" w:rsidRPr="0006697F">
        <w:rPr>
          <w:rFonts w:ascii="Arial GEO" w:eastAsia="Times New Roman" w:hAnsi="Arial GEO" w:cs="Sylfaen"/>
          <w:b/>
          <w:sz w:val="20"/>
          <w:szCs w:val="20"/>
        </w:rPr>
        <w:tab/>
      </w:r>
      <w:r w:rsidR="009E076B" w:rsidRPr="0006697F">
        <w:rPr>
          <w:rFonts w:ascii="Arial GEO" w:eastAsia="Times New Roman" w:hAnsi="Arial GEO" w:cs="Sylfaen"/>
          <w:b/>
          <w:sz w:val="20"/>
          <w:szCs w:val="20"/>
        </w:rPr>
        <w:tab/>
      </w:r>
      <w:r w:rsidR="009E076B" w:rsidRPr="0006697F">
        <w:rPr>
          <w:rFonts w:ascii="Arial GEO" w:eastAsia="Times New Roman" w:hAnsi="Arial GEO" w:cs="Sylfaen"/>
          <w:b/>
          <w:sz w:val="20"/>
          <w:szCs w:val="20"/>
        </w:rPr>
        <w:tab/>
        <w:t xml:space="preserve">       </w:t>
      </w:r>
      <w:r w:rsidR="009D67E8" w:rsidRPr="0006697F">
        <w:rPr>
          <w:rFonts w:ascii="Arial GEO" w:eastAsia="Times New Roman" w:hAnsi="Arial GEO" w:cs="Sylfaen"/>
          <w:b/>
          <w:sz w:val="20"/>
          <w:szCs w:val="20"/>
        </w:rPr>
        <w:t xml:space="preserve">  </w:t>
      </w:r>
      <w:r w:rsidR="009E076B" w:rsidRPr="0006697F">
        <w:rPr>
          <w:rFonts w:ascii="Arial GEO" w:eastAsia="Times New Roman" w:hAnsi="Arial GEO" w:cs="Sylfaen"/>
          <w:b/>
          <w:sz w:val="20"/>
          <w:szCs w:val="20"/>
        </w:rPr>
        <w:t xml:space="preserve">              </w:t>
      </w:r>
      <w:r w:rsidR="00D41DF8" w:rsidRPr="0006697F">
        <w:rPr>
          <w:rFonts w:ascii="Arial GEO" w:eastAsia="Times New Roman" w:hAnsi="Arial GEO" w:cs="Sylfaen"/>
          <w:b/>
          <w:sz w:val="20"/>
          <w:szCs w:val="20"/>
          <w:lang w:val="ka-GE"/>
        </w:rPr>
        <w:t xml:space="preserve">                  </w:t>
      </w:r>
      <w:r w:rsidR="009E076B" w:rsidRPr="0006697F">
        <w:rPr>
          <w:rFonts w:ascii="Arial GEO" w:eastAsia="Times New Roman" w:hAnsi="Arial GEO" w:cs="Sylfaen"/>
          <w:b/>
          <w:sz w:val="20"/>
          <w:szCs w:val="20"/>
        </w:rPr>
        <w:t xml:space="preserve">   </w:t>
      </w:r>
      <w:r w:rsidR="009D67E8" w:rsidRPr="0006697F">
        <w:rPr>
          <w:rFonts w:ascii="Arial GEO" w:eastAsia="Times New Roman" w:hAnsi="Arial GEO" w:cs="Sylfaen"/>
          <w:b/>
          <w:sz w:val="20"/>
          <w:szCs w:val="20"/>
        </w:rPr>
        <w:t xml:space="preserve"> </w:t>
      </w:r>
      <w:r w:rsidRPr="0006697F">
        <w:rPr>
          <w:rFonts w:ascii="Arial GEO" w:eastAsia="Times New Roman" w:hAnsi="Arial GEO" w:cs="Sylfaen"/>
          <w:b/>
          <w:sz w:val="20"/>
          <w:szCs w:val="20"/>
          <w:lang w:val="ka-GE"/>
        </w:rPr>
        <w:t>--</w:t>
      </w:r>
      <w:r w:rsidR="005D4D99" w:rsidRPr="0006697F">
        <w:rPr>
          <w:rFonts w:ascii="Arial GEO" w:eastAsia="Times New Roman" w:hAnsi="Arial GEO" w:cs="Sylfaen"/>
          <w:b/>
          <w:lang w:val="ka-GE"/>
        </w:rPr>
        <w:t>.</w:t>
      </w:r>
      <w:r w:rsidRPr="0006697F">
        <w:rPr>
          <w:rFonts w:ascii="Arial GEO" w:eastAsia="Times New Roman" w:hAnsi="Arial GEO" w:cs="Sylfaen"/>
          <w:b/>
          <w:sz w:val="20"/>
          <w:szCs w:val="20"/>
          <w:lang w:val="ka-GE"/>
        </w:rPr>
        <w:t>--</w:t>
      </w:r>
      <w:r w:rsidR="005D4D99" w:rsidRPr="0006697F">
        <w:rPr>
          <w:rFonts w:ascii="Arial GEO" w:eastAsia="Times New Roman" w:hAnsi="Arial GEO" w:cs="Sylfaen"/>
          <w:b/>
          <w:sz w:val="20"/>
          <w:szCs w:val="20"/>
          <w:lang w:val="ka-GE"/>
        </w:rPr>
        <w:t>.20</w:t>
      </w:r>
      <w:r w:rsidRPr="0006697F">
        <w:rPr>
          <w:rFonts w:ascii="Arial GEO" w:eastAsia="Times New Roman" w:hAnsi="Arial GEO" w:cs="Sylfaen"/>
          <w:b/>
          <w:sz w:val="20"/>
          <w:szCs w:val="20"/>
          <w:lang w:val="ka-GE"/>
        </w:rPr>
        <w:t>--</w:t>
      </w:r>
    </w:p>
    <w:p w14:paraId="5655654C" w14:textId="77777777" w:rsidR="009D67E8" w:rsidRPr="0006697F" w:rsidRDefault="009D67E8" w:rsidP="00B86899">
      <w:pPr>
        <w:spacing w:after="0" w:line="240" w:lineRule="auto"/>
        <w:rPr>
          <w:rFonts w:ascii="Arial GEO" w:hAnsi="Arial GEO"/>
          <w:b/>
          <w:noProof/>
          <w:sz w:val="16"/>
          <w:szCs w:val="16"/>
          <w:lang w:val="ca-ES"/>
        </w:rPr>
      </w:pPr>
    </w:p>
    <w:p w14:paraId="706122CC" w14:textId="77777777" w:rsidR="00000050" w:rsidRPr="0006697F" w:rsidRDefault="00000050" w:rsidP="00000050">
      <w:pPr>
        <w:spacing w:after="0" w:line="20" w:lineRule="atLeast"/>
        <w:rPr>
          <w:rFonts w:ascii="Arial GEO" w:hAnsi="Arial GEO"/>
          <w:b/>
          <w:noProof/>
          <w:sz w:val="20"/>
          <w:szCs w:val="20"/>
          <w:lang w:val="ka-GE"/>
        </w:rPr>
      </w:pPr>
      <w:r w:rsidRPr="0006697F">
        <w:rPr>
          <w:rFonts w:ascii="Arial GEO" w:hAnsi="Arial GEO" w:cs="Sylfaen"/>
          <w:b/>
          <w:noProof/>
          <w:sz w:val="20"/>
          <w:szCs w:val="20"/>
          <w:lang w:val="ca-ES"/>
        </w:rPr>
        <w:t xml:space="preserve">მუხლი 1.  </w:t>
      </w:r>
    </w:p>
    <w:p w14:paraId="5980ED5C" w14:textId="2D285E79" w:rsidR="00000050" w:rsidRPr="0006697F" w:rsidRDefault="00000050" w:rsidP="00000050">
      <w:pPr>
        <w:pStyle w:val="ListParagraph"/>
        <w:numPr>
          <w:ilvl w:val="1"/>
          <w:numId w:val="1"/>
        </w:numPr>
        <w:spacing w:after="0" w:line="20" w:lineRule="atLeast"/>
        <w:ind w:left="426" w:hanging="426"/>
        <w:jc w:val="both"/>
        <w:rPr>
          <w:rFonts w:ascii="Arial GEO" w:hAnsi="Arial GEO"/>
          <w:b/>
          <w:noProof/>
          <w:sz w:val="20"/>
          <w:szCs w:val="20"/>
          <w:lang w:val="ka-GE"/>
        </w:rPr>
      </w:pPr>
      <w:r w:rsidRPr="0006697F">
        <w:rPr>
          <w:rFonts w:ascii="Arial GEO" w:hAnsi="Arial GEO" w:cs="Sylfaen"/>
          <w:b/>
          <w:sz w:val="20"/>
          <w:szCs w:val="20"/>
          <w:lang w:val="gsw-FR"/>
        </w:rPr>
        <w:t>ბანკი: სს</w:t>
      </w:r>
      <w:r w:rsidR="004A5537" w:rsidRPr="0006697F">
        <w:rPr>
          <w:rFonts w:ascii="Arial GEO" w:hAnsi="Arial GEO" w:cs="Sylfaen"/>
          <w:b/>
          <w:sz w:val="20"/>
          <w:szCs w:val="20"/>
          <w:lang w:val="gsw-FR"/>
        </w:rPr>
        <w:t xml:space="preserve"> </w:t>
      </w:r>
      <w:r w:rsidRPr="0006697F">
        <w:rPr>
          <w:rFonts w:ascii="Arial GEO" w:hAnsi="Arial GEO"/>
          <w:b/>
          <w:sz w:val="20"/>
          <w:szCs w:val="20"/>
          <w:lang w:val="gsw-FR"/>
        </w:rPr>
        <w:t>"</w:t>
      </w:r>
      <w:r w:rsidRPr="0006697F">
        <w:rPr>
          <w:rFonts w:ascii="Arial GEO" w:hAnsi="Arial GEO" w:cs="Sylfaen"/>
          <w:b/>
          <w:sz w:val="20"/>
          <w:szCs w:val="20"/>
          <w:lang w:val="gsw-FR"/>
        </w:rPr>
        <w:t>პროკრედიტ</w:t>
      </w:r>
      <w:r w:rsidRPr="0006697F">
        <w:rPr>
          <w:rFonts w:ascii="Arial GEO" w:hAnsi="Arial GEO"/>
          <w:b/>
          <w:sz w:val="20"/>
          <w:szCs w:val="20"/>
          <w:lang w:val="gsw-FR"/>
        </w:rPr>
        <w:t xml:space="preserve"> </w:t>
      </w:r>
      <w:r w:rsidRPr="0006697F">
        <w:rPr>
          <w:rFonts w:ascii="Arial GEO" w:hAnsi="Arial GEO" w:cs="Sylfaen"/>
          <w:b/>
          <w:sz w:val="20"/>
          <w:szCs w:val="20"/>
          <w:lang w:val="gsw-FR"/>
        </w:rPr>
        <w:t>ბანკი</w:t>
      </w:r>
      <w:r w:rsidRPr="0006697F">
        <w:rPr>
          <w:rFonts w:ascii="Arial GEO" w:hAnsi="Arial GEO"/>
          <w:b/>
          <w:sz w:val="20"/>
          <w:szCs w:val="20"/>
          <w:lang w:val="gsw-FR"/>
        </w:rPr>
        <w:t>"</w:t>
      </w:r>
      <w:r w:rsidRPr="0006697F">
        <w:rPr>
          <w:rFonts w:ascii="Arial GEO" w:hAnsi="Arial GEO"/>
          <w:sz w:val="20"/>
          <w:szCs w:val="20"/>
          <w:lang w:val="gsw-FR"/>
        </w:rPr>
        <w:t xml:space="preserve">; </w:t>
      </w:r>
      <w:r w:rsidR="00251B8E" w:rsidRPr="0006697F">
        <w:rPr>
          <w:rFonts w:ascii="Arial GEO" w:hAnsi="Arial GEO" w:cs="Sylfaen"/>
          <w:sz w:val="20"/>
          <w:szCs w:val="20"/>
          <w:lang w:val="gsw-FR"/>
        </w:rPr>
        <w:t>საიდენტიფიკაციო</w:t>
      </w:r>
      <w:r w:rsidR="00251B8E" w:rsidRPr="0006697F">
        <w:rPr>
          <w:rFonts w:ascii="Arial GEO" w:hAnsi="Arial GEO"/>
          <w:sz w:val="20"/>
          <w:szCs w:val="20"/>
          <w:lang w:val="gsw-FR"/>
        </w:rPr>
        <w:t xml:space="preserve"> </w:t>
      </w:r>
      <w:r w:rsidR="00251B8E" w:rsidRPr="0006697F">
        <w:rPr>
          <w:rFonts w:ascii="Arial GEO" w:hAnsi="Arial GEO" w:cs="Sylfaen"/>
          <w:sz w:val="20"/>
          <w:szCs w:val="20"/>
          <w:lang w:val="gsw-FR"/>
        </w:rPr>
        <w:t xml:space="preserve">კოდი: </w:t>
      </w:r>
      <w:r w:rsidR="00251B8E" w:rsidRPr="0006697F">
        <w:rPr>
          <w:rFonts w:ascii="Arial GEO" w:hAnsi="Arial GEO"/>
          <w:sz w:val="20"/>
          <w:szCs w:val="20"/>
          <w:lang w:val="gsw-FR"/>
        </w:rPr>
        <w:t xml:space="preserve">204851197; </w:t>
      </w:r>
    </w:p>
    <w:p w14:paraId="70B325E4" w14:textId="4D7E7B47" w:rsidR="00000050" w:rsidRPr="0006697F" w:rsidRDefault="00230E0C" w:rsidP="00230E0C">
      <w:pPr>
        <w:pStyle w:val="ListParagraph"/>
        <w:numPr>
          <w:ilvl w:val="1"/>
          <w:numId w:val="1"/>
        </w:numPr>
        <w:spacing w:after="0" w:line="20" w:lineRule="atLeast"/>
        <w:ind w:left="426" w:hanging="426"/>
        <w:jc w:val="both"/>
        <w:rPr>
          <w:rFonts w:ascii="Arial GEO" w:hAnsi="Arial GEO"/>
          <w:b/>
          <w:noProof/>
          <w:sz w:val="20"/>
          <w:szCs w:val="20"/>
          <w:lang w:val="ka-GE"/>
        </w:rPr>
      </w:pPr>
      <w:r w:rsidRPr="0006697F">
        <w:rPr>
          <w:rFonts w:ascii="Arial GEO" w:hAnsi="Arial GEO"/>
          <w:b/>
          <w:noProof/>
          <w:sz w:val="20"/>
          <w:szCs w:val="20"/>
          <w:lang w:val="gsw-FR"/>
        </w:rPr>
        <w:t>მსესხებელი</w:t>
      </w:r>
      <w:r w:rsidRPr="0006697F">
        <w:rPr>
          <w:rFonts w:ascii="Arial GEO" w:hAnsi="Arial GEO"/>
          <w:b/>
          <w:noProof/>
          <w:sz w:val="20"/>
          <w:szCs w:val="20"/>
          <w:lang w:val="ka-GE"/>
        </w:rPr>
        <w:t>/მსესხებლები</w:t>
      </w:r>
      <w:r w:rsidRPr="0006697F">
        <w:rPr>
          <w:rFonts w:ascii="Arial GEO" w:hAnsi="Arial GEO"/>
          <w:b/>
          <w:noProof/>
          <w:sz w:val="20"/>
          <w:szCs w:val="20"/>
          <w:lang w:val="gsw-FR"/>
        </w:rPr>
        <w:t xml:space="preserve">: </w:t>
      </w:r>
      <w:r w:rsidRPr="0006697F">
        <w:rPr>
          <w:rFonts w:ascii="Arial GEO" w:hAnsi="Arial GEO"/>
          <w:noProof/>
          <w:sz w:val="20"/>
          <w:szCs w:val="20"/>
          <w:lang w:val="ka-GE"/>
        </w:rPr>
        <w:t>(სახელი, გვარი/დასახელება, (პ.ნ. / ს.ნ. ------) მისამართი)</w:t>
      </w:r>
      <w:r w:rsidRPr="0006697F">
        <w:rPr>
          <w:rFonts w:ascii="Arial GEO" w:hAnsi="Arial GEO" w:cs="Sylfaen"/>
          <w:b/>
          <w:noProof/>
          <w:sz w:val="20"/>
          <w:szCs w:val="20"/>
          <w:lang w:val="ka-GE"/>
        </w:rPr>
        <w:t xml:space="preserve">  </w:t>
      </w:r>
    </w:p>
    <w:p w14:paraId="246ED8DF" w14:textId="77777777" w:rsidR="00643931" w:rsidRPr="0006697F" w:rsidRDefault="00643931" w:rsidP="00643931">
      <w:pPr>
        <w:pStyle w:val="ListParagraph"/>
        <w:numPr>
          <w:ilvl w:val="1"/>
          <w:numId w:val="1"/>
        </w:numPr>
        <w:spacing w:after="0" w:line="240" w:lineRule="auto"/>
        <w:ind w:left="426"/>
        <w:jc w:val="both"/>
        <w:rPr>
          <w:rFonts w:ascii="Arial GEO" w:hAnsi="Arial GEO"/>
          <w:noProof/>
          <w:sz w:val="20"/>
          <w:szCs w:val="20"/>
        </w:rPr>
      </w:pPr>
      <w:bookmarkStart w:id="9" w:name="_Hlk159491801"/>
      <w:bookmarkStart w:id="10" w:name="_Hlk160009161"/>
      <w:r w:rsidRPr="0006697F">
        <w:rPr>
          <w:rFonts w:ascii="Arial GEO" w:hAnsi="Arial GEO"/>
          <w:sz w:val="20"/>
          <w:szCs w:val="20"/>
          <w:lang w:val="ka-GE"/>
        </w:rPr>
        <w:t>ამ ხელშეკრულების მიზნებისთვის, ყოველ კონკრეტულ შემთხვევაში (კონტექსტის შესაბამისად), ტერმინი მსესხებელი შეიძლება მოიცავდეს როგორც ერთ მსესხებელს, ასევე, მსესხებელთა ჯგუფს ერთად (თანამსესხებლებს). მსესხებლები/თანამსესხებლები წარმოადგენენ სოლიდარულ მოვალეებს.</w:t>
      </w:r>
      <w:bookmarkEnd w:id="9"/>
      <w:bookmarkEnd w:id="10"/>
    </w:p>
    <w:p w14:paraId="470BA2BC" w14:textId="4B829CEE" w:rsidR="00643931" w:rsidRPr="0006697F" w:rsidRDefault="00643931" w:rsidP="00643931">
      <w:pPr>
        <w:pStyle w:val="ListParagraph"/>
        <w:spacing w:after="0" w:line="20" w:lineRule="atLeast"/>
        <w:ind w:left="426"/>
        <w:jc w:val="both"/>
        <w:rPr>
          <w:rFonts w:ascii="Arial GEO" w:hAnsi="Arial GEO"/>
          <w:b/>
          <w:noProof/>
          <w:sz w:val="20"/>
          <w:szCs w:val="20"/>
          <w:lang w:val="ka-GE"/>
        </w:rPr>
      </w:pPr>
      <w:r w:rsidRPr="0006697F">
        <w:rPr>
          <w:rFonts w:ascii="Arial GEO" w:hAnsi="Arial GEO"/>
          <w:noProof/>
          <w:sz w:val="20"/>
          <w:szCs w:val="20"/>
        </w:rPr>
        <w:t>თანამსესხებლები, ვთანხმდებით შემდეგზე:</w:t>
      </w:r>
      <w:r w:rsidRPr="0006697F">
        <w:rPr>
          <w:rStyle w:val="FootnoteReference"/>
          <w:rFonts w:ascii="Arial GEO" w:hAnsi="Arial GEO"/>
          <w:noProof/>
          <w:sz w:val="20"/>
          <w:szCs w:val="20"/>
        </w:rPr>
        <w:footnoteReference w:id="14"/>
      </w:r>
    </w:p>
    <w:p w14:paraId="1FB478DE" w14:textId="77777777" w:rsidR="007F370F" w:rsidRPr="0006697F" w:rsidRDefault="007F370F" w:rsidP="00B86899">
      <w:pPr>
        <w:spacing w:after="0" w:line="240" w:lineRule="auto"/>
        <w:rPr>
          <w:rFonts w:ascii="Arial GEO" w:hAnsi="Arial GEO"/>
          <w:b/>
          <w:noProof/>
          <w:sz w:val="16"/>
          <w:szCs w:val="16"/>
          <w:lang w:val="ca-ES"/>
        </w:rPr>
      </w:pPr>
    </w:p>
    <w:p w14:paraId="7CEE5009" w14:textId="3B9239F0" w:rsidR="00B43F63" w:rsidRPr="0006697F" w:rsidRDefault="00B43F63" w:rsidP="00B85549">
      <w:pPr>
        <w:pStyle w:val="ListParagraph"/>
        <w:spacing w:before="120" w:after="0" w:line="240" w:lineRule="auto"/>
        <w:ind w:left="0"/>
        <w:jc w:val="both"/>
        <w:rPr>
          <w:rFonts w:ascii="Arial GEO" w:hAnsi="Arial GEO"/>
          <w:b/>
          <w:noProof/>
          <w:sz w:val="20"/>
          <w:szCs w:val="20"/>
          <w:lang w:val="gsw-FR"/>
        </w:rPr>
      </w:pPr>
      <w:r w:rsidRPr="0006697F">
        <w:rPr>
          <w:rFonts w:ascii="Arial GEO" w:hAnsi="Arial GEO"/>
          <w:b/>
          <w:noProof/>
          <w:sz w:val="20"/>
          <w:szCs w:val="20"/>
          <w:lang w:val="gsw-FR"/>
        </w:rPr>
        <w:t>მუხლი 2.</w:t>
      </w:r>
    </w:p>
    <w:p w14:paraId="73C57B02" w14:textId="2028ADF0" w:rsidR="004A5537" w:rsidRPr="0006697F" w:rsidRDefault="004A5537" w:rsidP="00714EFB">
      <w:pPr>
        <w:pStyle w:val="ListParagraph"/>
        <w:spacing w:after="0" w:line="240" w:lineRule="auto"/>
        <w:ind w:left="0"/>
        <w:jc w:val="both"/>
        <w:rPr>
          <w:rFonts w:ascii="Arial GEO" w:hAnsi="Arial GEO"/>
          <w:noProof/>
          <w:sz w:val="20"/>
          <w:szCs w:val="20"/>
          <w:lang w:val="gsw-FR"/>
        </w:rPr>
      </w:pPr>
      <w:r w:rsidRPr="0006697F">
        <w:rPr>
          <w:rFonts w:ascii="Arial GEO" w:hAnsi="Arial GEO"/>
          <w:noProof/>
          <w:sz w:val="20"/>
          <w:szCs w:val="20"/>
          <w:lang w:val="gsw-FR"/>
        </w:rPr>
        <w:t>ბანკი გასცემს მსესხებელზე კრედიტს, ამ ხელშეკრულებით დადგენილი პირობებით</w:t>
      </w:r>
      <w:r w:rsidR="00C34915" w:rsidRPr="0006697F">
        <w:rPr>
          <w:rFonts w:ascii="Arial GEO" w:hAnsi="Arial GEO"/>
          <w:noProof/>
          <w:sz w:val="20"/>
          <w:szCs w:val="20"/>
          <w:lang w:val="gsw-FR"/>
        </w:rPr>
        <w:t>,</w:t>
      </w:r>
      <w:r w:rsidRPr="0006697F">
        <w:rPr>
          <w:rFonts w:ascii="Arial GEO" w:hAnsi="Arial GEO"/>
          <w:noProof/>
          <w:sz w:val="20"/>
          <w:szCs w:val="20"/>
          <w:lang w:val="gsw-FR"/>
        </w:rPr>
        <w:t xml:space="preserve"> </w:t>
      </w:r>
      <w:r w:rsidR="00C34915" w:rsidRPr="0006697F">
        <w:rPr>
          <w:rFonts w:ascii="Arial GEO" w:hAnsi="Arial GEO" w:cs="Sylfaen"/>
          <w:noProof/>
          <w:color w:val="FF0000"/>
          <w:sz w:val="20"/>
          <w:szCs w:val="20"/>
          <w:lang w:val="ca-ES"/>
        </w:rPr>
        <w:t xml:space="preserve">საქართველოს ეკონომიკისა და მდგრადი განვითარების სამინისტროს სისტემაში შემავალი </w:t>
      </w:r>
      <w:r w:rsidR="00C34915" w:rsidRPr="0006697F">
        <w:rPr>
          <w:rFonts w:ascii="Arial GEO" w:hAnsi="Arial GEO" w:cs="Sylfaen"/>
          <w:noProof/>
          <w:color w:val="FF0000"/>
          <w:sz w:val="20"/>
          <w:szCs w:val="20"/>
          <w:lang w:val="ka-GE"/>
        </w:rPr>
        <w:t>სს</w:t>
      </w:r>
      <w:r w:rsidR="00C34915" w:rsidRPr="0006697F">
        <w:rPr>
          <w:rFonts w:ascii="Arial GEO" w:hAnsi="Arial GEO" w:cs="Sylfaen"/>
          <w:noProof/>
          <w:color w:val="FF0000"/>
          <w:sz w:val="20"/>
          <w:szCs w:val="20"/>
          <w:lang w:val="ca-ES"/>
        </w:rPr>
        <w:t xml:space="preserve">იპ </w:t>
      </w:r>
      <w:r w:rsidR="00C34915" w:rsidRPr="0006697F">
        <w:rPr>
          <w:rFonts w:ascii="Arial GEO" w:hAnsi="Arial GEO" w:cs="Sylfaen"/>
          <w:noProof/>
          <w:color w:val="FF0000"/>
          <w:sz w:val="20"/>
          <w:szCs w:val="20"/>
          <w:lang w:val="ka-GE"/>
        </w:rPr>
        <w:t xml:space="preserve">„აწარმოე საქართველოში“ (ს/კ /204582763/ შემდგომში </w:t>
      </w:r>
      <w:r w:rsidR="00C34915" w:rsidRPr="0006697F">
        <w:rPr>
          <w:rFonts w:ascii="Arial GEO" w:hAnsi="Arial GEO" w:cs="Sylfaen"/>
          <w:noProof/>
          <w:color w:val="FF0000"/>
          <w:sz w:val="20"/>
          <w:szCs w:val="20"/>
          <w:lang w:val="ca-ES"/>
        </w:rPr>
        <w:t>„</w:t>
      </w:r>
      <w:r w:rsidR="00C34915" w:rsidRPr="0006697F">
        <w:rPr>
          <w:rFonts w:ascii="Arial GEO" w:hAnsi="Arial GEO" w:cs="Sylfaen"/>
          <w:noProof/>
          <w:color w:val="FF0000"/>
          <w:sz w:val="20"/>
          <w:szCs w:val="20"/>
          <w:lang w:val="ka-GE"/>
        </w:rPr>
        <w:t>სააგენტო</w:t>
      </w:r>
      <w:r w:rsidR="00C34915" w:rsidRPr="0006697F">
        <w:rPr>
          <w:rFonts w:ascii="Arial GEO" w:hAnsi="Arial GEO" w:cs="Sylfaen"/>
          <w:noProof/>
          <w:color w:val="FF0000"/>
          <w:sz w:val="20"/>
          <w:szCs w:val="20"/>
          <w:lang w:val="ca-ES"/>
        </w:rPr>
        <w:t>“) მიერ საქართველოს მთავრობის 20</w:t>
      </w:r>
      <w:r w:rsidR="00C34915" w:rsidRPr="0006697F">
        <w:rPr>
          <w:rFonts w:ascii="Arial GEO" w:hAnsi="Arial GEO" w:cs="Sylfaen"/>
          <w:noProof/>
          <w:color w:val="FF0000"/>
          <w:sz w:val="20"/>
          <w:szCs w:val="20"/>
          <w:lang w:val="ka-GE"/>
        </w:rPr>
        <w:t>21</w:t>
      </w:r>
      <w:r w:rsidR="00C34915" w:rsidRPr="0006697F">
        <w:rPr>
          <w:rFonts w:ascii="Arial GEO" w:hAnsi="Arial GEO" w:cs="Sylfaen"/>
          <w:noProof/>
          <w:color w:val="FF0000"/>
          <w:sz w:val="20"/>
          <w:szCs w:val="20"/>
          <w:lang w:val="ca-ES"/>
        </w:rPr>
        <w:t xml:space="preserve"> წლის </w:t>
      </w:r>
      <w:r w:rsidR="00C34915" w:rsidRPr="0006697F">
        <w:rPr>
          <w:rFonts w:ascii="Arial GEO" w:hAnsi="Arial GEO" w:cs="Sylfaen"/>
          <w:noProof/>
          <w:color w:val="FF0000"/>
          <w:sz w:val="20"/>
          <w:szCs w:val="20"/>
          <w:lang w:val="ka-GE"/>
        </w:rPr>
        <w:t>2 აგვისტოს</w:t>
      </w:r>
      <w:r w:rsidR="00C34915" w:rsidRPr="0006697F">
        <w:rPr>
          <w:rFonts w:ascii="Arial GEO" w:hAnsi="Arial GEO" w:cs="Sylfaen"/>
          <w:noProof/>
          <w:color w:val="FF0000"/>
          <w:sz w:val="20"/>
          <w:szCs w:val="20"/>
          <w:lang w:val="ca-ES"/>
        </w:rPr>
        <w:t xml:space="preserve"> </w:t>
      </w:r>
      <w:r w:rsidR="00C34915" w:rsidRPr="0006697F">
        <w:rPr>
          <w:rFonts w:ascii="Arial GEO" w:hAnsi="Arial GEO" w:cs="Sylfaen"/>
          <w:noProof/>
          <w:color w:val="FF0000"/>
          <w:sz w:val="20"/>
          <w:szCs w:val="20"/>
          <w:lang w:val="ka-GE"/>
        </w:rPr>
        <w:t>N</w:t>
      </w:r>
      <w:r w:rsidR="00C34915" w:rsidRPr="0006697F">
        <w:rPr>
          <w:rFonts w:ascii="Arial GEO" w:hAnsi="Arial GEO" w:cs="Sylfaen"/>
          <w:noProof/>
          <w:color w:val="FF0000"/>
          <w:sz w:val="20"/>
          <w:szCs w:val="20"/>
          <w:lang w:val="ca-ES"/>
        </w:rPr>
        <w:t xml:space="preserve">388 დადგენილებით დამტკიცებული სახელმწიფო პროგრამის </w:t>
      </w:r>
      <w:r w:rsidR="00C34915" w:rsidRPr="0006697F">
        <w:rPr>
          <w:rFonts w:ascii="Arial GEO" w:hAnsi="Arial GEO" w:cs="Sylfaen"/>
          <w:noProof/>
          <w:color w:val="FF0000"/>
          <w:sz w:val="20"/>
          <w:szCs w:val="20"/>
          <w:lang w:val="ka-GE"/>
        </w:rPr>
        <w:t xml:space="preserve">„სუბორდინირებული იპოთეკური სესხის“ </w:t>
      </w:r>
      <w:r w:rsidR="00C34915" w:rsidRPr="0006697F">
        <w:rPr>
          <w:rFonts w:ascii="Arial GEO" w:hAnsi="Arial GEO" w:cs="Sylfaen"/>
          <w:noProof/>
          <w:color w:val="FF0000"/>
          <w:sz w:val="20"/>
          <w:szCs w:val="20"/>
          <w:lang w:val="ca-ES"/>
        </w:rPr>
        <w:t xml:space="preserve"> (შემდგომში „</w:t>
      </w:r>
      <w:r w:rsidR="00C34915" w:rsidRPr="0006697F">
        <w:rPr>
          <w:rFonts w:ascii="Arial GEO" w:hAnsi="Arial GEO" w:cs="Sylfaen"/>
          <w:noProof/>
          <w:color w:val="FF0000"/>
          <w:sz w:val="20"/>
          <w:szCs w:val="20"/>
          <w:lang w:val="ka-GE"/>
        </w:rPr>
        <w:t>პროექტი</w:t>
      </w:r>
      <w:r w:rsidR="00C34915" w:rsidRPr="0006697F">
        <w:rPr>
          <w:rFonts w:ascii="Arial GEO" w:hAnsi="Arial GEO" w:cs="Sylfaen"/>
          <w:noProof/>
          <w:color w:val="FF0000"/>
          <w:sz w:val="20"/>
          <w:szCs w:val="20"/>
          <w:lang w:val="ca-ES"/>
        </w:rPr>
        <w:t>“) ფარგლებშ</w:t>
      </w:r>
      <w:r w:rsidR="00C34915" w:rsidRPr="0006697F">
        <w:rPr>
          <w:rFonts w:ascii="Arial GEO" w:hAnsi="Arial GEO" w:cs="Sylfaen"/>
          <w:noProof/>
          <w:color w:val="FF0000"/>
          <w:sz w:val="20"/>
          <w:szCs w:val="20"/>
          <w:lang w:val="ka-GE"/>
        </w:rPr>
        <w:t>ი.</w:t>
      </w:r>
      <w:r w:rsidR="00C34915" w:rsidRPr="0006697F">
        <w:rPr>
          <w:rStyle w:val="FootnoteReference"/>
          <w:rFonts w:ascii="Arial GEO" w:hAnsi="Arial GEO"/>
          <w:b/>
          <w:noProof/>
          <w:sz w:val="20"/>
          <w:szCs w:val="20"/>
          <w:lang w:val="gsw-FR"/>
        </w:rPr>
        <w:footnoteReference w:id="15"/>
      </w:r>
    </w:p>
    <w:p w14:paraId="2013C457" w14:textId="00A5EBA4" w:rsidR="00436234" w:rsidRPr="0006697F" w:rsidRDefault="0007040F" w:rsidP="00714EFB">
      <w:pPr>
        <w:pStyle w:val="ListParagraph"/>
        <w:numPr>
          <w:ilvl w:val="1"/>
          <w:numId w:val="40"/>
        </w:numPr>
        <w:spacing w:after="0" w:line="240" w:lineRule="auto"/>
        <w:ind w:left="425" w:hanging="425"/>
        <w:contextualSpacing w:val="0"/>
        <w:jc w:val="both"/>
        <w:rPr>
          <w:rFonts w:ascii="Arial GEO" w:hAnsi="Arial GEO" w:cs="Sylfaen"/>
          <w:noProof/>
          <w:sz w:val="20"/>
          <w:szCs w:val="20"/>
          <w:lang w:val="ka-GE"/>
        </w:rPr>
      </w:pPr>
      <w:r w:rsidRPr="0006697F">
        <w:rPr>
          <w:rFonts w:ascii="Arial GEO" w:hAnsi="Arial GEO" w:cs="Sylfaen"/>
          <w:b/>
          <w:noProof/>
          <w:sz w:val="20"/>
          <w:szCs w:val="20"/>
          <w:lang w:val="gsw-FR"/>
        </w:rPr>
        <w:t>კრედიტის</w:t>
      </w:r>
      <w:r w:rsidRPr="0006697F">
        <w:rPr>
          <w:rFonts w:ascii="Arial GEO" w:hAnsi="Arial GEO"/>
          <w:b/>
          <w:noProof/>
          <w:sz w:val="20"/>
          <w:szCs w:val="20"/>
          <w:lang w:val="gsw-FR"/>
        </w:rPr>
        <w:t xml:space="preserve"> </w:t>
      </w:r>
      <w:r w:rsidRPr="0006697F">
        <w:rPr>
          <w:rFonts w:ascii="Arial GEO" w:hAnsi="Arial GEO" w:cs="Sylfaen"/>
          <w:b/>
          <w:noProof/>
          <w:sz w:val="20"/>
          <w:szCs w:val="20"/>
          <w:lang w:val="ka-GE"/>
        </w:rPr>
        <w:t>მთლიანი თანხის ოდენობა</w:t>
      </w:r>
      <w:r w:rsidR="00B85549" w:rsidRPr="0006697F">
        <w:rPr>
          <w:rFonts w:ascii="Arial GEO" w:hAnsi="Arial GEO" w:cs="Sylfaen"/>
          <w:b/>
          <w:noProof/>
          <w:sz w:val="20"/>
          <w:szCs w:val="20"/>
          <w:lang w:val="gsw-FR"/>
        </w:rPr>
        <w:t>:</w:t>
      </w:r>
      <w:r w:rsidR="00436234" w:rsidRPr="0006697F">
        <w:rPr>
          <w:rFonts w:ascii="Arial GEO" w:eastAsia="Times New Roman" w:hAnsi="Arial GEO" w:cs="Sylfaen"/>
          <w:sz w:val="24"/>
          <w:szCs w:val="24"/>
          <w:lang w:val="ka-GE"/>
        </w:rPr>
        <w:t xml:space="preserve"> </w:t>
      </w:r>
      <w:bookmarkStart w:id="11" w:name="bkAgro111"/>
      <w:r w:rsidR="00230E0C" w:rsidRPr="0006697F">
        <w:rPr>
          <w:rFonts w:ascii="Arial GEO" w:hAnsi="Arial GEO"/>
          <w:b/>
          <w:noProof/>
          <w:sz w:val="20"/>
          <w:szCs w:val="20"/>
          <w:lang w:val="ka-GE"/>
        </w:rPr>
        <w:t>----</w:t>
      </w:r>
      <w:r w:rsidR="00230E0C" w:rsidRPr="0006697F">
        <w:rPr>
          <w:rFonts w:ascii="Arial GEO" w:hAnsi="Arial GEO"/>
          <w:b/>
          <w:noProof/>
          <w:sz w:val="20"/>
          <w:szCs w:val="20"/>
          <w:lang w:val="gsw-FR"/>
        </w:rPr>
        <w:t>.</w:t>
      </w:r>
      <w:r w:rsidR="00230E0C" w:rsidRPr="0006697F">
        <w:rPr>
          <w:rFonts w:ascii="Arial GEO" w:hAnsi="Arial GEO"/>
          <w:b/>
          <w:noProof/>
          <w:sz w:val="20"/>
          <w:szCs w:val="20"/>
          <w:lang w:val="ka-GE"/>
        </w:rPr>
        <w:t>--</w:t>
      </w:r>
      <w:r w:rsidR="00230E0C" w:rsidRPr="0006697F">
        <w:rPr>
          <w:rFonts w:ascii="Arial GEO" w:hAnsi="Arial GEO"/>
          <w:b/>
          <w:noProof/>
          <w:sz w:val="20"/>
          <w:szCs w:val="20"/>
          <w:lang w:val="gsw-FR"/>
        </w:rPr>
        <w:t xml:space="preserve"> </w:t>
      </w:r>
      <w:bookmarkEnd w:id="11"/>
      <w:r w:rsidR="00230E0C" w:rsidRPr="0006697F">
        <w:rPr>
          <w:rFonts w:ascii="Arial GEO" w:eastAsia="Times New Roman" w:hAnsi="Arial GEO" w:cs="Sylfaen"/>
          <w:sz w:val="20"/>
          <w:szCs w:val="20"/>
          <w:lang w:val="ca-ES"/>
        </w:rPr>
        <w:t>ლარი</w:t>
      </w:r>
      <w:r w:rsidR="00230E0C" w:rsidRPr="0006697F">
        <w:rPr>
          <w:rFonts w:ascii="Arial GEO" w:eastAsia="Times New Roman" w:hAnsi="Arial GEO" w:cs="Sylfaen"/>
          <w:sz w:val="20"/>
          <w:szCs w:val="20"/>
          <w:lang w:val="ka-GE"/>
        </w:rPr>
        <w:t>/ევრო/აშშ დოლარი</w:t>
      </w:r>
      <w:r w:rsidR="00230E0C" w:rsidRPr="0006697F">
        <w:rPr>
          <w:rFonts w:ascii="Arial GEO" w:hAnsi="Arial GEO"/>
          <w:noProof/>
          <w:sz w:val="20"/>
          <w:szCs w:val="20"/>
          <w:lang w:val="gsw-FR"/>
        </w:rPr>
        <w:t>;</w:t>
      </w:r>
      <w:r w:rsidR="00230E0C" w:rsidRPr="0006697F">
        <w:rPr>
          <w:rFonts w:ascii="Arial GEO" w:hAnsi="Arial GEO"/>
          <w:b/>
          <w:noProof/>
          <w:sz w:val="20"/>
          <w:szCs w:val="20"/>
          <w:lang w:val="gsw-FR"/>
        </w:rPr>
        <w:t xml:space="preserve"> </w:t>
      </w:r>
    </w:p>
    <w:p w14:paraId="41CADC91" w14:textId="1E7C80AB" w:rsidR="00643931" w:rsidRPr="0006697F" w:rsidRDefault="00643931" w:rsidP="00643931">
      <w:pPr>
        <w:pStyle w:val="ListParagraph"/>
        <w:spacing w:after="0" w:line="240" w:lineRule="auto"/>
        <w:ind w:left="425"/>
        <w:contextualSpacing w:val="0"/>
        <w:jc w:val="both"/>
        <w:rPr>
          <w:rFonts w:ascii="Arial GEO" w:hAnsi="Arial GEO" w:cs="Sylfaen"/>
          <w:noProof/>
          <w:sz w:val="20"/>
          <w:szCs w:val="20"/>
          <w:lang w:val="ka-GE"/>
        </w:rPr>
      </w:pPr>
      <w:bookmarkStart w:id="12" w:name="_Hlk160009771"/>
      <w:r w:rsidRPr="0006697F">
        <w:rPr>
          <w:rFonts w:ascii="Arial GEO" w:hAnsi="Arial GEO" w:cs="Sylfaen"/>
          <w:noProof/>
          <w:sz w:val="20"/>
          <w:szCs w:val="20"/>
          <w:lang w:val="ka-GE"/>
        </w:rPr>
        <w:t>მსესხებლები თანხმდებიან მასზედ, რომ სესხის სრული თანხა ჩაირიცხება (მსესხებლის სახელი და გვარი-ს) ბანკში არსებულ მიმდინარე ანგარიშზე (მიმდინარე ანგარიშის ნომერი), რასთან დაკავშირებითაც ბანკს აძლევენ შეუქცევად დავალებას.</w:t>
      </w:r>
      <w:bookmarkEnd w:id="12"/>
      <w:r w:rsidRPr="0006697F">
        <w:rPr>
          <w:rStyle w:val="FootnoteReference"/>
          <w:rFonts w:ascii="Arial GEO" w:hAnsi="Arial GEO" w:cs="Sylfaen"/>
          <w:noProof/>
          <w:sz w:val="20"/>
          <w:szCs w:val="20"/>
          <w:lang w:val="ka-GE"/>
        </w:rPr>
        <w:footnoteReference w:id="16"/>
      </w:r>
    </w:p>
    <w:p w14:paraId="5763A7B0" w14:textId="77777777" w:rsidR="00900B54" w:rsidRPr="0006697F" w:rsidRDefault="00900B54" w:rsidP="00714EFB">
      <w:pPr>
        <w:pStyle w:val="ListParagraph"/>
        <w:numPr>
          <w:ilvl w:val="1"/>
          <w:numId w:val="40"/>
        </w:numPr>
        <w:spacing w:after="0" w:line="240" w:lineRule="auto"/>
        <w:ind w:left="426" w:hanging="426"/>
        <w:jc w:val="both"/>
        <w:rPr>
          <w:rFonts w:ascii="Arial GEO" w:eastAsia="Times New Roman" w:hAnsi="Arial GEO" w:cs="Sylfaen"/>
          <w:b/>
          <w:sz w:val="16"/>
          <w:szCs w:val="16"/>
          <w:lang w:val="ka-GE"/>
        </w:rPr>
      </w:pPr>
      <w:r w:rsidRPr="0006697F">
        <w:rPr>
          <w:rFonts w:ascii="Arial GEO" w:eastAsia="Times New Roman" w:hAnsi="Arial GEO" w:cs="Sylfaen"/>
          <w:b/>
          <w:sz w:val="20"/>
          <w:szCs w:val="20"/>
          <w:lang w:val="ka-GE"/>
        </w:rPr>
        <w:t xml:space="preserve">საპროცენტო განაკვეთი </w:t>
      </w:r>
      <w:r w:rsidRPr="0006697F">
        <w:rPr>
          <w:rFonts w:ascii="Arial GEO" w:hAnsi="Arial GEO" w:cs="Sylfaen"/>
          <w:b/>
          <w:sz w:val="20"/>
          <w:szCs w:val="20"/>
          <w:lang w:val="ka-GE"/>
        </w:rPr>
        <w:t>კრედიტის</w:t>
      </w:r>
      <w:r w:rsidRPr="0006697F">
        <w:rPr>
          <w:rFonts w:ascii="Arial GEO" w:hAnsi="Arial GEO"/>
          <w:b/>
          <w:sz w:val="20"/>
          <w:szCs w:val="20"/>
          <w:lang w:val="ka-GE"/>
        </w:rPr>
        <w:t xml:space="preserve"> </w:t>
      </w:r>
      <w:r w:rsidRPr="0006697F">
        <w:rPr>
          <w:rFonts w:ascii="Arial GEO" w:hAnsi="Arial GEO" w:cs="Sylfaen"/>
          <w:b/>
          <w:sz w:val="20"/>
          <w:szCs w:val="20"/>
          <w:lang w:val="ka-GE"/>
        </w:rPr>
        <w:t>თანხაზე</w:t>
      </w:r>
      <w:r w:rsidRPr="0006697F">
        <w:rPr>
          <w:rFonts w:ascii="Arial GEO" w:eastAsia="Times New Roman" w:hAnsi="Arial GEO" w:cs="Sylfaen"/>
          <w:b/>
          <w:sz w:val="20"/>
          <w:szCs w:val="20"/>
          <w:lang w:val="ka-GE"/>
        </w:rPr>
        <w:t>:</w:t>
      </w:r>
      <w:r w:rsidRPr="0006697F">
        <w:rPr>
          <w:rFonts w:ascii="Arial GEO" w:eastAsia="Times New Roman" w:hAnsi="Arial GEO" w:cs="Sylfaen"/>
          <w:sz w:val="20"/>
          <w:szCs w:val="20"/>
          <w:lang w:val="ca-ES"/>
        </w:rPr>
        <w:t xml:space="preserve"> </w:t>
      </w:r>
      <w:r w:rsidRPr="0006697F">
        <w:rPr>
          <w:rFonts w:ascii="Arial GEO" w:hAnsi="Arial GEO"/>
          <w:sz w:val="20"/>
          <w:szCs w:val="20"/>
          <w:lang w:val="ca-ES"/>
        </w:rPr>
        <w:t>--</w:t>
      </w:r>
      <w:r w:rsidRPr="0006697F">
        <w:rPr>
          <w:rFonts w:ascii="Arial GEO" w:hAnsi="Arial GEO"/>
          <w:sz w:val="20"/>
          <w:szCs w:val="20"/>
          <w:lang w:val="ka-GE"/>
        </w:rPr>
        <w:t xml:space="preserve">  </w:t>
      </w:r>
      <w:r w:rsidRPr="0006697F">
        <w:rPr>
          <w:rFonts w:ascii="Arial GEO" w:eastAsia="Times New Roman" w:hAnsi="Arial GEO" w:cs="Sylfaen"/>
          <w:sz w:val="20"/>
          <w:szCs w:val="20"/>
          <w:lang w:val="ka-GE"/>
        </w:rPr>
        <w:t>% წლიური</w:t>
      </w:r>
      <w:r w:rsidRPr="0006697F">
        <w:rPr>
          <w:rFonts w:ascii="Arial GEO" w:eastAsia="Times New Roman" w:hAnsi="Arial GEO" w:cs="Sylfaen"/>
          <w:sz w:val="20"/>
          <w:szCs w:val="20"/>
        </w:rPr>
        <w:t>.</w:t>
      </w:r>
    </w:p>
    <w:p w14:paraId="051AD06F" w14:textId="66EDC56B" w:rsidR="00CC577E" w:rsidRPr="0006697F" w:rsidRDefault="00CC577E" w:rsidP="00CC577E">
      <w:pPr>
        <w:pStyle w:val="ListParagraph"/>
        <w:numPr>
          <w:ilvl w:val="1"/>
          <w:numId w:val="40"/>
        </w:numPr>
        <w:spacing w:before="120" w:after="0" w:line="240" w:lineRule="auto"/>
        <w:ind w:left="426" w:hanging="426"/>
        <w:jc w:val="both"/>
        <w:rPr>
          <w:rFonts w:ascii="Arial GEO" w:hAnsi="Arial GEO" w:cs="Sylfaen"/>
          <w:noProof/>
          <w:sz w:val="20"/>
          <w:szCs w:val="20"/>
          <w:lang w:val="ka-GE"/>
        </w:rPr>
      </w:pPr>
      <w:r w:rsidRPr="0006697F">
        <w:rPr>
          <w:rFonts w:ascii="Arial GEO" w:eastAsia="Times New Roman" w:hAnsi="Arial GEO" w:cs="Sylfaen"/>
          <w:b/>
          <w:sz w:val="20"/>
          <w:szCs w:val="20"/>
          <w:lang w:val="ka-GE"/>
        </w:rPr>
        <w:t>კრედიტის საპროცენტო განაკვეთის ტიპი:</w:t>
      </w:r>
    </w:p>
    <w:p w14:paraId="13E5EAF3" w14:textId="77777777" w:rsidR="00025C79" w:rsidRPr="0006697F" w:rsidRDefault="00025C79" w:rsidP="00025C79">
      <w:pPr>
        <w:pStyle w:val="ListParagraph"/>
        <w:spacing w:after="0" w:line="240" w:lineRule="auto"/>
        <w:ind w:left="360"/>
        <w:rPr>
          <w:rFonts w:ascii="Arial GEO" w:eastAsia="Times New Roman" w:hAnsi="Arial GEO" w:cs="Sylfaen"/>
          <w:b/>
          <w:color w:val="FF0000"/>
          <w:sz w:val="20"/>
          <w:szCs w:val="24"/>
          <w:lang w:val="ka-GE"/>
        </w:rPr>
      </w:pPr>
      <w:r w:rsidRPr="0006697F">
        <w:rPr>
          <w:rFonts w:ascii="Arial GEO" w:eastAsia="Times New Roman" w:hAnsi="Arial GEO" w:cs="Sylfaen"/>
          <w:b/>
          <w:color w:val="FF0000"/>
          <w:sz w:val="20"/>
          <w:szCs w:val="24"/>
          <w:lang w:val="ka-GE"/>
        </w:rPr>
        <w:t>(</w:t>
      </w:r>
      <w:r w:rsidRPr="0006697F">
        <w:rPr>
          <w:rFonts w:ascii="Arial GEO" w:eastAsia="Times New Roman" w:hAnsi="Arial GEO" w:cs="Sylfaen"/>
          <w:sz w:val="20"/>
          <w:szCs w:val="24"/>
        </w:rPr>
        <w:t xml:space="preserve">--/--/---- </w:t>
      </w:r>
      <w:proofErr w:type="spellStart"/>
      <w:r w:rsidRPr="0006697F">
        <w:rPr>
          <w:rFonts w:ascii="Arial GEO" w:eastAsia="Times New Roman" w:hAnsi="Arial GEO" w:cs="Sylfaen"/>
          <w:sz w:val="20"/>
          <w:szCs w:val="24"/>
        </w:rPr>
        <w:t>დან</w:t>
      </w:r>
      <w:proofErr w:type="spellEnd"/>
      <w:r w:rsidRPr="0006697F">
        <w:rPr>
          <w:rFonts w:ascii="Arial GEO" w:eastAsia="Times New Roman" w:hAnsi="Arial GEO" w:cs="Sylfaen"/>
          <w:sz w:val="20"/>
          <w:szCs w:val="24"/>
        </w:rPr>
        <w:t xml:space="preserve"> </w:t>
      </w:r>
      <w:r w:rsidRPr="0006697F">
        <w:rPr>
          <w:rFonts w:ascii="Arial GEO" w:eastAsia="Times New Roman" w:hAnsi="Arial GEO" w:cs="Sylfaen"/>
          <w:sz w:val="20"/>
          <w:szCs w:val="24"/>
          <w:lang w:val="ka-GE"/>
        </w:rPr>
        <w:t xml:space="preserve"> </w:t>
      </w:r>
      <w:r w:rsidRPr="0006697F">
        <w:rPr>
          <w:rFonts w:ascii="Arial GEO" w:eastAsia="Times New Roman" w:hAnsi="Arial GEO" w:cs="Sylfaen"/>
          <w:sz w:val="20"/>
          <w:szCs w:val="24"/>
        </w:rPr>
        <w:t>--/--/----</w:t>
      </w:r>
      <w:r w:rsidRPr="0006697F">
        <w:rPr>
          <w:rFonts w:ascii="Arial GEO" w:eastAsia="Times New Roman" w:hAnsi="Arial GEO" w:cs="Sylfaen"/>
          <w:sz w:val="20"/>
          <w:szCs w:val="24"/>
          <w:lang w:val="ka-GE"/>
        </w:rPr>
        <w:t xml:space="preserve"> ჩათვლით პერიოდში - ფიქსირებული. -- %</w:t>
      </w:r>
      <w:r w:rsidRPr="0006697F">
        <w:rPr>
          <w:rFonts w:ascii="Arial GEO" w:eastAsia="Times New Roman" w:hAnsi="Arial GEO" w:cs="Sylfaen"/>
          <w:sz w:val="20"/>
          <w:szCs w:val="24"/>
        </w:rPr>
        <w:t xml:space="preserve"> </w:t>
      </w:r>
      <w:r w:rsidRPr="0006697F">
        <w:rPr>
          <w:rFonts w:ascii="Arial GEO" w:eastAsia="Times New Roman" w:hAnsi="Arial GEO" w:cs="Sylfaen"/>
          <w:sz w:val="20"/>
          <w:szCs w:val="24"/>
          <w:lang w:val="ka-GE"/>
        </w:rPr>
        <w:t>წლიური</w:t>
      </w:r>
      <w:r w:rsidRPr="0006697F">
        <w:rPr>
          <w:rFonts w:ascii="Arial GEO" w:eastAsia="Times New Roman" w:hAnsi="Arial GEO" w:cs="Sylfaen"/>
          <w:sz w:val="20"/>
          <w:szCs w:val="24"/>
        </w:rPr>
        <w:t>;</w:t>
      </w:r>
      <w:r w:rsidRPr="0006697F">
        <w:rPr>
          <w:rFonts w:ascii="Arial GEO" w:eastAsia="Times New Roman" w:hAnsi="Arial GEO" w:cs="Sylfaen"/>
          <w:b/>
          <w:noProof/>
          <w:color w:val="FF0000"/>
          <w:sz w:val="20"/>
          <w:szCs w:val="24"/>
          <w:lang w:val="ka-GE"/>
        </w:rPr>
        <w:t>)</w:t>
      </w:r>
      <w:r w:rsidRPr="0006697F">
        <w:rPr>
          <w:rStyle w:val="FootnoteReference"/>
          <w:rFonts w:ascii="Arial GEO" w:eastAsia="Times New Roman" w:hAnsi="Arial GEO" w:cs="Sylfaen"/>
          <w:b/>
          <w:noProof/>
          <w:color w:val="FF0000"/>
          <w:sz w:val="20"/>
          <w:szCs w:val="24"/>
          <w:lang w:val="ka-GE"/>
        </w:rPr>
        <w:footnoteReference w:id="17"/>
      </w:r>
    </w:p>
    <w:p w14:paraId="767317CF" w14:textId="77777777" w:rsidR="00025C79" w:rsidRPr="0006697F" w:rsidRDefault="00025C79" w:rsidP="00025C79">
      <w:pPr>
        <w:pStyle w:val="ListParagraph"/>
        <w:spacing w:after="0" w:line="240" w:lineRule="auto"/>
        <w:ind w:left="360"/>
        <w:rPr>
          <w:rFonts w:ascii="Arial GEO" w:eastAsia="Times New Roman" w:hAnsi="Arial GEO" w:cs="Sylfaen"/>
          <w:sz w:val="20"/>
          <w:szCs w:val="24"/>
          <w:lang w:val="ka-GE"/>
        </w:rPr>
      </w:pPr>
      <w:r w:rsidRPr="0006697F">
        <w:rPr>
          <w:rFonts w:ascii="Arial GEO" w:eastAsia="Times New Roman" w:hAnsi="Arial GEO" w:cs="Sylfaen"/>
          <w:b/>
          <w:color w:val="FF0000"/>
          <w:sz w:val="20"/>
          <w:szCs w:val="24"/>
          <w:lang w:val="ka-GE"/>
        </w:rPr>
        <w:t>(</w:t>
      </w:r>
      <w:r w:rsidRPr="0006697F">
        <w:rPr>
          <w:rFonts w:ascii="Arial GEO" w:eastAsia="Times New Roman" w:hAnsi="Arial GEO" w:cs="Sylfaen"/>
          <w:sz w:val="20"/>
          <w:szCs w:val="24"/>
        </w:rPr>
        <w:t xml:space="preserve">--/--/---- </w:t>
      </w:r>
      <w:proofErr w:type="spellStart"/>
      <w:r w:rsidRPr="0006697F">
        <w:rPr>
          <w:rFonts w:ascii="Arial GEO" w:eastAsia="Times New Roman" w:hAnsi="Arial GEO" w:cs="Sylfaen"/>
          <w:sz w:val="20"/>
          <w:szCs w:val="24"/>
        </w:rPr>
        <w:t>დან</w:t>
      </w:r>
      <w:proofErr w:type="spellEnd"/>
      <w:r w:rsidRPr="0006697F">
        <w:rPr>
          <w:rFonts w:ascii="Arial GEO" w:eastAsia="Times New Roman" w:hAnsi="Arial GEO" w:cs="Sylfaen"/>
          <w:sz w:val="20"/>
          <w:szCs w:val="24"/>
        </w:rPr>
        <w:t xml:space="preserve"> </w:t>
      </w:r>
      <w:r w:rsidRPr="0006697F">
        <w:rPr>
          <w:rFonts w:ascii="Arial GEO" w:eastAsia="Times New Roman" w:hAnsi="Arial GEO" w:cs="Sylfaen"/>
          <w:sz w:val="20"/>
          <w:szCs w:val="24"/>
          <w:lang w:val="ka-GE"/>
        </w:rPr>
        <w:t xml:space="preserve"> </w:t>
      </w:r>
      <w:r w:rsidRPr="0006697F">
        <w:rPr>
          <w:rFonts w:ascii="Arial GEO" w:eastAsia="Times New Roman" w:hAnsi="Arial GEO" w:cs="Sylfaen"/>
          <w:sz w:val="20"/>
          <w:szCs w:val="24"/>
        </w:rPr>
        <w:t>--/--/----</w:t>
      </w:r>
      <w:r w:rsidRPr="0006697F">
        <w:rPr>
          <w:rFonts w:ascii="Arial GEO" w:eastAsia="Times New Roman" w:hAnsi="Arial GEO" w:cs="Sylfaen"/>
          <w:sz w:val="20"/>
          <w:szCs w:val="24"/>
          <w:lang w:val="ka-GE"/>
        </w:rPr>
        <w:t xml:space="preserve"> ჩათვლით პერიოდში - ფიქსირებული. -- %</w:t>
      </w:r>
      <w:r w:rsidRPr="0006697F">
        <w:rPr>
          <w:rFonts w:ascii="Arial GEO" w:eastAsia="Times New Roman" w:hAnsi="Arial GEO" w:cs="Sylfaen"/>
          <w:sz w:val="20"/>
          <w:szCs w:val="24"/>
        </w:rPr>
        <w:t xml:space="preserve"> </w:t>
      </w:r>
      <w:r w:rsidRPr="0006697F">
        <w:rPr>
          <w:rFonts w:ascii="Arial GEO" w:eastAsia="Times New Roman" w:hAnsi="Arial GEO" w:cs="Sylfaen"/>
          <w:sz w:val="20"/>
          <w:szCs w:val="24"/>
          <w:lang w:val="ka-GE"/>
        </w:rPr>
        <w:t>წლიური</w:t>
      </w:r>
      <w:r w:rsidRPr="0006697F">
        <w:rPr>
          <w:rFonts w:ascii="Arial GEO" w:eastAsia="Times New Roman" w:hAnsi="Arial GEO" w:cs="Sylfaen"/>
          <w:sz w:val="20"/>
          <w:szCs w:val="24"/>
        </w:rPr>
        <w:t>;</w:t>
      </w:r>
      <w:r w:rsidRPr="0006697F">
        <w:rPr>
          <w:rFonts w:ascii="Arial GEO" w:eastAsia="Times New Roman" w:hAnsi="Arial GEO" w:cs="Sylfaen"/>
          <w:sz w:val="20"/>
          <w:szCs w:val="24"/>
          <w:lang w:val="ka-GE"/>
        </w:rPr>
        <w:t xml:space="preserve"> </w:t>
      </w:r>
    </w:p>
    <w:p w14:paraId="38654E7F" w14:textId="77777777" w:rsidR="00025C79" w:rsidRPr="0006697F" w:rsidRDefault="00025C79" w:rsidP="00025C79">
      <w:pPr>
        <w:pStyle w:val="ListParagraph"/>
        <w:spacing w:after="0" w:line="240" w:lineRule="auto"/>
        <w:ind w:left="360"/>
        <w:rPr>
          <w:rFonts w:ascii="Arial GEO" w:eastAsia="Times New Roman" w:hAnsi="Arial GEO" w:cs="Sylfaen"/>
          <w:sz w:val="20"/>
          <w:szCs w:val="24"/>
        </w:rPr>
      </w:pPr>
      <w:r w:rsidRPr="0006697F">
        <w:rPr>
          <w:rFonts w:ascii="Arial GEO" w:eastAsia="Times New Roman" w:hAnsi="Arial GEO" w:cs="Sylfaen"/>
          <w:sz w:val="20"/>
          <w:szCs w:val="24"/>
        </w:rPr>
        <w:t xml:space="preserve">--/--/---- </w:t>
      </w:r>
      <w:proofErr w:type="spellStart"/>
      <w:proofErr w:type="gramStart"/>
      <w:r w:rsidRPr="0006697F">
        <w:rPr>
          <w:rFonts w:ascii="Arial GEO" w:eastAsia="Times New Roman" w:hAnsi="Arial GEO" w:cs="Sylfaen"/>
          <w:sz w:val="20"/>
          <w:szCs w:val="24"/>
        </w:rPr>
        <w:t>დან</w:t>
      </w:r>
      <w:proofErr w:type="spellEnd"/>
      <w:r w:rsidRPr="0006697F">
        <w:rPr>
          <w:rFonts w:ascii="Arial GEO" w:eastAsia="Times New Roman" w:hAnsi="Arial GEO" w:cs="Sylfaen"/>
          <w:sz w:val="20"/>
          <w:szCs w:val="24"/>
        </w:rPr>
        <w:t xml:space="preserve"> </w:t>
      </w:r>
      <w:r w:rsidRPr="0006697F">
        <w:rPr>
          <w:rFonts w:ascii="Arial GEO" w:eastAsia="Times New Roman" w:hAnsi="Arial GEO" w:cs="Sylfaen"/>
          <w:sz w:val="20"/>
          <w:szCs w:val="24"/>
          <w:lang w:val="ka-GE"/>
        </w:rPr>
        <w:t xml:space="preserve"> </w:t>
      </w:r>
      <w:r w:rsidRPr="0006697F">
        <w:rPr>
          <w:rFonts w:ascii="Arial GEO" w:eastAsia="Times New Roman" w:hAnsi="Arial GEO" w:cs="Sylfaen"/>
          <w:sz w:val="20"/>
          <w:szCs w:val="24"/>
        </w:rPr>
        <w:t>--</w:t>
      </w:r>
      <w:proofErr w:type="gramEnd"/>
      <w:r w:rsidRPr="0006697F">
        <w:rPr>
          <w:rFonts w:ascii="Arial GEO" w:eastAsia="Times New Roman" w:hAnsi="Arial GEO" w:cs="Sylfaen"/>
          <w:sz w:val="20"/>
          <w:szCs w:val="24"/>
        </w:rPr>
        <w:t>/--/----</w:t>
      </w:r>
      <w:r w:rsidRPr="0006697F">
        <w:rPr>
          <w:rFonts w:ascii="Arial GEO" w:eastAsia="Times New Roman" w:hAnsi="Arial GEO" w:cs="Sylfaen"/>
          <w:sz w:val="20"/>
          <w:szCs w:val="24"/>
          <w:lang w:val="ka-GE"/>
        </w:rPr>
        <w:t xml:space="preserve"> ჩათვლით პერიოდში - ინდექსირებული.  -- % წლიური. </w:t>
      </w:r>
      <w:r w:rsidRPr="0006697F">
        <w:rPr>
          <w:rFonts w:ascii="Arial GEO" w:eastAsia="Times New Roman" w:hAnsi="Arial GEO" w:cs="Sylfaen"/>
          <w:b/>
          <w:sz w:val="20"/>
          <w:szCs w:val="24"/>
          <w:lang w:val="ka-GE"/>
        </w:rPr>
        <w:t>(</w:t>
      </w:r>
      <w:r w:rsidRPr="0006697F">
        <w:rPr>
          <w:rFonts w:ascii="Arial GEO" w:eastAsia="Times New Roman" w:hAnsi="Arial GEO" w:cs="Sylfaen"/>
          <w:sz w:val="20"/>
          <w:szCs w:val="24"/>
          <w:lang w:val="ka-GE"/>
        </w:rPr>
        <w:t>რეფინანსირების განაკვეთს</w:t>
      </w:r>
      <w:r w:rsidRPr="0006697F">
        <w:rPr>
          <w:rFonts w:ascii="Arial GEO" w:eastAsia="Times New Roman" w:hAnsi="Arial GEO" w:cs="Sylfaen"/>
          <w:b/>
          <w:sz w:val="20"/>
          <w:szCs w:val="24"/>
          <w:lang w:val="ka-GE"/>
        </w:rPr>
        <w:t>) (</w:t>
      </w:r>
      <w:r w:rsidRPr="0006697F">
        <w:rPr>
          <w:rFonts w:ascii="Arial GEO" w:eastAsia="Times New Roman" w:hAnsi="Arial GEO" w:cs="Sylfaen"/>
          <w:sz w:val="20"/>
          <w:szCs w:val="24"/>
          <w:lang w:val="ka-GE"/>
        </w:rPr>
        <w:t>EURIBOR-ს</w:t>
      </w:r>
      <w:r w:rsidRPr="0006697F">
        <w:rPr>
          <w:rFonts w:ascii="Arial GEO" w:eastAsia="Times New Roman" w:hAnsi="Arial GEO" w:cs="Sylfaen"/>
          <w:b/>
          <w:sz w:val="20"/>
          <w:szCs w:val="24"/>
          <w:lang w:val="ka-GE"/>
        </w:rPr>
        <w:t>)(</w:t>
      </w:r>
      <w:r w:rsidRPr="0006697F">
        <w:rPr>
          <w:rFonts w:ascii="Arial GEO" w:eastAsia="Times New Roman" w:hAnsi="Arial GEO" w:cs="Sylfaen"/>
          <w:sz w:val="20"/>
          <w:szCs w:val="24"/>
        </w:rPr>
        <w:t>Term SOFR</w:t>
      </w:r>
      <w:r w:rsidRPr="0006697F">
        <w:rPr>
          <w:rFonts w:ascii="Arial GEO" w:eastAsia="Times New Roman" w:hAnsi="Arial GEO" w:cs="Sylfaen"/>
          <w:sz w:val="20"/>
          <w:szCs w:val="24"/>
          <w:lang w:val="ka-GE"/>
        </w:rPr>
        <w:t>-ს</w:t>
      </w:r>
      <w:r w:rsidRPr="0006697F">
        <w:rPr>
          <w:rFonts w:ascii="Arial GEO" w:eastAsia="Times New Roman" w:hAnsi="Arial GEO" w:cs="Sylfaen"/>
          <w:b/>
          <w:sz w:val="20"/>
          <w:szCs w:val="24"/>
          <w:lang w:val="ka-GE"/>
        </w:rPr>
        <w:t>)(</w:t>
      </w:r>
      <w:r w:rsidRPr="0006697F">
        <w:rPr>
          <w:rFonts w:ascii="Arial GEO" w:eastAsia="Times New Roman" w:hAnsi="Arial GEO" w:cs="Sylfaen"/>
          <w:bCs/>
          <w:noProof/>
          <w:sz w:val="20"/>
          <w:szCs w:val="24"/>
          <w:lang w:val="ka-GE"/>
        </w:rPr>
        <w:t>TIBR-ს</w:t>
      </w:r>
      <w:r w:rsidRPr="0006697F">
        <w:rPr>
          <w:rFonts w:ascii="Arial GEO" w:eastAsia="Times New Roman" w:hAnsi="Arial GEO" w:cs="Sylfaen"/>
          <w:b/>
          <w:noProof/>
          <w:sz w:val="20"/>
          <w:szCs w:val="24"/>
          <w:lang w:val="ka-GE"/>
        </w:rPr>
        <w:t>)</w:t>
      </w:r>
      <w:r w:rsidRPr="0006697F">
        <w:rPr>
          <w:rFonts w:ascii="Arial GEO" w:eastAsia="Times New Roman" w:hAnsi="Arial GEO" w:cs="Sylfaen"/>
          <w:sz w:val="20"/>
          <w:szCs w:val="24"/>
          <w:lang w:val="ka-GE"/>
        </w:rPr>
        <w:t xml:space="preserve"> დამატებული -- %</w:t>
      </w:r>
      <w:r w:rsidRPr="0006697F">
        <w:rPr>
          <w:rFonts w:ascii="Arial GEO" w:eastAsia="Times New Roman" w:hAnsi="Arial GEO" w:cs="Sylfaen"/>
          <w:sz w:val="20"/>
          <w:szCs w:val="24"/>
        </w:rPr>
        <w:t>;</w:t>
      </w:r>
      <w:r w:rsidRPr="0006697F">
        <w:rPr>
          <w:rFonts w:ascii="Arial GEO" w:eastAsia="Times New Roman" w:hAnsi="Arial GEO" w:cs="Sylfaen"/>
          <w:b/>
          <w:noProof/>
          <w:color w:val="FF0000"/>
          <w:sz w:val="20"/>
          <w:szCs w:val="24"/>
          <w:lang w:val="ka-GE"/>
        </w:rPr>
        <w:t>)</w:t>
      </w:r>
      <w:r w:rsidRPr="0006697F">
        <w:rPr>
          <w:rStyle w:val="FootnoteReference"/>
          <w:rFonts w:ascii="Arial GEO" w:eastAsia="Times New Roman" w:hAnsi="Arial GEO" w:cs="Sylfaen"/>
          <w:b/>
          <w:noProof/>
          <w:color w:val="FF0000"/>
          <w:sz w:val="20"/>
          <w:szCs w:val="24"/>
          <w:lang w:val="ka-GE"/>
        </w:rPr>
        <w:footnoteReference w:id="18"/>
      </w:r>
    </w:p>
    <w:p w14:paraId="21812000" w14:textId="77777777" w:rsidR="00025C79" w:rsidRPr="0006697F" w:rsidRDefault="00025C79" w:rsidP="00025C79">
      <w:pPr>
        <w:pStyle w:val="ListParagraph"/>
        <w:spacing w:after="0" w:line="240" w:lineRule="auto"/>
        <w:ind w:left="360"/>
        <w:rPr>
          <w:rFonts w:ascii="Arial GEO" w:eastAsia="Times New Roman" w:hAnsi="Arial GEO" w:cs="Sylfaen"/>
          <w:b/>
          <w:noProof/>
          <w:color w:val="FF0000"/>
          <w:sz w:val="20"/>
          <w:szCs w:val="24"/>
          <w:lang w:val="ka-GE"/>
        </w:rPr>
      </w:pPr>
      <w:r w:rsidRPr="0006697F">
        <w:rPr>
          <w:rFonts w:ascii="Arial GEO" w:eastAsia="Times New Roman" w:hAnsi="Arial GEO" w:cs="Sylfaen"/>
          <w:b/>
          <w:color w:val="FF0000"/>
          <w:sz w:val="20"/>
          <w:szCs w:val="24"/>
          <w:lang w:val="ka-GE"/>
        </w:rPr>
        <w:t>(</w:t>
      </w:r>
      <w:r w:rsidRPr="0006697F">
        <w:rPr>
          <w:rFonts w:ascii="Arial GEO" w:eastAsia="Times New Roman" w:hAnsi="Arial GEO" w:cs="Sylfaen"/>
          <w:sz w:val="20"/>
          <w:szCs w:val="24"/>
        </w:rPr>
        <w:t xml:space="preserve">--/--/---- </w:t>
      </w:r>
      <w:proofErr w:type="spellStart"/>
      <w:r w:rsidRPr="0006697F">
        <w:rPr>
          <w:rFonts w:ascii="Arial GEO" w:eastAsia="Times New Roman" w:hAnsi="Arial GEO" w:cs="Sylfaen"/>
          <w:sz w:val="20"/>
          <w:szCs w:val="24"/>
        </w:rPr>
        <w:t>დან</w:t>
      </w:r>
      <w:proofErr w:type="spellEnd"/>
      <w:r w:rsidRPr="0006697F">
        <w:rPr>
          <w:rFonts w:ascii="Arial GEO" w:eastAsia="Times New Roman" w:hAnsi="Arial GEO" w:cs="Sylfaen"/>
          <w:sz w:val="20"/>
          <w:szCs w:val="24"/>
        </w:rPr>
        <w:t xml:space="preserve"> </w:t>
      </w:r>
      <w:r w:rsidRPr="0006697F">
        <w:rPr>
          <w:rFonts w:ascii="Arial GEO" w:eastAsia="Times New Roman" w:hAnsi="Arial GEO" w:cs="Sylfaen"/>
          <w:sz w:val="20"/>
          <w:szCs w:val="24"/>
          <w:lang w:val="ka-GE"/>
        </w:rPr>
        <w:t xml:space="preserve"> </w:t>
      </w:r>
      <w:r w:rsidRPr="0006697F">
        <w:rPr>
          <w:rFonts w:ascii="Arial GEO" w:eastAsia="Times New Roman" w:hAnsi="Arial GEO" w:cs="Sylfaen"/>
          <w:sz w:val="20"/>
          <w:szCs w:val="24"/>
        </w:rPr>
        <w:t>--/--/----</w:t>
      </w:r>
      <w:r w:rsidRPr="0006697F">
        <w:rPr>
          <w:rFonts w:ascii="Arial GEO" w:eastAsia="Times New Roman" w:hAnsi="Arial GEO" w:cs="Sylfaen"/>
          <w:sz w:val="20"/>
          <w:szCs w:val="24"/>
          <w:lang w:val="ka-GE"/>
        </w:rPr>
        <w:t xml:space="preserve"> ჩათვლით პერიოდში - ინდექსირებული.  -- % წლიური. </w:t>
      </w:r>
      <w:r w:rsidRPr="0006697F">
        <w:rPr>
          <w:rFonts w:ascii="Arial GEO" w:eastAsia="Times New Roman" w:hAnsi="Arial GEO" w:cs="Sylfaen"/>
          <w:b/>
          <w:sz w:val="20"/>
          <w:szCs w:val="24"/>
          <w:lang w:val="ka-GE"/>
        </w:rPr>
        <w:t>(</w:t>
      </w:r>
      <w:r w:rsidRPr="0006697F">
        <w:rPr>
          <w:rFonts w:ascii="Arial GEO" w:eastAsia="Times New Roman" w:hAnsi="Arial GEO" w:cs="Sylfaen"/>
          <w:sz w:val="20"/>
          <w:szCs w:val="24"/>
          <w:lang w:val="ka-GE"/>
        </w:rPr>
        <w:t>რეფინანსირების განაკვეთს</w:t>
      </w:r>
      <w:r w:rsidRPr="0006697F">
        <w:rPr>
          <w:rFonts w:ascii="Arial GEO" w:eastAsia="Times New Roman" w:hAnsi="Arial GEO" w:cs="Sylfaen"/>
          <w:b/>
          <w:sz w:val="20"/>
          <w:szCs w:val="24"/>
          <w:lang w:val="ka-GE"/>
        </w:rPr>
        <w:t>) (</w:t>
      </w:r>
      <w:r w:rsidRPr="0006697F">
        <w:rPr>
          <w:rFonts w:ascii="Arial GEO" w:eastAsia="Times New Roman" w:hAnsi="Arial GEO" w:cs="Sylfaen"/>
          <w:sz w:val="20"/>
          <w:szCs w:val="24"/>
          <w:lang w:val="ka-GE"/>
        </w:rPr>
        <w:t>EURIBOR-ს</w:t>
      </w:r>
      <w:r w:rsidRPr="0006697F">
        <w:rPr>
          <w:rFonts w:ascii="Arial GEO" w:eastAsia="Times New Roman" w:hAnsi="Arial GEO" w:cs="Sylfaen"/>
          <w:b/>
          <w:sz w:val="20"/>
          <w:szCs w:val="24"/>
          <w:lang w:val="ka-GE"/>
        </w:rPr>
        <w:t>)(</w:t>
      </w:r>
      <w:r w:rsidRPr="0006697F">
        <w:rPr>
          <w:rFonts w:ascii="Arial GEO" w:eastAsia="Times New Roman" w:hAnsi="Arial GEO" w:cs="Sylfaen"/>
          <w:sz w:val="20"/>
          <w:szCs w:val="24"/>
        </w:rPr>
        <w:t>Term SOFR</w:t>
      </w:r>
      <w:r w:rsidRPr="0006697F">
        <w:rPr>
          <w:rFonts w:ascii="Arial GEO" w:eastAsia="Times New Roman" w:hAnsi="Arial GEO" w:cs="Sylfaen"/>
          <w:sz w:val="20"/>
          <w:szCs w:val="24"/>
          <w:lang w:val="ka-GE"/>
        </w:rPr>
        <w:t>-ს</w:t>
      </w:r>
      <w:r w:rsidRPr="0006697F">
        <w:rPr>
          <w:rFonts w:ascii="Arial GEO" w:eastAsia="Times New Roman" w:hAnsi="Arial GEO" w:cs="Sylfaen"/>
          <w:b/>
          <w:sz w:val="20"/>
          <w:szCs w:val="24"/>
          <w:lang w:val="ka-GE"/>
        </w:rPr>
        <w:t>)(</w:t>
      </w:r>
      <w:r w:rsidRPr="0006697F">
        <w:rPr>
          <w:rFonts w:ascii="Arial GEO" w:eastAsia="Times New Roman" w:hAnsi="Arial GEO" w:cs="Sylfaen"/>
          <w:bCs/>
          <w:noProof/>
          <w:sz w:val="20"/>
          <w:szCs w:val="24"/>
          <w:lang w:val="ka-GE"/>
        </w:rPr>
        <w:t>TIBR-ს</w:t>
      </w:r>
      <w:r w:rsidRPr="0006697F">
        <w:rPr>
          <w:rFonts w:ascii="Arial GEO" w:eastAsia="Times New Roman" w:hAnsi="Arial GEO" w:cs="Sylfaen"/>
          <w:b/>
          <w:noProof/>
          <w:sz w:val="20"/>
          <w:szCs w:val="24"/>
          <w:lang w:val="ka-GE"/>
        </w:rPr>
        <w:t>)</w:t>
      </w:r>
      <w:r w:rsidRPr="0006697F">
        <w:rPr>
          <w:rFonts w:ascii="Arial GEO" w:eastAsia="Times New Roman" w:hAnsi="Arial GEO" w:cs="Sylfaen"/>
          <w:sz w:val="20"/>
          <w:szCs w:val="24"/>
          <w:lang w:val="ka-GE"/>
        </w:rPr>
        <w:t xml:space="preserve"> დამატებული -- %</w:t>
      </w:r>
      <w:r w:rsidRPr="0006697F">
        <w:rPr>
          <w:rFonts w:ascii="Arial GEO" w:eastAsia="Times New Roman" w:hAnsi="Arial GEO" w:cs="Sylfaen"/>
          <w:sz w:val="20"/>
          <w:szCs w:val="24"/>
        </w:rPr>
        <w:t>;</w:t>
      </w:r>
      <w:r w:rsidRPr="0006697F">
        <w:rPr>
          <w:rFonts w:ascii="Arial GEO" w:eastAsia="Times New Roman" w:hAnsi="Arial GEO" w:cs="Sylfaen"/>
          <w:b/>
          <w:noProof/>
          <w:color w:val="FF0000"/>
          <w:sz w:val="20"/>
          <w:szCs w:val="24"/>
          <w:lang w:val="ka-GE"/>
        </w:rPr>
        <w:t>)</w:t>
      </w:r>
      <w:r w:rsidRPr="0006697F">
        <w:rPr>
          <w:rStyle w:val="FootnoteReference"/>
          <w:rFonts w:ascii="Arial GEO" w:eastAsia="Times New Roman" w:hAnsi="Arial GEO" w:cs="Sylfaen"/>
          <w:b/>
          <w:noProof/>
          <w:color w:val="FF0000"/>
          <w:sz w:val="20"/>
          <w:szCs w:val="24"/>
          <w:lang w:val="ka-GE"/>
        </w:rPr>
        <w:footnoteReference w:id="19"/>
      </w:r>
    </w:p>
    <w:p w14:paraId="71B56CE0" w14:textId="77777777" w:rsidR="00025C79" w:rsidRPr="0006697F" w:rsidRDefault="00025C79" w:rsidP="00025C79">
      <w:pPr>
        <w:pStyle w:val="ListParagraph"/>
        <w:spacing w:after="0" w:line="240" w:lineRule="auto"/>
        <w:ind w:left="360"/>
        <w:rPr>
          <w:rFonts w:ascii="Arial GEO" w:eastAsia="Times New Roman" w:hAnsi="Arial GEO" w:cs="Sylfaen"/>
          <w:b/>
          <w:color w:val="FF0000"/>
          <w:sz w:val="16"/>
          <w:szCs w:val="16"/>
          <w:lang w:val="ka-GE"/>
        </w:rPr>
      </w:pPr>
      <w:r w:rsidRPr="0006697F">
        <w:rPr>
          <w:rFonts w:ascii="Arial GEO" w:eastAsia="Times New Roman" w:hAnsi="Arial GEO" w:cs="Sylfaen"/>
          <w:b/>
          <w:color w:val="FF0000"/>
          <w:sz w:val="16"/>
          <w:szCs w:val="16"/>
          <w:lang w:val="ka-GE"/>
        </w:rPr>
        <w:t>რეფინანსირების განაკვეთის შემთხვევაში:</w:t>
      </w:r>
    </w:p>
    <w:p w14:paraId="581EB526" w14:textId="77777777" w:rsidR="00025C79" w:rsidRPr="0006697F" w:rsidRDefault="00025C79" w:rsidP="00025C79">
      <w:pPr>
        <w:pStyle w:val="ListParagraph"/>
        <w:spacing w:before="120" w:after="0" w:line="240" w:lineRule="auto"/>
        <w:ind w:left="360"/>
        <w:jc w:val="both"/>
        <w:rPr>
          <w:rFonts w:ascii="Arial GEO" w:hAnsi="Arial GEO" w:cs="Sylfaen"/>
          <w:b/>
          <w:sz w:val="20"/>
          <w:szCs w:val="20"/>
          <w:lang w:val="ka-GE"/>
        </w:rPr>
      </w:pPr>
      <w:r w:rsidRPr="0006697F">
        <w:rPr>
          <w:rFonts w:ascii="Arial GEO" w:eastAsia="Times New Roman" w:hAnsi="Arial GEO" w:cs="Sylfaen"/>
          <w:b/>
          <w:sz w:val="20"/>
          <w:szCs w:val="20"/>
          <w:lang w:val="ka-GE"/>
        </w:rPr>
        <w:t>(</w:t>
      </w:r>
      <w:r w:rsidRPr="0006697F">
        <w:rPr>
          <w:rFonts w:ascii="Arial GEO" w:eastAsia="Times New Roman" w:hAnsi="Arial GEO" w:cs="Sylfaen"/>
          <w:sz w:val="20"/>
          <w:szCs w:val="20"/>
          <w:lang w:val="ka-GE"/>
        </w:rPr>
        <w:t xml:space="preserve">საქართველოს ეროვნული ბანკის მიერ განსაზღვრული რეფინანსირების (მონეტარული პოლიტიკის) განაკვეთი. </w:t>
      </w:r>
      <w:r w:rsidRPr="0006697F">
        <w:rPr>
          <w:rFonts w:ascii="Arial GEO" w:eastAsia="Times New Roman" w:hAnsi="Arial GEO" w:cs="Sylfaen"/>
          <w:noProof/>
          <w:sz w:val="20"/>
          <w:szCs w:val="20"/>
          <w:lang w:val="ka-GE"/>
        </w:rPr>
        <w:t xml:space="preserve">სესხის გაცემის მომენტისათვის </w:t>
      </w:r>
      <w:r w:rsidRPr="0006697F">
        <w:rPr>
          <w:rFonts w:ascii="Arial GEO" w:eastAsia="Times New Roman" w:hAnsi="Arial GEO" w:cs="Sylfaen"/>
          <w:sz w:val="20"/>
          <w:szCs w:val="20"/>
          <w:lang w:val="ka-GE"/>
        </w:rPr>
        <w:t xml:space="preserve">რეფინანსირების (მონეტარული პოლიტიკის) განაკვეთია </w:t>
      </w:r>
      <w:r w:rsidRPr="0006697F">
        <w:rPr>
          <w:rFonts w:ascii="Arial GEO" w:eastAsia="Times New Roman" w:hAnsi="Arial GEO" w:cs="Sylfaen"/>
          <w:b/>
          <w:noProof/>
          <w:sz w:val="20"/>
          <w:szCs w:val="20"/>
          <w:lang w:val="ka-GE"/>
        </w:rPr>
        <w:t xml:space="preserve">-- </w:t>
      </w:r>
      <w:r w:rsidRPr="0006697F">
        <w:rPr>
          <w:rFonts w:ascii="Arial GEO" w:eastAsia="Times New Roman" w:hAnsi="Arial GEO" w:cs="Sylfaen"/>
          <w:noProof/>
          <w:sz w:val="20"/>
          <w:szCs w:val="20"/>
          <w:lang w:val="gsw-FR"/>
        </w:rPr>
        <w:t>%</w:t>
      </w:r>
      <w:r w:rsidRPr="0006697F">
        <w:rPr>
          <w:rFonts w:ascii="Arial GEO" w:eastAsia="Times New Roman" w:hAnsi="Arial GEO" w:cs="Sylfaen"/>
          <w:noProof/>
          <w:sz w:val="20"/>
          <w:szCs w:val="20"/>
          <w:lang w:val="ka-GE"/>
        </w:rPr>
        <w:t>.</w:t>
      </w:r>
      <w:r w:rsidRPr="0006697F">
        <w:rPr>
          <w:rFonts w:ascii="Arial GEO" w:hAnsi="Arial GEO" w:cs="Sylfaen"/>
          <w:noProof/>
          <w:sz w:val="20"/>
          <w:szCs w:val="20"/>
          <w:lang w:val="ka-GE"/>
        </w:rPr>
        <w:t xml:space="preserve"> </w:t>
      </w:r>
      <w:r w:rsidRPr="0006697F">
        <w:rPr>
          <w:rFonts w:ascii="Arial GEO" w:hAnsi="Arial GEO" w:cs="Sylfaen"/>
          <w:noProof/>
          <w:sz w:val="20"/>
          <w:szCs w:val="20"/>
          <w:lang w:val="gsw-FR"/>
        </w:rPr>
        <w:t>ბანკი უფლებამოსილია ცალმხრივად, მრავალჯერადად,</w:t>
      </w:r>
      <w:r w:rsidRPr="0006697F">
        <w:rPr>
          <w:rFonts w:ascii="Arial GEO" w:hAnsi="Arial GEO" w:cs="Sylfaen"/>
          <w:noProof/>
          <w:sz w:val="20"/>
          <w:szCs w:val="20"/>
          <w:lang w:val="ka-GE"/>
        </w:rPr>
        <w:t xml:space="preserve"> </w:t>
      </w:r>
      <w:r w:rsidRPr="0006697F">
        <w:rPr>
          <w:rFonts w:ascii="Arial GEO" w:hAnsi="Arial GEO" w:cs="Sylfaen"/>
          <w:noProof/>
          <w:sz w:val="20"/>
          <w:szCs w:val="20"/>
          <w:lang w:val="gsw-FR"/>
        </w:rPr>
        <w:t>მსესხებლის დამატებითი თანხმობის გარეშე</w:t>
      </w:r>
      <w:r w:rsidRPr="0006697F">
        <w:rPr>
          <w:rFonts w:ascii="Arial GEO" w:hAnsi="Arial GEO" w:cs="Sylfaen"/>
          <w:noProof/>
          <w:sz w:val="20"/>
          <w:szCs w:val="20"/>
          <w:lang w:val="ka-GE"/>
        </w:rPr>
        <w:t xml:space="preserve">, ავტომატურად </w:t>
      </w:r>
      <w:r w:rsidRPr="0006697F">
        <w:rPr>
          <w:rFonts w:ascii="Arial GEO" w:hAnsi="Arial GEO"/>
          <w:noProof/>
          <w:sz w:val="20"/>
          <w:szCs w:val="20"/>
          <w:lang w:val="gsw-FR"/>
        </w:rPr>
        <w:t>გაზარდოს/შეამციროს</w:t>
      </w:r>
      <w:r w:rsidRPr="0006697F">
        <w:rPr>
          <w:rFonts w:ascii="Arial GEO" w:hAnsi="Arial GEO" w:cs="Sylfaen"/>
          <w:noProof/>
          <w:sz w:val="20"/>
          <w:szCs w:val="20"/>
          <w:lang w:val="gsw-FR"/>
        </w:rPr>
        <w:t xml:space="preserve"> საპროცენტო განაკვეთი </w:t>
      </w:r>
      <w:r w:rsidRPr="0006697F">
        <w:rPr>
          <w:rFonts w:ascii="Arial GEO" w:hAnsi="Arial GEO"/>
          <w:noProof/>
          <w:sz w:val="20"/>
          <w:szCs w:val="20"/>
          <w:lang w:val="gsw-FR"/>
        </w:rPr>
        <w:t>იმდენი პროცენტული პუნქტით</w:t>
      </w:r>
      <w:r w:rsidRPr="0006697F">
        <w:rPr>
          <w:rFonts w:ascii="Arial GEO" w:hAnsi="Arial GEO"/>
          <w:noProof/>
          <w:sz w:val="20"/>
          <w:szCs w:val="20"/>
          <w:lang w:val="ka-GE"/>
        </w:rPr>
        <w:t>,</w:t>
      </w:r>
      <w:r w:rsidRPr="0006697F">
        <w:rPr>
          <w:rFonts w:ascii="Arial GEO" w:hAnsi="Arial GEO"/>
          <w:noProof/>
          <w:sz w:val="20"/>
          <w:szCs w:val="20"/>
          <w:lang w:val="gsw-FR"/>
        </w:rPr>
        <w:t xml:space="preserve"> რამდენი </w:t>
      </w:r>
      <w:r w:rsidRPr="0006697F">
        <w:rPr>
          <w:rFonts w:ascii="Arial GEO" w:hAnsi="Arial GEO" w:cs="Sylfaen"/>
          <w:noProof/>
          <w:sz w:val="20"/>
          <w:szCs w:val="20"/>
          <w:lang w:val="gsw-FR"/>
        </w:rPr>
        <w:t>პროცენტული პუნქტითაც გაიზრდება/შემცირდება</w:t>
      </w:r>
      <w:r w:rsidRPr="0006697F">
        <w:rPr>
          <w:rFonts w:ascii="Arial GEO" w:hAnsi="Arial GEO" w:cstheme="minorBidi"/>
          <w:sz w:val="20"/>
          <w:szCs w:val="20"/>
          <w:lang w:val="ka-GE"/>
        </w:rPr>
        <w:t xml:space="preserve"> </w:t>
      </w:r>
      <w:r w:rsidRPr="0006697F">
        <w:rPr>
          <w:rFonts w:ascii="Arial GEO" w:eastAsia="Times New Roman" w:hAnsi="Arial GEO" w:cs="Sylfaen"/>
          <w:sz w:val="20"/>
          <w:szCs w:val="20"/>
          <w:lang w:val="ka-GE"/>
        </w:rPr>
        <w:t>რეფინანსირების (მონეტარული პოლიტიკის) განაკვეთი, მაგრამ არანაკლებ წლიური</w:t>
      </w:r>
      <w:r w:rsidRPr="0006697F">
        <w:rPr>
          <w:rFonts w:ascii="Arial GEO" w:eastAsia="Times New Roman" w:hAnsi="Arial GEO" w:cs="Sylfaen"/>
          <w:sz w:val="20"/>
          <w:szCs w:val="20"/>
          <w:lang w:val="ca-ES"/>
        </w:rPr>
        <w:t xml:space="preserve"> </w:t>
      </w:r>
      <w:r w:rsidRPr="0006697F">
        <w:rPr>
          <w:rFonts w:ascii="Arial GEO" w:eastAsia="Times New Roman" w:hAnsi="Arial GEO" w:cs="Sylfaen"/>
          <w:b/>
          <w:noProof/>
          <w:sz w:val="20"/>
          <w:szCs w:val="20"/>
          <w:lang w:val="ka-GE"/>
        </w:rPr>
        <w:t xml:space="preserve">--- </w:t>
      </w:r>
      <w:r w:rsidRPr="0006697F">
        <w:rPr>
          <w:rFonts w:ascii="Arial GEO" w:eastAsia="Times New Roman" w:hAnsi="Arial GEO" w:cs="Sylfaen"/>
          <w:sz w:val="20"/>
          <w:szCs w:val="20"/>
          <w:lang w:val="ka-GE"/>
        </w:rPr>
        <w:t>%-ისა და არაუმეტეს წლიური --- %-ისა.</w:t>
      </w:r>
      <w:r w:rsidRPr="0006697F">
        <w:rPr>
          <w:rFonts w:ascii="Arial GEO" w:eastAsia="Times New Roman" w:hAnsi="Arial GEO" w:cs="Sylfaen"/>
          <w:sz w:val="20"/>
          <w:szCs w:val="20"/>
        </w:rPr>
        <w:t xml:space="preserve"> </w:t>
      </w:r>
      <w:r w:rsidRPr="0006697F">
        <w:rPr>
          <w:rFonts w:ascii="Arial GEO" w:eastAsia="Times New Roman" w:hAnsi="Arial GEO" w:cs="Sylfaen"/>
          <w:sz w:val="20"/>
          <w:szCs w:val="20"/>
          <w:lang w:val="ka-GE"/>
        </w:rPr>
        <w:t>საქართველოს ეროვნული ბანკის მიერ განსაზღვრული რეფინანსირების განაკვეთი (მონეტარული პოლიტიკის განაკვეთი) საჯაროდ ხელმისაწვდომია საქართველოს ეროვნული ბანკის ინტერნეტ გვერდიდან:</w:t>
      </w:r>
      <w:r w:rsidRPr="0006697F">
        <w:rPr>
          <w:rFonts w:ascii="Arial GEO" w:eastAsia="Times New Roman" w:hAnsi="Arial GEO" w:cs="Sylfaen"/>
          <w:sz w:val="20"/>
          <w:szCs w:val="20"/>
          <w:lang w:val="gsw-FR"/>
        </w:rPr>
        <w:t xml:space="preserve"> </w:t>
      </w:r>
      <w:hyperlink r:id="rId13" w:history="1">
        <w:r w:rsidRPr="0006697F">
          <w:rPr>
            <w:rStyle w:val="Hyperlink"/>
            <w:rFonts w:ascii="Arial GEO" w:eastAsia="Times New Roman" w:hAnsi="Arial GEO" w:cs="Sylfaen"/>
            <w:color w:val="auto"/>
            <w:sz w:val="20"/>
            <w:szCs w:val="20"/>
            <w:lang w:val="ka-GE"/>
          </w:rPr>
          <w:t>www.nbg.gov.ge</w:t>
        </w:r>
      </w:hyperlink>
      <w:r w:rsidRPr="0006697F">
        <w:rPr>
          <w:rFonts w:ascii="Arial GEO" w:eastAsia="Times New Roman" w:hAnsi="Arial GEO" w:cs="Sylfaen"/>
          <w:sz w:val="20"/>
          <w:szCs w:val="20"/>
          <w:lang w:val="ka-GE"/>
        </w:rPr>
        <w:t>.</w:t>
      </w:r>
      <w:r w:rsidRPr="0006697F">
        <w:rPr>
          <w:rFonts w:ascii="Arial GEO" w:hAnsi="Arial GEO" w:cs="Sylfaen"/>
          <w:b/>
          <w:sz w:val="20"/>
          <w:szCs w:val="20"/>
          <w:lang w:val="ka-GE"/>
        </w:rPr>
        <w:t>)</w:t>
      </w:r>
    </w:p>
    <w:p w14:paraId="2D1862AD" w14:textId="77777777" w:rsidR="00025C79" w:rsidRPr="0006697F" w:rsidRDefault="00025C79" w:rsidP="00025C79">
      <w:pPr>
        <w:pStyle w:val="ListParagraph"/>
        <w:spacing w:after="0" w:line="240" w:lineRule="auto"/>
        <w:ind w:left="360"/>
        <w:jc w:val="both"/>
        <w:rPr>
          <w:rFonts w:ascii="Arial GEO" w:eastAsia="Times New Roman" w:hAnsi="Arial GEO" w:cs="Sylfaen"/>
          <w:b/>
          <w:color w:val="FF0000"/>
          <w:sz w:val="16"/>
          <w:szCs w:val="16"/>
          <w:lang w:val="ka-GE"/>
        </w:rPr>
      </w:pPr>
      <w:r w:rsidRPr="0006697F">
        <w:rPr>
          <w:rFonts w:ascii="Arial GEO" w:hAnsi="Arial GEO" w:cs="Sylfaen"/>
          <w:b/>
          <w:color w:val="FF0000"/>
          <w:sz w:val="16"/>
          <w:szCs w:val="16"/>
          <w:lang w:val="gsw-FR"/>
        </w:rPr>
        <w:t>EURIBOR</w:t>
      </w:r>
      <w:r w:rsidRPr="0006697F">
        <w:rPr>
          <w:rFonts w:ascii="Arial GEO" w:hAnsi="Arial GEO" w:cs="Sylfaen"/>
          <w:b/>
          <w:color w:val="FF0000"/>
          <w:sz w:val="16"/>
          <w:szCs w:val="16"/>
          <w:lang w:val="ka-GE"/>
        </w:rPr>
        <w:t>-ის</w:t>
      </w:r>
      <w:r w:rsidRPr="0006697F">
        <w:rPr>
          <w:rFonts w:ascii="Arial GEO" w:hAnsi="Arial GEO"/>
          <w:b/>
          <w:color w:val="FF0000"/>
          <w:sz w:val="16"/>
          <w:szCs w:val="16"/>
          <w:lang w:val="ka-GE"/>
        </w:rPr>
        <w:t xml:space="preserve"> </w:t>
      </w:r>
      <w:r w:rsidRPr="0006697F">
        <w:rPr>
          <w:rFonts w:ascii="Arial GEO" w:eastAsia="Times New Roman" w:hAnsi="Arial GEO" w:cs="Sylfaen"/>
          <w:b/>
          <w:color w:val="FF0000"/>
          <w:sz w:val="16"/>
          <w:szCs w:val="16"/>
          <w:lang w:val="ka-GE"/>
        </w:rPr>
        <w:t>შემთხვევაში:</w:t>
      </w:r>
    </w:p>
    <w:p w14:paraId="1B8E4198" w14:textId="5066D0B4" w:rsidR="00025C79" w:rsidRPr="0006697F" w:rsidRDefault="00025C79" w:rsidP="00025C79">
      <w:pPr>
        <w:pStyle w:val="ListParagraph"/>
        <w:spacing w:after="0" w:line="240" w:lineRule="auto"/>
        <w:ind w:left="360"/>
        <w:jc w:val="both"/>
        <w:rPr>
          <w:rFonts w:ascii="Arial GEO" w:eastAsia="Times New Roman" w:hAnsi="Arial GEO" w:cs="Sylfaen"/>
          <w:b/>
          <w:sz w:val="20"/>
          <w:szCs w:val="20"/>
          <w:lang w:val="ka-GE"/>
        </w:rPr>
      </w:pPr>
      <w:r w:rsidRPr="0006697F">
        <w:rPr>
          <w:rFonts w:ascii="Arial GEO" w:eastAsia="Times New Roman" w:hAnsi="Arial GEO" w:cs="Sylfaen"/>
          <w:b/>
          <w:sz w:val="20"/>
          <w:szCs w:val="20"/>
          <w:lang w:val="ka-GE"/>
        </w:rPr>
        <w:t>(</w:t>
      </w:r>
      <w:r w:rsidRPr="0006697F">
        <w:rPr>
          <w:rFonts w:ascii="Arial GEO" w:eastAsia="Times New Roman" w:hAnsi="Arial GEO" w:cs="Sylfaen"/>
          <w:noProof/>
          <w:sz w:val="20"/>
          <w:szCs w:val="20"/>
          <w:lang w:val="ka-GE"/>
        </w:rPr>
        <w:t>ევროს</w:t>
      </w:r>
      <w:r w:rsidRPr="0006697F">
        <w:rPr>
          <w:rFonts w:ascii="Arial GEO" w:eastAsia="Times New Roman" w:hAnsi="Arial GEO" w:cs="Sylfaen"/>
          <w:noProof/>
          <w:sz w:val="20"/>
          <w:szCs w:val="20"/>
          <w:lang w:val="gsw-FR"/>
        </w:rPr>
        <w:t xml:space="preserve"> </w:t>
      </w:r>
      <w:r w:rsidRPr="0006697F">
        <w:rPr>
          <w:rFonts w:ascii="Arial GEO" w:hAnsi="Arial GEO" w:cs="Sylfaen"/>
          <w:noProof/>
          <w:sz w:val="20"/>
          <w:szCs w:val="20"/>
          <w:lang w:val="ka-GE"/>
        </w:rPr>
        <w:t>--</w:t>
      </w:r>
      <w:r w:rsidRPr="0006697F">
        <w:rPr>
          <w:rFonts w:ascii="Arial GEO" w:hAnsi="Arial GEO" w:cs="Sylfaen"/>
          <w:b/>
          <w:noProof/>
          <w:sz w:val="20"/>
          <w:szCs w:val="20"/>
          <w:lang w:val="ka-GE"/>
        </w:rPr>
        <w:t xml:space="preserve"> </w:t>
      </w:r>
      <w:r w:rsidRPr="0006697F">
        <w:rPr>
          <w:rFonts w:ascii="Arial GEO" w:eastAsia="Times New Roman" w:hAnsi="Arial GEO" w:cs="Sylfaen"/>
          <w:noProof/>
          <w:sz w:val="20"/>
          <w:szCs w:val="20"/>
          <w:lang w:val="gsw-FR"/>
        </w:rPr>
        <w:t xml:space="preserve">თვიან დეპოზიტზე </w:t>
      </w:r>
      <w:r w:rsidRPr="0006697F">
        <w:rPr>
          <w:rFonts w:ascii="Arial GEO" w:eastAsia="Times New Roman" w:hAnsi="Arial GEO" w:cs="Sylfaen"/>
          <w:sz w:val="20"/>
          <w:szCs w:val="20"/>
          <w:lang w:val="ka-GE"/>
        </w:rPr>
        <w:t xml:space="preserve">ევროპის შიდა საბანკო ბაზარზე წამყვანი ბანკების მიერ ქვოტირების საფუძველზე მიღებული (ან დადგენილი) ევროს საშუალო წლიური საპროცენტო განაკვეთი </w:t>
      </w:r>
      <w:r w:rsidRPr="0006697F">
        <w:rPr>
          <w:rFonts w:ascii="Arial GEO" w:eastAsia="Times New Roman" w:hAnsi="Arial GEO" w:cs="Sylfaen"/>
          <w:noProof/>
          <w:sz w:val="20"/>
          <w:szCs w:val="20"/>
          <w:lang w:val="ka-GE"/>
        </w:rPr>
        <w:t>დამრგვალებული მეასედებამდე</w:t>
      </w:r>
      <w:r w:rsidRPr="0006697F">
        <w:rPr>
          <w:rFonts w:ascii="Arial GEO" w:eastAsia="Times New Roman" w:hAnsi="Arial GEO" w:cs="Sylfaen"/>
          <w:sz w:val="20"/>
          <w:szCs w:val="20"/>
          <w:lang w:val="ka-GE"/>
        </w:rPr>
        <w:t xml:space="preserve"> (შემდგომში „EURIBOR“)</w:t>
      </w:r>
      <w:r w:rsidRPr="0006697F">
        <w:rPr>
          <w:rFonts w:ascii="Arial GEO" w:eastAsia="Times New Roman" w:hAnsi="Arial GEO" w:cs="Sylfaen"/>
          <w:noProof/>
          <w:sz w:val="20"/>
          <w:szCs w:val="20"/>
          <w:lang w:val="ka-GE"/>
        </w:rPr>
        <w:t xml:space="preserve">. სესხის მიზნებისათვის </w:t>
      </w:r>
      <w:r w:rsidRPr="0006697F">
        <w:rPr>
          <w:rFonts w:ascii="Arial GEO" w:eastAsia="Times New Roman" w:hAnsi="Arial GEO" w:cs="Sylfaen"/>
          <w:sz w:val="20"/>
          <w:szCs w:val="20"/>
          <w:lang w:val="ka-GE"/>
        </w:rPr>
        <w:t xml:space="preserve">„EURIBOR“-ის საპროცენტო განაკვეთია </w:t>
      </w:r>
      <w:r w:rsidRPr="0006697F">
        <w:rPr>
          <w:rFonts w:ascii="Arial GEO" w:eastAsia="Times New Roman" w:hAnsi="Arial GEO" w:cs="Sylfaen"/>
          <w:b/>
          <w:noProof/>
          <w:sz w:val="20"/>
          <w:szCs w:val="20"/>
          <w:lang w:val="ka-GE"/>
        </w:rPr>
        <w:t xml:space="preserve">-- </w:t>
      </w:r>
      <w:r w:rsidRPr="0006697F">
        <w:rPr>
          <w:rFonts w:ascii="Arial GEO" w:eastAsia="Times New Roman" w:hAnsi="Arial GEO" w:cs="Sylfaen"/>
          <w:noProof/>
          <w:sz w:val="20"/>
          <w:szCs w:val="20"/>
          <w:lang w:val="gsw-FR"/>
        </w:rPr>
        <w:t>%</w:t>
      </w:r>
      <w:r w:rsidRPr="0006697F">
        <w:rPr>
          <w:rFonts w:ascii="Arial GEO" w:eastAsia="Times New Roman" w:hAnsi="Arial GEO" w:cs="Sylfaen"/>
          <w:noProof/>
          <w:sz w:val="20"/>
          <w:szCs w:val="20"/>
          <w:lang w:val="ka-GE"/>
        </w:rPr>
        <w:t>.</w:t>
      </w:r>
      <w:r w:rsidRPr="0006697F">
        <w:rPr>
          <w:rFonts w:ascii="Arial GEO" w:hAnsi="Arial GEO" w:cs="Sylfaen"/>
          <w:noProof/>
          <w:sz w:val="20"/>
          <w:szCs w:val="20"/>
          <w:lang w:val="ka-GE"/>
        </w:rPr>
        <w:t xml:space="preserve"> </w:t>
      </w:r>
      <w:r w:rsidRPr="0006697F">
        <w:rPr>
          <w:rFonts w:ascii="Arial GEO" w:hAnsi="Arial GEO" w:cs="Sylfaen"/>
          <w:noProof/>
          <w:sz w:val="20"/>
          <w:szCs w:val="20"/>
          <w:lang w:val="gsw-FR"/>
        </w:rPr>
        <w:t>ბანკი უფლებამოსილია ცალმხრივად, მრავალჯერადად,</w:t>
      </w:r>
      <w:r w:rsidRPr="0006697F">
        <w:rPr>
          <w:rFonts w:ascii="Arial GEO" w:hAnsi="Arial GEO" w:cs="Sylfaen"/>
          <w:noProof/>
          <w:sz w:val="20"/>
          <w:szCs w:val="20"/>
          <w:lang w:val="ka-GE"/>
        </w:rPr>
        <w:t xml:space="preserve"> </w:t>
      </w:r>
      <w:r w:rsidRPr="0006697F">
        <w:rPr>
          <w:rFonts w:ascii="Arial GEO" w:hAnsi="Arial GEO" w:cs="Sylfaen"/>
          <w:noProof/>
          <w:sz w:val="20"/>
          <w:szCs w:val="20"/>
          <w:lang w:val="gsw-FR"/>
        </w:rPr>
        <w:t>მსესხებლის დამატებითი თანხმობის გარეშე</w:t>
      </w:r>
      <w:r w:rsidRPr="0006697F">
        <w:rPr>
          <w:rFonts w:ascii="Arial GEO" w:hAnsi="Arial GEO" w:cs="Sylfaen"/>
          <w:noProof/>
          <w:sz w:val="20"/>
          <w:szCs w:val="20"/>
          <w:lang w:val="ka-GE"/>
        </w:rPr>
        <w:t xml:space="preserve">, ავტომატურად </w:t>
      </w:r>
      <w:r w:rsidRPr="0006697F">
        <w:rPr>
          <w:rFonts w:ascii="Arial GEO" w:hAnsi="Arial GEO" w:cs="Sylfaen"/>
          <w:noProof/>
          <w:sz w:val="20"/>
          <w:szCs w:val="20"/>
          <w:lang w:val="gsw-FR"/>
        </w:rPr>
        <w:t xml:space="preserve">ყოველ </w:t>
      </w:r>
      <w:r w:rsidRPr="0006697F">
        <w:rPr>
          <w:rFonts w:ascii="Arial GEO" w:hAnsi="Arial GEO" w:cs="Sylfaen"/>
          <w:noProof/>
          <w:sz w:val="20"/>
          <w:szCs w:val="20"/>
          <w:lang w:val="ka-GE"/>
        </w:rPr>
        <w:t>--</w:t>
      </w:r>
      <w:r w:rsidRPr="0006697F">
        <w:rPr>
          <w:rFonts w:ascii="Arial GEO" w:hAnsi="Arial GEO" w:cs="Sylfaen"/>
          <w:noProof/>
          <w:sz w:val="20"/>
          <w:szCs w:val="20"/>
          <w:lang w:val="gsw-FR"/>
        </w:rPr>
        <w:t xml:space="preserve"> თვეში ერთხელ </w:t>
      </w:r>
      <w:r w:rsidRPr="0006697F">
        <w:rPr>
          <w:rFonts w:ascii="Arial GEO" w:hAnsi="Arial GEO"/>
          <w:noProof/>
          <w:sz w:val="20"/>
          <w:szCs w:val="20"/>
          <w:lang w:val="gsw-FR"/>
        </w:rPr>
        <w:t>გაზარდოს/შეამციროს</w:t>
      </w:r>
      <w:r w:rsidRPr="0006697F">
        <w:rPr>
          <w:rFonts w:ascii="Arial GEO" w:hAnsi="Arial GEO" w:cs="Sylfaen"/>
          <w:noProof/>
          <w:sz w:val="20"/>
          <w:szCs w:val="20"/>
          <w:lang w:val="gsw-FR"/>
        </w:rPr>
        <w:t xml:space="preserve"> საპროცენტო განაკვეთი </w:t>
      </w:r>
      <w:r w:rsidRPr="0006697F">
        <w:rPr>
          <w:rFonts w:ascii="Arial GEO" w:hAnsi="Arial GEO"/>
          <w:noProof/>
          <w:sz w:val="20"/>
          <w:szCs w:val="20"/>
          <w:lang w:val="gsw-FR"/>
        </w:rPr>
        <w:t>იმდენი პროცენტული პუნქტით</w:t>
      </w:r>
      <w:r w:rsidRPr="0006697F">
        <w:rPr>
          <w:rFonts w:ascii="Arial GEO" w:hAnsi="Arial GEO"/>
          <w:noProof/>
          <w:sz w:val="20"/>
          <w:szCs w:val="20"/>
          <w:lang w:val="ka-GE"/>
        </w:rPr>
        <w:t>,</w:t>
      </w:r>
      <w:r w:rsidRPr="0006697F">
        <w:rPr>
          <w:rFonts w:ascii="Arial GEO" w:hAnsi="Arial GEO"/>
          <w:noProof/>
          <w:sz w:val="20"/>
          <w:szCs w:val="20"/>
          <w:lang w:val="gsw-FR"/>
        </w:rPr>
        <w:t xml:space="preserve"> რამდენი </w:t>
      </w:r>
      <w:r w:rsidRPr="0006697F">
        <w:rPr>
          <w:rFonts w:ascii="Arial GEO" w:hAnsi="Arial GEO" w:cs="Sylfaen"/>
          <w:noProof/>
          <w:sz w:val="20"/>
          <w:szCs w:val="20"/>
          <w:lang w:val="gsw-FR"/>
        </w:rPr>
        <w:t>პროცენტული პუნქტითაც გაიზრდება/შემცირდება</w:t>
      </w:r>
      <w:r w:rsidRPr="0006697F">
        <w:rPr>
          <w:rFonts w:ascii="Arial GEO" w:hAnsi="Arial GEO" w:cstheme="minorBidi"/>
          <w:sz w:val="20"/>
          <w:szCs w:val="20"/>
          <w:lang w:val="ka-GE"/>
        </w:rPr>
        <w:t xml:space="preserve"> </w:t>
      </w:r>
      <w:r w:rsidRPr="0006697F">
        <w:rPr>
          <w:rFonts w:ascii="Arial GEO" w:eastAsia="Times New Roman" w:hAnsi="Arial GEO" w:cs="Sylfaen"/>
          <w:sz w:val="20"/>
          <w:szCs w:val="20"/>
          <w:lang w:val="ka-GE"/>
        </w:rPr>
        <w:t>„EURIBOR“-ი, მაგრამ არაუმეტეს წლიური --- %-ისა</w:t>
      </w:r>
      <w:r w:rsidRPr="0006697F">
        <w:rPr>
          <w:rFonts w:ascii="Arial GEO" w:hAnsi="Arial GEO" w:cs="Sylfaen"/>
          <w:noProof/>
          <w:sz w:val="20"/>
          <w:szCs w:val="20"/>
          <w:lang w:val="gsw-FR"/>
        </w:rPr>
        <w:t xml:space="preserve"> </w:t>
      </w:r>
      <w:r w:rsidRPr="0006697F">
        <w:rPr>
          <w:rFonts w:ascii="Arial GEO" w:eastAsia="Times New Roman" w:hAnsi="Arial GEO" w:cs="Sylfaen"/>
          <w:sz w:val="20"/>
          <w:szCs w:val="20"/>
          <w:lang w:val="ka-GE"/>
        </w:rPr>
        <w:t>თუ „EURIBOR“-ი ნულზე ნაკლებია, მაშინ „EURIBOR“-ი ითვლება ნულად</w:t>
      </w:r>
      <w:r w:rsidRPr="0006697F">
        <w:rPr>
          <w:rFonts w:ascii="Arial GEO" w:hAnsi="Arial GEO" w:cs="Sylfaen"/>
          <w:noProof/>
          <w:sz w:val="20"/>
          <w:szCs w:val="20"/>
          <w:lang w:val="gsw-FR"/>
        </w:rPr>
        <w:t>.</w:t>
      </w:r>
      <w:r w:rsidRPr="0006697F">
        <w:rPr>
          <w:rFonts w:ascii="Arial GEO" w:eastAsia="Times New Roman" w:hAnsi="Arial GEO" w:cs="Sylfaen"/>
          <w:sz w:val="20"/>
          <w:szCs w:val="20"/>
          <w:lang w:val="ka-GE"/>
        </w:rPr>
        <w:t xml:space="preserve"> ხელშეკრულების მიზნებისათვის გამოიყენება შესაბამისი ვადიანობის EURIBOR, რომელიც გაანგარიშებული და გამოქვეყნებულია ორი საბანკო დღით ადრე. </w:t>
      </w:r>
      <w:r w:rsidRPr="0006697F">
        <w:rPr>
          <w:rFonts w:ascii="Arial GEO" w:hAnsi="Arial GEO" w:cs="Sylfaen"/>
          <w:sz w:val="20"/>
          <w:szCs w:val="20"/>
          <w:lang w:val="ka-GE"/>
        </w:rPr>
        <w:t xml:space="preserve">ხელშეკრულების მიზნებისათვის </w:t>
      </w:r>
      <w:r w:rsidRPr="0006697F">
        <w:rPr>
          <w:rFonts w:ascii="Arial GEO" w:eastAsia="Times New Roman" w:hAnsi="Arial GEO" w:cs="Sylfaen"/>
          <w:sz w:val="20"/>
          <w:szCs w:val="20"/>
          <w:lang w:val="ka-GE"/>
        </w:rPr>
        <w:t xml:space="preserve">„EURIBOR“-ის განახლება ხდება თუ ბანკის და „EURIBOR“-ის გამოქვეყნების დღე იქნება საბანკო/სამუშაო დღე. მიმდინარე აქტუალური განაკვეთის ნახვა შეიძლება შემდეგი ინტერნეტ გვერდიდან: </w:t>
      </w:r>
      <w:bookmarkStart w:id="13" w:name="_Hlk168928274"/>
      <w:r w:rsidR="00651A0C" w:rsidRPr="0006697F">
        <w:rPr>
          <w:rFonts w:ascii="Arial GEO" w:hAnsi="Arial GEO"/>
          <w:sz w:val="20"/>
          <w:szCs w:val="20"/>
        </w:rPr>
        <w:fldChar w:fldCharType="begin"/>
      </w:r>
      <w:r w:rsidR="00651A0C" w:rsidRPr="0006697F">
        <w:rPr>
          <w:rFonts w:ascii="Arial GEO" w:hAnsi="Arial GEO"/>
          <w:sz w:val="20"/>
          <w:szCs w:val="20"/>
        </w:rPr>
        <w:instrText>HYPERLINK "https://www.global-rates.com/en/interest-rates/euribor/"</w:instrText>
      </w:r>
      <w:r w:rsidR="00651A0C" w:rsidRPr="0006697F">
        <w:rPr>
          <w:rFonts w:ascii="Arial GEO" w:hAnsi="Arial GEO"/>
          <w:sz w:val="20"/>
          <w:szCs w:val="20"/>
        </w:rPr>
      </w:r>
      <w:r w:rsidR="00651A0C" w:rsidRPr="0006697F">
        <w:rPr>
          <w:rFonts w:ascii="Arial GEO" w:hAnsi="Arial GEO"/>
          <w:sz w:val="20"/>
          <w:szCs w:val="20"/>
        </w:rPr>
        <w:fldChar w:fldCharType="separate"/>
      </w:r>
      <w:r w:rsidR="00651A0C" w:rsidRPr="0006697F">
        <w:rPr>
          <w:rStyle w:val="Hyperlink"/>
          <w:rFonts w:ascii="Arial GEO" w:hAnsi="Arial GEO"/>
          <w:color w:val="auto"/>
          <w:sz w:val="20"/>
          <w:szCs w:val="20"/>
        </w:rPr>
        <w:t>https://www.global-rates.com/en/interest-rates/euribor/</w:t>
      </w:r>
      <w:r w:rsidR="00651A0C" w:rsidRPr="0006697F">
        <w:rPr>
          <w:rFonts w:ascii="Arial GEO" w:hAnsi="Arial GEO"/>
          <w:sz w:val="20"/>
          <w:szCs w:val="20"/>
        </w:rPr>
        <w:fldChar w:fldCharType="end"/>
      </w:r>
      <w:bookmarkEnd w:id="13"/>
      <w:r w:rsidRPr="0006697F">
        <w:rPr>
          <w:rFonts w:ascii="Arial GEO" w:hAnsi="Arial GEO" w:cs="Sylfaen"/>
          <w:noProof/>
          <w:sz w:val="20"/>
          <w:szCs w:val="20"/>
          <w:lang w:val="gsw-FR"/>
        </w:rPr>
        <w:t>.</w:t>
      </w:r>
      <w:r w:rsidRPr="0006697F">
        <w:rPr>
          <w:rFonts w:ascii="Arial GEO" w:eastAsia="Times New Roman" w:hAnsi="Arial GEO" w:cs="Sylfaen"/>
          <w:b/>
          <w:sz w:val="20"/>
          <w:szCs w:val="20"/>
          <w:lang w:val="ka-GE"/>
        </w:rPr>
        <w:t>)</w:t>
      </w:r>
    </w:p>
    <w:p w14:paraId="3B772748" w14:textId="77777777" w:rsidR="00025C79" w:rsidRPr="0006697F" w:rsidRDefault="00025C79" w:rsidP="00025C79">
      <w:pPr>
        <w:pStyle w:val="ListParagraph"/>
        <w:spacing w:before="120" w:after="0" w:line="240" w:lineRule="auto"/>
        <w:ind w:left="360"/>
        <w:jc w:val="both"/>
        <w:rPr>
          <w:rFonts w:ascii="Arial GEO" w:eastAsia="Times New Roman" w:hAnsi="Arial GEO" w:cs="Sylfaen"/>
          <w:b/>
          <w:color w:val="FF0000"/>
          <w:sz w:val="16"/>
          <w:szCs w:val="16"/>
          <w:lang w:val="ka-GE"/>
        </w:rPr>
      </w:pPr>
      <w:r w:rsidRPr="0006697F">
        <w:rPr>
          <w:rFonts w:ascii="Arial GEO" w:hAnsi="Arial GEO"/>
          <w:b/>
          <w:color w:val="FF0000"/>
          <w:sz w:val="16"/>
          <w:szCs w:val="16"/>
        </w:rPr>
        <w:lastRenderedPageBreak/>
        <w:t>Term SOFR</w:t>
      </w:r>
      <w:r w:rsidRPr="0006697F">
        <w:rPr>
          <w:rFonts w:ascii="Arial GEO" w:hAnsi="Arial GEO"/>
          <w:b/>
          <w:color w:val="FF0000"/>
          <w:sz w:val="16"/>
          <w:szCs w:val="16"/>
          <w:lang w:val="ka-GE"/>
        </w:rPr>
        <w:t xml:space="preserve"> </w:t>
      </w:r>
      <w:r w:rsidRPr="0006697F">
        <w:rPr>
          <w:rFonts w:ascii="Arial GEO" w:eastAsia="Times New Roman" w:hAnsi="Arial GEO" w:cs="Sylfaen"/>
          <w:b/>
          <w:color w:val="FF0000"/>
          <w:sz w:val="16"/>
          <w:szCs w:val="16"/>
          <w:lang w:val="ka-GE"/>
        </w:rPr>
        <w:t>შემთხვევაში:</w:t>
      </w:r>
    </w:p>
    <w:p w14:paraId="652ABE6F" w14:textId="77777777" w:rsidR="00025C79" w:rsidRPr="0006697F" w:rsidRDefault="00025C79" w:rsidP="00025C79">
      <w:pPr>
        <w:pStyle w:val="ListParagraph"/>
        <w:spacing w:before="120" w:after="0" w:line="240" w:lineRule="auto"/>
        <w:ind w:left="360"/>
        <w:jc w:val="both"/>
        <w:rPr>
          <w:rFonts w:ascii="Arial GEO" w:hAnsi="Arial GEO" w:cs="Sylfaen"/>
          <w:b/>
          <w:sz w:val="20"/>
          <w:szCs w:val="20"/>
          <w:lang w:val="gsw-FR"/>
        </w:rPr>
      </w:pPr>
      <w:r w:rsidRPr="0006697F">
        <w:rPr>
          <w:rFonts w:ascii="Arial GEO" w:hAnsi="Arial GEO"/>
          <w:b/>
          <w:sz w:val="20"/>
          <w:szCs w:val="20"/>
          <w:lang w:val="ka-GE"/>
        </w:rPr>
        <w:t>(</w:t>
      </w:r>
      <w:r w:rsidRPr="0006697F">
        <w:rPr>
          <w:rFonts w:ascii="Arial GEO" w:hAnsi="Arial GEO" w:cs="Segoe UI"/>
          <w:sz w:val="20"/>
          <w:szCs w:val="20"/>
          <w:lang w:val="ka-GE"/>
        </w:rPr>
        <w:t xml:space="preserve">CME GROUP-ის მიერ გამოქვეყნებულ, აშშ დოლარში დენომინირებული უზრუნველყოფილი ერთდღიანი ბანკთაშორისი დაფინანსების საპროცენტო განაკვეთის (SOFR) საპროგნოზო </w:t>
      </w:r>
      <w:r w:rsidRPr="0006697F">
        <w:rPr>
          <w:rFonts w:ascii="Arial GEO" w:hAnsi="Arial GEO" w:cs="Sylfaen"/>
          <w:noProof/>
          <w:sz w:val="20"/>
          <w:szCs w:val="20"/>
          <w:lang w:val="ka-GE"/>
        </w:rPr>
        <w:t>--</w:t>
      </w:r>
      <w:r w:rsidRPr="0006697F">
        <w:rPr>
          <w:rFonts w:ascii="Arial GEO" w:hAnsi="Arial GEO" w:cs="Sylfaen"/>
          <w:b/>
          <w:noProof/>
          <w:sz w:val="20"/>
          <w:szCs w:val="20"/>
          <w:lang w:val="ka-GE"/>
        </w:rPr>
        <w:t xml:space="preserve"> </w:t>
      </w:r>
      <w:r w:rsidRPr="0006697F">
        <w:rPr>
          <w:rFonts w:ascii="Arial GEO" w:hAnsi="Arial GEO" w:cs="Sylfaen"/>
          <w:noProof/>
          <w:sz w:val="20"/>
          <w:szCs w:val="20"/>
          <w:lang w:val="gsw-FR"/>
        </w:rPr>
        <w:t>თვიან</w:t>
      </w:r>
      <w:r w:rsidRPr="0006697F">
        <w:rPr>
          <w:rFonts w:ascii="Arial GEO" w:hAnsi="Arial GEO" w:cs="Sylfaen"/>
          <w:noProof/>
          <w:sz w:val="20"/>
          <w:szCs w:val="20"/>
          <w:lang w:val="ka-GE"/>
        </w:rPr>
        <w:t xml:space="preserve">ი საშუალო მაჩვენებელი </w:t>
      </w:r>
      <w:r w:rsidRPr="0006697F">
        <w:rPr>
          <w:rFonts w:ascii="Arial GEO" w:hAnsi="Arial GEO" w:cs="Sylfaen"/>
          <w:noProof/>
          <w:sz w:val="20"/>
          <w:szCs w:val="20"/>
          <w:lang w:val="gsw-FR"/>
        </w:rPr>
        <w:t>(შემდგომში „</w:t>
      </w:r>
      <w:r w:rsidRPr="0006697F">
        <w:rPr>
          <w:rFonts w:ascii="Arial GEO" w:hAnsi="Arial GEO" w:cs="Sylfaen"/>
          <w:sz w:val="20"/>
          <w:szCs w:val="20"/>
          <w:lang w:val="ka-GE"/>
        </w:rPr>
        <w:t>Term SOFR</w:t>
      </w:r>
      <w:r w:rsidRPr="0006697F">
        <w:rPr>
          <w:rFonts w:ascii="Arial GEO" w:hAnsi="Arial GEO" w:cs="Sylfaen"/>
          <w:noProof/>
          <w:sz w:val="20"/>
          <w:szCs w:val="20"/>
          <w:lang w:val="gsw-FR"/>
        </w:rPr>
        <w:t>“)</w:t>
      </w:r>
      <w:r w:rsidRPr="0006697F">
        <w:rPr>
          <w:rFonts w:ascii="Arial GEO" w:hAnsi="Arial GEO" w:cs="Sylfaen"/>
          <w:noProof/>
          <w:sz w:val="20"/>
          <w:szCs w:val="20"/>
          <w:lang w:val="ka-GE"/>
        </w:rPr>
        <w:t>. სესხის მიზნებისათვის (CME Group-ის მიერ გამოქვეყნებული, დამრგვალებული მეასედებამდე)</w:t>
      </w:r>
      <w:r w:rsidRPr="0006697F">
        <w:rPr>
          <w:rFonts w:ascii="Arial GEO" w:hAnsi="Arial GEO" w:cs="Sylfaen"/>
          <w:noProof/>
          <w:sz w:val="20"/>
          <w:szCs w:val="20"/>
          <w:lang w:val="ca-ES"/>
        </w:rPr>
        <w:t xml:space="preserve"> </w:t>
      </w:r>
      <w:r w:rsidRPr="0006697F">
        <w:rPr>
          <w:rFonts w:ascii="Arial GEO" w:hAnsi="Arial GEO" w:cs="Sylfaen"/>
          <w:sz w:val="20"/>
          <w:szCs w:val="20"/>
          <w:lang w:val="ka-GE"/>
        </w:rPr>
        <w:t>Term SOFR-ის</w:t>
      </w:r>
      <w:r w:rsidRPr="0006697F">
        <w:rPr>
          <w:rFonts w:ascii="Arial GEO" w:hAnsi="Arial GEO" w:cs="Sylfaen"/>
          <w:noProof/>
          <w:sz w:val="20"/>
          <w:szCs w:val="20"/>
          <w:lang w:val="gsw-FR"/>
        </w:rPr>
        <w:t xml:space="preserve"> საპროცენტო განაკვეთი</w:t>
      </w:r>
      <w:r w:rsidRPr="0006697F">
        <w:rPr>
          <w:rFonts w:ascii="Arial GEO" w:hAnsi="Arial GEO" w:cs="Sylfaen"/>
          <w:noProof/>
          <w:sz w:val="20"/>
          <w:szCs w:val="20"/>
          <w:lang w:val="ka-GE"/>
        </w:rPr>
        <w:t>ა</w:t>
      </w:r>
      <w:r w:rsidRPr="0006697F">
        <w:rPr>
          <w:rFonts w:ascii="Arial GEO" w:hAnsi="Arial GEO" w:cs="Sylfaen"/>
          <w:b/>
          <w:noProof/>
          <w:sz w:val="20"/>
          <w:szCs w:val="20"/>
          <w:lang w:val="gsw-FR"/>
        </w:rPr>
        <w:t xml:space="preserve"> </w:t>
      </w:r>
      <w:r w:rsidRPr="0006697F">
        <w:rPr>
          <w:rFonts w:ascii="Arial GEO" w:hAnsi="Arial GEO" w:cs="Sylfaen"/>
          <w:b/>
          <w:noProof/>
          <w:sz w:val="20"/>
          <w:szCs w:val="20"/>
          <w:lang w:val="ka-GE"/>
        </w:rPr>
        <w:t>--</w:t>
      </w:r>
      <w:r w:rsidRPr="0006697F">
        <w:rPr>
          <w:rFonts w:ascii="Arial GEO" w:hAnsi="Arial GEO" w:cs="Sylfaen"/>
          <w:noProof/>
          <w:sz w:val="20"/>
          <w:szCs w:val="20"/>
          <w:lang w:val="gsw-FR"/>
        </w:rPr>
        <w:t>%</w:t>
      </w:r>
      <w:r w:rsidRPr="0006697F">
        <w:rPr>
          <w:rFonts w:ascii="Arial GEO" w:hAnsi="Arial GEO" w:cs="Sylfaen"/>
          <w:noProof/>
          <w:sz w:val="20"/>
          <w:szCs w:val="20"/>
          <w:lang w:val="ka-GE"/>
        </w:rPr>
        <w:t xml:space="preserve">. </w:t>
      </w:r>
      <w:r w:rsidRPr="0006697F">
        <w:rPr>
          <w:rFonts w:ascii="Arial GEO" w:hAnsi="Arial GEO" w:cs="Sylfaen"/>
          <w:noProof/>
          <w:sz w:val="20"/>
          <w:szCs w:val="20"/>
          <w:lang w:val="gsw-FR"/>
        </w:rPr>
        <w:t>ბანკი უფლებამოსილია ცალმხრივად, მრავალჯერადად,</w:t>
      </w:r>
      <w:r w:rsidRPr="0006697F">
        <w:rPr>
          <w:rFonts w:ascii="Arial GEO" w:hAnsi="Arial GEO" w:cs="Sylfaen"/>
          <w:noProof/>
          <w:sz w:val="20"/>
          <w:szCs w:val="20"/>
          <w:lang w:val="ka-GE"/>
        </w:rPr>
        <w:t xml:space="preserve"> </w:t>
      </w:r>
      <w:r w:rsidRPr="0006697F">
        <w:rPr>
          <w:rFonts w:ascii="Arial GEO" w:hAnsi="Arial GEO" w:cs="Sylfaen"/>
          <w:noProof/>
          <w:sz w:val="20"/>
          <w:szCs w:val="20"/>
          <w:lang w:val="gsw-FR"/>
        </w:rPr>
        <w:t>მსესხებლის დამატებითი თანხმობის გარეშე</w:t>
      </w:r>
      <w:r w:rsidRPr="0006697F">
        <w:rPr>
          <w:rFonts w:ascii="Arial GEO" w:hAnsi="Arial GEO" w:cs="Sylfaen"/>
          <w:noProof/>
          <w:sz w:val="20"/>
          <w:szCs w:val="20"/>
          <w:lang w:val="ka-GE"/>
        </w:rPr>
        <w:t xml:space="preserve">, ავტომატურად </w:t>
      </w:r>
      <w:r w:rsidRPr="0006697F">
        <w:rPr>
          <w:rFonts w:ascii="Arial GEO" w:hAnsi="Arial GEO" w:cs="Sylfaen"/>
          <w:noProof/>
          <w:sz w:val="20"/>
          <w:szCs w:val="20"/>
          <w:lang w:val="gsw-FR"/>
        </w:rPr>
        <w:t xml:space="preserve">ყოველ </w:t>
      </w:r>
      <w:r w:rsidRPr="0006697F">
        <w:rPr>
          <w:rFonts w:ascii="Arial GEO" w:hAnsi="Arial GEO" w:cs="Sylfaen"/>
          <w:noProof/>
          <w:sz w:val="20"/>
          <w:szCs w:val="20"/>
          <w:lang w:val="ka-GE"/>
        </w:rPr>
        <w:t>--</w:t>
      </w:r>
      <w:r w:rsidRPr="0006697F">
        <w:rPr>
          <w:rFonts w:ascii="Arial GEO" w:hAnsi="Arial GEO" w:cs="Sylfaen"/>
          <w:noProof/>
          <w:sz w:val="20"/>
          <w:szCs w:val="20"/>
          <w:lang w:val="gsw-FR"/>
        </w:rPr>
        <w:t xml:space="preserve"> თვეში ერთხელ </w:t>
      </w:r>
      <w:r w:rsidRPr="0006697F">
        <w:rPr>
          <w:rFonts w:ascii="Arial GEO" w:hAnsi="Arial GEO"/>
          <w:noProof/>
          <w:sz w:val="20"/>
          <w:szCs w:val="20"/>
          <w:lang w:val="gsw-FR"/>
        </w:rPr>
        <w:t>გაზარდოს/შეამციროს</w:t>
      </w:r>
      <w:r w:rsidRPr="0006697F">
        <w:rPr>
          <w:rFonts w:ascii="Arial GEO" w:hAnsi="Arial GEO" w:cs="Sylfaen"/>
          <w:noProof/>
          <w:sz w:val="20"/>
          <w:szCs w:val="20"/>
          <w:lang w:val="gsw-FR"/>
        </w:rPr>
        <w:t xml:space="preserve"> საპროცენტო განაკვეთი </w:t>
      </w:r>
      <w:r w:rsidRPr="0006697F">
        <w:rPr>
          <w:rFonts w:ascii="Arial GEO" w:hAnsi="Arial GEO"/>
          <w:noProof/>
          <w:sz w:val="20"/>
          <w:szCs w:val="20"/>
          <w:lang w:val="gsw-FR"/>
        </w:rPr>
        <w:t>იმდენი პროცენტული პუნქტით</w:t>
      </w:r>
      <w:r w:rsidRPr="0006697F">
        <w:rPr>
          <w:rFonts w:ascii="Arial GEO" w:hAnsi="Arial GEO"/>
          <w:noProof/>
          <w:sz w:val="20"/>
          <w:szCs w:val="20"/>
          <w:lang w:val="ka-GE"/>
        </w:rPr>
        <w:t>,</w:t>
      </w:r>
      <w:r w:rsidRPr="0006697F">
        <w:rPr>
          <w:rFonts w:ascii="Arial GEO" w:hAnsi="Arial GEO"/>
          <w:noProof/>
          <w:sz w:val="20"/>
          <w:szCs w:val="20"/>
          <w:lang w:val="gsw-FR"/>
        </w:rPr>
        <w:t xml:space="preserve"> რამდენი </w:t>
      </w:r>
      <w:r w:rsidRPr="0006697F">
        <w:rPr>
          <w:rFonts w:ascii="Arial GEO" w:hAnsi="Arial GEO" w:cs="Sylfaen"/>
          <w:noProof/>
          <w:sz w:val="20"/>
          <w:szCs w:val="20"/>
          <w:lang w:val="gsw-FR"/>
        </w:rPr>
        <w:t>პროცენტული პუნქტითაც გაიზრდება/შემცირდება</w:t>
      </w:r>
      <w:r w:rsidRPr="0006697F">
        <w:rPr>
          <w:rFonts w:ascii="Arial GEO" w:hAnsi="Arial GEO"/>
          <w:sz w:val="20"/>
          <w:szCs w:val="20"/>
          <w:lang w:val="ka-GE"/>
        </w:rPr>
        <w:t xml:space="preserve"> </w:t>
      </w:r>
      <w:r w:rsidRPr="0006697F">
        <w:rPr>
          <w:rFonts w:ascii="Arial GEO" w:hAnsi="Arial GEO" w:cs="Sylfaen"/>
          <w:sz w:val="20"/>
          <w:szCs w:val="20"/>
          <w:lang w:val="ka-GE"/>
        </w:rPr>
        <w:t>Term SOFR-ი, მაგრამ არანაკლებ წლიური</w:t>
      </w:r>
      <w:r w:rsidRPr="0006697F">
        <w:rPr>
          <w:rFonts w:ascii="Arial GEO" w:hAnsi="Arial GEO" w:cs="Sylfaen"/>
          <w:sz w:val="20"/>
          <w:szCs w:val="20"/>
          <w:lang w:val="ca-ES"/>
        </w:rPr>
        <w:t xml:space="preserve"> </w:t>
      </w:r>
      <w:r w:rsidRPr="0006697F">
        <w:rPr>
          <w:rFonts w:ascii="Arial GEO" w:hAnsi="Arial GEO" w:cs="Sylfaen"/>
          <w:b/>
          <w:noProof/>
          <w:sz w:val="20"/>
          <w:szCs w:val="20"/>
          <w:lang w:val="ka-GE"/>
        </w:rPr>
        <w:t>--</w:t>
      </w:r>
      <w:r w:rsidRPr="0006697F">
        <w:rPr>
          <w:rFonts w:ascii="Arial GEO" w:hAnsi="Arial GEO" w:cs="Sylfaen"/>
          <w:sz w:val="20"/>
          <w:szCs w:val="20"/>
          <w:lang w:val="ka-GE"/>
        </w:rPr>
        <w:t>%-ისა და არაუმეტეს წლიური --%-ისა</w:t>
      </w:r>
      <w:r w:rsidRPr="0006697F">
        <w:rPr>
          <w:rFonts w:ascii="Arial GEO" w:hAnsi="Arial GEO" w:cs="Sylfaen"/>
          <w:noProof/>
          <w:sz w:val="20"/>
          <w:szCs w:val="20"/>
          <w:lang w:val="gsw-FR"/>
        </w:rPr>
        <w:t>.</w:t>
      </w:r>
      <w:r w:rsidRPr="0006697F">
        <w:rPr>
          <w:rFonts w:ascii="Arial GEO" w:hAnsi="Arial GEO"/>
          <w:noProof/>
          <w:sz w:val="20"/>
          <w:szCs w:val="20"/>
          <w:lang w:val="gsw-FR"/>
        </w:rPr>
        <w:t xml:space="preserve"> </w:t>
      </w:r>
      <w:r w:rsidRPr="0006697F">
        <w:rPr>
          <w:rFonts w:ascii="Arial GEO" w:hAnsi="Arial GEO" w:cs="Segoe UI"/>
          <w:sz w:val="20"/>
          <w:szCs w:val="20"/>
          <w:lang w:val="gsw-FR"/>
        </w:rPr>
        <w:t xml:space="preserve">Term SOFR </w:t>
      </w:r>
      <w:proofErr w:type="spellStart"/>
      <w:r w:rsidRPr="0006697F">
        <w:rPr>
          <w:rFonts w:ascii="Arial GEO" w:hAnsi="Arial GEO" w:cs="Segoe UI"/>
          <w:sz w:val="20"/>
          <w:szCs w:val="20"/>
        </w:rPr>
        <w:t>დგინდება</w:t>
      </w:r>
      <w:proofErr w:type="spellEnd"/>
      <w:r w:rsidRPr="0006697F">
        <w:rPr>
          <w:rFonts w:ascii="Arial GEO" w:hAnsi="Arial GEO" w:cs="Segoe UI"/>
          <w:sz w:val="20"/>
          <w:szCs w:val="20"/>
          <w:lang w:val="gsw-FR"/>
        </w:rPr>
        <w:t> </w:t>
      </w:r>
      <w:proofErr w:type="spellStart"/>
      <w:r w:rsidRPr="0006697F">
        <w:rPr>
          <w:rFonts w:ascii="Arial GEO" w:hAnsi="Arial GEO" w:cs="Segoe UI"/>
          <w:sz w:val="20"/>
          <w:szCs w:val="20"/>
        </w:rPr>
        <w:t>ფინანსური</w:t>
      </w:r>
      <w:proofErr w:type="spellEnd"/>
      <w:r w:rsidRPr="0006697F">
        <w:rPr>
          <w:rFonts w:ascii="Arial GEO" w:hAnsi="Arial GEO" w:cs="Segoe UI"/>
          <w:sz w:val="20"/>
          <w:szCs w:val="20"/>
          <w:lang w:val="gsw-FR"/>
        </w:rPr>
        <w:t xml:space="preserve"> </w:t>
      </w:r>
      <w:proofErr w:type="spellStart"/>
      <w:r w:rsidRPr="0006697F">
        <w:rPr>
          <w:rFonts w:ascii="Arial GEO" w:hAnsi="Arial GEO" w:cs="Segoe UI"/>
          <w:sz w:val="20"/>
          <w:szCs w:val="20"/>
        </w:rPr>
        <w:t>ინსტრუმენტების</w:t>
      </w:r>
      <w:proofErr w:type="spellEnd"/>
      <w:r w:rsidRPr="0006697F">
        <w:rPr>
          <w:rFonts w:ascii="Arial GEO" w:hAnsi="Arial GEO" w:cs="Segoe UI"/>
          <w:sz w:val="20"/>
          <w:szCs w:val="20"/>
          <w:lang w:val="gsw-FR"/>
        </w:rPr>
        <w:t xml:space="preserve"> </w:t>
      </w:r>
      <w:proofErr w:type="spellStart"/>
      <w:r w:rsidRPr="0006697F">
        <w:rPr>
          <w:rFonts w:ascii="Arial GEO" w:hAnsi="Arial GEO" w:cs="Segoe UI"/>
          <w:sz w:val="20"/>
          <w:szCs w:val="20"/>
        </w:rPr>
        <w:t>ბაზრის</w:t>
      </w:r>
      <w:proofErr w:type="spellEnd"/>
      <w:r w:rsidRPr="0006697F">
        <w:rPr>
          <w:rFonts w:ascii="Arial GEO" w:hAnsi="Arial GEO" w:cs="Segoe UI"/>
          <w:sz w:val="20"/>
          <w:szCs w:val="20"/>
          <w:lang w:val="gsw-FR"/>
        </w:rPr>
        <w:t xml:space="preserve"> </w:t>
      </w:r>
      <w:proofErr w:type="spellStart"/>
      <w:r w:rsidRPr="0006697F">
        <w:rPr>
          <w:rFonts w:ascii="Arial GEO" w:hAnsi="Arial GEO" w:cs="Segoe UI"/>
          <w:sz w:val="20"/>
          <w:szCs w:val="20"/>
        </w:rPr>
        <w:t>მოლოდინების</w:t>
      </w:r>
      <w:proofErr w:type="spellEnd"/>
      <w:r w:rsidRPr="0006697F">
        <w:rPr>
          <w:rFonts w:ascii="Arial GEO" w:hAnsi="Arial GEO" w:cs="Segoe UI"/>
          <w:sz w:val="20"/>
          <w:szCs w:val="20"/>
          <w:lang w:val="gsw-FR"/>
        </w:rPr>
        <w:t xml:space="preserve"> </w:t>
      </w:r>
      <w:proofErr w:type="spellStart"/>
      <w:r w:rsidRPr="0006697F">
        <w:rPr>
          <w:rFonts w:ascii="Arial GEO" w:hAnsi="Arial GEO" w:cs="Segoe UI"/>
          <w:sz w:val="20"/>
          <w:szCs w:val="20"/>
        </w:rPr>
        <w:t>გათვალისწინებით</w:t>
      </w:r>
      <w:proofErr w:type="spellEnd"/>
      <w:r w:rsidRPr="0006697F">
        <w:rPr>
          <w:rFonts w:ascii="Arial GEO" w:hAnsi="Arial GEO" w:cs="Segoe UI"/>
          <w:sz w:val="20"/>
          <w:szCs w:val="20"/>
          <w:lang w:val="ka-GE"/>
        </w:rPr>
        <w:t xml:space="preserve">; კალკულაციის მეთოდი ითვალისწინებს </w:t>
      </w:r>
      <w:r w:rsidRPr="0006697F">
        <w:rPr>
          <w:rFonts w:ascii="Arial GEO" w:hAnsi="Arial GEO" w:cs="Segoe UI"/>
          <w:sz w:val="20"/>
          <w:szCs w:val="20"/>
          <w:lang w:val="gsw-FR"/>
        </w:rPr>
        <w:t xml:space="preserve">Term SOFR </w:t>
      </w:r>
      <w:r w:rsidRPr="0006697F">
        <w:rPr>
          <w:rFonts w:ascii="Arial GEO" w:hAnsi="Arial GEO" w:cs="Segoe UI"/>
          <w:sz w:val="20"/>
          <w:szCs w:val="20"/>
          <w:lang w:val="ka-GE"/>
        </w:rPr>
        <w:t xml:space="preserve">-ის გამოქვეყნების წინა სამუშაო დღეს არსებული </w:t>
      </w:r>
      <w:proofErr w:type="spellStart"/>
      <w:r w:rsidRPr="0006697F">
        <w:rPr>
          <w:rFonts w:ascii="Arial GEO" w:hAnsi="Arial GEO" w:cs="Segoe UI"/>
          <w:sz w:val="20"/>
          <w:szCs w:val="20"/>
        </w:rPr>
        <w:t>ფინანსური</w:t>
      </w:r>
      <w:proofErr w:type="spellEnd"/>
      <w:r w:rsidRPr="0006697F">
        <w:rPr>
          <w:rFonts w:ascii="Arial GEO" w:hAnsi="Arial GEO" w:cs="Segoe UI"/>
          <w:sz w:val="20"/>
          <w:szCs w:val="20"/>
          <w:lang w:val="gsw-FR"/>
        </w:rPr>
        <w:t xml:space="preserve"> </w:t>
      </w:r>
      <w:proofErr w:type="spellStart"/>
      <w:r w:rsidRPr="0006697F">
        <w:rPr>
          <w:rFonts w:ascii="Arial GEO" w:hAnsi="Arial GEO" w:cs="Segoe UI"/>
          <w:sz w:val="20"/>
          <w:szCs w:val="20"/>
        </w:rPr>
        <w:t>ინსტრუმენტების</w:t>
      </w:r>
      <w:proofErr w:type="spellEnd"/>
      <w:r w:rsidRPr="0006697F">
        <w:rPr>
          <w:rFonts w:ascii="Arial GEO" w:hAnsi="Arial GEO" w:cs="Segoe UI"/>
          <w:sz w:val="20"/>
          <w:szCs w:val="20"/>
          <w:lang w:val="gsw-FR"/>
        </w:rPr>
        <w:t xml:space="preserve"> </w:t>
      </w:r>
      <w:r w:rsidRPr="0006697F">
        <w:rPr>
          <w:rFonts w:ascii="Arial GEO" w:hAnsi="Arial GEO" w:cs="Segoe UI"/>
          <w:sz w:val="20"/>
          <w:szCs w:val="20"/>
          <w:lang w:val="ka-GE"/>
        </w:rPr>
        <w:t>საშუალო საპროცენტო განაკვეთებს, რომლებიც თავის მხრივ ეფუძნება ერთდღიან ბანკთაშორისი დაფინანსების საპროცენტო განაკვეთებს (</w:t>
      </w:r>
      <w:r w:rsidRPr="0006697F">
        <w:rPr>
          <w:rFonts w:ascii="Arial GEO" w:hAnsi="Arial GEO" w:cs="Segoe UI"/>
          <w:sz w:val="20"/>
          <w:szCs w:val="20"/>
          <w:lang w:val="gsw-FR"/>
        </w:rPr>
        <w:t>SOFR)</w:t>
      </w:r>
      <w:r w:rsidRPr="0006697F">
        <w:rPr>
          <w:rFonts w:ascii="Arial GEO" w:hAnsi="Arial GEO" w:cs="Segoe UI"/>
          <w:sz w:val="20"/>
          <w:szCs w:val="20"/>
          <w:lang w:val="ka-GE"/>
        </w:rPr>
        <w:t>.</w:t>
      </w:r>
      <w:r w:rsidRPr="0006697F">
        <w:rPr>
          <w:rFonts w:ascii="Arial GEO" w:hAnsi="Arial GEO"/>
          <w:sz w:val="20"/>
          <w:szCs w:val="20"/>
          <w:lang w:val="ka-GE"/>
        </w:rPr>
        <w:t xml:space="preserve"> </w:t>
      </w:r>
      <w:r w:rsidRPr="0006697F">
        <w:rPr>
          <w:rFonts w:ascii="Arial GEO" w:eastAsia="Times New Roman" w:hAnsi="Arial GEO" w:cs="Sylfaen"/>
          <w:sz w:val="20"/>
          <w:szCs w:val="20"/>
          <w:lang w:val="ka-GE"/>
        </w:rPr>
        <w:t xml:space="preserve">ხელშეკრულების მიზნებისათვის გამოიყენება შესაბამისი ვადიანობის </w:t>
      </w:r>
      <w:r w:rsidRPr="0006697F">
        <w:rPr>
          <w:rFonts w:ascii="Arial GEO" w:eastAsia="Times New Roman" w:hAnsi="Arial GEO" w:cs="Sylfaen"/>
          <w:sz w:val="20"/>
          <w:szCs w:val="20"/>
          <w:lang w:val="gsw-FR"/>
        </w:rPr>
        <w:t xml:space="preserve">CME </w:t>
      </w:r>
      <w:r w:rsidRPr="0006697F">
        <w:rPr>
          <w:rFonts w:ascii="Arial GEO" w:hAnsi="Arial GEO" w:cs="Sylfaen"/>
          <w:sz w:val="20"/>
          <w:szCs w:val="20"/>
          <w:lang w:val="gsw-FR"/>
        </w:rPr>
        <w:t>Term SOFR</w:t>
      </w:r>
      <w:r w:rsidRPr="0006697F">
        <w:rPr>
          <w:rFonts w:ascii="Arial GEO" w:eastAsia="Times New Roman" w:hAnsi="Arial GEO" w:cs="Sylfaen"/>
          <w:sz w:val="20"/>
          <w:szCs w:val="20"/>
          <w:lang w:val="ka-GE"/>
        </w:rPr>
        <w:t xml:space="preserve">, რომელიც გაანგარიშებული და გამოქვეყნებულია ორი საბანკო დღით ადრე. </w:t>
      </w:r>
      <w:proofErr w:type="spellStart"/>
      <w:r w:rsidRPr="0006697F">
        <w:rPr>
          <w:rFonts w:ascii="Arial GEO" w:hAnsi="Arial GEO" w:cs="Sylfaen"/>
          <w:sz w:val="20"/>
          <w:szCs w:val="20"/>
        </w:rPr>
        <w:t>ხელშეკრულების</w:t>
      </w:r>
      <w:proofErr w:type="spellEnd"/>
      <w:r w:rsidRPr="0006697F">
        <w:rPr>
          <w:rFonts w:ascii="Arial GEO" w:hAnsi="Arial GEO" w:cs="Sylfaen"/>
          <w:sz w:val="20"/>
          <w:szCs w:val="20"/>
          <w:lang w:val="gsw-FR"/>
        </w:rPr>
        <w:t xml:space="preserve"> </w:t>
      </w:r>
      <w:proofErr w:type="spellStart"/>
      <w:r w:rsidRPr="0006697F">
        <w:rPr>
          <w:rFonts w:ascii="Arial GEO" w:hAnsi="Arial GEO" w:cs="Sylfaen"/>
          <w:sz w:val="20"/>
          <w:szCs w:val="20"/>
        </w:rPr>
        <w:t>მიზნებისათვის</w:t>
      </w:r>
      <w:proofErr w:type="spellEnd"/>
      <w:r w:rsidRPr="0006697F">
        <w:rPr>
          <w:rFonts w:ascii="Arial GEO" w:hAnsi="Arial GEO" w:cs="Sylfaen"/>
          <w:sz w:val="20"/>
          <w:szCs w:val="20"/>
          <w:lang w:val="gsw-FR"/>
        </w:rPr>
        <w:t xml:space="preserve"> Term SOFR-</w:t>
      </w:r>
      <w:proofErr w:type="spellStart"/>
      <w:r w:rsidRPr="0006697F">
        <w:rPr>
          <w:rFonts w:ascii="Arial GEO" w:hAnsi="Arial GEO" w:cs="Sylfaen"/>
          <w:sz w:val="20"/>
          <w:szCs w:val="20"/>
        </w:rPr>
        <w:t>ის</w:t>
      </w:r>
      <w:proofErr w:type="spellEnd"/>
      <w:r w:rsidRPr="0006697F">
        <w:rPr>
          <w:rFonts w:ascii="Arial GEO" w:hAnsi="Arial GEO" w:cs="Sylfaen"/>
          <w:sz w:val="20"/>
          <w:szCs w:val="20"/>
          <w:lang w:val="gsw-FR"/>
        </w:rPr>
        <w:t xml:space="preserve"> </w:t>
      </w:r>
      <w:proofErr w:type="spellStart"/>
      <w:r w:rsidRPr="0006697F">
        <w:rPr>
          <w:rFonts w:ascii="Arial GEO" w:hAnsi="Arial GEO" w:cs="Sylfaen"/>
          <w:sz w:val="20"/>
          <w:szCs w:val="20"/>
        </w:rPr>
        <w:t>განახლება</w:t>
      </w:r>
      <w:proofErr w:type="spellEnd"/>
      <w:r w:rsidRPr="0006697F">
        <w:rPr>
          <w:rFonts w:ascii="Arial GEO" w:hAnsi="Arial GEO" w:cs="Sylfaen"/>
          <w:sz w:val="20"/>
          <w:szCs w:val="20"/>
          <w:lang w:val="gsw-FR"/>
        </w:rPr>
        <w:t xml:space="preserve"> </w:t>
      </w:r>
      <w:proofErr w:type="spellStart"/>
      <w:r w:rsidRPr="0006697F">
        <w:rPr>
          <w:rFonts w:ascii="Arial GEO" w:hAnsi="Arial GEO" w:cs="Sylfaen"/>
          <w:sz w:val="20"/>
          <w:szCs w:val="20"/>
        </w:rPr>
        <w:t>ხდება</w:t>
      </w:r>
      <w:proofErr w:type="spellEnd"/>
      <w:r w:rsidRPr="0006697F">
        <w:rPr>
          <w:rFonts w:ascii="Arial GEO" w:hAnsi="Arial GEO" w:cs="Sylfaen"/>
          <w:sz w:val="20"/>
          <w:szCs w:val="20"/>
          <w:lang w:val="gsw-FR"/>
        </w:rPr>
        <w:t xml:space="preserve"> </w:t>
      </w:r>
      <w:proofErr w:type="spellStart"/>
      <w:r w:rsidRPr="0006697F">
        <w:rPr>
          <w:rFonts w:ascii="Arial GEO" w:hAnsi="Arial GEO" w:cs="Sylfaen"/>
          <w:sz w:val="20"/>
          <w:szCs w:val="20"/>
        </w:rPr>
        <w:t>თუ</w:t>
      </w:r>
      <w:proofErr w:type="spellEnd"/>
      <w:r w:rsidRPr="0006697F">
        <w:rPr>
          <w:rFonts w:ascii="Arial GEO" w:hAnsi="Arial GEO" w:cs="Sylfaen"/>
          <w:sz w:val="20"/>
          <w:szCs w:val="20"/>
          <w:lang w:val="gsw-FR"/>
        </w:rPr>
        <w:t xml:space="preserve"> </w:t>
      </w:r>
      <w:proofErr w:type="spellStart"/>
      <w:r w:rsidRPr="0006697F">
        <w:rPr>
          <w:rFonts w:ascii="Arial GEO" w:hAnsi="Arial GEO" w:cs="Sylfaen"/>
          <w:sz w:val="20"/>
          <w:szCs w:val="20"/>
        </w:rPr>
        <w:t>ბანკისა</w:t>
      </w:r>
      <w:proofErr w:type="spellEnd"/>
      <w:r w:rsidRPr="0006697F">
        <w:rPr>
          <w:rFonts w:ascii="Arial GEO" w:hAnsi="Arial GEO" w:cs="Sylfaen"/>
          <w:sz w:val="20"/>
          <w:szCs w:val="20"/>
          <w:lang w:val="gsw-FR"/>
        </w:rPr>
        <w:t xml:space="preserve"> </w:t>
      </w:r>
      <w:proofErr w:type="spellStart"/>
      <w:r w:rsidRPr="0006697F">
        <w:rPr>
          <w:rFonts w:ascii="Arial GEO" w:hAnsi="Arial GEO" w:cs="Sylfaen"/>
          <w:sz w:val="20"/>
          <w:szCs w:val="20"/>
        </w:rPr>
        <w:t>და</w:t>
      </w:r>
      <w:proofErr w:type="spellEnd"/>
      <w:r w:rsidRPr="0006697F">
        <w:rPr>
          <w:rFonts w:ascii="Arial GEO" w:hAnsi="Arial GEO" w:cs="Sylfaen"/>
          <w:sz w:val="20"/>
          <w:szCs w:val="20"/>
          <w:lang w:val="gsw-FR"/>
        </w:rPr>
        <w:t xml:space="preserve"> CME Group-</w:t>
      </w:r>
      <w:proofErr w:type="spellStart"/>
      <w:r w:rsidRPr="0006697F">
        <w:rPr>
          <w:rFonts w:ascii="Arial GEO" w:hAnsi="Arial GEO" w:cs="Sylfaen"/>
          <w:sz w:val="20"/>
          <w:szCs w:val="20"/>
        </w:rPr>
        <w:t>სთვის</w:t>
      </w:r>
      <w:proofErr w:type="spellEnd"/>
      <w:r w:rsidRPr="0006697F">
        <w:rPr>
          <w:rFonts w:ascii="Arial GEO" w:hAnsi="Arial GEO" w:cs="Sylfaen"/>
          <w:sz w:val="20"/>
          <w:szCs w:val="20"/>
          <w:lang w:val="gsw-FR"/>
        </w:rPr>
        <w:t xml:space="preserve"> </w:t>
      </w:r>
      <w:proofErr w:type="spellStart"/>
      <w:r w:rsidRPr="0006697F">
        <w:rPr>
          <w:rFonts w:ascii="Arial GEO" w:hAnsi="Arial GEO" w:cs="Sylfaen"/>
          <w:sz w:val="20"/>
          <w:szCs w:val="20"/>
        </w:rPr>
        <w:t>იქნება</w:t>
      </w:r>
      <w:proofErr w:type="spellEnd"/>
      <w:r w:rsidRPr="0006697F">
        <w:rPr>
          <w:rFonts w:ascii="Arial GEO" w:hAnsi="Arial GEO" w:cs="Sylfaen"/>
          <w:sz w:val="20"/>
          <w:szCs w:val="20"/>
          <w:lang w:val="gsw-FR"/>
        </w:rPr>
        <w:t xml:space="preserve"> </w:t>
      </w:r>
      <w:proofErr w:type="spellStart"/>
      <w:r w:rsidRPr="0006697F">
        <w:rPr>
          <w:rFonts w:ascii="Arial GEO" w:hAnsi="Arial GEO" w:cs="Sylfaen"/>
          <w:sz w:val="20"/>
          <w:szCs w:val="20"/>
        </w:rPr>
        <w:t>საბანკო</w:t>
      </w:r>
      <w:proofErr w:type="spellEnd"/>
      <w:r w:rsidRPr="0006697F">
        <w:rPr>
          <w:rFonts w:ascii="Arial GEO" w:hAnsi="Arial GEO" w:cs="Sylfaen"/>
          <w:sz w:val="20"/>
          <w:szCs w:val="20"/>
          <w:lang w:val="gsw-FR"/>
        </w:rPr>
        <w:t>/</w:t>
      </w:r>
      <w:proofErr w:type="spellStart"/>
      <w:r w:rsidRPr="0006697F">
        <w:rPr>
          <w:rFonts w:ascii="Arial GEO" w:hAnsi="Arial GEO" w:cs="Sylfaen"/>
          <w:sz w:val="20"/>
          <w:szCs w:val="20"/>
        </w:rPr>
        <w:t>სამუშაო</w:t>
      </w:r>
      <w:proofErr w:type="spellEnd"/>
      <w:r w:rsidRPr="0006697F">
        <w:rPr>
          <w:rFonts w:ascii="Arial GEO" w:hAnsi="Arial GEO" w:cs="Sylfaen"/>
          <w:sz w:val="20"/>
          <w:szCs w:val="20"/>
          <w:lang w:val="gsw-FR"/>
        </w:rPr>
        <w:t xml:space="preserve"> </w:t>
      </w:r>
      <w:proofErr w:type="spellStart"/>
      <w:r w:rsidRPr="0006697F">
        <w:rPr>
          <w:rFonts w:ascii="Arial GEO" w:hAnsi="Arial GEO" w:cs="Sylfaen"/>
          <w:sz w:val="20"/>
          <w:szCs w:val="20"/>
        </w:rPr>
        <w:t>დღე</w:t>
      </w:r>
      <w:proofErr w:type="spellEnd"/>
      <w:r w:rsidRPr="0006697F">
        <w:rPr>
          <w:rFonts w:ascii="Arial GEO" w:hAnsi="Arial GEO" w:cs="Sylfaen"/>
          <w:sz w:val="20"/>
          <w:szCs w:val="20"/>
          <w:lang w:val="ka-GE"/>
        </w:rPr>
        <w:t>.</w:t>
      </w:r>
      <w:r w:rsidRPr="0006697F">
        <w:rPr>
          <w:rFonts w:ascii="Arial GEO" w:hAnsi="Arial GEO" w:cs="Sylfaen"/>
          <w:color w:val="FF0000"/>
          <w:sz w:val="20"/>
          <w:szCs w:val="20"/>
          <w:lang w:val="ka-GE"/>
        </w:rPr>
        <w:t xml:space="preserve"> </w:t>
      </w:r>
      <w:r w:rsidRPr="0006697F">
        <w:rPr>
          <w:rFonts w:ascii="Arial GEO" w:hAnsi="Arial GEO"/>
          <w:sz w:val="20"/>
          <w:szCs w:val="20"/>
          <w:lang w:val="ka-GE"/>
        </w:rPr>
        <w:t xml:space="preserve">მიმდინარე აქტუალური განაკვეთის ნახვა შეიძლება შემდეგი ინტერნეტ გვერდიდან: </w:t>
      </w:r>
      <w:hyperlink r:id="rId14" w:history="1">
        <w:r w:rsidRPr="0006697F">
          <w:rPr>
            <w:rStyle w:val="Hyperlink"/>
            <w:rFonts w:ascii="Arial GEO" w:hAnsi="Arial GEO"/>
            <w:color w:val="auto"/>
            <w:sz w:val="20"/>
            <w:szCs w:val="20"/>
            <w:lang w:val="ka-GE"/>
          </w:rPr>
          <w:t>https://www.cmegroup.com/market-data/cme-group-benchmark-administration/term-sofr.html</w:t>
        </w:r>
      </w:hyperlink>
      <w:r w:rsidRPr="0006697F">
        <w:rPr>
          <w:rFonts w:ascii="Arial GEO" w:hAnsi="Arial GEO" w:cs="Sylfaen"/>
          <w:noProof/>
          <w:sz w:val="20"/>
          <w:szCs w:val="20"/>
          <w:lang w:val="gsw-FR"/>
        </w:rPr>
        <w:t>.</w:t>
      </w:r>
      <w:r w:rsidRPr="0006697F">
        <w:rPr>
          <w:rFonts w:ascii="Arial GEO" w:hAnsi="Arial GEO" w:cs="Sylfaen"/>
          <w:noProof/>
          <w:sz w:val="20"/>
          <w:szCs w:val="20"/>
          <w:lang w:val="ka-GE"/>
        </w:rPr>
        <w:t xml:space="preserve"> მონაცემების განახლება ხდება ყოველდღიურ რეჟიმში.</w:t>
      </w:r>
      <w:r w:rsidRPr="0006697F">
        <w:rPr>
          <w:rFonts w:ascii="Arial GEO" w:hAnsi="Arial GEO" w:cs="Sylfaen"/>
          <w:b/>
          <w:sz w:val="20"/>
          <w:szCs w:val="20"/>
          <w:lang w:val="gsw-FR"/>
        </w:rPr>
        <w:t>)</w:t>
      </w:r>
    </w:p>
    <w:p w14:paraId="33D89AE4" w14:textId="77777777" w:rsidR="00025C79" w:rsidRPr="0006697F" w:rsidRDefault="00025C79" w:rsidP="00025C79">
      <w:pPr>
        <w:pStyle w:val="ListParagraph"/>
        <w:spacing w:after="0" w:line="240" w:lineRule="auto"/>
        <w:ind w:left="360"/>
        <w:rPr>
          <w:rFonts w:ascii="Arial GEO" w:eastAsia="Times New Roman" w:hAnsi="Arial GEO" w:cs="Sylfaen"/>
          <w:b/>
          <w:color w:val="FF0000"/>
          <w:sz w:val="16"/>
          <w:szCs w:val="12"/>
          <w:lang w:val="ka-GE"/>
        </w:rPr>
      </w:pPr>
      <w:r w:rsidRPr="0006697F">
        <w:rPr>
          <w:rFonts w:ascii="Arial GEO" w:eastAsia="Times New Roman" w:hAnsi="Arial GEO" w:cs="Sylfaen"/>
          <w:b/>
          <w:color w:val="FF0000"/>
          <w:sz w:val="16"/>
          <w:szCs w:val="12"/>
          <w:lang w:val="gsw-FR"/>
        </w:rPr>
        <w:t>TIBR</w:t>
      </w:r>
      <w:r w:rsidRPr="0006697F">
        <w:rPr>
          <w:rFonts w:ascii="Arial GEO" w:eastAsia="Times New Roman" w:hAnsi="Arial GEO" w:cs="Sylfaen"/>
          <w:b/>
          <w:color w:val="FF0000"/>
          <w:sz w:val="16"/>
          <w:szCs w:val="12"/>
          <w:lang w:val="ka-GE"/>
        </w:rPr>
        <w:t>-ის შემთხვევაში:</w:t>
      </w:r>
    </w:p>
    <w:p w14:paraId="08DDF406" w14:textId="17BAEC41" w:rsidR="008924A6" w:rsidRPr="0006697F" w:rsidRDefault="00025C79" w:rsidP="00025C79">
      <w:pPr>
        <w:pStyle w:val="ListParagraph"/>
        <w:spacing w:before="120" w:after="0" w:line="240" w:lineRule="auto"/>
        <w:ind w:left="360"/>
        <w:jc w:val="both"/>
        <w:rPr>
          <w:rFonts w:ascii="Arial GEO" w:eastAsia="Times New Roman" w:hAnsi="Arial GEO" w:cs="Sylfaen"/>
          <w:b/>
          <w:strike/>
          <w:color w:val="FF0000"/>
          <w:sz w:val="20"/>
          <w:szCs w:val="20"/>
          <w:lang w:val="ka-GE"/>
        </w:rPr>
      </w:pPr>
      <w:r w:rsidRPr="0006697F">
        <w:rPr>
          <w:rFonts w:ascii="Arial GEO" w:eastAsia="Times New Roman" w:hAnsi="Arial GEO" w:cs="Sylfaen"/>
          <w:b/>
          <w:sz w:val="20"/>
          <w:szCs w:val="20"/>
          <w:lang w:val="ka-GE"/>
        </w:rPr>
        <w:t>(</w:t>
      </w:r>
      <w:r w:rsidRPr="0006697F">
        <w:rPr>
          <w:rFonts w:ascii="Arial GEO" w:eastAsia="Times New Roman" w:hAnsi="Arial GEO" w:cs="Sylfaen"/>
          <w:sz w:val="20"/>
          <w:szCs w:val="20"/>
          <w:lang w:val="ka-GE"/>
        </w:rPr>
        <w:t xml:space="preserve">საქართველოს ეროვნული ბანკის მიერ განსაზღვრული </w:t>
      </w:r>
      <w:r w:rsidRPr="0006697F">
        <w:rPr>
          <w:rFonts w:ascii="Arial GEO" w:eastAsia="Times New Roman" w:hAnsi="Arial GEO" w:cs="Sylfaen"/>
          <w:sz w:val="20"/>
          <w:szCs w:val="20"/>
          <w:lang w:val="gsw-FR"/>
        </w:rPr>
        <w:t>TIBR</w:t>
      </w:r>
      <w:r w:rsidRPr="0006697F">
        <w:rPr>
          <w:rFonts w:ascii="Arial GEO" w:eastAsia="Times New Roman" w:hAnsi="Arial GEO" w:cs="Sylfaen"/>
          <w:sz w:val="20"/>
          <w:szCs w:val="20"/>
          <w:lang w:val="ka-GE"/>
        </w:rPr>
        <w:t xml:space="preserve"> განაკვეთი</w:t>
      </w:r>
      <w:r w:rsidRPr="0006697F">
        <w:rPr>
          <w:rFonts w:ascii="Arial GEO" w:eastAsia="Times New Roman" w:hAnsi="Arial GEO" w:cs="Sylfaen"/>
          <w:sz w:val="20"/>
          <w:szCs w:val="20"/>
          <w:lang w:val="gsw-FR"/>
        </w:rPr>
        <w:t xml:space="preserve"> </w:t>
      </w:r>
      <w:r w:rsidRPr="0006697F">
        <w:rPr>
          <w:rFonts w:ascii="Arial GEO" w:eastAsia="Times New Roman" w:hAnsi="Arial GEO" w:cs="Sylfaen"/>
          <w:sz w:val="20"/>
          <w:szCs w:val="20"/>
          <w:lang w:val="ka-GE"/>
        </w:rPr>
        <w:t>არის საქართველოში მოქმედ კომერციულ ბანკებს შორის ეროვნული ვალუტით გაცემული ერთდღიანი არაუზრუნველყოფილი სესხების საშუალო შეწონილი საპროცენტო განაკვეთი</w:t>
      </w:r>
      <w:r w:rsidRPr="0006697F">
        <w:rPr>
          <w:rFonts w:ascii="Arial GEO" w:eastAsia="Times New Roman" w:hAnsi="Arial GEO" w:cs="Sylfaen"/>
          <w:sz w:val="20"/>
          <w:szCs w:val="20"/>
          <w:lang w:val="gsw-FR"/>
        </w:rPr>
        <w:t xml:space="preserve">, </w:t>
      </w:r>
      <w:proofErr w:type="spellStart"/>
      <w:r w:rsidRPr="0006697F">
        <w:rPr>
          <w:rFonts w:ascii="Arial GEO" w:eastAsia="Times New Roman" w:hAnsi="Arial GEO" w:cs="Sylfaen"/>
          <w:sz w:val="20"/>
          <w:szCs w:val="20"/>
        </w:rPr>
        <w:t>რომლიც</w:t>
      </w:r>
      <w:proofErr w:type="spellEnd"/>
      <w:r w:rsidRPr="0006697F">
        <w:rPr>
          <w:rFonts w:ascii="Arial GEO" w:eastAsia="Times New Roman" w:hAnsi="Arial GEO" w:cs="Sylfaen"/>
          <w:sz w:val="20"/>
          <w:szCs w:val="20"/>
          <w:lang w:val="gsw-FR"/>
        </w:rPr>
        <w:t xml:space="preserve"> </w:t>
      </w:r>
      <w:proofErr w:type="spellStart"/>
      <w:r w:rsidRPr="0006697F">
        <w:rPr>
          <w:rFonts w:ascii="Arial GEO" w:eastAsia="Times New Roman" w:hAnsi="Arial GEO" w:cs="Sylfaen"/>
          <w:sz w:val="20"/>
          <w:szCs w:val="20"/>
        </w:rPr>
        <w:t>გაანგარიშებულია</w:t>
      </w:r>
      <w:proofErr w:type="spellEnd"/>
      <w:r w:rsidRPr="0006697F">
        <w:rPr>
          <w:rFonts w:ascii="Arial GEO" w:eastAsia="Times New Roman" w:hAnsi="Arial GEO" w:cs="Sylfaen"/>
          <w:sz w:val="20"/>
          <w:szCs w:val="20"/>
          <w:lang w:val="gsw-FR"/>
        </w:rPr>
        <w:t xml:space="preserve"> </w:t>
      </w:r>
      <w:proofErr w:type="spellStart"/>
      <w:r w:rsidRPr="0006697F">
        <w:rPr>
          <w:rFonts w:ascii="Arial GEO" w:eastAsia="Times New Roman" w:hAnsi="Arial GEO" w:cs="Sylfaen"/>
          <w:sz w:val="20"/>
          <w:szCs w:val="20"/>
        </w:rPr>
        <w:t>ორი</w:t>
      </w:r>
      <w:proofErr w:type="spellEnd"/>
      <w:r w:rsidRPr="0006697F">
        <w:rPr>
          <w:rFonts w:ascii="Arial GEO" w:eastAsia="Times New Roman" w:hAnsi="Arial GEO" w:cs="Sylfaen"/>
          <w:sz w:val="20"/>
          <w:szCs w:val="20"/>
          <w:lang w:val="gsw-FR"/>
        </w:rPr>
        <w:t xml:space="preserve"> </w:t>
      </w:r>
      <w:proofErr w:type="spellStart"/>
      <w:r w:rsidRPr="0006697F">
        <w:rPr>
          <w:rFonts w:ascii="Arial GEO" w:eastAsia="Times New Roman" w:hAnsi="Arial GEO" w:cs="Sylfaen"/>
          <w:sz w:val="20"/>
          <w:szCs w:val="20"/>
        </w:rPr>
        <w:t>საბანკო</w:t>
      </w:r>
      <w:proofErr w:type="spellEnd"/>
      <w:r w:rsidRPr="0006697F">
        <w:rPr>
          <w:rFonts w:ascii="Arial GEO" w:eastAsia="Times New Roman" w:hAnsi="Arial GEO" w:cs="Sylfaen"/>
          <w:sz w:val="20"/>
          <w:szCs w:val="20"/>
          <w:lang w:val="gsw-FR"/>
        </w:rPr>
        <w:t xml:space="preserve"> </w:t>
      </w:r>
      <w:proofErr w:type="spellStart"/>
      <w:r w:rsidRPr="0006697F">
        <w:rPr>
          <w:rFonts w:ascii="Arial GEO" w:eastAsia="Times New Roman" w:hAnsi="Arial GEO" w:cs="Sylfaen"/>
          <w:sz w:val="20"/>
          <w:szCs w:val="20"/>
        </w:rPr>
        <w:t>დღით</w:t>
      </w:r>
      <w:proofErr w:type="spellEnd"/>
      <w:r w:rsidRPr="0006697F">
        <w:rPr>
          <w:rFonts w:ascii="Arial GEO" w:eastAsia="Times New Roman" w:hAnsi="Arial GEO" w:cs="Sylfaen"/>
          <w:sz w:val="20"/>
          <w:szCs w:val="20"/>
          <w:lang w:val="gsw-FR"/>
        </w:rPr>
        <w:t xml:space="preserve"> </w:t>
      </w:r>
      <w:proofErr w:type="spellStart"/>
      <w:r w:rsidRPr="0006697F">
        <w:rPr>
          <w:rFonts w:ascii="Arial GEO" w:eastAsia="Times New Roman" w:hAnsi="Arial GEO" w:cs="Sylfaen"/>
          <w:sz w:val="20"/>
          <w:szCs w:val="20"/>
        </w:rPr>
        <w:t>ადრე</w:t>
      </w:r>
      <w:proofErr w:type="spellEnd"/>
      <w:r w:rsidRPr="0006697F">
        <w:rPr>
          <w:rFonts w:ascii="Arial GEO" w:eastAsia="Times New Roman" w:hAnsi="Arial GEO" w:cs="Sylfaen"/>
          <w:sz w:val="20"/>
          <w:szCs w:val="20"/>
          <w:lang w:val="gsw-FR"/>
        </w:rPr>
        <w:t xml:space="preserve"> </w:t>
      </w:r>
      <w:proofErr w:type="spellStart"/>
      <w:r w:rsidRPr="0006697F">
        <w:rPr>
          <w:rFonts w:ascii="Arial GEO" w:eastAsia="Times New Roman" w:hAnsi="Arial GEO" w:cs="Sylfaen"/>
          <w:sz w:val="20"/>
          <w:szCs w:val="20"/>
        </w:rPr>
        <w:t>თარიღისათვის</w:t>
      </w:r>
      <w:proofErr w:type="spellEnd"/>
      <w:r w:rsidRPr="0006697F">
        <w:rPr>
          <w:rFonts w:ascii="Arial GEO" w:eastAsia="Times New Roman" w:hAnsi="Arial GEO" w:cs="Sylfaen"/>
          <w:sz w:val="20"/>
          <w:szCs w:val="20"/>
          <w:lang w:val="gsw-FR"/>
        </w:rPr>
        <w:t xml:space="preserve"> </w:t>
      </w:r>
      <w:proofErr w:type="spellStart"/>
      <w:r w:rsidRPr="0006697F">
        <w:rPr>
          <w:rFonts w:ascii="Arial GEO" w:eastAsia="Times New Roman" w:hAnsi="Arial GEO" w:cs="Sylfaen"/>
          <w:sz w:val="20"/>
          <w:szCs w:val="20"/>
        </w:rPr>
        <w:t>და</w:t>
      </w:r>
      <w:proofErr w:type="spellEnd"/>
      <w:r w:rsidRPr="0006697F">
        <w:rPr>
          <w:rFonts w:ascii="Arial GEO" w:eastAsia="Times New Roman" w:hAnsi="Arial GEO" w:cs="Sylfaen"/>
          <w:sz w:val="20"/>
          <w:szCs w:val="20"/>
          <w:lang w:val="gsw-FR"/>
        </w:rPr>
        <w:t xml:space="preserve"> </w:t>
      </w:r>
      <w:proofErr w:type="spellStart"/>
      <w:r w:rsidRPr="0006697F">
        <w:rPr>
          <w:rFonts w:ascii="Arial GEO" w:eastAsia="Times New Roman" w:hAnsi="Arial GEO" w:cs="Sylfaen"/>
          <w:sz w:val="20"/>
          <w:szCs w:val="20"/>
        </w:rPr>
        <w:t>გამოქვეყნებულია</w:t>
      </w:r>
      <w:proofErr w:type="spellEnd"/>
      <w:r w:rsidRPr="0006697F">
        <w:rPr>
          <w:rFonts w:ascii="Arial GEO" w:eastAsia="Times New Roman" w:hAnsi="Arial GEO" w:cs="Sylfaen"/>
          <w:sz w:val="20"/>
          <w:szCs w:val="20"/>
          <w:lang w:val="gsw-FR"/>
        </w:rPr>
        <w:t xml:space="preserve">  </w:t>
      </w:r>
      <w:proofErr w:type="spellStart"/>
      <w:r w:rsidRPr="0006697F">
        <w:rPr>
          <w:rFonts w:ascii="Arial GEO" w:eastAsia="Times New Roman" w:hAnsi="Arial GEO" w:cs="Sylfaen"/>
          <w:sz w:val="20"/>
          <w:szCs w:val="20"/>
        </w:rPr>
        <w:t>წინა</w:t>
      </w:r>
      <w:proofErr w:type="spellEnd"/>
      <w:r w:rsidRPr="0006697F">
        <w:rPr>
          <w:rFonts w:ascii="Arial GEO" w:eastAsia="Times New Roman" w:hAnsi="Arial GEO" w:cs="Sylfaen"/>
          <w:sz w:val="20"/>
          <w:szCs w:val="20"/>
          <w:lang w:val="gsw-FR"/>
        </w:rPr>
        <w:t xml:space="preserve"> </w:t>
      </w:r>
      <w:proofErr w:type="spellStart"/>
      <w:r w:rsidRPr="0006697F">
        <w:rPr>
          <w:rFonts w:ascii="Arial GEO" w:eastAsia="Times New Roman" w:hAnsi="Arial GEO" w:cs="Sylfaen"/>
          <w:sz w:val="20"/>
          <w:szCs w:val="20"/>
        </w:rPr>
        <w:t>საბანკო</w:t>
      </w:r>
      <w:proofErr w:type="spellEnd"/>
      <w:r w:rsidRPr="0006697F">
        <w:rPr>
          <w:rFonts w:ascii="Arial GEO" w:eastAsia="Times New Roman" w:hAnsi="Arial GEO" w:cs="Sylfaen"/>
          <w:sz w:val="20"/>
          <w:szCs w:val="20"/>
          <w:lang w:val="gsw-FR"/>
        </w:rPr>
        <w:t xml:space="preserve"> </w:t>
      </w:r>
      <w:proofErr w:type="spellStart"/>
      <w:r w:rsidRPr="0006697F">
        <w:rPr>
          <w:rFonts w:ascii="Arial GEO" w:eastAsia="Times New Roman" w:hAnsi="Arial GEO" w:cs="Sylfaen"/>
          <w:sz w:val="20"/>
          <w:szCs w:val="20"/>
        </w:rPr>
        <w:t>დღეს</w:t>
      </w:r>
      <w:proofErr w:type="spellEnd"/>
      <w:r w:rsidRPr="0006697F">
        <w:rPr>
          <w:rFonts w:ascii="Arial GEO" w:eastAsia="Times New Roman" w:hAnsi="Arial GEO" w:cs="Sylfaen"/>
          <w:sz w:val="20"/>
          <w:szCs w:val="20"/>
          <w:lang w:val="ka-GE"/>
        </w:rPr>
        <w:t xml:space="preserve">. </w:t>
      </w:r>
      <w:r w:rsidRPr="0006697F">
        <w:rPr>
          <w:rFonts w:ascii="Arial GEO" w:eastAsia="Times New Roman" w:hAnsi="Arial GEO" w:cs="Sylfaen"/>
          <w:noProof/>
          <w:sz w:val="20"/>
          <w:szCs w:val="20"/>
          <w:lang w:val="ka-GE"/>
        </w:rPr>
        <w:t xml:space="preserve">სესხის მიზნებისათვის </w:t>
      </w:r>
      <w:r w:rsidRPr="0006697F">
        <w:rPr>
          <w:rFonts w:ascii="Arial GEO" w:eastAsia="Times New Roman" w:hAnsi="Arial GEO" w:cs="Sylfaen"/>
          <w:sz w:val="20"/>
          <w:szCs w:val="20"/>
          <w:lang w:val="gsw-FR"/>
        </w:rPr>
        <w:t>TIBR</w:t>
      </w:r>
      <w:r w:rsidRPr="0006697F">
        <w:rPr>
          <w:rFonts w:ascii="Arial GEO" w:eastAsia="Times New Roman" w:hAnsi="Arial GEO" w:cs="Sylfaen"/>
          <w:sz w:val="20"/>
          <w:szCs w:val="20"/>
          <w:lang w:val="ka-GE"/>
        </w:rPr>
        <w:t xml:space="preserve"> განაკვეთია </w:t>
      </w:r>
      <w:r w:rsidRPr="0006697F">
        <w:rPr>
          <w:rFonts w:ascii="Arial GEO" w:eastAsia="Times New Roman" w:hAnsi="Arial GEO" w:cs="Sylfaen"/>
          <w:b/>
          <w:noProof/>
          <w:sz w:val="20"/>
          <w:szCs w:val="20"/>
          <w:lang w:val="ka-GE"/>
        </w:rPr>
        <w:t xml:space="preserve">-- </w:t>
      </w:r>
      <w:r w:rsidRPr="0006697F">
        <w:rPr>
          <w:rFonts w:ascii="Arial GEO" w:eastAsia="Times New Roman" w:hAnsi="Arial GEO" w:cs="Sylfaen"/>
          <w:noProof/>
          <w:sz w:val="20"/>
          <w:szCs w:val="20"/>
          <w:lang w:val="gsw-FR"/>
        </w:rPr>
        <w:t>%</w:t>
      </w:r>
      <w:r w:rsidRPr="0006697F">
        <w:rPr>
          <w:rFonts w:ascii="Arial GEO" w:eastAsia="Times New Roman" w:hAnsi="Arial GEO" w:cs="Sylfaen"/>
          <w:noProof/>
          <w:sz w:val="20"/>
          <w:szCs w:val="20"/>
          <w:lang w:val="ka-GE"/>
        </w:rPr>
        <w:t>.</w:t>
      </w:r>
      <w:r w:rsidRPr="0006697F">
        <w:rPr>
          <w:rFonts w:ascii="Arial GEO" w:hAnsi="Arial GEO" w:cs="Sylfaen"/>
          <w:noProof/>
          <w:sz w:val="20"/>
          <w:szCs w:val="20"/>
          <w:lang w:val="ka-GE"/>
        </w:rPr>
        <w:t xml:space="preserve"> ხელშეკრულების მიზნებისათვის TIBR განაკვეთი ბანკის მიერ დამრგვალებულია მეასედებამდე. </w:t>
      </w:r>
      <w:r w:rsidRPr="0006697F">
        <w:rPr>
          <w:rFonts w:ascii="Arial GEO" w:hAnsi="Arial GEO" w:cs="Sylfaen"/>
          <w:noProof/>
          <w:sz w:val="20"/>
          <w:szCs w:val="20"/>
          <w:lang w:val="gsw-FR"/>
        </w:rPr>
        <w:t>ბანკი უფლებამოსილია ცალმხრივად, მრავალჯერადად,</w:t>
      </w:r>
      <w:r w:rsidRPr="0006697F">
        <w:rPr>
          <w:rFonts w:ascii="Arial GEO" w:hAnsi="Arial GEO" w:cs="Sylfaen"/>
          <w:noProof/>
          <w:sz w:val="20"/>
          <w:szCs w:val="20"/>
          <w:lang w:val="ka-GE"/>
        </w:rPr>
        <w:t xml:space="preserve"> </w:t>
      </w:r>
      <w:r w:rsidRPr="0006697F">
        <w:rPr>
          <w:rFonts w:ascii="Arial GEO" w:hAnsi="Arial GEO" w:cs="Sylfaen"/>
          <w:noProof/>
          <w:sz w:val="20"/>
          <w:szCs w:val="20"/>
          <w:lang w:val="gsw-FR"/>
        </w:rPr>
        <w:t>მსესხებლის</w:t>
      </w:r>
      <w:r w:rsidRPr="0006697F">
        <w:rPr>
          <w:rFonts w:ascii="Arial GEO" w:hAnsi="Arial GEO" w:cs="Sylfaen"/>
          <w:noProof/>
          <w:sz w:val="20"/>
          <w:szCs w:val="20"/>
          <w:lang w:val="ka-GE"/>
        </w:rPr>
        <w:t>/</w:t>
      </w:r>
      <w:r w:rsidRPr="0006697F">
        <w:rPr>
          <w:rFonts w:ascii="Arial GEO" w:hAnsi="Arial GEO" w:cs="Sylfaen"/>
          <w:noProof/>
          <w:sz w:val="20"/>
          <w:szCs w:val="20"/>
          <w:lang w:val="gsw-FR"/>
        </w:rPr>
        <w:t>მსესხებლების დამატებითი თანხმობის გარეშე</w:t>
      </w:r>
      <w:r w:rsidRPr="0006697F">
        <w:rPr>
          <w:rFonts w:ascii="Arial GEO" w:hAnsi="Arial GEO" w:cs="Sylfaen"/>
          <w:noProof/>
          <w:sz w:val="20"/>
          <w:szCs w:val="20"/>
          <w:lang w:val="ka-GE"/>
        </w:rPr>
        <w:t>, ავტომატურად, ყოველ --</w:t>
      </w:r>
      <w:r w:rsidRPr="0006697F">
        <w:rPr>
          <w:rFonts w:ascii="Arial GEO" w:hAnsi="Arial GEO" w:cs="Sylfaen"/>
          <w:noProof/>
          <w:sz w:val="20"/>
          <w:szCs w:val="20"/>
          <w:lang w:val="gsw-FR"/>
        </w:rPr>
        <w:t xml:space="preserve"> თვეში ერთხელ, </w:t>
      </w:r>
      <w:r w:rsidRPr="0006697F">
        <w:rPr>
          <w:rFonts w:ascii="Arial GEO" w:hAnsi="Arial GEO" w:cs="Sylfaen"/>
          <w:noProof/>
          <w:sz w:val="20"/>
          <w:szCs w:val="20"/>
          <w:lang w:val="ka-GE"/>
        </w:rPr>
        <w:t xml:space="preserve"> </w:t>
      </w:r>
      <w:r w:rsidRPr="0006697F">
        <w:rPr>
          <w:rFonts w:ascii="Arial GEO" w:hAnsi="Arial GEO"/>
          <w:noProof/>
          <w:sz w:val="20"/>
          <w:szCs w:val="20"/>
          <w:lang w:val="gsw-FR"/>
        </w:rPr>
        <w:t>გაზარდოს/შეამციროს</w:t>
      </w:r>
      <w:r w:rsidRPr="0006697F">
        <w:rPr>
          <w:rFonts w:ascii="Arial GEO" w:hAnsi="Arial GEO" w:cs="Sylfaen"/>
          <w:noProof/>
          <w:sz w:val="20"/>
          <w:szCs w:val="20"/>
          <w:lang w:val="gsw-FR"/>
        </w:rPr>
        <w:t xml:space="preserve"> საპროცენტო განაკვეთი </w:t>
      </w:r>
      <w:r w:rsidRPr="0006697F">
        <w:rPr>
          <w:rFonts w:ascii="Arial GEO" w:hAnsi="Arial GEO"/>
          <w:noProof/>
          <w:sz w:val="20"/>
          <w:szCs w:val="20"/>
          <w:lang w:val="gsw-FR"/>
        </w:rPr>
        <w:t>იმდენი პროცენტული პუნქტით</w:t>
      </w:r>
      <w:r w:rsidRPr="0006697F">
        <w:rPr>
          <w:rFonts w:ascii="Arial GEO" w:hAnsi="Arial GEO"/>
          <w:noProof/>
          <w:sz w:val="20"/>
          <w:szCs w:val="20"/>
          <w:lang w:val="ka-GE"/>
        </w:rPr>
        <w:t>,</w:t>
      </w:r>
      <w:r w:rsidRPr="0006697F">
        <w:rPr>
          <w:rFonts w:ascii="Arial GEO" w:hAnsi="Arial GEO"/>
          <w:noProof/>
          <w:sz w:val="20"/>
          <w:szCs w:val="20"/>
          <w:lang w:val="gsw-FR"/>
        </w:rPr>
        <w:t xml:space="preserve"> რამდენი </w:t>
      </w:r>
      <w:r w:rsidRPr="0006697F">
        <w:rPr>
          <w:rFonts w:ascii="Arial GEO" w:hAnsi="Arial GEO" w:cs="Sylfaen"/>
          <w:noProof/>
          <w:sz w:val="20"/>
          <w:szCs w:val="20"/>
          <w:lang w:val="gsw-FR"/>
        </w:rPr>
        <w:t>პროცენტული პუნქტითაც გაიზრდება/შემცირდება</w:t>
      </w:r>
      <w:r w:rsidRPr="0006697F">
        <w:rPr>
          <w:rFonts w:ascii="Arial GEO" w:hAnsi="Arial GEO" w:cstheme="minorBidi"/>
          <w:sz w:val="20"/>
          <w:szCs w:val="20"/>
          <w:lang w:val="ka-GE"/>
        </w:rPr>
        <w:t xml:space="preserve"> </w:t>
      </w:r>
      <w:r w:rsidRPr="0006697F">
        <w:rPr>
          <w:rFonts w:ascii="Arial GEO" w:eastAsia="Times New Roman" w:hAnsi="Arial GEO" w:cs="Sylfaen"/>
          <w:sz w:val="20"/>
          <w:szCs w:val="20"/>
          <w:lang w:val="gsw-FR"/>
        </w:rPr>
        <w:t>TIBR</w:t>
      </w:r>
      <w:r w:rsidRPr="0006697F">
        <w:rPr>
          <w:rFonts w:ascii="Arial GEO" w:eastAsia="Times New Roman" w:hAnsi="Arial GEO" w:cs="Sylfaen"/>
          <w:sz w:val="20"/>
          <w:szCs w:val="20"/>
          <w:lang w:val="ka-GE"/>
        </w:rPr>
        <w:t xml:space="preserve"> განაკვეთი, მაგრამ არანაკლებ წლიური</w:t>
      </w:r>
      <w:r w:rsidRPr="0006697F">
        <w:rPr>
          <w:rFonts w:ascii="Arial GEO" w:eastAsia="Times New Roman" w:hAnsi="Arial GEO" w:cs="Sylfaen"/>
          <w:sz w:val="20"/>
          <w:szCs w:val="20"/>
          <w:lang w:val="ca-ES"/>
        </w:rPr>
        <w:t xml:space="preserve"> </w:t>
      </w:r>
      <w:r w:rsidRPr="0006697F">
        <w:rPr>
          <w:rFonts w:ascii="Arial GEO" w:eastAsia="Times New Roman" w:hAnsi="Arial GEO" w:cs="Sylfaen"/>
          <w:b/>
          <w:noProof/>
          <w:sz w:val="20"/>
          <w:szCs w:val="20"/>
          <w:lang w:val="ka-GE"/>
        </w:rPr>
        <w:t xml:space="preserve">-- </w:t>
      </w:r>
      <w:r w:rsidRPr="0006697F">
        <w:rPr>
          <w:rFonts w:ascii="Arial GEO" w:eastAsia="Times New Roman" w:hAnsi="Arial GEO" w:cs="Sylfaen"/>
          <w:sz w:val="20"/>
          <w:szCs w:val="20"/>
          <w:lang w:val="ka-GE"/>
        </w:rPr>
        <w:t xml:space="preserve">%-ისა და არაუმეტეს წლიური --- %-ისა. </w:t>
      </w:r>
      <w:r w:rsidRPr="0006697F">
        <w:rPr>
          <w:rFonts w:ascii="Arial GEO" w:eastAsia="Times New Roman" w:hAnsi="Arial GEO" w:cs="Sylfaen"/>
          <w:sz w:val="20"/>
          <w:szCs w:val="20"/>
        </w:rPr>
        <w:t>TIBR</w:t>
      </w:r>
      <w:r w:rsidRPr="0006697F">
        <w:rPr>
          <w:rFonts w:ascii="Arial GEO" w:eastAsia="Times New Roman" w:hAnsi="Arial GEO" w:cs="Sylfaen"/>
          <w:sz w:val="20"/>
          <w:szCs w:val="20"/>
          <w:lang w:val="ka-GE"/>
        </w:rPr>
        <w:t xml:space="preserve"> განაკვეთს ადგენს და აქვეყნებს საქართველოს ეროვნული ბანკი, რომელიც საჯაროდ ხელმისაწვდომია საქართველოს ეროვნული ბანკის ინტერნეტ გვერდიდან:</w:t>
      </w:r>
      <w:r w:rsidRPr="0006697F">
        <w:rPr>
          <w:rFonts w:ascii="Arial GEO" w:eastAsia="Times New Roman" w:hAnsi="Arial GEO" w:cs="Sylfaen"/>
          <w:sz w:val="20"/>
          <w:szCs w:val="20"/>
          <w:lang w:val="gsw-FR"/>
        </w:rPr>
        <w:t xml:space="preserve"> </w:t>
      </w:r>
      <w:hyperlink r:id="rId15" w:history="1">
        <w:r w:rsidRPr="0006697F">
          <w:rPr>
            <w:rStyle w:val="Hyperlink"/>
            <w:rFonts w:ascii="Arial GEO" w:hAnsi="Arial GEO"/>
            <w:color w:val="auto"/>
          </w:rPr>
          <w:t>https://nbg.gov.ge/monetary-policy/tibr</w:t>
        </w:r>
      </w:hyperlink>
      <w:r w:rsidRPr="0006697F">
        <w:rPr>
          <w:rFonts w:ascii="Arial GEO" w:hAnsi="Arial GEO" w:cs="Sylfaen"/>
          <w:b/>
          <w:sz w:val="20"/>
          <w:szCs w:val="20"/>
          <w:lang w:val="ka-GE"/>
        </w:rPr>
        <w:t>)</w:t>
      </w:r>
    </w:p>
    <w:p w14:paraId="6865F48E" w14:textId="13B3DD55" w:rsidR="00CC577E" w:rsidRPr="0006697F" w:rsidRDefault="00CC577E" w:rsidP="00CC577E">
      <w:pPr>
        <w:pStyle w:val="ListParagraph"/>
        <w:numPr>
          <w:ilvl w:val="1"/>
          <w:numId w:val="40"/>
        </w:numPr>
        <w:spacing w:after="0" w:line="240" w:lineRule="auto"/>
        <w:ind w:left="426" w:hanging="426"/>
        <w:jc w:val="both"/>
        <w:rPr>
          <w:rFonts w:ascii="Arial GEO" w:eastAsia="Times New Roman" w:hAnsi="Arial GEO" w:cs="Sylfaen"/>
          <w:sz w:val="20"/>
          <w:szCs w:val="20"/>
          <w:lang w:val="ka-GE"/>
        </w:rPr>
      </w:pPr>
      <w:r w:rsidRPr="0006697F">
        <w:rPr>
          <w:rFonts w:ascii="Arial GEO" w:eastAsia="Times New Roman" w:hAnsi="Arial GEO"/>
          <w:b/>
          <w:noProof/>
          <w:sz w:val="20"/>
          <w:szCs w:val="20"/>
          <w:lang w:val="ka-GE" w:eastAsia="x-none"/>
        </w:rPr>
        <w:t>ყოველთვიური</w:t>
      </w:r>
      <w:r w:rsidRPr="0006697F">
        <w:rPr>
          <w:rFonts w:ascii="Arial GEO" w:eastAsia="Times New Roman" w:hAnsi="Arial GEO"/>
          <w:b/>
          <w:noProof/>
          <w:sz w:val="20"/>
          <w:szCs w:val="20"/>
          <w:lang w:val="gsw-FR" w:eastAsia="x-none"/>
        </w:rPr>
        <w:t xml:space="preserve"> </w:t>
      </w:r>
      <w:r w:rsidRPr="0006697F">
        <w:rPr>
          <w:rFonts w:ascii="Arial GEO" w:eastAsia="Times New Roman" w:hAnsi="Arial GEO"/>
          <w:b/>
          <w:noProof/>
          <w:sz w:val="20"/>
          <w:szCs w:val="20"/>
          <w:lang w:val="ka-GE" w:eastAsia="x-none"/>
        </w:rPr>
        <w:t>შენატანები</w:t>
      </w:r>
      <w:r w:rsidRPr="0006697F">
        <w:rPr>
          <w:rFonts w:ascii="Arial GEO" w:eastAsia="Times New Roman" w:hAnsi="Arial GEO"/>
          <w:noProof/>
          <w:sz w:val="20"/>
          <w:szCs w:val="20"/>
          <w:lang w:val="ka-GE" w:eastAsia="x-none"/>
        </w:rPr>
        <w:t xml:space="preserve"> </w:t>
      </w:r>
      <w:r w:rsidR="00900B54" w:rsidRPr="0006697F">
        <w:rPr>
          <w:rFonts w:ascii="Arial GEO" w:eastAsia="Times New Roman" w:hAnsi="Arial GEO"/>
          <w:b/>
          <w:noProof/>
          <w:color w:val="FF0000"/>
          <w:sz w:val="20"/>
          <w:szCs w:val="20"/>
          <w:lang w:val="ka-GE" w:eastAsia="x-none"/>
        </w:rPr>
        <w:t>(</w:t>
      </w:r>
      <w:r w:rsidRPr="0006697F">
        <w:rPr>
          <w:rFonts w:ascii="Arial GEO" w:eastAsia="Times New Roman" w:hAnsi="Arial GEO"/>
          <w:noProof/>
          <w:sz w:val="20"/>
          <w:szCs w:val="20"/>
          <w:lang w:val="ka-GE" w:eastAsia="x-none"/>
        </w:rPr>
        <w:t xml:space="preserve">(ძირითადი თანხა და პროცენტი): </w:t>
      </w:r>
      <w:bookmarkStart w:id="14" w:name="bkinstalment1"/>
      <w:r w:rsidR="00230E0C" w:rsidRPr="0006697F">
        <w:rPr>
          <w:rFonts w:ascii="Arial GEO" w:eastAsia="Times New Roman" w:hAnsi="Arial GEO" w:cs="Sylfaen"/>
          <w:sz w:val="20"/>
          <w:szCs w:val="20"/>
          <w:lang w:val="ka-GE"/>
        </w:rPr>
        <w:t>----</w:t>
      </w:r>
      <w:r w:rsidR="00230E0C" w:rsidRPr="0006697F">
        <w:rPr>
          <w:rFonts w:ascii="Arial GEO" w:eastAsia="Times New Roman" w:hAnsi="Arial GEO" w:cs="Sylfaen"/>
          <w:sz w:val="20"/>
          <w:szCs w:val="20"/>
          <w:lang w:val="ca-ES"/>
        </w:rPr>
        <w:t>.</w:t>
      </w:r>
      <w:r w:rsidR="00230E0C" w:rsidRPr="0006697F">
        <w:rPr>
          <w:rFonts w:ascii="Arial GEO" w:eastAsia="Times New Roman" w:hAnsi="Arial GEO" w:cs="Sylfaen"/>
          <w:sz w:val="20"/>
          <w:szCs w:val="20"/>
          <w:lang w:val="ka-GE"/>
        </w:rPr>
        <w:t>--</w:t>
      </w:r>
      <w:r w:rsidR="00230E0C" w:rsidRPr="0006697F">
        <w:rPr>
          <w:rFonts w:ascii="Arial GEO" w:eastAsia="Times New Roman" w:hAnsi="Arial GEO" w:cs="Sylfaen"/>
          <w:sz w:val="20"/>
          <w:szCs w:val="20"/>
          <w:lang w:val="ca-ES"/>
        </w:rPr>
        <w:t xml:space="preserve"> ლარი</w:t>
      </w:r>
      <w:r w:rsidR="00230E0C" w:rsidRPr="0006697F">
        <w:rPr>
          <w:rFonts w:ascii="Arial GEO" w:eastAsia="Times New Roman" w:hAnsi="Arial GEO" w:cs="Sylfaen"/>
          <w:sz w:val="20"/>
          <w:szCs w:val="20"/>
          <w:lang w:val="ka-GE"/>
        </w:rPr>
        <w:t>/ევრო/აშშ დოლარი</w:t>
      </w:r>
      <w:r w:rsidR="00230E0C" w:rsidRPr="0006697F">
        <w:rPr>
          <w:rFonts w:ascii="Arial GEO" w:eastAsia="Times New Roman" w:hAnsi="Arial GEO" w:cs="Sylfaen"/>
          <w:sz w:val="20"/>
          <w:szCs w:val="20"/>
          <w:lang w:val="ca-ES"/>
        </w:rPr>
        <w:t>.</w:t>
      </w:r>
      <w:r w:rsidR="00230E0C" w:rsidRPr="0006697F">
        <w:rPr>
          <w:rFonts w:ascii="Arial GEO" w:eastAsia="Times New Roman" w:hAnsi="Arial GEO" w:cs="Sylfaen"/>
          <w:b/>
          <w:sz w:val="20"/>
          <w:szCs w:val="20"/>
          <w:lang w:val="ka-GE"/>
        </w:rPr>
        <w:t xml:space="preserve"> </w:t>
      </w:r>
      <w:r w:rsidR="00230E0C" w:rsidRPr="0006697F">
        <w:rPr>
          <w:rFonts w:ascii="Arial GEO" w:eastAsia="Times New Roman" w:hAnsi="Arial GEO" w:cs="Sylfaen"/>
          <w:b/>
          <w:sz w:val="20"/>
          <w:szCs w:val="20"/>
          <w:lang w:val="ca-ES"/>
        </w:rPr>
        <w:t xml:space="preserve">ვადის ბოლოს შენატანი </w:t>
      </w:r>
      <w:r w:rsidR="00230E0C" w:rsidRPr="0006697F">
        <w:rPr>
          <w:rFonts w:ascii="Arial GEO" w:eastAsia="Times New Roman" w:hAnsi="Arial GEO" w:cs="Sylfaen"/>
          <w:sz w:val="20"/>
          <w:szCs w:val="20"/>
          <w:lang w:val="ka-GE"/>
        </w:rPr>
        <w:t>----</w:t>
      </w:r>
      <w:r w:rsidR="00230E0C" w:rsidRPr="0006697F">
        <w:rPr>
          <w:rFonts w:ascii="Arial GEO" w:eastAsia="Times New Roman" w:hAnsi="Arial GEO" w:cs="Sylfaen"/>
          <w:sz w:val="20"/>
          <w:szCs w:val="20"/>
          <w:lang w:val="ca-ES"/>
        </w:rPr>
        <w:t>.</w:t>
      </w:r>
      <w:r w:rsidR="00230E0C" w:rsidRPr="0006697F">
        <w:rPr>
          <w:rFonts w:ascii="Arial GEO" w:eastAsia="Times New Roman" w:hAnsi="Arial GEO" w:cs="Sylfaen"/>
          <w:sz w:val="20"/>
          <w:szCs w:val="20"/>
          <w:lang w:val="ka-GE"/>
        </w:rPr>
        <w:t>--</w:t>
      </w:r>
      <w:r w:rsidR="00230E0C" w:rsidRPr="0006697F">
        <w:rPr>
          <w:rFonts w:ascii="Arial GEO" w:eastAsia="Times New Roman" w:hAnsi="Arial GEO" w:cs="Sylfaen"/>
          <w:sz w:val="20"/>
          <w:szCs w:val="20"/>
          <w:lang w:val="ca-ES"/>
        </w:rPr>
        <w:t xml:space="preserve"> </w:t>
      </w:r>
      <w:bookmarkEnd w:id="14"/>
      <w:r w:rsidR="00230E0C" w:rsidRPr="0006697F">
        <w:rPr>
          <w:rFonts w:ascii="Arial GEO" w:eastAsia="Times New Roman" w:hAnsi="Arial GEO" w:cs="Sylfaen"/>
          <w:sz w:val="20"/>
          <w:szCs w:val="20"/>
          <w:lang w:val="ca-ES"/>
        </w:rPr>
        <w:t>ლარი</w:t>
      </w:r>
      <w:r w:rsidR="00230E0C" w:rsidRPr="0006697F">
        <w:rPr>
          <w:rFonts w:ascii="Arial GEO" w:eastAsia="Times New Roman" w:hAnsi="Arial GEO" w:cs="Sylfaen"/>
          <w:sz w:val="20"/>
          <w:szCs w:val="20"/>
          <w:lang w:val="ka-GE"/>
        </w:rPr>
        <w:t>/ევრო/აშშ დოლარი.</w:t>
      </w:r>
      <w:r w:rsidR="00900B54" w:rsidRPr="0006697F">
        <w:rPr>
          <w:rFonts w:ascii="Arial GEO" w:eastAsia="Times New Roman" w:hAnsi="Arial GEO"/>
          <w:b/>
          <w:noProof/>
          <w:color w:val="FF0000"/>
          <w:sz w:val="20"/>
          <w:szCs w:val="20"/>
          <w:lang w:val="ka-GE" w:eastAsia="x-none"/>
        </w:rPr>
        <w:t>)</w:t>
      </w:r>
      <w:r w:rsidR="00900B54" w:rsidRPr="0006697F">
        <w:rPr>
          <w:rStyle w:val="FootnoteReference"/>
          <w:rFonts w:ascii="Arial GEO" w:eastAsia="Times New Roman" w:hAnsi="Arial GEO" w:cs="Sylfaen"/>
          <w:b/>
          <w:sz w:val="20"/>
          <w:szCs w:val="20"/>
          <w:lang w:val="ka-GE"/>
        </w:rPr>
        <w:footnoteReference w:id="20"/>
      </w:r>
      <w:r w:rsidR="00900B54" w:rsidRPr="0006697F">
        <w:rPr>
          <w:rFonts w:ascii="Arial GEO" w:eastAsia="Times New Roman" w:hAnsi="Arial GEO" w:cs="Sylfaen"/>
          <w:sz w:val="20"/>
          <w:szCs w:val="20"/>
          <w:lang w:val="ka-GE"/>
        </w:rPr>
        <w:t xml:space="preserve"> </w:t>
      </w:r>
      <w:r w:rsidR="00900B54" w:rsidRPr="0006697F">
        <w:rPr>
          <w:rFonts w:ascii="Arial GEO" w:eastAsia="Times New Roman" w:hAnsi="Arial GEO"/>
          <w:b/>
          <w:noProof/>
          <w:color w:val="FF0000"/>
          <w:sz w:val="20"/>
          <w:szCs w:val="20"/>
          <w:lang w:val="ka-GE" w:eastAsia="x-none"/>
        </w:rPr>
        <w:t>(</w:t>
      </w:r>
      <w:r w:rsidR="00900B54" w:rsidRPr="0006697F">
        <w:rPr>
          <w:rFonts w:ascii="Arial GEO" w:eastAsia="Times New Roman" w:hAnsi="Arial GEO"/>
          <w:noProof/>
          <w:sz w:val="20"/>
          <w:szCs w:val="20"/>
          <w:lang w:val="ka-GE" w:eastAsia="x-none"/>
        </w:rPr>
        <w:t>თანდართული გრაფიკის შესაბამისად.</w:t>
      </w:r>
      <w:r w:rsidR="00900B54" w:rsidRPr="0006697F">
        <w:rPr>
          <w:rFonts w:ascii="Arial GEO" w:eastAsia="Times New Roman" w:hAnsi="Arial GEO"/>
          <w:b/>
          <w:noProof/>
          <w:color w:val="FF0000"/>
          <w:sz w:val="20"/>
          <w:szCs w:val="20"/>
          <w:lang w:val="ka-GE" w:eastAsia="x-none"/>
        </w:rPr>
        <w:t>)</w:t>
      </w:r>
      <w:r w:rsidR="00900B54" w:rsidRPr="0006697F">
        <w:rPr>
          <w:rStyle w:val="FootnoteReference"/>
          <w:rFonts w:ascii="Arial GEO" w:eastAsia="Times New Roman" w:hAnsi="Arial GEO"/>
          <w:b/>
          <w:noProof/>
          <w:sz w:val="20"/>
          <w:szCs w:val="20"/>
          <w:lang w:val="ka-GE" w:eastAsia="x-none"/>
        </w:rPr>
        <w:footnoteReference w:id="21"/>
      </w:r>
      <w:r w:rsidR="00900B54" w:rsidRPr="0006697F">
        <w:rPr>
          <w:rFonts w:ascii="Arial GEO" w:eastAsia="Times New Roman" w:hAnsi="Arial GEO" w:cs="Sylfaen"/>
          <w:sz w:val="20"/>
          <w:szCs w:val="20"/>
          <w:lang w:val="ka-GE"/>
        </w:rPr>
        <w:t xml:space="preserve"> </w:t>
      </w:r>
      <w:r w:rsidR="00900B54" w:rsidRPr="0006697F">
        <w:rPr>
          <w:rFonts w:ascii="Arial GEO" w:eastAsia="Times New Roman" w:hAnsi="Arial GEO"/>
          <w:b/>
          <w:noProof/>
          <w:color w:val="FF0000"/>
          <w:sz w:val="20"/>
          <w:szCs w:val="20"/>
          <w:lang w:val="en-GB" w:eastAsia="x-none"/>
        </w:rPr>
        <w:t>(</w:t>
      </w:r>
      <w:r w:rsidR="00900B54" w:rsidRPr="0006697F">
        <w:rPr>
          <w:rFonts w:ascii="Arial GEO" w:eastAsia="Sylfaen" w:hAnsi="Arial GEO"/>
          <w:sz w:val="20"/>
          <w:szCs w:val="20"/>
          <w:lang w:val="ka-GE"/>
        </w:rPr>
        <w:t>შენატანები შეიცვლება ინდექსის ცვლილების შესაბამისად;</w:t>
      </w:r>
      <w:r w:rsidR="00900B54" w:rsidRPr="0006697F">
        <w:rPr>
          <w:rFonts w:ascii="Arial GEO" w:eastAsia="Times New Roman" w:hAnsi="Arial GEO"/>
          <w:b/>
          <w:noProof/>
          <w:color w:val="FF0000"/>
          <w:sz w:val="20"/>
          <w:szCs w:val="20"/>
          <w:lang w:val="en-GB" w:eastAsia="x-none"/>
        </w:rPr>
        <w:t>)</w:t>
      </w:r>
      <w:r w:rsidR="00900B54" w:rsidRPr="0006697F">
        <w:rPr>
          <w:rStyle w:val="FootnoteReference"/>
          <w:rFonts w:ascii="Arial GEO" w:eastAsia="Times New Roman" w:hAnsi="Arial GEO"/>
          <w:b/>
          <w:noProof/>
          <w:sz w:val="20"/>
          <w:szCs w:val="20"/>
          <w:lang w:val="en-GB" w:eastAsia="x-none"/>
        </w:rPr>
        <w:footnoteReference w:id="22"/>
      </w:r>
    </w:p>
    <w:p w14:paraId="22D2E060" w14:textId="438E36B6" w:rsidR="00CC577E" w:rsidRPr="0006697F" w:rsidRDefault="0074719A" w:rsidP="00CC577E">
      <w:pPr>
        <w:pStyle w:val="ListParagraph"/>
        <w:numPr>
          <w:ilvl w:val="1"/>
          <w:numId w:val="40"/>
        </w:numPr>
        <w:spacing w:after="0" w:line="240" w:lineRule="auto"/>
        <w:ind w:left="426" w:hanging="426"/>
        <w:jc w:val="both"/>
        <w:rPr>
          <w:rFonts w:ascii="Arial GEO" w:hAnsi="Arial GEO" w:cs="Sylfaen"/>
          <w:noProof/>
          <w:sz w:val="20"/>
          <w:szCs w:val="20"/>
          <w:lang w:val="ka-GE"/>
        </w:rPr>
      </w:pPr>
      <w:r w:rsidRPr="0006697F">
        <w:rPr>
          <w:rStyle w:val="CommentReference"/>
          <w:rFonts w:ascii="Arial GEO" w:hAnsi="Arial GEO"/>
          <w:sz w:val="20"/>
          <w:szCs w:val="20"/>
          <w:lang w:val="ka-GE"/>
        </w:rPr>
        <w:t>მომხმარებლის მიერ გ</w:t>
      </w:r>
      <w:r w:rsidRPr="0006697F">
        <w:rPr>
          <w:rFonts w:ascii="Arial GEO" w:eastAsia="Times New Roman" w:hAnsi="Arial GEO" w:cs="Sylfaen"/>
          <w:sz w:val="20"/>
          <w:szCs w:val="20"/>
          <w:lang w:val="ka-GE"/>
        </w:rPr>
        <w:t>ადასახდელი მთლიანი თანხის ოდენობა</w:t>
      </w:r>
      <w:r w:rsidR="00CC577E" w:rsidRPr="0006697F">
        <w:rPr>
          <w:rFonts w:ascii="Arial GEO" w:eastAsia="Times New Roman" w:hAnsi="Arial GEO" w:cs="Sylfaen"/>
          <w:sz w:val="20"/>
          <w:szCs w:val="20"/>
          <w:lang w:val="ka-GE"/>
        </w:rPr>
        <w:t>: -- ლარი/აშშ დოლარი/ევრო</w:t>
      </w:r>
    </w:p>
    <w:p w14:paraId="643416CC" w14:textId="2159C04B" w:rsidR="00EC3FC1" w:rsidRPr="0006697F" w:rsidRDefault="0074719A" w:rsidP="00D90033">
      <w:pPr>
        <w:pStyle w:val="ListParagraph"/>
        <w:numPr>
          <w:ilvl w:val="1"/>
          <w:numId w:val="40"/>
        </w:numPr>
        <w:spacing w:before="120" w:after="0" w:line="240" w:lineRule="auto"/>
        <w:ind w:left="426" w:hanging="426"/>
        <w:jc w:val="both"/>
        <w:rPr>
          <w:rFonts w:ascii="Arial GEO" w:hAnsi="Arial GEO" w:cs="Sylfaen"/>
          <w:noProof/>
          <w:sz w:val="20"/>
          <w:szCs w:val="20"/>
          <w:lang w:val="ka-GE"/>
        </w:rPr>
      </w:pPr>
      <w:r w:rsidRPr="0006697F">
        <w:rPr>
          <w:rFonts w:ascii="Arial GEO" w:hAnsi="Arial GEO" w:cs="Sylfaen"/>
          <w:noProof/>
          <w:sz w:val="20"/>
          <w:szCs w:val="20"/>
          <w:lang w:val="ka-GE"/>
        </w:rPr>
        <w:t>კრედიტის და საკრედიტო ხელშეკრულების მოქმედების ვადა</w:t>
      </w:r>
      <w:r w:rsidR="00CC577E" w:rsidRPr="0006697F">
        <w:rPr>
          <w:rFonts w:ascii="Arial GEO" w:hAnsi="Arial GEO" w:cs="Sylfaen"/>
          <w:noProof/>
          <w:sz w:val="20"/>
          <w:szCs w:val="20"/>
          <w:lang w:val="ka-GE"/>
        </w:rPr>
        <w:t>:  --- თვე</w:t>
      </w:r>
      <w:r w:rsidR="00EC3FC1" w:rsidRPr="0006697F">
        <w:rPr>
          <w:rFonts w:ascii="Arial GEO" w:hAnsi="Arial GEO" w:cs="Sylfaen"/>
          <w:noProof/>
          <w:sz w:val="20"/>
          <w:szCs w:val="20"/>
          <w:lang w:val="ka-GE"/>
        </w:rPr>
        <w:t>;</w:t>
      </w:r>
    </w:p>
    <w:p w14:paraId="54D16564" w14:textId="12AC4C98" w:rsidR="00000050" w:rsidRPr="0006697F" w:rsidRDefault="00B85549" w:rsidP="00CB0F9B">
      <w:pPr>
        <w:pStyle w:val="ListParagraph"/>
        <w:numPr>
          <w:ilvl w:val="1"/>
          <w:numId w:val="40"/>
        </w:numPr>
        <w:spacing w:before="120" w:after="0" w:line="240" w:lineRule="auto"/>
        <w:ind w:left="426" w:hanging="426"/>
        <w:jc w:val="both"/>
        <w:rPr>
          <w:rFonts w:ascii="Arial GEO" w:hAnsi="Arial GEO" w:cs="Sylfaen"/>
          <w:noProof/>
          <w:sz w:val="20"/>
          <w:szCs w:val="20"/>
          <w:lang w:val="ka-GE"/>
        </w:rPr>
      </w:pPr>
      <w:r w:rsidRPr="0006697F">
        <w:rPr>
          <w:rFonts w:ascii="Arial GEO" w:hAnsi="Arial GEO" w:cs="Sylfaen"/>
          <w:noProof/>
          <w:sz w:val="20"/>
          <w:szCs w:val="20"/>
          <w:lang w:val="ka-GE"/>
        </w:rPr>
        <w:t>კრედიტის მთლიანი თანხიდან ფინანსური ხარჯების გამოკლებით დარჩენილი გასატანი თანხის ოდენობა: --;</w:t>
      </w:r>
    </w:p>
    <w:p w14:paraId="505EB03C" w14:textId="77777777" w:rsidR="00CB0F9B" w:rsidRPr="0006697F" w:rsidRDefault="00CB0F9B" w:rsidP="00CB0F9B">
      <w:pPr>
        <w:pStyle w:val="ListParagraph"/>
        <w:spacing w:after="0" w:line="240" w:lineRule="auto"/>
        <w:ind w:left="426"/>
        <w:jc w:val="both"/>
        <w:rPr>
          <w:rFonts w:ascii="Arial GEO" w:eastAsia="Times New Roman" w:hAnsi="Arial GEO" w:cs="Sylfaen"/>
          <w:b/>
          <w:sz w:val="20"/>
          <w:szCs w:val="20"/>
          <w:lang w:val="ca-ES"/>
        </w:rPr>
      </w:pPr>
      <w:r w:rsidRPr="0006697F">
        <w:rPr>
          <w:rFonts w:ascii="Arial GEO" w:eastAsia="Times New Roman" w:hAnsi="Arial GEO" w:cs="Sylfaen"/>
          <w:color w:val="FF0000"/>
          <w:sz w:val="20"/>
          <w:szCs w:val="20"/>
          <w:lang w:val="ka-GE"/>
        </w:rPr>
        <w:t xml:space="preserve">წინამდებარე კრედიტი გაცემულია სესხის ვადის დაგრძელვადიანების პირობით. სასესხო ხელშეკრულების მოქმედების პერიოდში, ნებისმიერ დროს, მსესხებლის მომართვის შემთხვევაში, ბანკი კისრულობს ვალდებულებას სესხის ვადა გაახანგრძლივოს არაუმეტეს სესხის გაცემიდან </w:t>
      </w:r>
      <w:r w:rsidRPr="0006697F">
        <w:rPr>
          <w:rFonts w:ascii="Arial GEO" w:eastAsia="Times New Roman" w:hAnsi="Arial GEO" w:cs="Sylfaen"/>
          <w:color w:val="FF0000"/>
          <w:sz w:val="20"/>
          <w:szCs w:val="20"/>
          <w:lang w:val="en-GB"/>
        </w:rPr>
        <w:t xml:space="preserve">-- </w:t>
      </w:r>
      <w:r w:rsidRPr="0006697F">
        <w:rPr>
          <w:rFonts w:ascii="Arial GEO" w:eastAsia="Times New Roman" w:hAnsi="Arial GEO" w:cs="Sylfaen"/>
          <w:color w:val="FF0000"/>
          <w:sz w:val="20"/>
          <w:szCs w:val="20"/>
          <w:lang w:val="ka-GE"/>
        </w:rPr>
        <w:t>თვემდე ვადით, ხოლო  ხელშეკრულების სხვა პირობები დარჩება უცვლელი.</w:t>
      </w:r>
      <w:r w:rsidRPr="0006697F">
        <w:rPr>
          <w:rStyle w:val="FootnoteReference"/>
          <w:rFonts w:ascii="Arial GEO" w:eastAsia="Times New Roman" w:hAnsi="Arial GEO" w:cs="Sylfaen"/>
          <w:b/>
          <w:sz w:val="20"/>
          <w:szCs w:val="20"/>
          <w:lang w:val="ka-GE"/>
        </w:rPr>
        <w:footnoteReference w:id="23"/>
      </w:r>
    </w:p>
    <w:p w14:paraId="7E1C3508" w14:textId="1923FE27" w:rsidR="002C6643" w:rsidRPr="0006697F" w:rsidRDefault="002C6643" w:rsidP="002C6643">
      <w:pPr>
        <w:pStyle w:val="ListParagraph"/>
        <w:numPr>
          <w:ilvl w:val="1"/>
          <w:numId w:val="40"/>
        </w:numPr>
        <w:spacing w:before="120" w:after="0" w:line="240" w:lineRule="auto"/>
        <w:ind w:left="426" w:hanging="426"/>
        <w:jc w:val="both"/>
        <w:rPr>
          <w:rFonts w:ascii="Arial GEO" w:hAnsi="Arial GEO" w:cs="Sylfaen"/>
          <w:noProof/>
          <w:sz w:val="20"/>
          <w:szCs w:val="20"/>
          <w:lang w:val="ka-GE"/>
        </w:rPr>
      </w:pPr>
      <w:r w:rsidRPr="0006697F">
        <w:rPr>
          <w:rFonts w:ascii="Arial GEO" w:eastAsia="Times New Roman" w:hAnsi="Arial GEO" w:cs="Sylfaen"/>
          <w:sz w:val="20"/>
          <w:szCs w:val="20"/>
          <w:lang w:val="ka-GE"/>
        </w:rPr>
        <w:t>კრედიტის ეფექტური საპროცენტო განაკვეთი:</w:t>
      </w:r>
      <w:r w:rsidRPr="0006697F">
        <w:rPr>
          <w:rFonts w:ascii="Arial GEO" w:eastAsia="Times New Roman" w:hAnsi="Arial GEO" w:cs="Sylfaen"/>
          <w:sz w:val="20"/>
          <w:szCs w:val="20"/>
          <w:lang w:val="ca-ES"/>
        </w:rPr>
        <w:t xml:space="preserve"> --</w:t>
      </w:r>
      <w:r w:rsidRPr="0006697F">
        <w:rPr>
          <w:rFonts w:ascii="Arial GEO" w:eastAsia="Times New Roman" w:hAnsi="Arial GEO" w:cs="Sylfaen"/>
          <w:sz w:val="20"/>
          <w:szCs w:val="20"/>
          <w:lang w:val="ka-GE"/>
        </w:rPr>
        <w:t xml:space="preserve"> %</w:t>
      </w:r>
      <w:r w:rsidRPr="0006697F">
        <w:rPr>
          <w:rFonts w:ascii="Arial GEO" w:eastAsia="Times New Roman" w:hAnsi="Arial GEO" w:cs="Sylfaen"/>
          <w:sz w:val="20"/>
          <w:szCs w:val="20"/>
          <w:lang w:val="ca-ES"/>
        </w:rPr>
        <w:t>;</w:t>
      </w:r>
      <w:r w:rsidR="00900B54" w:rsidRPr="0006697F">
        <w:rPr>
          <w:rFonts w:ascii="Arial GEO" w:eastAsia="Times New Roman" w:hAnsi="Arial GEO" w:cs="Sylfaen"/>
          <w:sz w:val="20"/>
          <w:szCs w:val="20"/>
          <w:lang w:val="ka-GE"/>
        </w:rPr>
        <w:t xml:space="preserve"> </w:t>
      </w:r>
      <w:r w:rsidR="00900B54" w:rsidRPr="0006697F">
        <w:rPr>
          <w:rFonts w:ascii="Arial GEO" w:eastAsia="Times New Roman" w:hAnsi="Arial GEO" w:cs="Sylfaen"/>
          <w:b/>
          <w:color w:val="FF0000"/>
          <w:sz w:val="20"/>
          <w:szCs w:val="20"/>
          <w:lang w:val="ka-GE"/>
        </w:rPr>
        <w:t>(</w:t>
      </w:r>
      <w:r w:rsidR="00900B54" w:rsidRPr="0006697F">
        <w:rPr>
          <w:rFonts w:ascii="Arial GEO" w:eastAsia="Sylfaen" w:hAnsi="Arial GEO"/>
          <w:color w:val="FF0000"/>
          <w:sz w:val="20"/>
          <w:szCs w:val="20"/>
          <w:lang w:val="ka-GE"/>
        </w:rPr>
        <w:t>კრედიტის ეფექტური საპროცენტო განაკვეთი ითვლება დაშვებით, რომ ხელშეკრულების დადების დროს მოქმედი ინდექსის ოდენობა უცვლელია ხელშეკრულების მოქმედების განმავლობაში.</w:t>
      </w:r>
      <w:r w:rsidR="00900B54" w:rsidRPr="0006697F">
        <w:rPr>
          <w:rFonts w:ascii="Arial GEO" w:eastAsia="Sylfaen" w:hAnsi="Arial GEO"/>
          <w:b/>
          <w:color w:val="FF0000"/>
          <w:sz w:val="20"/>
          <w:szCs w:val="20"/>
          <w:lang w:val="ka-GE"/>
        </w:rPr>
        <w:t>)</w:t>
      </w:r>
      <w:r w:rsidR="00900B54" w:rsidRPr="0006697F">
        <w:rPr>
          <w:rStyle w:val="FootnoteReference"/>
          <w:rFonts w:ascii="Arial GEO" w:eastAsia="Sylfaen" w:hAnsi="Arial GEO"/>
          <w:b/>
          <w:sz w:val="20"/>
          <w:szCs w:val="20"/>
          <w:lang w:val="ka-GE"/>
        </w:rPr>
        <w:footnoteReference w:id="24"/>
      </w:r>
    </w:p>
    <w:p w14:paraId="16033225" w14:textId="77777777" w:rsidR="004B26BA" w:rsidRPr="0006697F" w:rsidRDefault="004B26BA" w:rsidP="004B26BA">
      <w:pPr>
        <w:pStyle w:val="ListParagraph"/>
        <w:spacing w:before="120" w:after="0" w:line="240" w:lineRule="auto"/>
        <w:ind w:left="360"/>
        <w:jc w:val="both"/>
        <w:rPr>
          <w:rFonts w:ascii="Arial GEO" w:eastAsia="Times New Roman" w:hAnsi="Arial GEO" w:cs="Sylfaen"/>
          <w:color w:val="FF0000"/>
          <w:sz w:val="20"/>
          <w:szCs w:val="20"/>
          <w:lang w:val="ka-GE"/>
        </w:rPr>
      </w:pPr>
      <w:r w:rsidRPr="0006697F">
        <w:rPr>
          <w:rFonts w:ascii="Arial GEO" w:eastAsia="Times New Roman" w:hAnsi="Arial GEO" w:cs="Sylfaen"/>
          <w:b/>
          <w:color w:val="FF0000"/>
          <w:sz w:val="20"/>
          <w:szCs w:val="20"/>
        </w:rPr>
        <w:t>(</w:t>
      </w:r>
      <w:r w:rsidRPr="0006697F">
        <w:rPr>
          <w:rFonts w:ascii="Arial GEO" w:eastAsia="Times New Roman" w:hAnsi="Arial GEO" w:cs="Sylfaen"/>
          <w:sz w:val="20"/>
          <w:szCs w:val="20"/>
          <w:lang w:val="ka-GE"/>
        </w:rPr>
        <w:t xml:space="preserve">ეფექტური საპროცენტო განაკვეთი </w:t>
      </w:r>
      <w:r w:rsidRPr="0006697F">
        <w:rPr>
          <w:rFonts w:ascii="Arial GEO" w:eastAsia="Times New Roman" w:hAnsi="Arial GEO" w:cs="Sylfaen"/>
          <w:sz w:val="20"/>
          <w:szCs w:val="20"/>
        </w:rPr>
        <w:t>Term SOFR</w:t>
      </w:r>
      <w:r w:rsidRPr="0006697F">
        <w:rPr>
          <w:rFonts w:ascii="Arial GEO" w:eastAsia="Times New Roman" w:hAnsi="Arial GEO" w:cs="Sylfaen"/>
          <w:sz w:val="20"/>
          <w:szCs w:val="20"/>
          <w:lang w:val="ka-GE"/>
        </w:rPr>
        <w:t>-ის 3 პროცენტული პუნქტით ზრდის შემთხვევაში:</w:t>
      </w:r>
      <w:r w:rsidRPr="0006697F">
        <w:rPr>
          <w:rFonts w:ascii="Arial GEO" w:eastAsia="Times New Roman" w:hAnsi="Arial GEO" w:cs="Sylfaen"/>
          <w:sz w:val="20"/>
          <w:szCs w:val="20"/>
          <w:lang w:val="ca-ES"/>
        </w:rPr>
        <w:t xml:space="preserve"> </w:t>
      </w:r>
      <w:r w:rsidRPr="0006697F">
        <w:rPr>
          <w:rFonts w:ascii="Arial GEO" w:eastAsia="Times New Roman" w:hAnsi="Arial GEO" w:cs="Sylfaen"/>
          <w:color w:val="FF0000"/>
          <w:sz w:val="20"/>
          <w:szCs w:val="20"/>
          <w:lang w:val="ca-ES"/>
        </w:rPr>
        <w:t>--</w:t>
      </w:r>
      <w:r w:rsidRPr="0006697F">
        <w:rPr>
          <w:rFonts w:ascii="Arial GEO" w:eastAsia="Times New Roman" w:hAnsi="Arial GEO" w:cs="Sylfaen"/>
          <w:sz w:val="20"/>
          <w:szCs w:val="20"/>
          <w:lang w:val="ka-GE"/>
        </w:rPr>
        <w:t xml:space="preserve"> %;</w:t>
      </w:r>
      <w:r w:rsidRPr="0006697F">
        <w:rPr>
          <w:rFonts w:ascii="Arial GEO" w:eastAsia="Times New Roman" w:hAnsi="Arial GEO" w:cs="Sylfaen"/>
          <w:b/>
          <w:color w:val="FF0000"/>
          <w:sz w:val="20"/>
          <w:szCs w:val="20"/>
        </w:rPr>
        <w:t>)</w:t>
      </w:r>
    </w:p>
    <w:p w14:paraId="13A76027" w14:textId="77777777" w:rsidR="004B26BA" w:rsidRPr="0006697F" w:rsidRDefault="004B26BA" w:rsidP="004B26BA">
      <w:pPr>
        <w:pStyle w:val="ListParagraph"/>
        <w:spacing w:after="0" w:line="240" w:lineRule="auto"/>
        <w:ind w:left="360"/>
        <w:jc w:val="both"/>
        <w:rPr>
          <w:rFonts w:ascii="Arial GEO" w:eastAsia="Times New Roman" w:hAnsi="Arial GEO" w:cs="Sylfaen"/>
          <w:color w:val="FF0000"/>
          <w:sz w:val="20"/>
          <w:szCs w:val="20"/>
          <w:lang w:val="ka-GE"/>
        </w:rPr>
      </w:pPr>
      <w:r w:rsidRPr="0006697F">
        <w:rPr>
          <w:rFonts w:ascii="Arial GEO" w:eastAsia="Times New Roman" w:hAnsi="Arial GEO" w:cs="Sylfaen"/>
          <w:b/>
          <w:color w:val="FF0000"/>
          <w:sz w:val="20"/>
          <w:szCs w:val="20"/>
          <w:lang w:val="ka-GE"/>
        </w:rPr>
        <w:t>(</w:t>
      </w:r>
      <w:r w:rsidRPr="0006697F">
        <w:rPr>
          <w:rFonts w:ascii="Arial GEO" w:eastAsia="Times New Roman" w:hAnsi="Arial GEO" w:cs="Sylfaen"/>
          <w:sz w:val="20"/>
          <w:szCs w:val="20"/>
          <w:lang w:val="ka-GE"/>
        </w:rPr>
        <w:t>ეფექტური საპროცენტო განაკვეთი EURIBOR-ის 3 პროცენტული პუნქტით ზრდის შემთხვევაში:</w:t>
      </w:r>
      <w:r w:rsidRPr="0006697F">
        <w:rPr>
          <w:rFonts w:ascii="Arial GEO" w:eastAsia="Times New Roman" w:hAnsi="Arial GEO" w:cs="Sylfaen"/>
          <w:sz w:val="20"/>
          <w:szCs w:val="20"/>
          <w:lang w:val="ca-ES"/>
        </w:rPr>
        <w:t xml:space="preserve"> </w:t>
      </w:r>
      <w:r w:rsidRPr="0006697F">
        <w:rPr>
          <w:rFonts w:ascii="Arial GEO" w:eastAsia="Times New Roman" w:hAnsi="Arial GEO" w:cs="Sylfaen"/>
          <w:color w:val="FF0000"/>
          <w:sz w:val="20"/>
          <w:szCs w:val="20"/>
          <w:lang w:val="ca-ES"/>
        </w:rPr>
        <w:t>--</w:t>
      </w:r>
      <w:r w:rsidRPr="0006697F">
        <w:rPr>
          <w:rFonts w:ascii="Arial GEO" w:eastAsia="Times New Roman" w:hAnsi="Arial GEO" w:cs="Sylfaen"/>
          <w:color w:val="FF0000"/>
          <w:sz w:val="20"/>
          <w:szCs w:val="20"/>
          <w:lang w:val="ka-GE"/>
        </w:rPr>
        <w:t xml:space="preserve"> </w:t>
      </w:r>
      <w:r w:rsidRPr="0006697F">
        <w:rPr>
          <w:rFonts w:ascii="Arial GEO" w:eastAsia="Times New Roman" w:hAnsi="Arial GEO" w:cs="Sylfaen"/>
          <w:sz w:val="20"/>
          <w:szCs w:val="20"/>
          <w:lang w:val="ka-GE"/>
        </w:rPr>
        <w:t>%;</w:t>
      </w:r>
      <w:r w:rsidRPr="0006697F">
        <w:rPr>
          <w:rFonts w:ascii="Arial GEO" w:eastAsia="Times New Roman" w:hAnsi="Arial GEO" w:cs="Sylfaen"/>
          <w:b/>
          <w:color w:val="FF0000"/>
          <w:sz w:val="20"/>
          <w:szCs w:val="20"/>
          <w:lang w:val="ka-GE"/>
        </w:rPr>
        <w:t>)</w:t>
      </w:r>
    </w:p>
    <w:p w14:paraId="1720802D" w14:textId="77777777" w:rsidR="004B26BA" w:rsidRPr="0006697F" w:rsidRDefault="004B26BA" w:rsidP="004B26BA">
      <w:pPr>
        <w:pStyle w:val="ListParagraph"/>
        <w:spacing w:before="120" w:after="0" w:line="240" w:lineRule="auto"/>
        <w:ind w:left="360"/>
        <w:jc w:val="both"/>
        <w:rPr>
          <w:rFonts w:ascii="Arial GEO" w:eastAsia="Times New Roman" w:hAnsi="Arial GEO" w:cs="Sylfaen"/>
          <w:b/>
          <w:color w:val="FF0000"/>
          <w:sz w:val="20"/>
          <w:szCs w:val="20"/>
          <w:lang w:val="ka-GE"/>
        </w:rPr>
      </w:pPr>
      <w:r w:rsidRPr="0006697F">
        <w:rPr>
          <w:rFonts w:ascii="Arial GEO" w:eastAsia="Times New Roman" w:hAnsi="Arial GEO" w:cs="Sylfaen"/>
          <w:b/>
          <w:color w:val="FF0000"/>
          <w:sz w:val="20"/>
          <w:szCs w:val="20"/>
          <w:lang w:val="ka-GE"/>
        </w:rPr>
        <w:t>(</w:t>
      </w:r>
      <w:r w:rsidRPr="0006697F">
        <w:rPr>
          <w:rFonts w:ascii="Arial GEO" w:eastAsia="Times New Roman" w:hAnsi="Arial GEO" w:cs="Sylfaen"/>
          <w:sz w:val="20"/>
          <w:szCs w:val="20"/>
          <w:lang w:val="ka-GE"/>
        </w:rPr>
        <w:t>ეფექტური საპროცენტო განაკვეთი რეფინანსირების განაკვეთის 5 პროცენტული პუნქტით ზრდის შემთხვევაში:</w:t>
      </w:r>
      <w:r w:rsidRPr="0006697F">
        <w:rPr>
          <w:rFonts w:ascii="Arial GEO" w:eastAsia="Times New Roman" w:hAnsi="Arial GEO" w:cs="Sylfaen"/>
          <w:color w:val="FF0000"/>
          <w:sz w:val="20"/>
          <w:szCs w:val="20"/>
          <w:lang w:val="ca-ES"/>
        </w:rPr>
        <w:t xml:space="preserve"> --</w:t>
      </w:r>
      <w:r w:rsidRPr="0006697F">
        <w:rPr>
          <w:rFonts w:ascii="Arial GEO" w:eastAsia="Times New Roman" w:hAnsi="Arial GEO" w:cs="Sylfaen"/>
          <w:color w:val="FF0000"/>
          <w:sz w:val="20"/>
          <w:szCs w:val="20"/>
          <w:lang w:val="ka-GE"/>
        </w:rPr>
        <w:t xml:space="preserve"> </w:t>
      </w:r>
      <w:r w:rsidRPr="0006697F">
        <w:rPr>
          <w:rFonts w:ascii="Arial GEO" w:eastAsia="Times New Roman" w:hAnsi="Arial GEO" w:cs="Sylfaen"/>
          <w:sz w:val="20"/>
          <w:szCs w:val="20"/>
          <w:lang w:val="ka-GE"/>
        </w:rPr>
        <w:t>%;</w:t>
      </w:r>
      <w:r w:rsidRPr="0006697F">
        <w:rPr>
          <w:rFonts w:ascii="Arial GEO" w:eastAsia="Times New Roman" w:hAnsi="Arial GEO" w:cs="Sylfaen"/>
          <w:b/>
          <w:color w:val="FF0000"/>
          <w:sz w:val="20"/>
          <w:szCs w:val="20"/>
          <w:lang w:val="ka-GE"/>
        </w:rPr>
        <w:t>)</w:t>
      </w:r>
    </w:p>
    <w:p w14:paraId="54E2072D" w14:textId="77777777" w:rsidR="004B26BA" w:rsidRPr="0006697F" w:rsidRDefault="004B26BA" w:rsidP="004B26BA">
      <w:pPr>
        <w:pStyle w:val="ListParagraph"/>
        <w:spacing w:before="120" w:after="0" w:line="240" w:lineRule="auto"/>
        <w:ind w:left="360"/>
        <w:jc w:val="both"/>
        <w:rPr>
          <w:rFonts w:ascii="Arial GEO" w:hAnsi="Arial GEO" w:cs="Sylfaen"/>
          <w:noProof/>
          <w:sz w:val="20"/>
          <w:szCs w:val="20"/>
          <w:lang w:val="ka-GE"/>
        </w:rPr>
      </w:pPr>
      <w:r w:rsidRPr="0006697F">
        <w:rPr>
          <w:rFonts w:ascii="Arial GEO" w:hAnsi="Arial GEO" w:cs="Sylfaen"/>
          <w:b/>
          <w:bCs/>
          <w:noProof/>
          <w:color w:val="FF0000"/>
          <w:sz w:val="20"/>
          <w:szCs w:val="20"/>
          <w:lang w:val="ka-GE"/>
        </w:rPr>
        <w:t>(</w:t>
      </w:r>
      <w:r w:rsidRPr="0006697F">
        <w:rPr>
          <w:rFonts w:ascii="Arial GEO" w:hAnsi="Arial GEO" w:cs="Sylfaen"/>
          <w:noProof/>
          <w:sz w:val="20"/>
          <w:szCs w:val="20"/>
          <w:lang w:val="ka-GE"/>
        </w:rPr>
        <w:t>ეფექტური საპროცენტო განაკვეთი TIBR განაკვეთის 5 პროცენტული პუნქტით ზრდის შემთხვევაში: -- %;</w:t>
      </w:r>
      <w:r w:rsidRPr="0006697F">
        <w:rPr>
          <w:rFonts w:ascii="Arial GEO" w:hAnsi="Arial GEO" w:cs="Sylfaen"/>
          <w:b/>
          <w:bCs/>
          <w:noProof/>
          <w:color w:val="FF0000"/>
          <w:sz w:val="20"/>
          <w:szCs w:val="20"/>
          <w:lang w:val="ka-GE"/>
        </w:rPr>
        <w:t>)</w:t>
      </w:r>
      <w:r w:rsidRPr="0006697F">
        <w:rPr>
          <w:rStyle w:val="FootnoteReference"/>
          <w:rFonts w:ascii="Arial GEO" w:eastAsia="Times New Roman" w:hAnsi="Arial GEO" w:cs="Sylfaen"/>
          <w:b/>
          <w:sz w:val="20"/>
          <w:szCs w:val="20"/>
          <w:lang w:val="ka-GE"/>
        </w:rPr>
        <w:footnoteReference w:id="25"/>
      </w:r>
    </w:p>
    <w:p w14:paraId="648344B7" w14:textId="2C3C04D1" w:rsidR="00D70185" w:rsidRPr="0006697F" w:rsidRDefault="00D70185" w:rsidP="00F356C8">
      <w:pPr>
        <w:pStyle w:val="ListParagraph"/>
        <w:numPr>
          <w:ilvl w:val="1"/>
          <w:numId w:val="40"/>
        </w:numPr>
        <w:spacing w:before="120" w:after="0" w:line="240" w:lineRule="auto"/>
        <w:ind w:left="426" w:hanging="426"/>
        <w:jc w:val="both"/>
        <w:rPr>
          <w:rFonts w:ascii="Arial GEO" w:hAnsi="Arial GEO" w:cs="Sylfaen"/>
          <w:noProof/>
          <w:sz w:val="20"/>
          <w:szCs w:val="20"/>
          <w:lang w:val="ka-GE"/>
        </w:rPr>
      </w:pPr>
      <w:r w:rsidRPr="0006697F">
        <w:rPr>
          <w:rFonts w:ascii="Arial GEO" w:hAnsi="Arial GEO" w:cs="Sylfaen"/>
          <w:noProof/>
          <w:sz w:val="20"/>
          <w:szCs w:val="20"/>
          <w:lang w:val="ka-GE"/>
        </w:rPr>
        <w:t xml:space="preserve">კრედიტის გაცემის საკომისიო: </w:t>
      </w:r>
      <w:r w:rsidR="00230E0C" w:rsidRPr="0006697F">
        <w:rPr>
          <w:rFonts w:ascii="Arial GEO" w:hAnsi="Arial GEO" w:cs="Sylfaen"/>
          <w:sz w:val="20"/>
          <w:szCs w:val="20"/>
          <w:lang w:val="ka-GE"/>
        </w:rPr>
        <w:t xml:space="preserve">--- </w:t>
      </w:r>
    </w:p>
    <w:p w14:paraId="007C7304" w14:textId="1591A337" w:rsidR="00F356C8" w:rsidRPr="0006697F" w:rsidRDefault="00F356C8" w:rsidP="00F356C8">
      <w:pPr>
        <w:pStyle w:val="ListParagraph"/>
        <w:numPr>
          <w:ilvl w:val="1"/>
          <w:numId w:val="40"/>
        </w:numPr>
        <w:spacing w:before="120" w:after="0" w:line="240" w:lineRule="auto"/>
        <w:ind w:left="426" w:hanging="426"/>
        <w:jc w:val="both"/>
        <w:rPr>
          <w:rFonts w:ascii="Arial GEO" w:hAnsi="Arial GEO" w:cs="Sylfaen"/>
          <w:noProof/>
          <w:sz w:val="20"/>
          <w:szCs w:val="20"/>
          <w:lang w:val="ka-GE"/>
        </w:rPr>
      </w:pPr>
      <w:r w:rsidRPr="0006697F">
        <w:rPr>
          <w:rFonts w:ascii="Arial GEO" w:eastAsia="Times New Roman" w:hAnsi="Arial GEO" w:cs="Sylfaen"/>
          <w:sz w:val="20"/>
          <w:szCs w:val="20"/>
          <w:lang w:val="ka-GE"/>
        </w:rPr>
        <w:t>დაზღვევის ხარჯი</w:t>
      </w:r>
      <w:r w:rsidRPr="0006697F">
        <w:rPr>
          <w:rFonts w:ascii="Arial GEO" w:eastAsia="Times New Roman" w:hAnsi="Arial GEO" w:cs="Sylfaen"/>
          <w:sz w:val="20"/>
          <w:szCs w:val="20"/>
          <w:lang w:val="ca-ES"/>
        </w:rPr>
        <w:t>: --</w:t>
      </w:r>
      <w:r w:rsidRPr="0006697F">
        <w:rPr>
          <w:rFonts w:ascii="Arial GEO" w:eastAsia="Times New Roman" w:hAnsi="Arial GEO" w:cs="Sylfaen"/>
          <w:sz w:val="20"/>
          <w:szCs w:val="20"/>
          <w:lang w:val="ka-GE"/>
        </w:rPr>
        <w:t xml:space="preserve"> </w:t>
      </w:r>
    </w:p>
    <w:p w14:paraId="1C71DA85" w14:textId="0F2F2DEE" w:rsidR="00A02C87" w:rsidRPr="0006697F" w:rsidRDefault="00A02C87" w:rsidP="00D90033">
      <w:pPr>
        <w:pStyle w:val="ListParagraph"/>
        <w:numPr>
          <w:ilvl w:val="1"/>
          <w:numId w:val="40"/>
        </w:numPr>
        <w:spacing w:before="120" w:after="0" w:line="240" w:lineRule="auto"/>
        <w:ind w:left="426" w:hanging="426"/>
        <w:jc w:val="both"/>
        <w:rPr>
          <w:rFonts w:ascii="Arial GEO" w:hAnsi="Arial GEO" w:cs="Sylfaen"/>
          <w:noProof/>
          <w:sz w:val="20"/>
          <w:szCs w:val="20"/>
          <w:lang w:val="ka-GE"/>
        </w:rPr>
      </w:pPr>
      <w:r w:rsidRPr="0006697F">
        <w:rPr>
          <w:rFonts w:ascii="Arial GEO" w:eastAsia="Times New Roman" w:hAnsi="Arial GEO" w:cs="Sylfaen"/>
          <w:sz w:val="20"/>
          <w:szCs w:val="20"/>
          <w:lang w:val="ka-GE"/>
        </w:rPr>
        <w:t xml:space="preserve">თანხის განაღდების საკომისიო: </w:t>
      </w:r>
      <w:r w:rsidR="00230E0C" w:rsidRPr="0006697F">
        <w:rPr>
          <w:rFonts w:ascii="Arial GEO" w:hAnsi="Arial GEO" w:cs="Sylfaen"/>
          <w:noProof/>
          <w:sz w:val="20"/>
          <w:szCs w:val="20"/>
          <w:lang w:val="ka-GE"/>
        </w:rPr>
        <w:t xml:space="preserve">--.-- </w:t>
      </w:r>
    </w:p>
    <w:p w14:paraId="5E621A4B" w14:textId="2001B8BD" w:rsidR="00D90033" w:rsidRPr="0006697F" w:rsidRDefault="00D90033" w:rsidP="00D90033">
      <w:pPr>
        <w:pStyle w:val="ListParagraph"/>
        <w:numPr>
          <w:ilvl w:val="1"/>
          <w:numId w:val="40"/>
        </w:numPr>
        <w:spacing w:before="120" w:after="0" w:line="240" w:lineRule="auto"/>
        <w:ind w:left="426" w:hanging="426"/>
        <w:jc w:val="both"/>
        <w:rPr>
          <w:rFonts w:ascii="Arial GEO" w:hAnsi="Arial GEO" w:cs="Sylfaen"/>
          <w:noProof/>
          <w:sz w:val="20"/>
          <w:szCs w:val="20"/>
          <w:lang w:val="ka-GE"/>
        </w:rPr>
      </w:pPr>
      <w:r w:rsidRPr="0006697F">
        <w:rPr>
          <w:rFonts w:ascii="Arial GEO" w:eastAsia="Times New Roman" w:hAnsi="Arial GEO" w:cs="Sylfaen"/>
          <w:sz w:val="20"/>
          <w:szCs w:val="20"/>
          <w:lang w:val="ka-GE"/>
        </w:rPr>
        <w:t>გადარიცხვის საკომისიო</w:t>
      </w:r>
      <w:r w:rsidRPr="0006697F">
        <w:rPr>
          <w:rFonts w:ascii="Arial GEO" w:eastAsia="Times New Roman" w:hAnsi="Arial GEO" w:cs="Sylfaen"/>
          <w:sz w:val="20"/>
          <w:szCs w:val="20"/>
          <w:lang w:val="ca-ES"/>
        </w:rPr>
        <w:t>:</w:t>
      </w:r>
      <w:r w:rsidR="007648CE" w:rsidRPr="0006697F">
        <w:rPr>
          <w:rFonts w:ascii="Arial GEO" w:eastAsia="Times New Roman" w:hAnsi="Arial GEO" w:cs="Sylfaen"/>
          <w:sz w:val="20"/>
          <w:szCs w:val="20"/>
          <w:lang w:val="ca-ES"/>
        </w:rPr>
        <w:t xml:space="preserve"> </w:t>
      </w:r>
      <w:r w:rsidR="00230E0C" w:rsidRPr="0006697F">
        <w:rPr>
          <w:rFonts w:ascii="Arial GEO" w:hAnsi="Arial GEO" w:cs="Sylfaen"/>
          <w:noProof/>
          <w:sz w:val="20"/>
          <w:szCs w:val="20"/>
          <w:lang w:val="ka-GE"/>
        </w:rPr>
        <w:t xml:space="preserve">--.-- </w:t>
      </w:r>
    </w:p>
    <w:p w14:paraId="3EFE6827" w14:textId="7D18E3C1" w:rsidR="00D90033" w:rsidRPr="0006697F" w:rsidRDefault="00D90033" w:rsidP="00D90033">
      <w:pPr>
        <w:pStyle w:val="ListParagraph"/>
        <w:numPr>
          <w:ilvl w:val="1"/>
          <w:numId w:val="40"/>
        </w:numPr>
        <w:spacing w:before="120" w:after="0" w:line="240" w:lineRule="auto"/>
        <w:ind w:left="426" w:hanging="426"/>
        <w:jc w:val="both"/>
        <w:rPr>
          <w:rFonts w:ascii="Arial GEO" w:hAnsi="Arial GEO" w:cs="Sylfaen"/>
          <w:noProof/>
          <w:sz w:val="20"/>
          <w:szCs w:val="20"/>
          <w:lang w:val="ka-GE"/>
        </w:rPr>
      </w:pPr>
      <w:r w:rsidRPr="0006697F">
        <w:rPr>
          <w:rFonts w:ascii="Arial GEO" w:eastAsia="Times New Roman" w:hAnsi="Arial GEO" w:cs="Sylfaen"/>
          <w:sz w:val="20"/>
          <w:szCs w:val="20"/>
          <w:lang w:val="ka-GE"/>
        </w:rPr>
        <w:t>უზრუნველყოფის ხელშეკრულების რეგისტრაციის ხარჯი</w:t>
      </w:r>
      <w:r w:rsidRPr="0006697F">
        <w:rPr>
          <w:rFonts w:ascii="Arial GEO" w:eastAsia="Times New Roman" w:hAnsi="Arial GEO" w:cs="Sylfaen"/>
          <w:sz w:val="20"/>
          <w:szCs w:val="20"/>
          <w:lang w:val="ca-ES"/>
        </w:rPr>
        <w:t>: --</w:t>
      </w:r>
      <w:r w:rsidR="007648CE" w:rsidRPr="0006697F">
        <w:rPr>
          <w:rFonts w:ascii="Arial GEO" w:eastAsia="Times New Roman" w:hAnsi="Arial GEO" w:cs="Sylfaen"/>
          <w:sz w:val="20"/>
          <w:szCs w:val="20"/>
          <w:lang w:val="ka-GE"/>
        </w:rPr>
        <w:t xml:space="preserve"> </w:t>
      </w:r>
    </w:p>
    <w:p w14:paraId="03AD7BC2" w14:textId="3EE64CB0" w:rsidR="00D90033" w:rsidRPr="0006697F" w:rsidRDefault="00D90033" w:rsidP="00D90033">
      <w:pPr>
        <w:pStyle w:val="ListParagraph"/>
        <w:numPr>
          <w:ilvl w:val="1"/>
          <w:numId w:val="40"/>
        </w:numPr>
        <w:spacing w:before="120" w:after="0" w:line="240" w:lineRule="auto"/>
        <w:ind w:left="426" w:hanging="426"/>
        <w:jc w:val="both"/>
        <w:rPr>
          <w:rFonts w:ascii="Arial GEO" w:hAnsi="Arial GEO" w:cs="Sylfaen"/>
          <w:noProof/>
          <w:sz w:val="20"/>
          <w:szCs w:val="20"/>
          <w:lang w:val="ka-GE"/>
        </w:rPr>
      </w:pPr>
      <w:r w:rsidRPr="0006697F">
        <w:rPr>
          <w:rFonts w:ascii="Arial GEO" w:eastAsia="Times New Roman" w:hAnsi="Arial GEO" w:cs="Sylfaen"/>
          <w:sz w:val="20"/>
          <w:szCs w:val="20"/>
          <w:lang w:val="ka-GE"/>
        </w:rPr>
        <w:lastRenderedPageBreak/>
        <w:t>ნოტარიული ხარჯი</w:t>
      </w:r>
      <w:r w:rsidRPr="0006697F">
        <w:rPr>
          <w:rFonts w:ascii="Arial GEO" w:eastAsia="Times New Roman" w:hAnsi="Arial GEO" w:cs="Sylfaen"/>
          <w:sz w:val="20"/>
          <w:szCs w:val="20"/>
          <w:lang w:val="ca-ES"/>
        </w:rPr>
        <w:t>: --</w:t>
      </w:r>
      <w:r w:rsidR="007648CE" w:rsidRPr="0006697F">
        <w:rPr>
          <w:rFonts w:ascii="Arial GEO" w:eastAsia="Times New Roman" w:hAnsi="Arial GEO" w:cs="Sylfaen"/>
          <w:sz w:val="20"/>
          <w:szCs w:val="20"/>
          <w:lang w:val="ka-GE"/>
        </w:rPr>
        <w:t xml:space="preserve"> </w:t>
      </w:r>
    </w:p>
    <w:p w14:paraId="6BF4075C" w14:textId="2418D33B" w:rsidR="00D90033" w:rsidRPr="0006697F" w:rsidRDefault="001619C2" w:rsidP="00D90033">
      <w:pPr>
        <w:pStyle w:val="ListParagraph"/>
        <w:numPr>
          <w:ilvl w:val="1"/>
          <w:numId w:val="40"/>
        </w:numPr>
        <w:spacing w:before="120" w:after="0" w:line="240" w:lineRule="auto"/>
        <w:ind w:left="426" w:hanging="426"/>
        <w:jc w:val="both"/>
        <w:rPr>
          <w:rFonts w:ascii="Arial GEO" w:hAnsi="Arial GEO" w:cs="Sylfaen"/>
          <w:noProof/>
          <w:sz w:val="20"/>
          <w:szCs w:val="20"/>
          <w:lang w:val="ka-GE"/>
        </w:rPr>
      </w:pPr>
      <w:r w:rsidRPr="0006697F">
        <w:rPr>
          <w:rFonts w:ascii="Arial GEO" w:eastAsia="Times New Roman" w:hAnsi="Arial GEO" w:cs="Sylfaen"/>
          <w:sz w:val="20"/>
          <w:szCs w:val="20"/>
          <w:lang w:val="ka-GE"/>
        </w:rPr>
        <w:t>სესხის გაცემის საკითხის განხილვის საკომისიო</w:t>
      </w:r>
      <w:r w:rsidR="004F51B6" w:rsidRPr="0006697F">
        <w:rPr>
          <w:rFonts w:ascii="Arial GEO" w:eastAsia="Times New Roman" w:hAnsi="Arial GEO" w:cs="Sylfaen"/>
          <w:sz w:val="20"/>
          <w:szCs w:val="20"/>
          <w:lang w:val="ca-ES"/>
        </w:rPr>
        <w:t>: --</w:t>
      </w:r>
      <w:r w:rsidR="004F51B6" w:rsidRPr="0006697F">
        <w:rPr>
          <w:rFonts w:ascii="Arial GEO" w:eastAsia="Times New Roman" w:hAnsi="Arial GEO" w:cs="Sylfaen"/>
          <w:sz w:val="20"/>
          <w:szCs w:val="20"/>
          <w:lang w:val="ka-GE"/>
        </w:rPr>
        <w:t xml:space="preserve"> </w:t>
      </w:r>
    </w:p>
    <w:p w14:paraId="6B221DE4" w14:textId="4D11E0A5" w:rsidR="004E1A96" w:rsidRPr="0006697F" w:rsidRDefault="002C6643" w:rsidP="001409B4">
      <w:pPr>
        <w:pStyle w:val="ListParagraph"/>
        <w:numPr>
          <w:ilvl w:val="1"/>
          <w:numId w:val="40"/>
        </w:numPr>
        <w:spacing w:before="120" w:after="0" w:line="240" w:lineRule="auto"/>
        <w:ind w:left="0" w:firstLine="0"/>
        <w:jc w:val="both"/>
        <w:rPr>
          <w:rFonts w:ascii="Arial GEO" w:eastAsia="Sylfaen" w:hAnsi="Arial GEO"/>
          <w:b/>
          <w:sz w:val="24"/>
          <w:szCs w:val="24"/>
          <w:lang w:val="ka-GE"/>
        </w:rPr>
      </w:pPr>
      <w:r w:rsidRPr="0006697F">
        <w:rPr>
          <w:rFonts w:ascii="Arial GEO" w:eastAsia="Times New Roman" w:hAnsi="Arial GEO" w:cs="Sylfaen"/>
          <w:sz w:val="20"/>
          <w:szCs w:val="20"/>
          <w:lang w:val="ka-GE"/>
        </w:rPr>
        <w:t>კრედიტის ვადამდე დაფარვის საკომისიო:</w:t>
      </w:r>
      <w:r w:rsidR="00DA72A6" w:rsidRPr="0006697F">
        <w:rPr>
          <w:rFonts w:ascii="Arial GEO" w:eastAsia="Times New Roman" w:hAnsi="Arial GEO" w:cs="Sylfaen"/>
          <w:sz w:val="20"/>
          <w:szCs w:val="20"/>
          <w:lang w:val="ka-GE"/>
        </w:rPr>
        <w:t xml:space="preserve"> </w:t>
      </w:r>
      <w:r w:rsidR="00B76F52" w:rsidRPr="0006697F">
        <w:rPr>
          <w:rFonts w:ascii="Arial GEO" w:eastAsia="Times New Roman" w:hAnsi="Arial GEO" w:cs="Sylfaen"/>
          <w:sz w:val="20"/>
          <w:szCs w:val="20"/>
        </w:rPr>
        <w:t xml:space="preserve">ა) </w:t>
      </w:r>
      <w:proofErr w:type="spellStart"/>
      <w:r w:rsidR="00B76F52" w:rsidRPr="0006697F">
        <w:rPr>
          <w:rFonts w:ascii="Arial GEO" w:eastAsia="Times New Roman" w:hAnsi="Arial GEO" w:cs="Sylfaen"/>
          <w:sz w:val="20"/>
          <w:szCs w:val="20"/>
        </w:rPr>
        <w:t>ლარში</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გაცემული</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კრედიტის</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სხვა</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ფინანსური</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ორგანიზაციიდან</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იგივე</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ვალუტაში</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ან</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უცხოურ</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ვალუტაში</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გაცემული</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კრედიტის</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სხვა</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ფინანსური</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ორგანიზაციიდან</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ნებისმიერ</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უცხოურ</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ვალუტაში</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გაცემული</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კრედიტით</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რეფინანსირების</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შემთხვევაში</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მსესხებელი</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ფიზიური</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პირის</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ასევე</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მსესხებელი</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იურიდიული</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პირის</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რომლის</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ვალდებულებების</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ჯამური</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მოცულობა</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ბანკის</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მიმართ</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არ</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აღემატება</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ორ</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მილიონ</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ლარს</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ექვივალენტი</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სხვა</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ვალუტაში</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წინსწრებით</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დაფარული</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კაპიტალის</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არაუმეტეს</w:t>
      </w:r>
      <w:proofErr w:type="spellEnd"/>
      <w:r w:rsidR="00B76F52" w:rsidRPr="0006697F">
        <w:rPr>
          <w:rFonts w:ascii="Arial GEO" w:eastAsia="Times New Roman" w:hAnsi="Arial GEO" w:cs="Sylfaen"/>
          <w:sz w:val="20"/>
          <w:szCs w:val="20"/>
        </w:rPr>
        <w:t xml:space="preserve"> 0.5%. ბ) </w:t>
      </w:r>
      <w:proofErr w:type="spellStart"/>
      <w:r w:rsidR="00B76F52" w:rsidRPr="0006697F">
        <w:rPr>
          <w:rFonts w:ascii="Arial GEO" w:eastAsia="Times New Roman" w:hAnsi="Arial GEO" w:cs="Sylfaen"/>
          <w:sz w:val="20"/>
          <w:szCs w:val="20"/>
        </w:rPr>
        <w:t>ლარში</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გაცემული</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კრედიტის</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სხვა</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ფინანსური</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ორგანიზაციიდან</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იგივე</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ვალუტაში</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ან</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უცხოურ</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ვალუტაში</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გაცემული</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კრედიტის</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სხვა</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ფინანსური</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ორგანიზაციიდან</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ნებისმიერ</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უცხოურ</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ვალუტაში</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გაცემული</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კრედიტით</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რეფინანსირების</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შემთხვევაში</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მსესხებელი</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იურიდიული</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პირის</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რომლის</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ვალდებულებების</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ჯამური</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მოცულობა</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ბანკის</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მიმართ</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აღემატება</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ორ</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მილიონ</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ლარს</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ექვივალენტი</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სხვა</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ვალუტაში</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ასევე</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ვალდებულების</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მოცულობის</w:t>
      </w:r>
      <w:proofErr w:type="spellEnd"/>
      <w:r w:rsidR="00B76F52" w:rsidRPr="0006697F">
        <w:rPr>
          <w:rFonts w:ascii="Arial GEO" w:eastAsia="Times New Roman" w:hAnsi="Arial GEO" w:cs="Sylfaen"/>
          <w:sz w:val="20"/>
          <w:szCs w:val="20"/>
        </w:rPr>
        <w:t xml:space="preserve"> </w:t>
      </w:r>
      <w:proofErr w:type="spellStart"/>
      <w:proofErr w:type="gramStart"/>
      <w:r w:rsidR="00B76F52" w:rsidRPr="0006697F">
        <w:rPr>
          <w:rFonts w:ascii="Arial GEO" w:eastAsia="Times New Roman" w:hAnsi="Arial GEO" w:cs="Sylfaen"/>
          <w:sz w:val="20"/>
          <w:szCs w:val="20"/>
        </w:rPr>
        <w:t>მიუხედავად</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მსესხებელი</w:t>
      </w:r>
      <w:proofErr w:type="spellEnd"/>
      <w:proofErr w:type="gram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ფიზიკური</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ან</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იურიდიული</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პირის</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მიერ</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საკუთარი</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სახსრებით</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წინსწრებით</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დაფარვის</w:t>
      </w:r>
      <w:proofErr w:type="spellEnd"/>
      <w:r w:rsidR="00B76F52" w:rsidRPr="0006697F">
        <w:rPr>
          <w:rFonts w:ascii="Arial GEO" w:eastAsia="Times New Roman" w:hAnsi="Arial GEO" w:cs="Sylfaen"/>
          <w:sz w:val="20"/>
          <w:szCs w:val="20"/>
        </w:rPr>
        <w:t xml:space="preserve"> </w:t>
      </w:r>
      <w:proofErr w:type="spellStart"/>
      <w:r w:rsidR="00B76F52" w:rsidRPr="0006697F">
        <w:rPr>
          <w:rFonts w:ascii="Arial GEO" w:eastAsia="Times New Roman" w:hAnsi="Arial GEO" w:cs="Sylfaen"/>
          <w:sz w:val="20"/>
          <w:szCs w:val="20"/>
        </w:rPr>
        <w:t>შემთხვევაში</w:t>
      </w:r>
      <w:proofErr w:type="spellEnd"/>
      <w:r w:rsidR="00B76F52" w:rsidRPr="0006697F">
        <w:rPr>
          <w:rFonts w:ascii="Arial GEO" w:eastAsia="Times New Roman" w:hAnsi="Arial GEO" w:cs="Sylfaen"/>
          <w:sz w:val="20"/>
          <w:szCs w:val="20"/>
        </w:rPr>
        <w:t xml:space="preserve">. </w:t>
      </w:r>
      <w:r w:rsidR="00230E0C" w:rsidRPr="0006697F">
        <w:rPr>
          <w:rFonts w:ascii="Arial GEO" w:eastAsia="Times New Roman" w:hAnsi="Arial GEO" w:cs="Sylfaen"/>
          <w:b/>
          <w:sz w:val="20"/>
          <w:szCs w:val="20"/>
          <w:lang w:val="ka-GE"/>
        </w:rPr>
        <w:t>(</w:t>
      </w:r>
      <w:r w:rsidR="00376356" w:rsidRPr="0006697F">
        <w:rPr>
          <w:rFonts w:ascii="Arial GEO" w:eastAsia="Sylfaen" w:hAnsi="Arial GEO"/>
          <w:sz w:val="20"/>
          <w:szCs w:val="20"/>
          <w:lang w:val="ka-GE"/>
        </w:rPr>
        <w:t>ცვლადი</w:t>
      </w:r>
      <w:r w:rsidR="00376356" w:rsidRPr="0006697F">
        <w:rPr>
          <w:rFonts w:ascii="Arial GEO" w:eastAsia="Sylfaen" w:hAnsi="Arial GEO"/>
          <w:b/>
          <w:sz w:val="20"/>
          <w:szCs w:val="20"/>
          <w:lang w:val="ka-GE"/>
        </w:rPr>
        <w:t xml:space="preserve"> </w:t>
      </w:r>
      <w:r w:rsidR="00376356" w:rsidRPr="0006697F">
        <w:rPr>
          <w:rFonts w:ascii="Arial GEO" w:eastAsia="Times New Roman" w:hAnsi="Arial GEO" w:cs="Sylfaen"/>
          <w:sz w:val="20"/>
          <w:szCs w:val="20"/>
          <w:lang w:val="ka-GE"/>
        </w:rPr>
        <w:t xml:space="preserve">საპროცენტო განაკვეთის დარიცხვის პერიოდში, ხელშეკრულების დასრულებამდე დარჩენილი ვადის მიხედვით: ა) </w:t>
      </w:r>
      <w:r w:rsidR="00376356" w:rsidRPr="0006697F">
        <w:rPr>
          <w:rFonts w:ascii="Arial GEO" w:hAnsi="Arial GEO"/>
          <w:sz w:val="20"/>
          <w:szCs w:val="20"/>
        </w:rPr>
        <w:t xml:space="preserve">0% </w:t>
      </w:r>
      <w:r w:rsidR="00376356" w:rsidRPr="0006697F">
        <w:rPr>
          <w:rFonts w:ascii="Arial GEO" w:hAnsi="Arial GEO"/>
          <w:sz w:val="20"/>
          <w:szCs w:val="20"/>
          <w:lang w:val="ka-GE"/>
        </w:rPr>
        <w:t xml:space="preserve">- </w:t>
      </w:r>
      <w:r w:rsidR="00376356" w:rsidRPr="0006697F">
        <w:rPr>
          <w:rFonts w:ascii="Arial GEO" w:hAnsi="Arial GEO"/>
          <w:sz w:val="20"/>
          <w:szCs w:val="20"/>
        </w:rPr>
        <w:t xml:space="preserve">6 </w:t>
      </w:r>
      <w:r w:rsidR="00376356" w:rsidRPr="0006697F">
        <w:rPr>
          <w:rFonts w:ascii="Arial GEO" w:hAnsi="Arial GEO"/>
          <w:sz w:val="20"/>
          <w:szCs w:val="20"/>
          <w:lang w:val="ka-GE"/>
        </w:rPr>
        <w:t>თვეზე ნაკლები ვადის</w:t>
      </w:r>
      <w:r w:rsidR="00376356" w:rsidRPr="0006697F">
        <w:rPr>
          <w:rFonts w:ascii="Arial GEO" w:eastAsia="Times New Roman" w:hAnsi="Arial GEO" w:cs="Sylfaen"/>
          <w:sz w:val="20"/>
          <w:szCs w:val="20"/>
          <w:lang w:val="ka-GE"/>
        </w:rPr>
        <w:t xml:space="preserve"> შემთხვევაში; ბ) 0,5% 6-დან 24 თვემდე ვადის შემთხვევაში; გ) 1% - 24 თვეზე მეტი ვადის შემთხვევაში</w:t>
      </w:r>
      <w:r w:rsidR="00376356" w:rsidRPr="0006697F">
        <w:rPr>
          <w:rFonts w:ascii="Arial GEO" w:eastAsia="Sylfaen" w:hAnsi="Arial GEO"/>
          <w:sz w:val="20"/>
          <w:szCs w:val="20"/>
          <w:lang w:val="ka-GE"/>
        </w:rPr>
        <w:t>;</w:t>
      </w:r>
      <w:r w:rsidR="00376356" w:rsidRPr="0006697F">
        <w:rPr>
          <w:rFonts w:ascii="Arial GEO" w:eastAsia="Times New Roman" w:hAnsi="Arial GEO" w:cs="Sylfaen"/>
          <w:b/>
          <w:sz w:val="20"/>
          <w:szCs w:val="20"/>
          <w:lang w:val="ka-GE"/>
        </w:rPr>
        <w:t>)</w:t>
      </w:r>
      <w:r w:rsidR="00230E0C" w:rsidRPr="0006697F">
        <w:rPr>
          <w:rFonts w:ascii="Arial GEO" w:eastAsia="Times New Roman" w:hAnsi="Arial GEO" w:cs="Sylfaen"/>
          <w:b/>
          <w:sz w:val="20"/>
          <w:szCs w:val="20"/>
          <w:lang w:val="ka-GE"/>
        </w:rPr>
        <w:t xml:space="preserve"> </w:t>
      </w:r>
      <w:r w:rsidR="00376356" w:rsidRPr="0006697F">
        <w:rPr>
          <w:rFonts w:ascii="Arial GEO" w:eastAsia="Times New Roman" w:hAnsi="Arial GEO" w:cs="Sylfaen"/>
          <w:b/>
          <w:sz w:val="20"/>
          <w:szCs w:val="20"/>
          <w:lang w:val="ka-GE"/>
        </w:rPr>
        <w:t>(</w:t>
      </w:r>
      <w:r w:rsidR="00376356" w:rsidRPr="0006697F">
        <w:rPr>
          <w:rFonts w:ascii="Arial GEO" w:eastAsia="Times New Roman" w:hAnsi="Arial GEO" w:cs="Sylfaen"/>
          <w:sz w:val="20"/>
          <w:szCs w:val="20"/>
          <w:lang w:val="ka-GE"/>
        </w:rPr>
        <w:t xml:space="preserve">ფიქსირებული საპროცენტო განაკვეთის დარიცხვის პერიოდში, ხელშეკრულების დასრულებამდე დარჩენილი ვადის მიხედვით: </w:t>
      </w:r>
      <w:r w:rsidR="00376356" w:rsidRPr="0006697F">
        <w:rPr>
          <w:rFonts w:ascii="Arial GEO" w:hAnsi="Arial GEO"/>
          <w:sz w:val="20"/>
          <w:szCs w:val="20"/>
          <w:lang w:val="ka-GE"/>
        </w:rPr>
        <w:t>ა)</w:t>
      </w:r>
      <w:r w:rsidR="00376356" w:rsidRPr="0006697F">
        <w:rPr>
          <w:rFonts w:ascii="Arial GEO" w:hAnsi="Arial GEO"/>
          <w:sz w:val="20"/>
          <w:szCs w:val="20"/>
        </w:rPr>
        <w:t xml:space="preserve"> 0% - 6 </w:t>
      </w:r>
      <w:r w:rsidR="00376356" w:rsidRPr="0006697F">
        <w:rPr>
          <w:rFonts w:ascii="Arial GEO" w:hAnsi="Arial GEO"/>
          <w:sz w:val="20"/>
          <w:szCs w:val="20"/>
          <w:lang w:val="ka-GE"/>
        </w:rPr>
        <w:t>თვემდე ვადის შემთხვევაში</w:t>
      </w:r>
      <w:r w:rsidR="00376356" w:rsidRPr="0006697F">
        <w:rPr>
          <w:rFonts w:ascii="Arial GEO" w:hAnsi="Arial GEO"/>
          <w:sz w:val="20"/>
          <w:szCs w:val="20"/>
        </w:rPr>
        <w:t xml:space="preserve">; </w:t>
      </w:r>
      <w:r w:rsidR="00376356" w:rsidRPr="0006697F">
        <w:rPr>
          <w:rFonts w:ascii="Arial GEO" w:hAnsi="Arial GEO"/>
          <w:sz w:val="20"/>
          <w:szCs w:val="20"/>
          <w:lang w:val="ka-GE"/>
        </w:rPr>
        <w:t>ბ</w:t>
      </w:r>
      <w:r w:rsidR="00376356" w:rsidRPr="0006697F">
        <w:rPr>
          <w:rFonts w:ascii="Arial GEO" w:hAnsi="Arial GEO"/>
          <w:sz w:val="20"/>
          <w:szCs w:val="20"/>
        </w:rPr>
        <w:t>) 0.5% - 6-</w:t>
      </w:r>
      <w:r w:rsidR="00376356" w:rsidRPr="0006697F">
        <w:rPr>
          <w:rFonts w:ascii="Arial GEO" w:hAnsi="Arial GEO"/>
          <w:sz w:val="20"/>
          <w:szCs w:val="20"/>
          <w:lang w:val="ka-GE"/>
        </w:rPr>
        <w:t>დან</w:t>
      </w:r>
      <w:r w:rsidR="00376356" w:rsidRPr="0006697F">
        <w:rPr>
          <w:rFonts w:ascii="Arial GEO" w:hAnsi="Arial GEO"/>
          <w:sz w:val="20"/>
          <w:szCs w:val="20"/>
        </w:rPr>
        <w:t xml:space="preserve"> 12 </w:t>
      </w:r>
      <w:r w:rsidR="00376356" w:rsidRPr="0006697F">
        <w:rPr>
          <w:rFonts w:ascii="Arial GEO" w:hAnsi="Arial GEO"/>
          <w:sz w:val="20"/>
          <w:szCs w:val="20"/>
          <w:lang w:val="ka-GE"/>
        </w:rPr>
        <w:t>თვემდე ვადის შემთხვევაში</w:t>
      </w:r>
      <w:r w:rsidR="00376356" w:rsidRPr="0006697F">
        <w:rPr>
          <w:rFonts w:ascii="Arial GEO" w:hAnsi="Arial GEO"/>
          <w:sz w:val="20"/>
          <w:szCs w:val="20"/>
        </w:rPr>
        <w:t xml:space="preserve">; </w:t>
      </w:r>
      <w:r w:rsidR="00376356" w:rsidRPr="0006697F">
        <w:rPr>
          <w:rFonts w:ascii="Arial GEO" w:hAnsi="Arial GEO"/>
          <w:sz w:val="20"/>
          <w:szCs w:val="20"/>
          <w:lang w:val="ka-GE"/>
        </w:rPr>
        <w:t>გ</w:t>
      </w:r>
      <w:r w:rsidR="00376356" w:rsidRPr="0006697F">
        <w:rPr>
          <w:rFonts w:ascii="Arial GEO" w:hAnsi="Arial GEO"/>
          <w:sz w:val="20"/>
          <w:szCs w:val="20"/>
        </w:rPr>
        <w:t>) 1% - 12-</w:t>
      </w:r>
      <w:r w:rsidR="00376356" w:rsidRPr="0006697F">
        <w:rPr>
          <w:rFonts w:ascii="Arial GEO" w:hAnsi="Arial GEO"/>
          <w:sz w:val="20"/>
          <w:szCs w:val="20"/>
          <w:lang w:val="ka-GE"/>
        </w:rPr>
        <w:t>დან</w:t>
      </w:r>
      <w:r w:rsidR="00376356" w:rsidRPr="0006697F">
        <w:rPr>
          <w:rFonts w:ascii="Arial GEO" w:hAnsi="Arial GEO"/>
          <w:sz w:val="20"/>
          <w:szCs w:val="20"/>
        </w:rPr>
        <w:t xml:space="preserve"> 24 </w:t>
      </w:r>
      <w:r w:rsidR="00376356" w:rsidRPr="0006697F">
        <w:rPr>
          <w:rFonts w:ascii="Arial GEO" w:hAnsi="Arial GEO"/>
          <w:sz w:val="20"/>
          <w:szCs w:val="20"/>
          <w:lang w:val="ka-GE"/>
        </w:rPr>
        <w:t>თვემდე ვადის შემთხვევაში</w:t>
      </w:r>
      <w:r w:rsidR="00376356" w:rsidRPr="0006697F">
        <w:rPr>
          <w:rFonts w:ascii="Arial GEO" w:hAnsi="Arial GEO"/>
          <w:sz w:val="20"/>
          <w:szCs w:val="20"/>
        </w:rPr>
        <w:t xml:space="preserve">; </w:t>
      </w:r>
      <w:r w:rsidR="00376356" w:rsidRPr="0006697F">
        <w:rPr>
          <w:rFonts w:ascii="Arial GEO" w:hAnsi="Arial GEO"/>
          <w:sz w:val="20"/>
          <w:szCs w:val="20"/>
          <w:lang w:val="ka-GE"/>
        </w:rPr>
        <w:t>დ</w:t>
      </w:r>
      <w:r w:rsidR="00376356" w:rsidRPr="0006697F">
        <w:rPr>
          <w:rFonts w:ascii="Arial GEO" w:hAnsi="Arial GEO"/>
          <w:sz w:val="20"/>
          <w:szCs w:val="20"/>
        </w:rPr>
        <w:t>) 2 %</w:t>
      </w:r>
      <w:r w:rsidR="00376356" w:rsidRPr="0006697F">
        <w:rPr>
          <w:rFonts w:ascii="Arial GEO" w:hAnsi="Arial GEO"/>
          <w:sz w:val="20"/>
          <w:szCs w:val="20"/>
          <w:lang w:val="ka-GE"/>
        </w:rPr>
        <w:t xml:space="preserve"> - </w:t>
      </w:r>
      <w:r w:rsidR="00376356" w:rsidRPr="0006697F">
        <w:rPr>
          <w:rFonts w:ascii="Arial GEO" w:hAnsi="Arial GEO"/>
          <w:sz w:val="20"/>
          <w:szCs w:val="20"/>
        </w:rPr>
        <w:t xml:space="preserve">24 </w:t>
      </w:r>
      <w:r w:rsidR="00376356" w:rsidRPr="0006697F">
        <w:rPr>
          <w:rFonts w:ascii="Arial GEO" w:hAnsi="Arial GEO"/>
          <w:sz w:val="20"/>
          <w:szCs w:val="20"/>
          <w:lang w:val="ka-GE"/>
        </w:rPr>
        <w:t>თვეზე მეტი ვადის შემთხვევაში</w:t>
      </w:r>
      <w:r w:rsidR="00376356" w:rsidRPr="0006697F">
        <w:rPr>
          <w:rFonts w:ascii="Arial GEO" w:eastAsia="Sylfaen" w:hAnsi="Arial GEO"/>
          <w:sz w:val="20"/>
          <w:szCs w:val="20"/>
          <w:lang w:val="ka-GE"/>
        </w:rPr>
        <w:t>;</w:t>
      </w:r>
      <w:r w:rsidR="00376356" w:rsidRPr="0006697F">
        <w:rPr>
          <w:rFonts w:ascii="Arial GEO" w:eastAsia="Sylfaen" w:hAnsi="Arial GEO"/>
          <w:b/>
          <w:sz w:val="20"/>
          <w:szCs w:val="20"/>
          <w:lang w:val="ka-GE"/>
        </w:rPr>
        <w:t>)</w:t>
      </w:r>
      <w:r w:rsidR="00230E0C" w:rsidRPr="0006697F">
        <w:rPr>
          <w:rFonts w:ascii="Arial GEO" w:eastAsia="Sylfaen" w:hAnsi="Arial GEO"/>
          <w:b/>
          <w:sz w:val="20"/>
          <w:szCs w:val="20"/>
          <w:lang w:val="ka-GE"/>
        </w:rPr>
        <w:t xml:space="preserve"> </w:t>
      </w:r>
      <w:r w:rsidR="00376356" w:rsidRPr="0006697F">
        <w:rPr>
          <w:rFonts w:ascii="Arial GEO" w:eastAsia="Sylfaen" w:hAnsi="Arial GEO"/>
          <w:b/>
          <w:sz w:val="20"/>
          <w:szCs w:val="20"/>
          <w:lang w:val="ka-GE"/>
        </w:rPr>
        <w:t>(</w:t>
      </w:r>
      <w:r w:rsidR="00376356" w:rsidRPr="0006697F">
        <w:rPr>
          <w:rFonts w:ascii="Arial GEO" w:eastAsia="Sylfaen" w:hAnsi="Arial GEO"/>
          <w:sz w:val="20"/>
          <w:szCs w:val="20"/>
          <w:lang w:val="ka-GE"/>
        </w:rPr>
        <w:t>ინდექსირებული</w:t>
      </w:r>
      <w:r w:rsidR="00376356" w:rsidRPr="0006697F">
        <w:rPr>
          <w:rFonts w:ascii="Arial GEO" w:eastAsia="Sylfaen" w:hAnsi="Arial GEO"/>
          <w:b/>
          <w:sz w:val="20"/>
          <w:szCs w:val="20"/>
          <w:lang w:val="ka-GE"/>
        </w:rPr>
        <w:t xml:space="preserve"> </w:t>
      </w:r>
      <w:r w:rsidR="00376356" w:rsidRPr="0006697F">
        <w:rPr>
          <w:rFonts w:ascii="Arial GEO" w:eastAsia="Times New Roman" w:hAnsi="Arial GEO" w:cs="Sylfaen"/>
          <w:sz w:val="20"/>
          <w:szCs w:val="20"/>
          <w:lang w:val="ka-GE"/>
        </w:rPr>
        <w:t xml:space="preserve">საპროცენტო განაკვეთის დარიცხვის პერიოდში ხელშეკრულების დასრულებამდე დარჩენილი ვადის მიხედვით: ა) </w:t>
      </w:r>
      <w:r w:rsidR="00376356" w:rsidRPr="0006697F">
        <w:rPr>
          <w:rFonts w:ascii="Arial GEO" w:hAnsi="Arial GEO"/>
          <w:sz w:val="20"/>
          <w:szCs w:val="20"/>
        </w:rPr>
        <w:t>0.5%</w:t>
      </w:r>
      <w:r w:rsidR="00376356" w:rsidRPr="0006697F">
        <w:rPr>
          <w:rFonts w:ascii="Arial GEO" w:hAnsi="Arial GEO"/>
          <w:sz w:val="20"/>
          <w:szCs w:val="20"/>
          <w:lang w:val="ka-GE"/>
        </w:rPr>
        <w:t xml:space="preserve"> </w:t>
      </w:r>
      <w:r w:rsidR="00376356" w:rsidRPr="0006697F">
        <w:rPr>
          <w:rFonts w:ascii="Arial GEO" w:hAnsi="Arial GEO"/>
          <w:sz w:val="20"/>
          <w:szCs w:val="20"/>
        </w:rPr>
        <w:t xml:space="preserve">- 6 </w:t>
      </w:r>
      <w:r w:rsidR="00376356" w:rsidRPr="0006697F">
        <w:rPr>
          <w:rFonts w:ascii="Arial GEO" w:hAnsi="Arial GEO"/>
          <w:sz w:val="20"/>
          <w:szCs w:val="20"/>
          <w:lang w:val="ka-GE"/>
        </w:rPr>
        <w:t>თვეზე მეტი ვადის შემთხვევაში და</w:t>
      </w:r>
      <w:r w:rsidR="00376356" w:rsidRPr="0006697F">
        <w:rPr>
          <w:rFonts w:ascii="Arial GEO" w:hAnsi="Arial GEO"/>
          <w:sz w:val="20"/>
          <w:szCs w:val="20"/>
        </w:rPr>
        <w:t xml:space="preserve"> 0% </w:t>
      </w:r>
      <w:r w:rsidR="00376356" w:rsidRPr="0006697F">
        <w:rPr>
          <w:rFonts w:ascii="Arial GEO" w:hAnsi="Arial GEO"/>
          <w:sz w:val="20"/>
          <w:szCs w:val="20"/>
          <w:lang w:val="ka-GE"/>
        </w:rPr>
        <w:t xml:space="preserve">- </w:t>
      </w:r>
      <w:r w:rsidR="00376356" w:rsidRPr="0006697F">
        <w:rPr>
          <w:rFonts w:ascii="Arial GEO" w:hAnsi="Arial GEO"/>
          <w:sz w:val="20"/>
          <w:szCs w:val="20"/>
        </w:rPr>
        <w:t xml:space="preserve">6 </w:t>
      </w:r>
      <w:r w:rsidR="00376356" w:rsidRPr="0006697F">
        <w:rPr>
          <w:rFonts w:ascii="Arial GEO" w:hAnsi="Arial GEO"/>
          <w:sz w:val="20"/>
          <w:szCs w:val="20"/>
          <w:lang w:val="ka-GE"/>
        </w:rPr>
        <w:t>თვეზე ნაკლები ვადის</w:t>
      </w:r>
      <w:r w:rsidR="00376356" w:rsidRPr="0006697F">
        <w:rPr>
          <w:rFonts w:ascii="Arial GEO" w:eastAsia="Times New Roman" w:hAnsi="Arial GEO" w:cs="Sylfaen"/>
          <w:sz w:val="20"/>
          <w:szCs w:val="20"/>
          <w:lang w:val="ka-GE"/>
        </w:rPr>
        <w:t xml:space="preserve"> შემთხვევაში</w:t>
      </w:r>
      <w:r w:rsidR="00376356" w:rsidRPr="0006697F">
        <w:rPr>
          <w:rFonts w:ascii="Arial GEO" w:eastAsia="Sylfaen" w:hAnsi="Arial GEO"/>
          <w:sz w:val="20"/>
          <w:szCs w:val="20"/>
          <w:lang w:val="ka-GE"/>
        </w:rPr>
        <w:t>;</w:t>
      </w:r>
      <w:r w:rsidR="00376356" w:rsidRPr="0006697F">
        <w:rPr>
          <w:rFonts w:ascii="Arial GEO" w:eastAsia="Sylfaen" w:hAnsi="Arial GEO"/>
          <w:b/>
          <w:sz w:val="20"/>
          <w:szCs w:val="20"/>
          <w:lang w:val="ka-GE"/>
        </w:rPr>
        <w:t xml:space="preserve">) </w:t>
      </w:r>
    </w:p>
    <w:p w14:paraId="2CABEAFE" w14:textId="1B0A09AE" w:rsidR="002C6643" w:rsidRPr="0006697F" w:rsidRDefault="004E1A96" w:rsidP="004E1A96">
      <w:pPr>
        <w:pStyle w:val="ListParagraph"/>
        <w:spacing w:before="120" w:after="0" w:line="240" w:lineRule="auto"/>
        <w:ind w:left="0"/>
        <w:jc w:val="both"/>
        <w:rPr>
          <w:rFonts w:ascii="Arial GEO" w:eastAsia="Sylfaen" w:hAnsi="Arial GEO"/>
          <w:b/>
          <w:sz w:val="24"/>
          <w:szCs w:val="24"/>
          <w:lang w:val="ka-GE"/>
        </w:rPr>
      </w:pPr>
      <w:r w:rsidRPr="0006697F">
        <w:rPr>
          <w:rFonts w:ascii="Arial GEO" w:eastAsia="Times New Roman" w:hAnsi="Arial GEO" w:cs="Sylfaen"/>
          <w:b/>
          <w:color w:val="FF0000"/>
          <w:sz w:val="20"/>
          <w:szCs w:val="20"/>
          <w:lang w:val="ka-GE"/>
        </w:rPr>
        <w:t>(</w:t>
      </w:r>
      <w:r w:rsidRPr="0006697F">
        <w:rPr>
          <w:rFonts w:ascii="Arial GEO" w:eastAsia="Sylfaen" w:hAnsi="Arial GEO"/>
          <w:color w:val="FF0000"/>
          <w:sz w:val="20"/>
          <w:szCs w:val="20"/>
          <w:lang w:val="ka-GE"/>
        </w:rPr>
        <w:t>პროექტის მოქმედების პერიოდში საკუთარი სახსრებით დაფარვის შემთხვევაში 0%;</w:t>
      </w:r>
      <w:r w:rsidRPr="0006697F">
        <w:rPr>
          <w:rFonts w:ascii="Arial GEO" w:eastAsia="Sylfaen" w:hAnsi="Arial GEO"/>
          <w:b/>
          <w:color w:val="FF0000"/>
          <w:sz w:val="20"/>
          <w:szCs w:val="20"/>
          <w:lang w:val="ka-GE"/>
        </w:rPr>
        <w:t>)</w:t>
      </w:r>
      <w:r w:rsidRPr="0006697F">
        <w:rPr>
          <w:rStyle w:val="FootnoteReference"/>
          <w:rFonts w:ascii="Arial GEO" w:eastAsia="Sylfaen" w:hAnsi="Arial GEO"/>
          <w:b/>
          <w:sz w:val="20"/>
          <w:szCs w:val="20"/>
          <w:lang w:val="ka-GE"/>
        </w:rPr>
        <w:footnoteReference w:id="26"/>
      </w:r>
    </w:p>
    <w:p w14:paraId="46203EE7" w14:textId="48E8F42F" w:rsidR="00A618C5" w:rsidRPr="0006697F" w:rsidRDefault="0054584A" w:rsidP="001409B4">
      <w:pPr>
        <w:pStyle w:val="ListParagraph"/>
        <w:numPr>
          <w:ilvl w:val="1"/>
          <w:numId w:val="40"/>
        </w:numPr>
        <w:spacing w:before="120" w:after="0" w:line="240" w:lineRule="auto"/>
        <w:ind w:left="0" w:firstLine="0"/>
        <w:jc w:val="both"/>
        <w:rPr>
          <w:rFonts w:ascii="Arial GEO" w:hAnsi="Arial GEO" w:cs="Sylfaen"/>
          <w:noProof/>
          <w:sz w:val="20"/>
          <w:szCs w:val="20"/>
          <w:lang w:val="ka-GE"/>
        </w:rPr>
      </w:pPr>
      <w:r w:rsidRPr="0006697F">
        <w:rPr>
          <w:rFonts w:ascii="Arial GEO" w:eastAsia="Times New Roman" w:hAnsi="Arial GEO" w:cs="Sylfaen"/>
          <w:sz w:val="20"/>
          <w:szCs w:val="20"/>
          <w:lang w:val="ka-GE"/>
        </w:rPr>
        <w:t>სესხზე საშეღავათო პერიოდის არსებობისას, მისი წინასწარ ნაწილობრივი ან სრული დაფარვის შემთხვევაში, პირველ რიგში დაიფარება საშეღავათო პერიოდის განმავლობაში დარიცხული საპროცენტო სარგებელი/პირგასამტეხლო/ნებისმიერი სახის ხარჯი სრულად (ასეთის არსებობის შემთხვევაში).</w:t>
      </w:r>
    </w:p>
    <w:p w14:paraId="0AC41AE6" w14:textId="1EB46D5D" w:rsidR="009E39C4" w:rsidRPr="0006697F" w:rsidRDefault="0024254A" w:rsidP="001409B4">
      <w:pPr>
        <w:pStyle w:val="ListParagraph"/>
        <w:numPr>
          <w:ilvl w:val="1"/>
          <w:numId w:val="40"/>
        </w:numPr>
        <w:spacing w:before="120" w:after="0" w:line="240" w:lineRule="auto"/>
        <w:ind w:left="0" w:firstLine="0"/>
        <w:jc w:val="both"/>
        <w:rPr>
          <w:rFonts w:ascii="Arial GEO" w:hAnsi="Arial GEO" w:cs="Sylfaen"/>
          <w:noProof/>
          <w:sz w:val="20"/>
          <w:szCs w:val="20"/>
          <w:lang w:val="ka-GE"/>
        </w:rPr>
      </w:pPr>
      <w:r w:rsidRPr="0006697F">
        <w:rPr>
          <w:rFonts w:ascii="Arial GEO" w:eastAsia="Times New Roman" w:hAnsi="Arial GEO" w:cs="Sylfaen"/>
          <w:b/>
          <w:sz w:val="20"/>
          <w:szCs w:val="20"/>
          <w:lang w:val="ka-GE"/>
        </w:rPr>
        <w:t xml:space="preserve">ვადაგადაცილების პირგასამტეხლო: </w:t>
      </w:r>
      <w:r w:rsidR="00790CD0" w:rsidRPr="0006697F">
        <w:rPr>
          <w:rFonts w:ascii="Arial GEO" w:eastAsia="Times New Roman" w:hAnsi="Arial GEO" w:cs="Sylfaen"/>
          <w:sz w:val="20"/>
          <w:szCs w:val="20"/>
          <w:lang w:val="ka-GE"/>
        </w:rPr>
        <w:t>სესხის ვადაგადაცილებული შენატანიდან ძირითადი თანხის</w:t>
      </w:r>
      <w:r w:rsidR="00790CD0" w:rsidRPr="0006697F">
        <w:rPr>
          <w:rFonts w:ascii="Arial GEO" w:hAnsi="Arial GEO" w:cs="Sylfaen"/>
          <w:noProof/>
          <w:sz w:val="20"/>
          <w:szCs w:val="20"/>
          <w:lang w:val="gsw-FR"/>
        </w:rPr>
        <w:t xml:space="preserve"> -</w:t>
      </w:r>
      <w:r w:rsidR="00790CD0" w:rsidRPr="0006697F">
        <w:rPr>
          <w:rFonts w:ascii="Arial GEO" w:hAnsi="Arial GEO" w:cs="Sylfaen"/>
          <w:noProof/>
          <w:sz w:val="20"/>
          <w:szCs w:val="20"/>
          <w:lang w:val="ka-GE"/>
        </w:rPr>
        <w:t>-</w:t>
      </w:r>
      <w:r w:rsidR="00790CD0" w:rsidRPr="0006697F">
        <w:rPr>
          <w:rFonts w:ascii="Arial GEO" w:hAnsi="Arial GEO" w:cs="Sylfaen"/>
          <w:noProof/>
          <w:sz w:val="20"/>
          <w:szCs w:val="20"/>
          <w:lang w:val="gsw-FR"/>
        </w:rPr>
        <w:t>-</w:t>
      </w:r>
      <w:r w:rsidR="00790CD0" w:rsidRPr="0006697F">
        <w:rPr>
          <w:rFonts w:ascii="Arial GEO" w:eastAsia="Times New Roman" w:hAnsi="Arial GEO" w:cs="Sylfaen"/>
          <w:sz w:val="20"/>
          <w:szCs w:val="20"/>
          <w:lang w:val="ca-ES"/>
        </w:rPr>
        <w:t xml:space="preserve"> </w:t>
      </w:r>
      <w:r w:rsidR="00790CD0" w:rsidRPr="0006697F">
        <w:rPr>
          <w:rFonts w:ascii="Arial GEO" w:eastAsia="Times New Roman" w:hAnsi="Arial GEO" w:cs="Sylfaen"/>
          <w:sz w:val="20"/>
          <w:szCs w:val="20"/>
          <w:lang w:val="ka-GE"/>
        </w:rPr>
        <w:t>% ყოველ ვადაგადაცილებულ დღეზე</w:t>
      </w:r>
      <w:r w:rsidR="00790CD0" w:rsidRPr="0006697F">
        <w:rPr>
          <w:rFonts w:ascii="Arial GEO" w:eastAsia="Times New Roman" w:hAnsi="Arial GEO" w:cs="Sylfaen"/>
          <w:sz w:val="20"/>
          <w:szCs w:val="20"/>
        </w:rPr>
        <w:t xml:space="preserve">. </w:t>
      </w:r>
      <w:r w:rsidR="00790CD0" w:rsidRPr="0006697F">
        <w:rPr>
          <w:rFonts w:ascii="Arial GEO" w:hAnsi="Arial GEO" w:cs="Sylfaen"/>
          <w:noProof/>
          <w:sz w:val="20"/>
          <w:szCs w:val="20"/>
          <w:lang w:val="ka-GE"/>
        </w:rPr>
        <w:t>ამასთან, წინამდებარე ხელშეკრულებით გათვალისწინებული/დაკისრებული პირგასამტეხლოს და ნებისმიერი ფორმის ფინანსური სანქციის ოდენობის დაანგარიშება ყოველი ვადის გადაცილებისას არ უნდა აღემატებოდეს კანონმდებლობით დადგენილ მაქსიმალურ ოდენობას</w:t>
      </w:r>
      <w:r w:rsidR="00C1159D" w:rsidRPr="0006697F">
        <w:rPr>
          <w:rFonts w:ascii="Arial GEO" w:hAnsi="Arial GEO" w:cs="Sylfaen"/>
          <w:noProof/>
          <w:sz w:val="20"/>
          <w:szCs w:val="20"/>
        </w:rPr>
        <w:t>.</w:t>
      </w:r>
    </w:p>
    <w:p w14:paraId="657D432F" w14:textId="77777777" w:rsidR="00651A0C" w:rsidRPr="0006697F" w:rsidRDefault="00C73000" w:rsidP="00651A0C">
      <w:pPr>
        <w:pStyle w:val="ListParagraph"/>
        <w:numPr>
          <w:ilvl w:val="1"/>
          <w:numId w:val="40"/>
        </w:numPr>
        <w:spacing w:before="120" w:after="0" w:line="240" w:lineRule="auto"/>
        <w:ind w:left="0" w:firstLine="0"/>
        <w:jc w:val="both"/>
        <w:rPr>
          <w:rFonts w:ascii="Arial GEO" w:hAnsi="Arial GEO" w:cs="Sylfaen"/>
          <w:noProof/>
          <w:sz w:val="20"/>
          <w:szCs w:val="20"/>
          <w:lang w:val="ka-GE"/>
        </w:rPr>
      </w:pPr>
      <w:r w:rsidRPr="0006697F">
        <w:rPr>
          <w:rFonts w:ascii="Arial GEO" w:hAnsi="Arial GEO" w:cs="Sylfaen"/>
          <w:bCs/>
          <w:noProof/>
          <w:sz w:val="20"/>
          <w:szCs w:val="20"/>
          <w:lang w:val="ka-GE"/>
        </w:rPr>
        <w:t>კრედიტის ტიპი: (საცალო სესხი)(ბიზნეს სესხი)</w:t>
      </w:r>
    </w:p>
    <w:p w14:paraId="4F6E6728" w14:textId="7B78D481" w:rsidR="00651A0C" w:rsidRPr="0006697F" w:rsidRDefault="00651A0C" w:rsidP="00651A0C">
      <w:pPr>
        <w:pStyle w:val="ListParagraph"/>
        <w:numPr>
          <w:ilvl w:val="1"/>
          <w:numId w:val="40"/>
        </w:numPr>
        <w:spacing w:before="120" w:after="0" w:line="240" w:lineRule="auto"/>
        <w:ind w:left="0" w:firstLine="0"/>
        <w:jc w:val="both"/>
        <w:rPr>
          <w:rFonts w:ascii="Arial GEO" w:hAnsi="Arial GEO" w:cs="Sylfaen"/>
          <w:noProof/>
          <w:sz w:val="16"/>
          <w:szCs w:val="16"/>
          <w:lang w:val="ka-GE"/>
        </w:rPr>
      </w:pPr>
      <w:r w:rsidRPr="0006697F">
        <w:rPr>
          <w:rFonts w:ascii="Arial GEO" w:hAnsi="Arial GEO" w:cs="Sylfaen"/>
          <w:bCs/>
          <w:sz w:val="20"/>
          <w:szCs w:val="20"/>
          <w:lang w:val="ka-GE"/>
        </w:rPr>
        <w:t>მომხმარებელს უფლება აქვს ყოველგვარი საფუძვლის მითითების გარეშე უარი თქვას წინამდებარე ხელშეკრულებაზე, ამ ხელშეკრულების დადებიდან/მიწოდებიდან 14 კალენდარული დღის განმავლობაში. დეტალური ინფორმაციისათვის გთხოვთ იხილოთ „დამატებითი სახელშეკრულებო პირობების“ მუხლი 8</w:t>
      </w:r>
      <w:r w:rsidRPr="0006697F">
        <w:rPr>
          <w:rFonts w:ascii="Arial GEO" w:hAnsi="Arial GEO" w:cs="Sylfaen"/>
          <w:bCs/>
          <w:sz w:val="20"/>
          <w:szCs w:val="20"/>
          <w:vertAlign w:val="superscript"/>
          <w:lang w:val="ka-GE"/>
        </w:rPr>
        <w:t>1</w:t>
      </w:r>
      <w:r w:rsidRPr="0006697F">
        <w:rPr>
          <w:rFonts w:ascii="Arial GEO" w:hAnsi="Arial GEO" w:cs="Sylfaen"/>
          <w:bCs/>
          <w:sz w:val="20"/>
          <w:szCs w:val="20"/>
          <w:lang w:val="ka-GE"/>
        </w:rPr>
        <w:t>, რომელიც განთავსებულია ბანკის ოფიციალურ ვებგვერდზე www.procreditbank.ge.</w:t>
      </w:r>
      <w:r w:rsidRPr="0006697F">
        <w:rPr>
          <w:rStyle w:val="FootnoteReference"/>
          <w:rFonts w:ascii="Arial GEO" w:hAnsi="Arial GEO" w:cs="Sylfaen"/>
          <w:b/>
          <w:sz w:val="20"/>
          <w:szCs w:val="20"/>
          <w:lang w:val="ka-GE"/>
        </w:rPr>
        <w:footnoteReference w:id="27"/>
      </w:r>
    </w:p>
    <w:p w14:paraId="4114A0EC" w14:textId="1B1CC36A" w:rsidR="00651A0C" w:rsidRPr="0006697F" w:rsidRDefault="00651A0C" w:rsidP="00651A0C">
      <w:pPr>
        <w:spacing w:after="0" w:line="240" w:lineRule="auto"/>
        <w:jc w:val="both"/>
        <w:rPr>
          <w:rFonts w:ascii="Arial GEO" w:eastAsia="Times New Roman" w:hAnsi="Arial GEO" w:cs="Sylfaen"/>
          <w:sz w:val="20"/>
          <w:szCs w:val="20"/>
          <w:lang w:val="ka-GE"/>
        </w:rPr>
      </w:pPr>
      <w:r w:rsidRPr="0006697F">
        <w:rPr>
          <w:rFonts w:ascii="Arial GEO" w:hAnsi="Arial GEO" w:cs="Sylfaen"/>
          <w:bCs/>
          <w:sz w:val="20"/>
          <w:szCs w:val="20"/>
          <w:lang w:val="ka-GE"/>
        </w:rPr>
        <w:t>მომხმარებელს არ აქვს უფლება უარი თქვას წინამდებარე ხელშეკრულებაზე „მომხმარებლის უფლებების დაცვის შესახებ“ საქართველოს კანონისა ან/და საქართველოს ეროვნული ბანკის პრეზიდენტის 2021 წლის 9 მარტის №32/04 ბრძანებით დამტკიცებული „ფინანსური ორგანიზაციების მიერ მომსახურების გაწევისას მომხმარებელთა უფლებების დაცვის წესის“ მიხედვით.</w:t>
      </w:r>
      <w:r w:rsidRPr="0006697F">
        <w:rPr>
          <w:rStyle w:val="FootnoteReference"/>
          <w:rFonts w:ascii="Arial GEO" w:hAnsi="Arial GEO" w:cs="Sylfaen"/>
          <w:b/>
          <w:sz w:val="20"/>
          <w:szCs w:val="20"/>
          <w:lang w:val="ka-GE"/>
        </w:rPr>
        <w:footnoteReference w:id="28"/>
      </w:r>
    </w:p>
    <w:p w14:paraId="50219D8A" w14:textId="77777777" w:rsidR="00414BC2" w:rsidRPr="0006697F" w:rsidRDefault="00414BC2" w:rsidP="00230E0C">
      <w:pPr>
        <w:spacing w:after="0" w:line="20" w:lineRule="atLeast"/>
        <w:ind w:left="-90"/>
        <w:rPr>
          <w:rFonts w:ascii="Arial GEO" w:hAnsi="Arial GEO" w:cs="Sylfaen"/>
          <w:b/>
          <w:noProof/>
          <w:sz w:val="20"/>
          <w:szCs w:val="20"/>
        </w:rPr>
      </w:pPr>
    </w:p>
    <w:p w14:paraId="2234CB14" w14:textId="444FF066" w:rsidR="00230E0C" w:rsidRPr="0006697F" w:rsidRDefault="00230E0C" w:rsidP="00414BC2">
      <w:pPr>
        <w:spacing w:after="0" w:line="20" w:lineRule="atLeast"/>
        <w:rPr>
          <w:rFonts w:ascii="Arial GEO" w:hAnsi="Arial GEO" w:cs="Sylfaen"/>
          <w:b/>
          <w:noProof/>
          <w:sz w:val="20"/>
          <w:szCs w:val="20"/>
          <w:lang w:val="ca-ES"/>
        </w:rPr>
      </w:pPr>
      <w:r w:rsidRPr="0006697F">
        <w:rPr>
          <w:rFonts w:ascii="Arial GEO" w:hAnsi="Arial GEO" w:cs="Sylfaen"/>
          <w:b/>
          <w:noProof/>
          <w:sz w:val="20"/>
          <w:szCs w:val="20"/>
        </w:rPr>
        <w:t>მუხლი</w:t>
      </w:r>
      <w:r w:rsidRPr="0006697F">
        <w:rPr>
          <w:rFonts w:ascii="Arial GEO" w:hAnsi="Arial GEO" w:cs="Sylfaen"/>
          <w:b/>
          <w:noProof/>
          <w:sz w:val="20"/>
          <w:szCs w:val="20"/>
          <w:lang w:val="ca-ES"/>
        </w:rPr>
        <w:t xml:space="preserve"> 3. </w:t>
      </w:r>
    </w:p>
    <w:p w14:paraId="5E5F916F" w14:textId="77777777" w:rsidR="00230E0C" w:rsidRPr="0006697F" w:rsidRDefault="00230E0C" w:rsidP="00414BC2">
      <w:pPr>
        <w:spacing w:after="0" w:line="20" w:lineRule="atLeast"/>
        <w:jc w:val="both"/>
        <w:rPr>
          <w:rFonts w:ascii="Arial GEO" w:hAnsi="Arial GEO" w:cs="Sylfaen"/>
          <w:noProof/>
          <w:sz w:val="20"/>
          <w:szCs w:val="20"/>
        </w:rPr>
      </w:pPr>
      <w:r w:rsidRPr="0006697F">
        <w:rPr>
          <w:rFonts w:ascii="Arial GEO" w:hAnsi="Arial GEO" w:cs="Sylfaen"/>
          <w:b/>
          <w:noProof/>
          <w:sz w:val="20"/>
          <w:szCs w:val="20"/>
          <w:lang w:val="ca-ES"/>
        </w:rPr>
        <w:t xml:space="preserve">3.1. </w:t>
      </w:r>
      <w:r w:rsidRPr="0006697F">
        <w:rPr>
          <w:rFonts w:ascii="Arial GEO" w:hAnsi="Arial GEO" w:cs="Sylfaen"/>
          <w:noProof/>
          <w:sz w:val="20"/>
          <w:szCs w:val="20"/>
        </w:rPr>
        <w:t>ბანკი</w:t>
      </w:r>
      <w:r w:rsidRPr="0006697F">
        <w:rPr>
          <w:rFonts w:ascii="Arial GEO" w:hAnsi="Arial GEO" w:cs="Sylfaen"/>
          <w:noProof/>
          <w:sz w:val="20"/>
          <w:szCs w:val="20"/>
          <w:lang w:val="ca-ES"/>
        </w:rPr>
        <w:t xml:space="preserve"> </w:t>
      </w:r>
      <w:r w:rsidRPr="0006697F">
        <w:rPr>
          <w:rFonts w:ascii="Arial GEO" w:hAnsi="Arial GEO" w:cs="Sylfaen"/>
          <w:noProof/>
          <w:sz w:val="20"/>
          <w:szCs w:val="20"/>
        </w:rPr>
        <w:t>გასცემს</w:t>
      </w:r>
      <w:r w:rsidRPr="0006697F">
        <w:rPr>
          <w:rFonts w:ascii="Arial GEO" w:hAnsi="Arial GEO" w:cs="Sylfaen"/>
          <w:noProof/>
          <w:sz w:val="20"/>
          <w:szCs w:val="20"/>
          <w:lang w:val="ca-ES"/>
        </w:rPr>
        <w:t xml:space="preserve"> </w:t>
      </w:r>
      <w:r w:rsidRPr="0006697F">
        <w:rPr>
          <w:rFonts w:ascii="Arial GEO" w:hAnsi="Arial GEO" w:cs="Sylfaen"/>
          <w:noProof/>
          <w:sz w:val="20"/>
          <w:szCs w:val="20"/>
        </w:rPr>
        <w:t>მსესხებელზე</w:t>
      </w:r>
      <w:r w:rsidRPr="0006697F">
        <w:rPr>
          <w:rFonts w:ascii="Arial GEO" w:hAnsi="Arial GEO" w:cs="Sylfaen"/>
          <w:noProof/>
          <w:sz w:val="20"/>
          <w:szCs w:val="20"/>
          <w:lang w:val="ca-ES"/>
        </w:rPr>
        <w:t xml:space="preserve"> </w:t>
      </w:r>
      <w:r w:rsidRPr="0006697F">
        <w:rPr>
          <w:rFonts w:ascii="Arial GEO" w:hAnsi="Arial GEO" w:cs="Sylfaen"/>
          <w:noProof/>
          <w:sz w:val="20"/>
          <w:szCs w:val="20"/>
        </w:rPr>
        <w:t>კრედიტს</w:t>
      </w:r>
      <w:r w:rsidRPr="0006697F">
        <w:rPr>
          <w:rFonts w:ascii="Arial GEO" w:hAnsi="Arial GEO" w:cs="Sylfaen"/>
          <w:noProof/>
          <w:sz w:val="20"/>
          <w:szCs w:val="20"/>
          <w:lang w:val="ca-ES"/>
        </w:rPr>
        <w:t xml:space="preserve">, </w:t>
      </w:r>
      <w:r w:rsidRPr="0006697F">
        <w:rPr>
          <w:rFonts w:ascii="Arial GEO" w:hAnsi="Arial GEO" w:cs="Sylfaen"/>
          <w:noProof/>
          <w:sz w:val="20"/>
          <w:szCs w:val="20"/>
        </w:rPr>
        <w:t>ამ</w:t>
      </w:r>
      <w:r w:rsidRPr="0006697F">
        <w:rPr>
          <w:rFonts w:ascii="Arial GEO" w:hAnsi="Arial GEO" w:cs="Sylfaen"/>
          <w:noProof/>
          <w:sz w:val="20"/>
          <w:szCs w:val="20"/>
          <w:lang w:val="ca-ES"/>
        </w:rPr>
        <w:t xml:space="preserve"> </w:t>
      </w:r>
      <w:r w:rsidRPr="0006697F">
        <w:rPr>
          <w:rFonts w:ascii="Arial GEO" w:hAnsi="Arial GEO" w:cs="Sylfaen"/>
          <w:noProof/>
          <w:sz w:val="20"/>
          <w:szCs w:val="20"/>
        </w:rPr>
        <w:t>ხელშეკრულებით</w:t>
      </w:r>
      <w:r w:rsidRPr="0006697F">
        <w:rPr>
          <w:rFonts w:ascii="Arial GEO" w:hAnsi="Arial GEO" w:cs="Sylfaen"/>
          <w:noProof/>
          <w:sz w:val="20"/>
          <w:szCs w:val="20"/>
          <w:lang w:val="ca-ES"/>
        </w:rPr>
        <w:t xml:space="preserve"> </w:t>
      </w:r>
      <w:r w:rsidRPr="0006697F">
        <w:rPr>
          <w:rFonts w:ascii="Arial GEO" w:hAnsi="Arial GEO" w:cs="Sylfaen"/>
          <w:noProof/>
          <w:sz w:val="20"/>
          <w:szCs w:val="20"/>
        </w:rPr>
        <w:t>დადგენილი</w:t>
      </w:r>
      <w:r w:rsidRPr="0006697F">
        <w:rPr>
          <w:rFonts w:ascii="Arial GEO" w:hAnsi="Arial GEO" w:cs="Sylfaen"/>
          <w:noProof/>
          <w:sz w:val="20"/>
          <w:szCs w:val="20"/>
          <w:lang w:val="ca-ES"/>
        </w:rPr>
        <w:t xml:space="preserve"> </w:t>
      </w:r>
      <w:r w:rsidRPr="0006697F">
        <w:rPr>
          <w:rFonts w:ascii="Arial GEO" w:hAnsi="Arial GEO" w:cs="Sylfaen"/>
          <w:noProof/>
          <w:sz w:val="20"/>
          <w:szCs w:val="20"/>
        </w:rPr>
        <w:t>პირობებით.</w:t>
      </w:r>
      <w:bookmarkStart w:id="15" w:name="bkagro11"/>
      <w:bookmarkEnd w:id="15"/>
      <w:r w:rsidRPr="0006697F">
        <w:rPr>
          <w:rFonts w:ascii="Arial GEO" w:hAnsi="Arial GEO" w:cs="Sylfaen"/>
          <w:noProof/>
          <w:sz w:val="20"/>
          <w:szCs w:val="20"/>
        </w:rPr>
        <w:t xml:space="preserve"> </w:t>
      </w:r>
      <w:bookmarkStart w:id="16" w:name="bkCEB"/>
      <w:bookmarkEnd w:id="16"/>
      <w:r w:rsidRPr="0006697F">
        <w:rPr>
          <w:rFonts w:ascii="Arial GEO" w:hAnsi="Arial GEO" w:cs="Sylfaen"/>
          <w:noProof/>
          <w:sz w:val="20"/>
          <w:szCs w:val="20"/>
        </w:rPr>
        <w:t xml:space="preserve"> </w:t>
      </w:r>
    </w:p>
    <w:p w14:paraId="135B40FE" w14:textId="77777777" w:rsidR="00230E0C" w:rsidRPr="0006697F" w:rsidRDefault="00230E0C" w:rsidP="00414BC2">
      <w:pPr>
        <w:spacing w:after="0" w:line="20" w:lineRule="atLeast"/>
        <w:jc w:val="both"/>
        <w:rPr>
          <w:rFonts w:ascii="Arial GEO" w:hAnsi="Arial GEO" w:cs="Sylfaen"/>
          <w:b/>
          <w:noProof/>
          <w:sz w:val="20"/>
          <w:szCs w:val="20"/>
          <w:lang w:val="ca-ES"/>
        </w:rPr>
      </w:pPr>
      <w:r w:rsidRPr="0006697F">
        <w:rPr>
          <w:rFonts w:ascii="Arial GEO" w:hAnsi="Arial GEO" w:cs="Sylfaen"/>
          <w:b/>
          <w:noProof/>
          <w:sz w:val="20"/>
          <w:szCs w:val="20"/>
          <w:lang w:val="ca-ES"/>
        </w:rPr>
        <w:t>3.2. კრედიტის მიზანი:</w:t>
      </w:r>
      <w:bookmarkStart w:id="17" w:name="bkLoDistination"/>
      <w:r w:rsidRPr="0006697F">
        <w:rPr>
          <w:rFonts w:ascii="Arial GEO" w:hAnsi="Arial GEO" w:cs="Sylfaen"/>
          <w:b/>
          <w:noProof/>
          <w:sz w:val="20"/>
          <w:szCs w:val="20"/>
          <w:lang w:val="ka-GE"/>
        </w:rPr>
        <w:t xml:space="preserve"> </w:t>
      </w:r>
      <w:bookmarkEnd w:id="17"/>
    </w:p>
    <w:p w14:paraId="2ED918CE" w14:textId="77777777" w:rsidR="00230E0C" w:rsidRPr="0006697F" w:rsidRDefault="00230E0C" w:rsidP="00414BC2">
      <w:pPr>
        <w:spacing w:after="0" w:line="20" w:lineRule="atLeast"/>
        <w:jc w:val="both"/>
        <w:rPr>
          <w:rFonts w:ascii="Arial GEO" w:hAnsi="Arial GEO" w:cs="Sylfaen"/>
          <w:b/>
          <w:noProof/>
          <w:sz w:val="20"/>
          <w:szCs w:val="20"/>
          <w:lang w:val="ca-ES"/>
        </w:rPr>
      </w:pPr>
      <w:r w:rsidRPr="0006697F">
        <w:rPr>
          <w:rFonts w:ascii="Arial GEO" w:hAnsi="Arial GEO" w:cs="Sylfaen"/>
          <w:b/>
          <w:noProof/>
          <w:sz w:val="20"/>
          <w:szCs w:val="20"/>
          <w:lang w:val="ca-ES"/>
        </w:rPr>
        <w:t>3.3. პირგასამტეხლო:</w:t>
      </w:r>
    </w:p>
    <w:p w14:paraId="59996A14" w14:textId="77777777" w:rsidR="00230E0C" w:rsidRPr="0006697F" w:rsidRDefault="00230E0C" w:rsidP="00414BC2">
      <w:pPr>
        <w:spacing w:after="0" w:line="20" w:lineRule="atLeast"/>
        <w:jc w:val="both"/>
        <w:rPr>
          <w:rFonts w:ascii="Arial GEO" w:hAnsi="Arial GEO"/>
          <w:noProof/>
          <w:sz w:val="20"/>
          <w:szCs w:val="20"/>
          <w:lang w:val="gsw-FR"/>
        </w:rPr>
      </w:pPr>
      <w:r w:rsidRPr="0006697F">
        <w:rPr>
          <w:rFonts w:ascii="Arial GEO" w:hAnsi="Arial GEO" w:cs="Sylfaen"/>
          <w:b/>
          <w:noProof/>
          <w:sz w:val="20"/>
          <w:szCs w:val="20"/>
          <w:lang w:val="ca-ES"/>
        </w:rPr>
        <w:t xml:space="preserve">3.3.1. </w:t>
      </w:r>
      <w:r w:rsidRPr="0006697F">
        <w:rPr>
          <w:rFonts w:ascii="Arial GEO" w:hAnsi="Arial GEO"/>
          <w:noProof/>
          <w:sz w:val="20"/>
          <w:szCs w:val="20"/>
          <w:lang w:val="gsw-FR"/>
        </w:rPr>
        <w:t>პირგასამტეხლოს გადახდა არ ათავისუფლებს მსესხებელს ნაკისრი ვალდებულებების შესრულებისაგან.</w:t>
      </w:r>
    </w:p>
    <w:p w14:paraId="6D8779E6" w14:textId="77777777" w:rsidR="00230E0C" w:rsidRPr="0006697F" w:rsidRDefault="00230E0C" w:rsidP="00414BC2">
      <w:pPr>
        <w:spacing w:after="0" w:line="20" w:lineRule="atLeast"/>
        <w:jc w:val="both"/>
        <w:rPr>
          <w:rFonts w:ascii="Arial GEO" w:hAnsi="Arial GEO"/>
          <w:noProof/>
          <w:sz w:val="20"/>
          <w:szCs w:val="20"/>
          <w:lang w:val="gsw-FR"/>
        </w:rPr>
      </w:pPr>
      <w:r w:rsidRPr="0006697F">
        <w:rPr>
          <w:rFonts w:ascii="Arial GEO" w:hAnsi="Arial GEO" w:cs="Sylfaen"/>
          <w:b/>
          <w:noProof/>
          <w:sz w:val="20"/>
          <w:szCs w:val="20"/>
          <w:lang w:val="ca-ES"/>
        </w:rPr>
        <w:t xml:space="preserve">3.3.2. </w:t>
      </w:r>
      <w:r w:rsidRPr="0006697F">
        <w:rPr>
          <w:rFonts w:ascii="Arial GEO" w:hAnsi="Arial GEO" w:cs="Sylfaen"/>
          <w:noProof/>
          <w:sz w:val="20"/>
          <w:szCs w:val="20"/>
          <w:lang w:val="gsw-FR"/>
        </w:rPr>
        <w:t>პირგასამტეხლოს</w:t>
      </w:r>
      <w:r w:rsidRPr="0006697F">
        <w:rPr>
          <w:rFonts w:ascii="Arial GEO" w:hAnsi="Arial GEO"/>
          <w:noProof/>
          <w:sz w:val="20"/>
          <w:szCs w:val="20"/>
          <w:lang w:val="gsw-FR"/>
        </w:rPr>
        <w:t xml:space="preserve"> </w:t>
      </w:r>
      <w:r w:rsidRPr="0006697F">
        <w:rPr>
          <w:rFonts w:ascii="Arial GEO" w:hAnsi="Arial GEO" w:cs="Sylfaen"/>
          <w:noProof/>
          <w:sz w:val="20"/>
          <w:szCs w:val="20"/>
          <w:lang w:val="gsw-FR"/>
        </w:rPr>
        <w:t>დარიცხვა</w:t>
      </w:r>
      <w:r w:rsidRPr="0006697F">
        <w:rPr>
          <w:rFonts w:ascii="Arial GEO" w:hAnsi="Arial GEO"/>
          <w:noProof/>
          <w:sz w:val="20"/>
          <w:szCs w:val="20"/>
          <w:lang w:val="gsw-FR"/>
        </w:rPr>
        <w:t xml:space="preserve"> </w:t>
      </w:r>
      <w:r w:rsidRPr="0006697F">
        <w:rPr>
          <w:rFonts w:ascii="Arial GEO" w:hAnsi="Arial GEO" w:cs="Sylfaen"/>
          <w:noProof/>
          <w:sz w:val="20"/>
          <w:szCs w:val="20"/>
          <w:lang w:val="gsw-FR"/>
        </w:rPr>
        <w:t>ვალდებულების</w:t>
      </w:r>
      <w:r w:rsidRPr="0006697F">
        <w:rPr>
          <w:rFonts w:ascii="Arial GEO" w:hAnsi="Arial GEO"/>
          <w:noProof/>
          <w:sz w:val="20"/>
          <w:szCs w:val="20"/>
          <w:lang w:val="gsw-FR"/>
        </w:rPr>
        <w:t xml:space="preserve"> </w:t>
      </w:r>
      <w:r w:rsidRPr="0006697F">
        <w:rPr>
          <w:rFonts w:ascii="Arial GEO" w:hAnsi="Arial GEO" w:cs="Sylfaen"/>
          <w:noProof/>
          <w:sz w:val="20"/>
          <w:szCs w:val="20"/>
          <w:lang w:val="gsw-FR"/>
        </w:rPr>
        <w:t>სრულ</w:t>
      </w:r>
      <w:r w:rsidRPr="0006697F">
        <w:rPr>
          <w:rFonts w:ascii="Arial GEO" w:hAnsi="Arial GEO"/>
          <w:noProof/>
          <w:sz w:val="20"/>
          <w:szCs w:val="20"/>
          <w:lang w:val="gsw-FR"/>
        </w:rPr>
        <w:t xml:space="preserve"> </w:t>
      </w:r>
      <w:r w:rsidRPr="0006697F">
        <w:rPr>
          <w:rFonts w:ascii="Arial GEO" w:hAnsi="Arial GEO" w:cs="Sylfaen"/>
          <w:noProof/>
          <w:sz w:val="20"/>
          <w:szCs w:val="20"/>
          <w:lang w:val="gsw-FR"/>
        </w:rPr>
        <w:t>შესრულებამდე</w:t>
      </w:r>
      <w:r w:rsidRPr="0006697F">
        <w:rPr>
          <w:rFonts w:ascii="Arial GEO" w:hAnsi="Arial GEO"/>
          <w:noProof/>
          <w:sz w:val="20"/>
          <w:szCs w:val="20"/>
          <w:lang w:val="gsw-FR"/>
        </w:rPr>
        <w:t xml:space="preserve"> </w:t>
      </w:r>
      <w:r w:rsidRPr="0006697F">
        <w:rPr>
          <w:rFonts w:ascii="Arial GEO" w:hAnsi="Arial GEO" w:cs="Sylfaen"/>
          <w:noProof/>
          <w:sz w:val="20"/>
          <w:szCs w:val="20"/>
          <w:lang w:val="gsw-FR"/>
        </w:rPr>
        <w:t>გრძელდება</w:t>
      </w:r>
      <w:r w:rsidRPr="0006697F">
        <w:rPr>
          <w:rFonts w:ascii="Arial GEO" w:hAnsi="Arial GEO"/>
          <w:noProof/>
          <w:sz w:val="20"/>
          <w:szCs w:val="20"/>
          <w:lang w:val="gsw-FR"/>
        </w:rPr>
        <w:t xml:space="preserve"> </w:t>
      </w:r>
      <w:r w:rsidRPr="0006697F">
        <w:rPr>
          <w:rFonts w:ascii="Arial GEO" w:hAnsi="Arial GEO" w:cs="Sylfaen"/>
          <w:noProof/>
          <w:sz w:val="20"/>
          <w:szCs w:val="20"/>
          <w:lang w:val="gsw-FR"/>
        </w:rPr>
        <w:t>იმ</w:t>
      </w:r>
      <w:r w:rsidRPr="0006697F">
        <w:rPr>
          <w:rFonts w:ascii="Arial GEO" w:hAnsi="Arial GEO"/>
          <w:noProof/>
          <w:sz w:val="20"/>
          <w:szCs w:val="20"/>
          <w:lang w:val="gsw-FR"/>
        </w:rPr>
        <w:t xml:space="preserve"> </w:t>
      </w:r>
      <w:r w:rsidRPr="0006697F">
        <w:rPr>
          <w:rFonts w:ascii="Arial GEO" w:hAnsi="Arial GEO" w:cs="Sylfaen"/>
          <w:noProof/>
          <w:sz w:val="20"/>
          <w:szCs w:val="20"/>
          <w:lang w:val="gsw-FR"/>
        </w:rPr>
        <w:t>შემთხვევაშიც</w:t>
      </w:r>
      <w:r w:rsidRPr="0006697F">
        <w:rPr>
          <w:rFonts w:ascii="Arial GEO" w:hAnsi="Arial GEO"/>
          <w:noProof/>
          <w:sz w:val="20"/>
          <w:szCs w:val="20"/>
          <w:lang w:val="gsw-FR"/>
        </w:rPr>
        <w:t xml:space="preserve"> </w:t>
      </w:r>
      <w:r w:rsidRPr="0006697F">
        <w:rPr>
          <w:rFonts w:ascii="Arial GEO" w:hAnsi="Arial GEO" w:cs="Sylfaen"/>
          <w:noProof/>
          <w:sz w:val="20"/>
          <w:szCs w:val="20"/>
          <w:lang w:val="gsw-FR"/>
        </w:rPr>
        <w:t>კი,</w:t>
      </w:r>
      <w:r w:rsidRPr="0006697F">
        <w:rPr>
          <w:rFonts w:ascii="Arial GEO" w:hAnsi="Arial GEO"/>
          <w:noProof/>
          <w:sz w:val="20"/>
          <w:szCs w:val="20"/>
          <w:lang w:val="gsw-FR"/>
        </w:rPr>
        <w:t xml:space="preserve"> </w:t>
      </w:r>
      <w:r w:rsidRPr="0006697F">
        <w:rPr>
          <w:rFonts w:ascii="Arial GEO" w:hAnsi="Arial GEO" w:cs="Sylfaen"/>
          <w:noProof/>
          <w:sz w:val="20"/>
          <w:szCs w:val="20"/>
          <w:lang w:val="gsw-FR"/>
        </w:rPr>
        <w:t>თუ</w:t>
      </w:r>
      <w:r w:rsidRPr="0006697F">
        <w:rPr>
          <w:rFonts w:ascii="Arial GEO" w:hAnsi="Arial GEO"/>
          <w:noProof/>
          <w:sz w:val="20"/>
          <w:szCs w:val="20"/>
          <w:lang w:val="gsw-FR"/>
        </w:rPr>
        <w:t xml:space="preserve"> </w:t>
      </w:r>
      <w:r w:rsidRPr="0006697F">
        <w:rPr>
          <w:rFonts w:ascii="Arial GEO" w:hAnsi="Arial GEO" w:cs="Sylfaen"/>
          <w:noProof/>
          <w:sz w:val="20"/>
          <w:szCs w:val="20"/>
          <w:lang w:val="gsw-FR"/>
        </w:rPr>
        <w:t>ბანკი</w:t>
      </w:r>
      <w:r w:rsidRPr="0006697F">
        <w:rPr>
          <w:rFonts w:ascii="Arial GEO" w:hAnsi="Arial GEO"/>
          <w:noProof/>
          <w:sz w:val="20"/>
          <w:szCs w:val="20"/>
          <w:lang w:val="gsw-FR"/>
        </w:rPr>
        <w:t xml:space="preserve"> </w:t>
      </w:r>
      <w:r w:rsidRPr="0006697F">
        <w:rPr>
          <w:rFonts w:ascii="Arial GEO" w:hAnsi="Arial GEO" w:cs="Sylfaen"/>
          <w:noProof/>
          <w:sz w:val="20"/>
          <w:szCs w:val="20"/>
          <w:lang w:val="gsw-FR"/>
        </w:rPr>
        <w:t>ხელშეკრულებით</w:t>
      </w:r>
      <w:r w:rsidRPr="0006697F">
        <w:rPr>
          <w:rFonts w:ascii="Arial GEO" w:hAnsi="Arial GEO"/>
          <w:noProof/>
          <w:sz w:val="20"/>
          <w:szCs w:val="20"/>
          <w:lang w:val="gsw-FR"/>
        </w:rPr>
        <w:t xml:space="preserve"> </w:t>
      </w:r>
      <w:r w:rsidRPr="0006697F">
        <w:rPr>
          <w:rFonts w:ascii="Arial GEO" w:hAnsi="Arial GEO" w:cs="Sylfaen"/>
          <w:noProof/>
          <w:sz w:val="20"/>
          <w:szCs w:val="20"/>
          <w:lang w:val="gsw-FR"/>
        </w:rPr>
        <w:t>ნაკისრი</w:t>
      </w:r>
      <w:r w:rsidRPr="0006697F">
        <w:rPr>
          <w:rFonts w:ascii="Arial GEO" w:hAnsi="Arial GEO"/>
          <w:noProof/>
          <w:sz w:val="20"/>
          <w:szCs w:val="20"/>
          <w:lang w:val="gsw-FR"/>
        </w:rPr>
        <w:t xml:space="preserve"> </w:t>
      </w:r>
      <w:r w:rsidRPr="0006697F">
        <w:rPr>
          <w:rFonts w:ascii="Arial GEO" w:hAnsi="Arial GEO" w:cs="Sylfaen"/>
          <w:noProof/>
          <w:sz w:val="20"/>
          <w:szCs w:val="20"/>
          <w:lang w:val="gsw-FR"/>
        </w:rPr>
        <w:t>ვალდებულებების</w:t>
      </w:r>
      <w:r w:rsidRPr="0006697F">
        <w:rPr>
          <w:rFonts w:ascii="Arial GEO" w:hAnsi="Arial GEO"/>
          <w:noProof/>
          <w:sz w:val="20"/>
          <w:szCs w:val="20"/>
          <w:lang w:val="gsw-FR"/>
        </w:rPr>
        <w:t xml:space="preserve"> </w:t>
      </w:r>
      <w:r w:rsidRPr="0006697F">
        <w:rPr>
          <w:rFonts w:ascii="Arial GEO" w:hAnsi="Arial GEO" w:cs="Sylfaen"/>
          <w:noProof/>
          <w:sz w:val="20"/>
          <w:szCs w:val="20"/>
          <w:lang w:val="gsw-FR"/>
        </w:rPr>
        <w:t>შეუსრულებლობისათვის</w:t>
      </w:r>
      <w:r w:rsidRPr="0006697F">
        <w:rPr>
          <w:rFonts w:ascii="Arial GEO" w:hAnsi="Arial GEO"/>
          <w:noProof/>
          <w:sz w:val="20"/>
          <w:szCs w:val="20"/>
          <w:lang w:val="gsw-FR"/>
        </w:rPr>
        <w:t xml:space="preserve"> </w:t>
      </w:r>
      <w:r w:rsidRPr="0006697F">
        <w:rPr>
          <w:rFonts w:ascii="Arial GEO" w:hAnsi="Arial GEO" w:cs="Sylfaen"/>
          <w:noProof/>
          <w:sz w:val="20"/>
          <w:szCs w:val="20"/>
          <w:lang w:val="gsw-FR"/>
        </w:rPr>
        <w:t>ან</w:t>
      </w:r>
      <w:r w:rsidRPr="0006697F">
        <w:rPr>
          <w:rFonts w:ascii="Arial GEO" w:hAnsi="Arial GEO"/>
          <w:noProof/>
          <w:sz w:val="20"/>
          <w:szCs w:val="20"/>
          <w:lang w:val="gsw-FR"/>
        </w:rPr>
        <w:t>/</w:t>
      </w:r>
      <w:r w:rsidRPr="0006697F">
        <w:rPr>
          <w:rFonts w:ascii="Arial GEO" w:hAnsi="Arial GEO" w:cs="Sylfaen"/>
          <w:noProof/>
          <w:sz w:val="20"/>
          <w:szCs w:val="20"/>
          <w:lang w:val="gsw-FR"/>
        </w:rPr>
        <w:t>და</w:t>
      </w:r>
      <w:r w:rsidRPr="0006697F">
        <w:rPr>
          <w:rFonts w:ascii="Arial GEO" w:hAnsi="Arial GEO"/>
          <w:noProof/>
          <w:sz w:val="20"/>
          <w:szCs w:val="20"/>
          <w:lang w:val="gsw-FR"/>
        </w:rPr>
        <w:t xml:space="preserve"> </w:t>
      </w:r>
      <w:r w:rsidRPr="0006697F">
        <w:rPr>
          <w:rFonts w:ascii="Arial GEO" w:hAnsi="Arial GEO" w:cs="Sylfaen"/>
          <w:noProof/>
          <w:sz w:val="20"/>
          <w:szCs w:val="20"/>
          <w:lang w:val="gsw-FR"/>
        </w:rPr>
        <w:t>არაჯეროვნად</w:t>
      </w:r>
      <w:r w:rsidRPr="0006697F">
        <w:rPr>
          <w:rFonts w:ascii="Arial GEO" w:hAnsi="Arial GEO"/>
          <w:noProof/>
          <w:sz w:val="20"/>
          <w:szCs w:val="20"/>
          <w:lang w:val="gsw-FR"/>
        </w:rPr>
        <w:t xml:space="preserve"> </w:t>
      </w:r>
      <w:r w:rsidRPr="0006697F">
        <w:rPr>
          <w:rFonts w:ascii="Arial GEO" w:hAnsi="Arial GEO" w:cs="Sylfaen"/>
          <w:noProof/>
          <w:sz w:val="20"/>
          <w:szCs w:val="20"/>
          <w:lang w:val="gsw-FR"/>
        </w:rPr>
        <w:t>შესრულებისათვის შეწყვეტს</w:t>
      </w:r>
      <w:r w:rsidRPr="0006697F">
        <w:rPr>
          <w:rFonts w:ascii="Arial GEO" w:hAnsi="Arial GEO"/>
          <w:noProof/>
          <w:sz w:val="20"/>
          <w:szCs w:val="20"/>
          <w:lang w:val="gsw-FR"/>
        </w:rPr>
        <w:t xml:space="preserve"> </w:t>
      </w:r>
      <w:r w:rsidRPr="0006697F">
        <w:rPr>
          <w:rFonts w:ascii="Arial GEO" w:hAnsi="Arial GEO" w:cs="Sylfaen"/>
          <w:noProof/>
          <w:sz w:val="20"/>
          <w:szCs w:val="20"/>
          <w:lang w:val="gsw-FR"/>
        </w:rPr>
        <w:t>ხელშეკრულებას</w:t>
      </w:r>
      <w:r w:rsidRPr="0006697F">
        <w:rPr>
          <w:rFonts w:ascii="Arial GEO" w:hAnsi="Arial GEO"/>
          <w:noProof/>
          <w:sz w:val="20"/>
          <w:szCs w:val="20"/>
          <w:lang w:val="gsw-FR"/>
        </w:rPr>
        <w:t>.</w:t>
      </w:r>
    </w:p>
    <w:p w14:paraId="015C5755" w14:textId="77777777" w:rsidR="00230E0C" w:rsidRPr="0006697F" w:rsidRDefault="00230E0C" w:rsidP="00414BC2">
      <w:pPr>
        <w:spacing w:after="0" w:line="20" w:lineRule="atLeast"/>
        <w:jc w:val="both"/>
        <w:rPr>
          <w:rFonts w:ascii="Arial GEO" w:hAnsi="Arial GEO"/>
          <w:b/>
          <w:noProof/>
          <w:sz w:val="20"/>
          <w:szCs w:val="20"/>
          <w:lang w:val="gsw-FR"/>
        </w:rPr>
      </w:pPr>
      <w:r w:rsidRPr="0006697F">
        <w:rPr>
          <w:rFonts w:ascii="Arial GEO" w:hAnsi="Arial GEO"/>
          <w:b/>
          <w:noProof/>
          <w:sz w:val="20"/>
          <w:szCs w:val="20"/>
          <w:lang w:val="gsw-FR"/>
        </w:rPr>
        <w:t>3.</w:t>
      </w:r>
      <w:r w:rsidRPr="0006697F">
        <w:rPr>
          <w:rFonts w:ascii="Arial GEO" w:hAnsi="Arial GEO"/>
          <w:b/>
          <w:noProof/>
          <w:sz w:val="20"/>
          <w:szCs w:val="20"/>
          <w:lang w:val="ka-GE"/>
        </w:rPr>
        <w:t>6</w:t>
      </w:r>
      <w:r w:rsidRPr="0006697F">
        <w:rPr>
          <w:rFonts w:ascii="Arial GEO" w:hAnsi="Arial GEO"/>
          <w:b/>
          <w:noProof/>
          <w:sz w:val="20"/>
          <w:szCs w:val="20"/>
          <w:lang w:val="gsw-FR"/>
        </w:rPr>
        <w:t xml:space="preserve">. შეთანხმებული უზრუნველყოფა </w:t>
      </w:r>
      <w:r w:rsidRPr="0006697F">
        <w:rPr>
          <w:rFonts w:ascii="Arial GEO" w:hAnsi="Arial GEO" w:cs="Sylfaen"/>
          <w:b/>
          <w:noProof/>
          <w:sz w:val="20"/>
          <w:szCs w:val="20"/>
          <w:lang w:val="gsw-FR"/>
        </w:rPr>
        <w:t xml:space="preserve">და სოლიდარული </w:t>
      </w:r>
      <w:r w:rsidRPr="0006697F">
        <w:rPr>
          <w:rFonts w:ascii="Arial GEO" w:hAnsi="Arial GEO" w:cs="Sylfaen"/>
          <w:b/>
          <w:noProof/>
          <w:sz w:val="20"/>
          <w:szCs w:val="20"/>
          <w:lang w:val="ka-GE"/>
        </w:rPr>
        <w:t>თავდებობა</w:t>
      </w:r>
      <w:r w:rsidRPr="0006697F">
        <w:rPr>
          <w:rFonts w:ascii="Arial GEO" w:hAnsi="Arial GEO"/>
          <w:b/>
          <w:noProof/>
          <w:sz w:val="20"/>
          <w:szCs w:val="20"/>
          <w:lang w:val="gsw-FR"/>
        </w:rPr>
        <w:t xml:space="preserve">: </w:t>
      </w:r>
    </w:p>
    <w:p w14:paraId="4E8F0536" w14:textId="77777777" w:rsidR="00230E0C" w:rsidRPr="0006697F" w:rsidRDefault="00230E0C" w:rsidP="00414BC2">
      <w:pPr>
        <w:spacing w:after="0" w:line="240" w:lineRule="auto"/>
        <w:jc w:val="both"/>
        <w:rPr>
          <w:rFonts w:ascii="Arial GEO" w:hAnsi="Arial GEO" w:cs="Sylfaen"/>
          <w:noProof/>
          <w:sz w:val="20"/>
          <w:szCs w:val="20"/>
          <w:lang w:val="gsw-FR"/>
        </w:rPr>
      </w:pPr>
      <w:r w:rsidRPr="0006697F">
        <w:rPr>
          <w:rFonts w:ascii="Arial GEO" w:hAnsi="Arial GEO"/>
          <w:noProof/>
          <w:sz w:val="20"/>
          <w:szCs w:val="20"/>
          <w:lang w:val="gsw-FR"/>
        </w:rPr>
        <w:t>3.</w:t>
      </w:r>
      <w:r w:rsidRPr="0006697F">
        <w:rPr>
          <w:rFonts w:ascii="Arial GEO" w:hAnsi="Arial GEO"/>
          <w:noProof/>
          <w:sz w:val="20"/>
          <w:szCs w:val="20"/>
          <w:lang w:val="ka-GE"/>
        </w:rPr>
        <w:t>6</w:t>
      </w:r>
      <w:r w:rsidRPr="0006697F">
        <w:rPr>
          <w:rFonts w:ascii="Arial GEO" w:hAnsi="Arial GEO"/>
          <w:noProof/>
          <w:sz w:val="20"/>
          <w:szCs w:val="20"/>
          <w:lang w:val="gsw-FR"/>
        </w:rPr>
        <w:t xml:space="preserve">.1. </w:t>
      </w:r>
      <w:r w:rsidRPr="0006697F">
        <w:rPr>
          <w:rFonts w:ascii="Arial GEO" w:hAnsi="Arial GEO" w:cs="Sylfaen"/>
          <w:noProof/>
          <w:sz w:val="20"/>
          <w:szCs w:val="20"/>
          <w:lang w:val="gsw-FR"/>
        </w:rPr>
        <w:t>მსესხებლის</w:t>
      </w:r>
      <w:r w:rsidRPr="0006697F">
        <w:rPr>
          <w:rFonts w:ascii="Arial GEO" w:hAnsi="Arial GEO"/>
          <w:noProof/>
          <w:sz w:val="20"/>
          <w:szCs w:val="20"/>
          <w:lang w:val="gsw-FR"/>
        </w:rPr>
        <w:t xml:space="preserve"> </w:t>
      </w:r>
      <w:r w:rsidRPr="0006697F">
        <w:rPr>
          <w:rFonts w:ascii="Arial GEO" w:hAnsi="Arial GEO" w:cs="Sylfaen"/>
          <w:noProof/>
          <w:sz w:val="20"/>
          <w:szCs w:val="20"/>
          <w:lang w:val="gsw-FR"/>
        </w:rPr>
        <w:t>მიერ</w:t>
      </w:r>
      <w:r w:rsidRPr="0006697F">
        <w:rPr>
          <w:rFonts w:ascii="Arial GEO" w:hAnsi="Arial GEO"/>
          <w:noProof/>
          <w:sz w:val="20"/>
          <w:szCs w:val="20"/>
          <w:lang w:val="gsw-FR"/>
        </w:rPr>
        <w:t xml:space="preserve"> </w:t>
      </w:r>
      <w:r w:rsidRPr="0006697F">
        <w:rPr>
          <w:rFonts w:ascii="Arial GEO" w:hAnsi="Arial GEO" w:cs="Sylfaen"/>
          <w:noProof/>
          <w:sz w:val="20"/>
          <w:szCs w:val="20"/>
          <w:lang w:val="gsw-FR"/>
        </w:rPr>
        <w:t>ამ</w:t>
      </w:r>
      <w:r w:rsidRPr="0006697F">
        <w:rPr>
          <w:rFonts w:ascii="Arial GEO" w:hAnsi="Arial GEO"/>
          <w:noProof/>
          <w:sz w:val="20"/>
          <w:szCs w:val="20"/>
          <w:lang w:val="gsw-FR"/>
        </w:rPr>
        <w:t xml:space="preserve"> </w:t>
      </w:r>
      <w:r w:rsidRPr="0006697F">
        <w:rPr>
          <w:rFonts w:ascii="Arial GEO" w:hAnsi="Arial GEO" w:cs="Sylfaen"/>
          <w:noProof/>
          <w:sz w:val="20"/>
          <w:szCs w:val="20"/>
          <w:lang w:val="gsw-FR"/>
        </w:rPr>
        <w:t>ხელშეკრულებით</w:t>
      </w:r>
      <w:r w:rsidRPr="0006697F">
        <w:rPr>
          <w:rFonts w:ascii="Arial GEO" w:hAnsi="Arial GEO"/>
          <w:noProof/>
          <w:sz w:val="20"/>
          <w:szCs w:val="20"/>
          <w:lang w:val="gsw-FR"/>
        </w:rPr>
        <w:t xml:space="preserve"> </w:t>
      </w:r>
      <w:r w:rsidRPr="0006697F">
        <w:rPr>
          <w:rFonts w:ascii="Arial GEO" w:hAnsi="Arial GEO" w:cs="Sylfaen"/>
          <w:noProof/>
          <w:sz w:val="20"/>
          <w:szCs w:val="20"/>
          <w:lang w:val="gsw-FR"/>
        </w:rPr>
        <w:t>გათვალისწინებული</w:t>
      </w:r>
      <w:r w:rsidRPr="0006697F">
        <w:rPr>
          <w:rFonts w:ascii="Arial GEO" w:hAnsi="Arial GEO"/>
          <w:noProof/>
          <w:sz w:val="20"/>
          <w:szCs w:val="20"/>
          <w:lang w:val="gsw-FR"/>
        </w:rPr>
        <w:t xml:space="preserve"> </w:t>
      </w:r>
      <w:r w:rsidRPr="0006697F">
        <w:rPr>
          <w:rFonts w:ascii="Arial GEO" w:hAnsi="Arial GEO" w:cs="Sylfaen"/>
          <w:noProof/>
          <w:sz w:val="20"/>
          <w:szCs w:val="20"/>
          <w:lang w:val="gsw-FR"/>
        </w:rPr>
        <w:t>ვალდებულებების</w:t>
      </w:r>
      <w:r w:rsidRPr="0006697F">
        <w:rPr>
          <w:rFonts w:ascii="Arial GEO" w:hAnsi="Arial GEO"/>
          <w:noProof/>
          <w:sz w:val="20"/>
          <w:szCs w:val="20"/>
          <w:lang w:val="gsw-FR"/>
        </w:rPr>
        <w:t xml:space="preserve"> </w:t>
      </w:r>
      <w:r w:rsidRPr="0006697F">
        <w:rPr>
          <w:rFonts w:ascii="Arial GEO" w:hAnsi="Arial GEO" w:cs="Sylfaen"/>
          <w:noProof/>
          <w:sz w:val="20"/>
          <w:szCs w:val="20"/>
          <w:lang w:val="gsw-FR"/>
        </w:rPr>
        <w:t>შესრულება</w:t>
      </w:r>
      <w:r w:rsidRPr="0006697F">
        <w:rPr>
          <w:rFonts w:ascii="Arial GEO" w:hAnsi="Arial GEO"/>
          <w:noProof/>
          <w:sz w:val="20"/>
          <w:szCs w:val="20"/>
          <w:lang w:val="gsw-FR"/>
        </w:rPr>
        <w:t xml:space="preserve"> </w:t>
      </w:r>
      <w:r w:rsidRPr="0006697F">
        <w:rPr>
          <w:rFonts w:ascii="Arial GEO" w:hAnsi="Arial GEO" w:cs="Sylfaen"/>
          <w:noProof/>
          <w:sz w:val="20"/>
          <w:szCs w:val="20"/>
          <w:lang w:val="gsw-FR"/>
        </w:rPr>
        <w:t>უზრუნველყოფილი</w:t>
      </w:r>
      <w:r w:rsidRPr="0006697F">
        <w:rPr>
          <w:rFonts w:ascii="Arial GEO" w:hAnsi="Arial GEO"/>
          <w:noProof/>
          <w:sz w:val="20"/>
          <w:szCs w:val="20"/>
          <w:lang w:val="gsw-FR"/>
        </w:rPr>
        <w:t xml:space="preserve"> </w:t>
      </w:r>
      <w:r w:rsidRPr="0006697F">
        <w:rPr>
          <w:rFonts w:ascii="Arial GEO" w:hAnsi="Arial GEO" w:cs="Sylfaen"/>
          <w:noProof/>
          <w:sz w:val="20"/>
          <w:szCs w:val="20"/>
          <w:lang w:val="gsw-FR"/>
        </w:rPr>
        <w:t xml:space="preserve">იქნება შემდეგი ხელშეკრულებებით: </w:t>
      </w:r>
      <w:bookmarkStart w:id="18" w:name="bkMortgage"/>
      <w:bookmarkEnd w:id="18"/>
      <w:r w:rsidRPr="0006697F">
        <w:rPr>
          <w:rFonts w:ascii="Arial GEO" w:hAnsi="Arial GEO" w:cs="Sylfaen"/>
          <w:noProof/>
          <w:sz w:val="20"/>
          <w:szCs w:val="20"/>
          <w:lang w:val="gsw-FR"/>
        </w:rPr>
        <w:t xml:space="preserve"> </w:t>
      </w:r>
      <w:bookmarkStart w:id="19" w:name="bkPledge"/>
      <w:bookmarkEnd w:id="19"/>
      <w:r w:rsidRPr="0006697F">
        <w:rPr>
          <w:rFonts w:ascii="Arial GEO" w:hAnsi="Arial GEO" w:cs="Sylfaen"/>
          <w:noProof/>
          <w:sz w:val="20"/>
          <w:szCs w:val="20"/>
          <w:lang w:val="gsw-FR"/>
        </w:rPr>
        <w:t xml:space="preserve"> </w:t>
      </w:r>
      <w:bookmarkStart w:id="20" w:name="bkCessia"/>
      <w:bookmarkEnd w:id="20"/>
      <w:r w:rsidRPr="0006697F">
        <w:rPr>
          <w:rFonts w:ascii="Arial GEO" w:hAnsi="Arial GEO" w:cs="Sylfaen"/>
          <w:noProof/>
          <w:sz w:val="20"/>
          <w:szCs w:val="20"/>
          <w:lang w:val="gsw-FR"/>
        </w:rPr>
        <w:t xml:space="preserve"> </w:t>
      </w:r>
      <w:bookmarkStart w:id="21" w:name="bkDep"/>
      <w:bookmarkEnd w:id="21"/>
      <w:r w:rsidRPr="0006697F">
        <w:rPr>
          <w:rFonts w:ascii="Arial GEO" w:hAnsi="Arial GEO" w:cs="Sylfaen"/>
          <w:noProof/>
          <w:sz w:val="20"/>
          <w:szCs w:val="20"/>
          <w:lang w:val="gsw-FR"/>
        </w:rPr>
        <w:t xml:space="preserve"> </w:t>
      </w:r>
      <w:bookmarkStart w:id="22" w:name="bkAfter"/>
      <w:bookmarkEnd w:id="22"/>
      <w:r w:rsidRPr="0006697F">
        <w:rPr>
          <w:rFonts w:ascii="Arial GEO" w:hAnsi="Arial GEO" w:cs="Sylfaen"/>
          <w:noProof/>
          <w:sz w:val="20"/>
          <w:szCs w:val="20"/>
          <w:lang w:val="gsw-FR"/>
        </w:rPr>
        <w:t xml:space="preserve"> </w:t>
      </w:r>
    </w:p>
    <w:p w14:paraId="5FC7BE56" w14:textId="77777777" w:rsidR="00230E0C" w:rsidRPr="0006697F" w:rsidRDefault="00230E0C" w:rsidP="00414BC2">
      <w:pPr>
        <w:spacing w:after="0" w:line="240" w:lineRule="auto"/>
        <w:jc w:val="both"/>
        <w:rPr>
          <w:rFonts w:ascii="Arial GEO" w:hAnsi="Arial GEO" w:cs="Sylfaen"/>
          <w:noProof/>
          <w:sz w:val="20"/>
          <w:szCs w:val="20"/>
          <w:lang w:val="gsw-FR"/>
        </w:rPr>
      </w:pPr>
      <w:r w:rsidRPr="0006697F">
        <w:rPr>
          <w:rFonts w:ascii="Arial GEO" w:hAnsi="Arial GEO"/>
          <w:noProof/>
          <w:sz w:val="20"/>
          <w:szCs w:val="20"/>
          <w:lang w:val="gsw-FR"/>
        </w:rPr>
        <w:t>3</w:t>
      </w:r>
      <w:r w:rsidRPr="0006697F">
        <w:rPr>
          <w:rFonts w:ascii="Arial GEO" w:hAnsi="Arial GEO"/>
          <w:noProof/>
          <w:sz w:val="20"/>
          <w:szCs w:val="20"/>
          <w:lang w:val="ka-GE"/>
        </w:rPr>
        <w:t>.6</w:t>
      </w:r>
      <w:r w:rsidRPr="0006697F">
        <w:rPr>
          <w:rFonts w:ascii="Arial GEO" w:hAnsi="Arial GEO"/>
          <w:noProof/>
          <w:sz w:val="20"/>
          <w:szCs w:val="20"/>
          <w:lang w:val="gsw-FR"/>
        </w:rPr>
        <w:t xml:space="preserve">.2. წინამდებარე </w:t>
      </w:r>
      <w:r w:rsidRPr="0006697F">
        <w:rPr>
          <w:rFonts w:ascii="Arial GEO" w:hAnsi="Arial GEO" w:cs="Sylfaen"/>
          <w:noProof/>
          <w:sz w:val="20"/>
          <w:szCs w:val="20"/>
          <w:lang w:val="gsw-FR"/>
        </w:rPr>
        <w:t xml:space="preserve">ხელშეკრულებით დადგენილი მსესხებლის ვალდებულებები მსესხებელთან ერთად შესრულდება ასევე სოლიდარული </w:t>
      </w:r>
      <w:r w:rsidRPr="0006697F">
        <w:rPr>
          <w:rFonts w:ascii="Arial GEO" w:hAnsi="Arial GEO" w:cs="Sylfaen"/>
          <w:noProof/>
          <w:sz w:val="20"/>
          <w:szCs w:val="20"/>
          <w:lang w:val="ka-GE"/>
        </w:rPr>
        <w:t>თავდებ(ებ)ის</w:t>
      </w:r>
      <w:r w:rsidRPr="0006697F">
        <w:rPr>
          <w:rFonts w:ascii="Arial GEO" w:hAnsi="Arial GEO" w:cs="Sylfaen"/>
          <w:noProof/>
          <w:sz w:val="20"/>
          <w:szCs w:val="20"/>
          <w:lang w:val="gsw-FR"/>
        </w:rPr>
        <w:t xml:space="preserve"> მიერ, შემდეგი ხელშეკრულებ(ებ)ით დადგენილი წესით და საფუძველზე: </w:t>
      </w:r>
      <w:bookmarkStart w:id="23" w:name="bkBail"/>
      <w:bookmarkEnd w:id="23"/>
      <w:r w:rsidRPr="0006697F">
        <w:rPr>
          <w:rFonts w:ascii="Arial GEO" w:hAnsi="Arial GEO" w:cs="Sylfaen"/>
          <w:noProof/>
          <w:sz w:val="20"/>
          <w:szCs w:val="20"/>
          <w:lang w:val="gsw-FR"/>
        </w:rPr>
        <w:t xml:space="preserve"> </w:t>
      </w:r>
      <w:bookmarkStart w:id="24" w:name="bkBailafter"/>
      <w:bookmarkEnd w:id="24"/>
    </w:p>
    <w:p w14:paraId="42A2C7ED" w14:textId="0CDDC6C2" w:rsidR="00C77CE3" w:rsidRPr="0006697F" w:rsidRDefault="00230E0C" w:rsidP="00414BC2">
      <w:pPr>
        <w:spacing w:after="0" w:line="240" w:lineRule="auto"/>
        <w:jc w:val="both"/>
        <w:rPr>
          <w:rFonts w:ascii="Arial GEO" w:hAnsi="Arial GEO"/>
          <w:noProof/>
          <w:sz w:val="20"/>
          <w:szCs w:val="20"/>
          <w:lang w:val="ka-GE"/>
        </w:rPr>
      </w:pPr>
      <w:r w:rsidRPr="0006697F">
        <w:rPr>
          <w:rFonts w:ascii="Arial GEO" w:hAnsi="Arial GEO"/>
          <w:noProof/>
          <w:sz w:val="20"/>
          <w:szCs w:val="20"/>
          <w:lang w:val="ka-GE"/>
        </w:rPr>
        <w:t>3.6.3.</w:t>
      </w:r>
      <w:r w:rsidRPr="0006697F">
        <w:rPr>
          <w:rFonts w:ascii="Arial GEO" w:hAnsi="Arial GEO"/>
          <w:b/>
          <w:noProof/>
          <w:sz w:val="20"/>
          <w:szCs w:val="20"/>
          <w:lang w:val="ka-GE"/>
        </w:rPr>
        <w:t xml:space="preserve"> </w:t>
      </w:r>
      <w:r w:rsidRPr="0006697F">
        <w:rPr>
          <w:rFonts w:ascii="Arial GEO" w:eastAsia="Sylfaen" w:hAnsi="Arial GEO" w:cs="Sylfaen"/>
          <w:sz w:val="20"/>
          <w:szCs w:val="20"/>
          <w:lang w:val="ka-GE"/>
        </w:rPr>
        <w:t>ბანკის მოთხოვნის შემთხვევაში უზრუნველყოფის საგნის დაზღვევა სავალდებულოა.</w:t>
      </w:r>
    </w:p>
    <w:p w14:paraId="4CAFEBD1" w14:textId="77777777" w:rsidR="00643931" w:rsidRPr="0006697F" w:rsidRDefault="00643931" w:rsidP="00643931">
      <w:pPr>
        <w:pStyle w:val="ListParagraph"/>
        <w:numPr>
          <w:ilvl w:val="1"/>
          <w:numId w:val="46"/>
        </w:numPr>
        <w:shd w:val="clear" w:color="auto" w:fill="FFFFFF"/>
        <w:tabs>
          <w:tab w:val="left" w:pos="426"/>
        </w:tabs>
        <w:spacing w:after="0" w:line="240" w:lineRule="auto"/>
        <w:ind w:left="0" w:firstLine="0"/>
        <w:jc w:val="both"/>
        <w:textAlignment w:val="baseline"/>
        <w:rPr>
          <w:rFonts w:ascii="Arial GEO" w:eastAsia="Times New Roman" w:hAnsi="Arial GEO" w:cs="Segoe UI"/>
          <w:sz w:val="20"/>
          <w:szCs w:val="20"/>
        </w:rPr>
      </w:pPr>
      <w:bookmarkStart w:id="25" w:name="_Hlk160126686"/>
      <w:proofErr w:type="spellStart"/>
      <w:r w:rsidRPr="0006697F">
        <w:rPr>
          <w:rFonts w:ascii="Arial GEO" w:eastAsia="Times New Roman" w:hAnsi="Arial GEO" w:cs="Sylfaen"/>
          <w:sz w:val="20"/>
          <w:szCs w:val="20"/>
          <w:bdr w:val="none" w:sz="0" w:space="0" w:color="auto" w:frame="1"/>
        </w:rPr>
        <w:lastRenderedPageBreak/>
        <w:t>მსესხებლები</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კისრულობენ</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ვალდებულებას</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წინამდებარე</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ხელშეკრულებით</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ნაკისრი</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ფულადი</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ვალდებულებები</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შეასრულონ</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ერთად</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სოლიდარულად</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და</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თანაბარმნიშვნელოვნად</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აღნიშნული</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ხელშეკრულებით</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გათვალისწინებულ</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დროში</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და</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პირობებით</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ისე</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რომ</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მათ</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მიიღონ</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მონაწილეობა</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მთლიანი</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ვალდებულების</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შესრულებაში</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აღნიშნულის</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საფუძველზე</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ბანკს</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უფლება</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ეძლევა</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საკუთარი</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შეხედულებისამებ</w:t>
      </w:r>
      <w:proofErr w:type="spellEnd"/>
      <w:r w:rsidRPr="0006697F">
        <w:rPr>
          <w:rFonts w:ascii="Arial GEO" w:eastAsia="Times New Roman" w:hAnsi="Arial GEO" w:cs="Sylfaen"/>
          <w:sz w:val="20"/>
          <w:szCs w:val="20"/>
          <w:bdr w:val="none" w:sz="0" w:space="0" w:color="auto" w:frame="1"/>
          <w:lang w:val="ka-GE"/>
        </w:rPr>
        <w:t>რ</w:t>
      </w:r>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მთლიანი</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ვალდებულების</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შესრულება</w:t>
      </w:r>
      <w:proofErr w:type="spellEnd"/>
      <w:r w:rsidRPr="0006697F">
        <w:rPr>
          <w:rFonts w:ascii="Arial GEO" w:eastAsia="Times New Roman" w:hAnsi="Arial GEO" w:cs="Segoe UI"/>
          <w:sz w:val="20"/>
          <w:szCs w:val="20"/>
          <w:bdr w:val="none" w:sz="0" w:space="0" w:color="auto" w:frame="1"/>
        </w:rPr>
        <w:t xml:space="preserve"> </w:t>
      </w:r>
      <w:proofErr w:type="spellStart"/>
      <w:proofErr w:type="gramStart"/>
      <w:r w:rsidRPr="0006697F">
        <w:rPr>
          <w:rFonts w:ascii="Arial GEO" w:eastAsia="Times New Roman" w:hAnsi="Arial GEO" w:cs="Sylfaen"/>
          <w:sz w:val="20"/>
          <w:szCs w:val="20"/>
          <w:bdr w:val="none" w:sz="0" w:space="0" w:color="auto" w:frame="1"/>
        </w:rPr>
        <w:t>მოსთხოვოს</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ნებისმიერ</w:t>
      </w:r>
      <w:proofErr w:type="spellEnd"/>
      <w:proofErr w:type="gram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მსესხებელს</w:t>
      </w:r>
      <w:proofErr w:type="spellEnd"/>
      <w:r w:rsidRPr="0006697F">
        <w:rPr>
          <w:rFonts w:ascii="Arial GEO" w:eastAsia="Times New Roman" w:hAnsi="Arial GEO" w:cs="Segoe UI"/>
          <w:sz w:val="20"/>
          <w:szCs w:val="20"/>
          <w:bdr w:val="none" w:sz="0" w:space="0" w:color="auto" w:frame="1"/>
        </w:rPr>
        <w:t>/</w:t>
      </w:r>
      <w:proofErr w:type="spellStart"/>
      <w:r w:rsidRPr="0006697F">
        <w:rPr>
          <w:rFonts w:ascii="Arial GEO" w:eastAsia="Times New Roman" w:hAnsi="Arial GEO" w:cs="Sylfaen"/>
          <w:sz w:val="20"/>
          <w:szCs w:val="20"/>
          <w:bdr w:val="none" w:sz="0" w:space="0" w:color="auto" w:frame="1"/>
        </w:rPr>
        <w:t>სოლიდარულ</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მოვალეს</w:t>
      </w:r>
      <w:proofErr w:type="spellEnd"/>
      <w:r w:rsidRPr="0006697F">
        <w:rPr>
          <w:rFonts w:ascii="Arial GEO" w:eastAsia="Times New Roman" w:hAnsi="Arial GEO" w:cs="Segoe UI"/>
          <w:sz w:val="20"/>
          <w:szCs w:val="20"/>
          <w:bdr w:val="none" w:sz="0" w:space="0" w:color="auto" w:frame="1"/>
        </w:rPr>
        <w:t>.</w:t>
      </w:r>
    </w:p>
    <w:p w14:paraId="13F6939C" w14:textId="77777777" w:rsidR="00643931" w:rsidRPr="0006697F" w:rsidRDefault="00643931" w:rsidP="00643931">
      <w:pPr>
        <w:pStyle w:val="ListParagraph"/>
        <w:numPr>
          <w:ilvl w:val="1"/>
          <w:numId w:val="46"/>
        </w:numPr>
        <w:shd w:val="clear" w:color="auto" w:fill="FFFFFF"/>
        <w:tabs>
          <w:tab w:val="left" w:pos="426"/>
        </w:tabs>
        <w:spacing w:after="0" w:line="240" w:lineRule="auto"/>
        <w:ind w:left="0" w:firstLine="0"/>
        <w:jc w:val="both"/>
        <w:textAlignment w:val="baseline"/>
        <w:rPr>
          <w:rFonts w:ascii="Arial GEO" w:eastAsia="Times New Roman" w:hAnsi="Arial GEO" w:cs="Segoe UI"/>
          <w:sz w:val="20"/>
          <w:szCs w:val="20"/>
        </w:rPr>
      </w:pPr>
      <w:proofErr w:type="spellStart"/>
      <w:r w:rsidRPr="0006697F">
        <w:rPr>
          <w:rFonts w:ascii="Arial GEO" w:eastAsia="Times New Roman" w:hAnsi="Arial GEO" w:cs="Sylfaen"/>
          <w:sz w:val="20"/>
          <w:szCs w:val="20"/>
          <w:bdr w:val="none" w:sz="0" w:space="0" w:color="auto" w:frame="1"/>
        </w:rPr>
        <w:t>ხელშეკრულებიდან</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წარმოშობილი</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მთლიანი</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ვალდებულება</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შეადგენს</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კრედიტის</w:t>
      </w:r>
      <w:proofErr w:type="spellEnd"/>
      <w:r w:rsidRPr="0006697F">
        <w:rPr>
          <w:rFonts w:ascii="Arial GEO" w:eastAsia="Times New Roman" w:hAnsi="Arial GEO" w:cs="Segoe UI"/>
          <w:sz w:val="20"/>
          <w:szCs w:val="20"/>
          <w:bdr w:val="none" w:sz="0" w:space="0" w:color="auto" w:frame="1"/>
        </w:rPr>
        <w:t>/</w:t>
      </w:r>
      <w:proofErr w:type="spellStart"/>
      <w:r w:rsidRPr="0006697F">
        <w:rPr>
          <w:rFonts w:ascii="Arial GEO" w:eastAsia="Times New Roman" w:hAnsi="Arial GEO" w:cs="Sylfaen"/>
          <w:sz w:val="20"/>
          <w:szCs w:val="20"/>
          <w:bdr w:val="none" w:sz="0" w:space="0" w:color="auto" w:frame="1"/>
        </w:rPr>
        <w:t>სესხის</w:t>
      </w:r>
      <w:proofErr w:type="spellEnd"/>
      <w:r w:rsidRPr="0006697F">
        <w:rPr>
          <w:rFonts w:ascii="Arial GEO" w:eastAsia="Times New Roman" w:hAnsi="Arial GEO" w:cs="Segoe UI"/>
          <w:sz w:val="20"/>
          <w:szCs w:val="20"/>
          <w:bdr w:val="none" w:sz="0" w:space="0" w:color="auto" w:frame="1"/>
        </w:rPr>
        <w:t>/</w:t>
      </w:r>
      <w:proofErr w:type="spellStart"/>
      <w:r w:rsidRPr="0006697F">
        <w:rPr>
          <w:rFonts w:ascii="Arial GEO" w:eastAsia="Times New Roman" w:hAnsi="Arial GEO" w:cs="Sylfaen"/>
          <w:sz w:val="20"/>
          <w:szCs w:val="20"/>
          <w:bdr w:val="none" w:sz="0" w:space="0" w:color="auto" w:frame="1"/>
        </w:rPr>
        <w:t>საბანკო</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პროდუქტის</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ძირითად</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თანხას</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დარიცხულ</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პროცენტებს</w:t>
      </w:r>
      <w:proofErr w:type="spellEnd"/>
      <w:r w:rsidRPr="0006697F">
        <w:rPr>
          <w:rFonts w:ascii="Arial GEO" w:eastAsia="Times New Roman" w:hAnsi="Arial GEO" w:cs="Segoe UI"/>
          <w:sz w:val="20"/>
          <w:szCs w:val="20"/>
          <w:bdr w:val="none" w:sz="0" w:space="0" w:color="auto" w:frame="1"/>
        </w:rPr>
        <w:t xml:space="preserve">, </w:t>
      </w:r>
      <w:proofErr w:type="spellStart"/>
      <w:proofErr w:type="gramStart"/>
      <w:r w:rsidRPr="0006697F">
        <w:rPr>
          <w:rFonts w:ascii="Arial GEO" w:eastAsia="Times New Roman" w:hAnsi="Arial GEO" w:cs="Sylfaen"/>
          <w:sz w:val="20"/>
          <w:szCs w:val="20"/>
          <w:bdr w:val="none" w:sz="0" w:space="0" w:color="auto" w:frame="1"/>
        </w:rPr>
        <w:t>პირგასამტეხლოს</w:t>
      </w:r>
      <w:proofErr w:type="spellEnd"/>
      <w:r w:rsidRPr="0006697F">
        <w:rPr>
          <w:rFonts w:ascii="Arial GEO" w:eastAsia="Times New Roman" w:hAnsi="Arial GEO" w:cs="Segoe UI"/>
          <w:sz w:val="20"/>
          <w:szCs w:val="20"/>
          <w:bdr w:val="none" w:sz="0" w:space="0" w:color="auto" w:frame="1"/>
        </w:rPr>
        <w:t xml:space="preserve">, </w:t>
      </w:r>
      <w:r w:rsidRPr="0006697F">
        <w:rPr>
          <w:rFonts w:ascii="Arial GEO" w:eastAsia="Times New Roman" w:hAnsi="Arial GEO" w:cs="Aptos"/>
          <w:sz w:val="20"/>
          <w:szCs w:val="20"/>
          <w:bdr w:val="none" w:sz="0" w:space="0" w:color="auto" w:frame="1"/>
        </w:rPr>
        <w:t> </w:t>
      </w:r>
      <w:r w:rsidRPr="0006697F">
        <w:rPr>
          <w:rFonts w:ascii="Arial GEO" w:eastAsia="Times New Roman" w:hAnsi="Arial GEO" w:cs="Sylfaen"/>
          <w:sz w:val="20"/>
          <w:szCs w:val="20"/>
          <w:bdr w:val="none" w:sz="0" w:space="0" w:color="auto" w:frame="1"/>
          <w:lang w:val="ka-GE"/>
        </w:rPr>
        <w:t>ნებისმიერი</w:t>
      </w:r>
      <w:proofErr w:type="gram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ვალდებულების</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შეუსრულებლობით</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ან</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არასათანადო</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შესრულებით</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გამოწვეულ</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ზიანს</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ქონების</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მოძიებაზე</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შენახვაზე</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და</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მის</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რეალიზაციაზე</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ბანკის</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მიერ</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გაწეულ</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დანახარჯებს</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მათ</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შორის</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სასამართლო</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სასამართლოს</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გარეშე</w:t>
      </w:r>
      <w:proofErr w:type="spellEnd"/>
      <w:r w:rsidRPr="0006697F">
        <w:rPr>
          <w:rFonts w:ascii="Arial GEO" w:eastAsia="Times New Roman" w:hAnsi="Arial GEO" w:cs="Sylfaen"/>
          <w:sz w:val="20"/>
          <w:szCs w:val="20"/>
          <w:bdr w:val="none" w:sz="0" w:space="0" w:color="auto" w:frame="1"/>
        </w:rPr>
        <w:t xml:space="preserve">, </w:t>
      </w:r>
      <w:r w:rsidRPr="0006697F">
        <w:rPr>
          <w:rFonts w:ascii="Arial GEO" w:eastAsia="Times New Roman" w:hAnsi="Arial GEO" w:cs="Sylfaen"/>
          <w:sz w:val="20"/>
          <w:szCs w:val="20"/>
          <w:bdr w:val="none" w:sz="0" w:space="0" w:color="auto" w:frame="1"/>
          <w:lang w:val="ka-GE"/>
        </w:rPr>
        <w:t xml:space="preserve">არბიტრაჟის </w:t>
      </w:r>
      <w:proofErr w:type="spellStart"/>
      <w:r w:rsidRPr="0006697F">
        <w:rPr>
          <w:rFonts w:ascii="Arial GEO" w:eastAsia="Times New Roman" w:hAnsi="Arial GEO" w:cs="Sylfaen"/>
          <w:sz w:val="20"/>
          <w:szCs w:val="20"/>
          <w:bdr w:val="none" w:sz="0" w:space="0" w:color="auto" w:frame="1"/>
        </w:rPr>
        <w:t>და</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სააღსრულებო</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ხარჯებს</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აგრეთვე</w:t>
      </w:r>
      <w:proofErr w:type="spellEnd"/>
      <w:r w:rsidRPr="0006697F">
        <w:rPr>
          <w:rFonts w:ascii="Arial GEO" w:eastAsia="Times New Roman" w:hAnsi="Arial GEO" w:cs="Segoe UI"/>
          <w:sz w:val="20"/>
          <w:szCs w:val="20"/>
          <w:bdr w:val="none" w:sz="0" w:space="0" w:color="auto" w:frame="1"/>
        </w:rPr>
        <w:t xml:space="preserve"> </w:t>
      </w:r>
      <w:r w:rsidRPr="0006697F">
        <w:rPr>
          <w:rFonts w:ascii="Arial GEO" w:eastAsia="Times New Roman" w:hAnsi="Arial GEO" w:cs="Segoe UI"/>
          <w:sz w:val="20"/>
          <w:szCs w:val="20"/>
          <w:bdr w:val="none" w:sz="0" w:space="0" w:color="auto" w:frame="1"/>
          <w:lang w:val="ka-GE"/>
        </w:rPr>
        <w:t xml:space="preserve">პირდაპირ და არაპირდაპირ </w:t>
      </w:r>
      <w:proofErr w:type="spellStart"/>
      <w:r w:rsidRPr="0006697F">
        <w:rPr>
          <w:rFonts w:ascii="Arial GEO" w:eastAsia="Times New Roman" w:hAnsi="Arial GEO" w:cs="Sylfaen"/>
          <w:sz w:val="20"/>
          <w:szCs w:val="20"/>
          <w:bdr w:val="none" w:sz="0" w:space="0" w:color="auto" w:frame="1"/>
        </w:rPr>
        <w:t>ზიან</w:t>
      </w:r>
      <w:proofErr w:type="spellEnd"/>
      <w:r w:rsidRPr="0006697F">
        <w:rPr>
          <w:rFonts w:ascii="Arial GEO" w:eastAsia="Times New Roman" w:hAnsi="Arial GEO" w:cs="Sylfaen"/>
          <w:sz w:val="20"/>
          <w:szCs w:val="20"/>
          <w:bdr w:val="none" w:sz="0" w:space="0" w:color="auto" w:frame="1"/>
          <w:lang w:val="ka-GE"/>
        </w:rPr>
        <w:t>ს</w:t>
      </w:r>
      <w:r w:rsidRPr="0006697F">
        <w:rPr>
          <w:rFonts w:ascii="Arial GEO" w:eastAsia="Times New Roman" w:hAnsi="Arial GEO" w:cs="Segoe UI"/>
          <w:sz w:val="20"/>
          <w:szCs w:val="20"/>
          <w:bdr w:val="none" w:sz="0" w:space="0" w:color="auto" w:frame="1"/>
        </w:rPr>
        <w:t>.</w:t>
      </w:r>
    </w:p>
    <w:p w14:paraId="7589839D" w14:textId="77777777" w:rsidR="00643931" w:rsidRPr="0006697F" w:rsidRDefault="00643931" w:rsidP="00643931">
      <w:pPr>
        <w:pStyle w:val="ListParagraph"/>
        <w:numPr>
          <w:ilvl w:val="1"/>
          <w:numId w:val="46"/>
        </w:numPr>
        <w:shd w:val="clear" w:color="auto" w:fill="FFFFFF"/>
        <w:tabs>
          <w:tab w:val="left" w:pos="426"/>
        </w:tabs>
        <w:spacing w:after="0" w:line="240" w:lineRule="auto"/>
        <w:ind w:left="0" w:firstLine="0"/>
        <w:jc w:val="both"/>
        <w:textAlignment w:val="baseline"/>
        <w:rPr>
          <w:rFonts w:ascii="Arial GEO" w:eastAsia="Times New Roman" w:hAnsi="Arial GEO" w:cs="Segoe UI"/>
          <w:sz w:val="20"/>
          <w:szCs w:val="20"/>
        </w:rPr>
      </w:pPr>
      <w:proofErr w:type="spellStart"/>
      <w:r w:rsidRPr="0006697F">
        <w:rPr>
          <w:rFonts w:ascii="Arial GEO" w:eastAsia="Times New Roman" w:hAnsi="Arial GEO" w:cs="Sylfaen"/>
          <w:sz w:val="20"/>
          <w:szCs w:val="20"/>
          <w:bdr w:val="none" w:sz="0" w:space="0" w:color="auto" w:frame="1"/>
        </w:rPr>
        <w:t>ბანკი</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უფლებამოსილია</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განახორციელოს</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გადასახდელი</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თანხის</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და</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გადასახდელ</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თანხაზე</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დარიცხული</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პროცენტების</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ასევე</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ნებისმიერი</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სხვა</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გადასახდელებისა</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და</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პირგასამტეხლოს</w:t>
      </w:r>
      <w:proofErr w:type="spellEnd"/>
      <w:r w:rsidRPr="0006697F">
        <w:rPr>
          <w:rFonts w:ascii="Arial GEO" w:eastAsia="Times New Roman" w:hAnsi="Arial GEO" w:cs="Segoe UI"/>
          <w:sz w:val="20"/>
          <w:szCs w:val="20"/>
          <w:bdr w:val="none" w:sz="0" w:space="0" w:color="auto" w:frame="1"/>
        </w:rPr>
        <w:t>/</w:t>
      </w:r>
      <w:proofErr w:type="spellStart"/>
      <w:r w:rsidRPr="0006697F">
        <w:rPr>
          <w:rFonts w:ascii="Arial GEO" w:eastAsia="Times New Roman" w:hAnsi="Arial GEO" w:cs="Sylfaen"/>
          <w:sz w:val="20"/>
          <w:szCs w:val="20"/>
          <w:bdr w:val="none" w:sz="0" w:space="0" w:color="auto" w:frame="1"/>
        </w:rPr>
        <w:t>ჯარიმების</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დაფარვა</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ნებისმიერი</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მსესხებლის</w:t>
      </w:r>
      <w:proofErr w:type="spellEnd"/>
      <w:r w:rsidRPr="0006697F">
        <w:rPr>
          <w:rFonts w:ascii="Arial GEO" w:eastAsia="Times New Roman" w:hAnsi="Arial GEO" w:cs="Sylfaen"/>
          <w:sz w:val="20"/>
          <w:szCs w:val="20"/>
          <w:bdr w:val="none" w:sz="0" w:space="0" w:color="auto" w:frame="1"/>
          <w:lang w:val="ka-GE"/>
        </w:rPr>
        <w:t xml:space="preserve"> </w:t>
      </w:r>
      <w:proofErr w:type="spellStart"/>
      <w:r w:rsidRPr="0006697F">
        <w:rPr>
          <w:rFonts w:ascii="Arial GEO" w:eastAsia="Times New Roman" w:hAnsi="Arial GEO" w:cs="Sylfaen"/>
          <w:sz w:val="20"/>
          <w:szCs w:val="20"/>
          <w:bdr w:val="none" w:sz="0" w:space="0" w:color="auto" w:frame="1"/>
        </w:rPr>
        <w:t>მიმდინარე</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ანგარიშზე</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შემნახველი</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ანაბრის</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ანგარიშებზე</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და</w:t>
      </w:r>
      <w:proofErr w:type="spellEnd"/>
      <w:r w:rsidRPr="0006697F">
        <w:rPr>
          <w:rFonts w:ascii="Arial GEO" w:eastAsia="Times New Roman" w:hAnsi="Arial GEO" w:cs="Segoe UI"/>
          <w:sz w:val="20"/>
          <w:szCs w:val="20"/>
          <w:bdr w:val="none" w:sz="0" w:space="0" w:color="auto" w:frame="1"/>
        </w:rPr>
        <w:t>/</w:t>
      </w:r>
      <w:proofErr w:type="spellStart"/>
      <w:r w:rsidRPr="0006697F">
        <w:rPr>
          <w:rFonts w:ascii="Arial GEO" w:eastAsia="Times New Roman" w:hAnsi="Arial GEO" w:cs="Sylfaen"/>
          <w:sz w:val="20"/>
          <w:szCs w:val="20"/>
          <w:bdr w:val="none" w:sz="0" w:space="0" w:color="auto" w:frame="1"/>
        </w:rPr>
        <w:t>ან</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მის</w:t>
      </w:r>
      <w:proofErr w:type="spellEnd"/>
      <w:r w:rsidRPr="0006697F">
        <w:rPr>
          <w:rFonts w:ascii="Arial GEO" w:eastAsia="Times New Roman" w:hAnsi="Arial GEO" w:cs="Segoe UI"/>
          <w:sz w:val="20"/>
          <w:szCs w:val="20"/>
          <w:bdr w:val="none" w:sz="0" w:space="0" w:color="auto" w:frame="1"/>
        </w:rPr>
        <w:t>/</w:t>
      </w:r>
      <w:proofErr w:type="spellStart"/>
      <w:r w:rsidRPr="0006697F">
        <w:rPr>
          <w:rFonts w:ascii="Arial GEO" w:eastAsia="Times New Roman" w:hAnsi="Arial GEO" w:cs="Sylfaen"/>
          <w:sz w:val="20"/>
          <w:szCs w:val="20"/>
          <w:bdr w:val="none" w:sz="0" w:space="0" w:color="auto" w:frame="1"/>
        </w:rPr>
        <w:t>მათ</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სხვა</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ანგარიშ</w:t>
      </w:r>
      <w:proofErr w:type="spellEnd"/>
      <w:r w:rsidRPr="0006697F">
        <w:rPr>
          <w:rFonts w:ascii="Arial GEO" w:eastAsia="Times New Roman" w:hAnsi="Arial GEO" w:cs="Segoe UI"/>
          <w:sz w:val="20"/>
          <w:szCs w:val="20"/>
          <w:bdr w:val="none" w:sz="0" w:space="0" w:color="auto" w:frame="1"/>
        </w:rPr>
        <w:t>(</w:t>
      </w:r>
      <w:proofErr w:type="spellStart"/>
      <w:r w:rsidRPr="0006697F">
        <w:rPr>
          <w:rFonts w:ascii="Arial GEO" w:eastAsia="Times New Roman" w:hAnsi="Arial GEO" w:cs="Sylfaen"/>
          <w:sz w:val="20"/>
          <w:szCs w:val="20"/>
          <w:bdr w:val="none" w:sz="0" w:space="0" w:color="auto" w:frame="1"/>
        </w:rPr>
        <w:t>ებ</w:t>
      </w:r>
      <w:proofErr w:type="spellEnd"/>
      <w:r w:rsidRPr="0006697F">
        <w:rPr>
          <w:rFonts w:ascii="Arial GEO" w:eastAsia="Times New Roman" w:hAnsi="Arial GEO" w:cs="Segoe UI"/>
          <w:sz w:val="20"/>
          <w:szCs w:val="20"/>
          <w:bdr w:val="none" w:sz="0" w:space="0" w:color="auto" w:frame="1"/>
        </w:rPr>
        <w:t>)</w:t>
      </w:r>
      <w:proofErr w:type="spellStart"/>
      <w:r w:rsidRPr="0006697F">
        <w:rPr>
          <w:rFonts w:ascii="Arial GEO" w:eastAsia="Times New Roman" w:hAnsi="Arial GEO" w:cs="Sylfaen"/>
          <w:sz w:val="20"/>
          <w:szCs w:val="20"/>
          <w:bdr w:val="none" w:sz="0" w:space="0" w:color="auto" w:frame="1"/>
        </w:rPr>
        <w:t>ზე</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არსებული</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თანხების</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უაქცეპტოდ</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ნებისმიერი</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სოლიდარული</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მოვალის</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დამატებითი</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თანხმობის</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გარეშე</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ჩამოწერის</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გზით</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მათ</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შორის</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ვალდებულების</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თანხისგან</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განსხვავებულ</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ვალუტაში</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ამასთანავე</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თუ</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უაქცეპტო</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წესით</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ჩამოსაწერი</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თანხა</w:t>
      </w:r>
      <w:proofErr w:type="spellEnd"/>
      <w:r w:rsidRPr="0006697F">
        <w:rPr>
          <w:rFonts w:ascii="Arial GEO" w:eastAsia="Times New Roman" w:hAnsi="Arial GEO" w:cs="Segoe UI"/>
          <w:sz w:val="20"/>
          <w:szCs w:val="20"/>
          <w:bdr w:val="none" w:sz="0" w:space="0" w:color="auto" w:frame="1"/>
        </w:rPr>
        <w:t xml:space="preserve"> </w:t>
      </w:r>
      <w:bookmarkEnd w:id="25"/>
      <w:proofErr w:type="spellStart"/>
      <w:r w:rsidRPr="0006697F">
        <w:rPr>
          <w:rFonts w:ascii="Arial GEO" w:eastAsia="Times New Roman" w:hAnsi="Arial GEO" w:cs="Sylfaen"/>
          <w:sz w:val="20"/>
          <w:szCs w:val="20"/>
          <w:bdr w:val="none" w:sz="0" w:space="0" w:color="auto" w:frame="1"/>
        </w:rPr>
        <w:t>განსხვავდება</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ვალდებულების</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ვალუტისაგან</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ბანკი</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უფლებამოსილია</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ანგარიშის</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მფლობელი</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ნებსიმიერი</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სოლიდარული</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მოვალის</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ხარჯზე</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მოახდინოს</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ერთი</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სავალუტო</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ერთეულიდან</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მეორეში</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თანხის</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კონვერტაცია</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ბანკის</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კომერციული</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კურსის</w:t>
      </w:r>
      <w:proofErr w:type="spellEnd"/>
      <w:r w:rsidRPr="0006697F">
        <w:rPr>
          <w:rFonts w:ascii="Arial GEO" w:eastAsia="Times New Roman" w:hAnsi="Arial GEO" w:cs="Segoe UI"/>
          <w:sz w:val="20"/>
          <w:szCs w:val="20"/>
          <w:bdr w:val="none" w:sz="0" w:space="0" w:color="auto" w:frame="1"/>
        </w:rPr>
        <w:t xml:space="preserve"> </w:t>
      </w:r>
      <w:proofErr w:type="spellStart"/>
      <w:r w:rsidRPr="0006697F">
        <w:rPr>
          <w:rFonts w:ascii="Arial GEO" w:eastAsia="Times New Roman" w:hAnsi="Arial GEO" w:cs="Sylfaen"/>
          <w:sz w:val="20"/>
          <w:szCs w:val="20"/>
          <w:bdr w:val="none" w:sz="0" w:space="0" w:color="auto" w:frame="1"/>
        </w:rPr>
        <w:t>შესაბამისად</w:t>
      </w:r>
      <w:proofErr w:type="spellEnd"/>
      <w:r w:rsidRPr="0006697F">
        <w:rPr>
          <w:rFonts w:ascii="Arial GEO" w:eastAsia="Times New Roman" w:hAnsi="Arial GEO" w:cs="Segoe UI"/>
          <w:sz w:val="20"/>
          <w:szCs w:val="20"/>
          <w:bdr w:val="none" w:sz="0" w:space="0" w:color="auto" w:frame="1"/>
        </w:rPr>
        <w:t>.</w:t>
      </w:r>
      <w:r w:rsidRPr="0006697F">
        <w:rPr>
          <w:rStyle w:val="FootnoteReference"/>
          <w:rFonts w:ascii="Arial GEO" w:eastAsia="Times New Roman" w:hAnsi="Arial GEO" w:cs="Segoe UI"/>
          <w:sz w:val="20"/>
          <w:szCs w:val="20"/>
          <w:bdr w:val="none" w:sz="0" w:space="0" w:color="auto" w:frame="1"/>
        </w:rPr>
        <w:footnoteReference w:id="29"/>
      </w:r>
    </w:p>
    <w:p w14:paraId="62197A1F" w14:textId="1665E9FF" w:rsidR="007648F8" w:rsidRPr="0006697F" w:rsidRDefault="007648F8" w:rsidP="00414BC2">
      <w:pPr>
        <w:spacing w:after="0" w:line="240" w:lineRule="auto"/>
        <w:rPr>
          <w:rFonts w:ascii="Arial GEO" w:hAnsi="Arial GEO"/>
          <w:noProof/>
          <w:sz w:val="20"/>
          <w:szCs w:val="20"/>
          <w:lang w:val="gsw-FR"/>
        </w:rPr>
      </w:pPr>
    </w:p>
    <w:p w14:paraId="5ECE873E" w14:textId="344E8739" w:rsidR="00C34915" w:rsidRPr="0006697F" w:rsidRDefault="00C34915" w:rsidP="00C34915">
      <w:pPr>
        <w:spacing w:after="0" w:line="240" w:lineRule="auto"/>
        <w:jc w:val="both"/>
        <w:rPr>
          <w:rFonts w:ascii="Arial GEO" w:hAnsi="Arial GEO"/>
          <w:b/>
          <w:noProof/>
          <w:color w:val="FF0000"/>
          <w:sz w:val="24"/>
          <w:szCs w:val="20"/>
          <w:lang w:val="ka-GE"/>
        </w:rPr>
      </w:pPr>
      <w:r w:rsidRPr="0006697F">
        <w:rPr>
          <w:rFonts w:ascii="Arial GEO" w:hAnsi="Arial GEO"/>
          <w:b/>
          <w:noProof/>
          <w:color w:val="FF0000"/>
          <w:sz w:val="24"/>
          <w:szCs w:val="20"/>
          <w:lang w:val="ka-GE"/>
        </w:rPr>
        <w:t xml:space="preserve">* </w:t>
      </w:r>
      <w:r w:rsidRPr="0006697F">
        <w:rPr>
          <w:rFonts w:ascii="Arial GEO" w:hAnsi="Arial GEO"/>
          <w:b/>
          <w:noProof/>
          <w:color w:val="FF0000"/>
          <w:sz w:val="20"/>
          <w:szCs w:val="20"/>
          <w:lang w:val="ka-GE"/>
        </w:rPr>
        <w:t xml:space="preserve">ქვემოთ მოცემული ტექსტი ეხება მხოლოდ </w:t>
      </w:r>
      <w:r w:rsidRPr="0006697F">
        <w:rPr>
          <w:rFonts w:ascii="Arial GEO" w:hAnsi="Arial GEO" w:cs="Sylfaen"/>
          <w:b/>
          <w:noProof/>
          <w:color w:val="FF0000"/>
          <w:sz w:val="20"/>
          <w:szCs w:val="20"/>
          <w:lang w:val="ca-ES"/>
        </w:rPr>
        <w:t xml:space="preserve">საქართველოს მთავრობის </w:t>
      </w:r>
      <w:r w:rsidRPr="0006697F">
        <w:rPr>
          <w:rFonts w:ascii="Arial GEO" w:hAnsi="Arial GEO" w:cs="Sylfaen"/>
          <w:b/>
          <w:noProof/>
          <w:color w:val="FF0000"/>
          <w:sz w:val="20"/>
          <w:lang w:val="ka-GE"/>
        </w:rPr>
        <w:t>02.08.2021წ.</w:t>
      </w:r>
      <w:r w:rsidRPr="0006697F">
        <w:rPr>
          <w:rFonts w:ascii="Arial GEO" w:hAnsi="Arial GEO" w:cs="Sylfaen"/>
          <w:b/>
          <w:noProof/>
          <w:color w:val="FF0000"/>
          <w:sz w:val="20"/>
          <w:szCs w:val="20"/>
          <w:lang w:val="ca-ES"/>
        </w:rPr>
        <w:t xml:space="preserve"> </w:t>
      </w:r>
      <w:r w:rsidRPr="0006697F">
        <w:rPr>
          <w:rFonts w:ascii="Arial GEO" w:hAnsi="Arial GEO" w:cs="Sylfaen"/>
          <w:b/>
          <w:noProof/>
          <w:color w:val="FF0000"/>
          <w:sz w:val="20"/>
          <w:szCs w:val="20"/>
          <w:lang w:val="ka-GE"/>
        </w:rPr>
        <w:t>N</w:t>
      </w:r>
      <w:r w:rsidRPr="0006697F">
        <w:rPr>
          <w:rFonts w:ascii="Arial GEO" w:hAnsi="Arial GEO" w:cs="Sylfaen"/>
          <w:b/>
          <w:noProof/>
          <w:color w:val="FF0000"/>
          <w:sz w:val="20"/>
          <w:szCs w:val="20"/>
          <w:lang w:val="ca-ES"/>
        </w:rPr>
        <w:t xml:space="preserve">388 </w:t>
      </w:r>
      <w:r w:rsidRPr="0006697F">
        <w:rPr>
          <w:rFonts w:ascii="Arial GEO" w:hAnsi="Arial GEO" w:cs="Sylfaen"/>
          <w:b/>
          <w:noProof/>
          <w:color w:val="FF0000"/>
          <w:sz w:val="20"/>
          <w:lang w:val="ca-ES"/>
        </w:rPr>
        <w:t>დადგენილები</w:t>
      </w:r>
      <w:r w:rsidRPr="0006697F">
        <w:rPr>
          <w:rFonts w:ascii="Arial GEO" w:hAnsi="Arial GEO" w:cs="Sylfaen"/>
          <w:b/>
          <w:noProof/>
          <w:color w:val="FF0000"/>
          <w:sz w:val="20"/>
          <w:lang w:val="ka-GE"/>
        </w:rPr>
        <w:t xml:space="preserve">ს ფარგლებში გაცემულ </w:t>
      </w:r>
      <w:r w:rsidR="00605246" w:rsidRPr="0006697F">
        <w:rPr>
          <w:rFonts w:ascii="Arial GEO" w:hAnsi="Arial GEO"/>
          <w:b/>
          <w:color w:val="FF0000"/>
          <w:sz w:val="20"/>
          <w:lang w:val="ka-GE"/>
        </w:rPr>
        <w:t xml:space="preserve">სუბსიდირებულ </w:t>
      </w:r>
      <w:r w:rsidRPr="0006697F">
        <w:rPr>
          <w:rFonts w:ascii="Arial GEO" w:hAnsi="Arial GEO"/>
          <w:b/>
          <w:color w:val="FF0000"/>
          <w:sz w:val="20"/>
          <w:lang w:val="ka-GE"/>
        </w:rPr>
        <w:t>იპოთეკური სესხებს</w:t>
      </w:r>
      <w:r w:rsidR="00B5217C" w:rsidRPr="0006697F">
        <w:rPr>
          <w:rFonts w:ascii="Arial GEO" w:hAnsi="Arial GEO"/>
          <w:b/>
          <w:color w:val="FF0000"/>
          <w:sz w:val="20"/>
          <w:lang w:val="ka-GE"/>
        </w:rPr>
        <w:t xml:space="preserve"> </w:t>
      </w:r>
      <w:r w:rsidR="00B5217C" w:rsidRPr="0006697F">
        <w:rPr>
          <w:rFonts w:ascii="Arial GEO" w:hAnsi="Arial GEO"/>
          <w:b/>
          <w:color w:val="FF0000"/>
          <w:sz w:val="20"/>
          <w:szCs w:val="20"/>
          <w:lang w:val="ka-GE"/>
        </w:rPr>
        <w:t>(</w:t>
      </w:r>
      <w:r w:rsidR="00B5217C" w:rsidRPr="0006697F">
        <w:rPr>
          <w:rFonts w:ascii="Arial GEO" w:hAnsi="Arial GEO"/>
          <w:color w:val="FF0000"/>
          <w:sz w:val="20"/>
          <w:szCs w:val="20"/>
          <w:lang w:val="ka-GE"/>
        </w:rPr>
        <w:t>„სუბსიდირებული იპოთეკური სესხი - ახალშობილი“</w:t>
      </w:r>
      <w:r w:rsidR="00B048AB" w:rsidRPr="0006697F">
        <w:rPr>
          <w:rFonts w:ascii="Arial GEO" w:hAnsi="Arial GEO"/>
          <w:color w:val="FF0000"/>
          <w:sz w:val="20"/>
          <w:szCs w:val="20"/>
          <w:lang w:val="ka-GE"/>
        </w:rPr>
        <w:t xml:space="preserve"> </w:t>
      </w:r>
      <w:r w:rsidR="00B5217C" w:rsidRPr="0006697F">
        <w:rPr>
          <w:rFonts w:ascii="Arial GEO" w:hAnsi="Arial GEO"/>
          <w:color w:val="FF0000"/>
          <w:sz w:val="20"/>
          <w:szCs w:val="20"/>
          <w:lang w:val="ka-GE"/>
        </w:rPr>
        <w:t>/</w:t>
      </w:r>
      <w:r w:rsidR="00B048AB" w:rsidRPr="0006697F">
        <w:rPr>
          <w:rFonts w:ascii="Arial GEO" w:hAnsi="Arial GEO"/>
          <w:color w:val="FF0000"/>
          <w:sz w:val="20"/>
          <w:szCs w:val="20"/>
          <w:lang w:val="ka-GE"/>
        </w:rPr>
        <w:t xml:space="preserve"> </w:t>
      </w:r>
      <w:r w:rsidR="00B5217C" w:rsidRPr="0006697F">
        <w:rPr>
          <w:rFonts w:ascii="Arial GEO" w:hAnsi="Arial GEO"/>
          <w:color w:val="FF0000"/>
          <w:sz w:val="20"/>
          <w:szCs w:val="20"/>
          <w:lang w:val="ka-GE"/>
        </w:rPr>
        <w:t>„სუბსიდირებული იპოთეკური სესხი - მრავალშვილიანი“</w:t>
      </w:r>
      <w:r w:rsidR="00B5217C" w:rsidRPr="0006697F">
        <w:rPr>
          <w:rFonts w:ascii="Arial GEO" w:hAnsi="Arial GEO"/>
          <w:b/>
          <w:color w:val="FF0000"/>
          <w:sz w:val="20"/>
          <w:szCs w:val="20"/>
          <w:lang w:val="ka-GE"/>
        </w:rPr>
        <w:t>)</w:t>
      </w:r>
      <w:r w:rsidR="00605246" w:rsidRPr="0006697F">
        <w:rPr>
          <w:rFonts w:ascii="Arial GEO" w:hAnsi="Arial GEO"/>
          <w:b/>
          <w:color w:val="FF0000"/>
          <w:sz w:val="20"/>
          <w:szCs w:val="20"/>
          <w:lang w:val="ka-GE"/>
        </w:rPr>
        <w:t xml:space="preserve"> </w:t>
      </w:r>
    </w:p>
    <w:p w14:paraId="27019C18" w14:textId="279A09CF" w:rsidR="00C34915" w:rsidRPr="0006697F" w:rsidRDefault="00C34915" w:rsidP="00C34915">
      <w:pPr>
        <w:spacing w:after="0" w:line="240" w:lineRule="auto"/>
        <w:jc w:val="both"/>
        <w:rPr>
          <w:rFonts w:ascii="Arial GEO" w:eastAsia="Times New Roman" w:hAnsi="Arial GEO" w:cs="Sylfaen"/>
          <w:color w:val="FF0000"/>
          <w:sz w:val="20"/>
          <w:szCs w:val="20"/>
          <w:lang w:val="ka-GE"/>
        </w:rPr>
      </w:pPr>
      <w:r w:rsidRPr="0006697F">
        <w:rPr>
          <w:rFonts w:ascii="Arial GEO" w:hAnsi="Arial GEO"/>
          <w:color w:val="FF0000"/>
          <w:sz w:val="20"/>
          <w:szCs w:val="20"/>
          <w:lang w:val="ka-GE"/>
        </w:rPr>
        <w:t>3/1.</w:t>
      </w:r>
      <w:r w:rsidRPr="0006697F">
        <w:rPr>
          <w:rFonts w:ascii="Arial GEO" w:eastAsia="Times New Roman" w:hAnsi="Arial GEO" w:cs="Sylfaen"/>
          <w:color w:val="FF0000"/>
          <w:sz w:val="20"/>
          <w:szCs w:val="20"/>
          <w:lang w:val="ka-GE"/>
        </w:rPr>
        <w:t>1. სააგენტოსა და ბანკს შორის პროექტის ფარგლებში გაფორმებული ხელშეკრულების საფუძველზე, სააგენტო უზრუნველყოფს წინამდებარე კრედიტის წლიური საპროცენტო განაკვეთის სუბსიდირებას სესხის ვადით, მაგრამ არაუმეტეს/მაქსიმუმ 60 თვის განმავლობაში საქართველოს ეროვნული ბანკის მიერ დადგენილ რეფინანსირების განაკვეთს გამოკლებული 3,5%-ის, მაგრამ არაუმეტეს 6%-ის ოდენობით - თუ წინამდებარე ხელშეკრულების გაფორმების მომენტში მსესხებელს ყავს 1 ან 2 შვილი ან განაკვეთს გამოკლებული 1,5%-ის, მაგრამ არაუმეტეს 8%-ის ოდენობით, თუ წინამდებარე ხელშეკრულების გაფორმების მომენტში მსესხებელს ყავს 3 ან მეტი შვილი. ზემოაღნიშნული, არ გამორიცხავს მსესხებლის ვალდებულებას, პროექტის განხორციელების ნებისმიერ ეტაპზე სააგენტოს მიერ მიზნობრივი სუბსიდირების ნებისმიერი მიზეზით შეწყვეტის/შეჩერების შემთხვევაში, უზრუნველყოს კრედიტის და მასზე დარიცხული პროცენტების გადახდა, ასევე მის მიერ წინამდებარე ხელშეკრულებით ნაკისრი ვალდებულებების სრული მოცულობით შესრულება.</w:t>
      </w:r>
    </w:p>
    <w:p w14:paraId="03CE060F" w14:textId="77777777" w:rsidR="00C34915" w:rsidRPr="0006697F" w:rsidRDefault="00C34915" w:rsidP="00C34915">
      <w:pPr>
        <w:spacing w:after="0" w:line="240" w:lineRule="auto"/>
        <w:jc w:val="both"/>
        <w:rPr>
          <w:rFonts w:ascii="Arial GEO" w:eastAsia="Times New Roman" w:hAnsi="Arial GEO" w:cs="Sylfaen"/>
          <w:color w:val="FF0000"/>
          <w:sz w:val="20"/>
          <w:szCs w:val="20"/>
          <w:lang w:val="ka-GE"/>
        </w:rPr>
      </w:pPr>
      <w:r w:rsidRPr="0006697F">
        <w:rPr>
          <w:rFonts w:ascii="Arial GEO" w:hAnsi="Arial GEO"/>
          <w:color w:val="FF0000"/>
          <w:sz w:val="20"/>
          <w:szCs w:val="20"/>
          <w:lang w:val="ka-GE"/>
        </w:rPr>
        <w:t>3/1</w:t>
      </w:r>
      <w:r w:rsidRPr="0006697F">
        <w:rPr>
          <w:rFonts w:ascii="Arial GEO" w:eastAsia="Times New Roman" w:hAnsi="Arial GEO" w:cs="Sylfaen"/>
          <w:color w:val="FF0000"/>
          <w:sz w:val="20"/>
          <w:szCs w:val="20"/>
          <w:lang w:val="ka-GE"/>
        </w:rPr>
        <w:t xml:space="preserve">.2.  წინამდებარე კრედიტზე დარიცხული საპროცენტო განაკვეთის სუბსიდირებას სააგენტო უზრუნველყოფს იმ დრომდე, სანამ დარიცხული რეფინანსირების განაკვეთი გაუტოლდება 5%.  ამასთან, რეფინანსირების განაკვეთის 5%-მდე შემცირების შედეგად სააგენტოს მიერ შეწყვეტილი სუბსიდირება, ავტომატურად განახლდება რეფინანსირების განაკვეთის 5%-ზე მეტად გაზრდისთანავე, სუბსიდირების დარჩენილი ვადით. </w:t>
      </w:r>
    </w:p>
    <w:p w14:paraId="11CB2FEA" w14:textId="77777777" w:rsidR="00C34915" w:rsidRPr="0006697F" w:rsidRDefault="00C34915" w:rsidP="00C34915">
      <w:pPr>
        <w:spacing w:after="0" w:line="240" w:lineRule="auto"/>
        <w:jc w:val="both"/>
        <w:rPr>
          <w:rFonts w:ascii="Arial GEO" w:eastAsia="Times New Roman" w:hAnsi="Arial GEO" w:cs="Sylfaen"/>
          <w:color w:val="FF0000"/>
          <w:sz w:val="20"/>
          <w:szCs w:val="20"/>
          <w:lang w:val="ka-GE"/>
        </w:rPr>
      </w:pPr>
      <w:r w:rsidRPr="0006697F">
        <w:rPr>
          <w:rFonts w:ascii="Arial GEO" w:hAnsi="Arial GEO"/>
          <w:color w:val="FF0000"/>
          <w:sz w:val="20"/>
          <w:szCs w:val="20"/>
          <w:lang w:val="ka-GE"/>
        </w:rPr>
        <w:t>3/1</w:t>
      </w:r>
      <w:r w:rsidRPr="0006697F">
        <w:rPr>
          <w:rFonts w:ascii="Arial GEO" w:eastAsia="Times New Roman" w:hAnsi="Arial GEO" w:cs="Sylfaen"/>
          <w:color w:val="FF0000"/>
          <w:sz w:val="20"/>
          <w:szCs w:val="20"/>
          <w:lang w:val="ka-GE"/>
        </w:rPr>
        <w:t xml:space="preserve">.3.  სააგენტო უზრუნველყოფს წინამდებარე სესზე დარიცხული პროცენტის გაზრდილი ოდენობით სუბსიდირებას  ხელშეკრულების </w:t>
      </w:r>
      <w:r w:rsidRPr="0006697F">
        <w:rPr>
          <w:rFonts w:ascii="Arial GEO" w:hAnsi="Arial GEO"/>
          <w:color w:val="FF0000"/>
          <w:sz w:val="20"/>
          <w:szCs w:val="20"/>
          <w:lang w:val="ka-GE"/>
        </w:rPr>
        <w:t>3/1</w:t>
      </w:r>
      <w:r w:rsidRPr="0006697F">
        <w:rPr>
          <w:rFonts w:ascii="Arial GEO" w:eastAsia="Times New Roman" w:hAnsi="Arial GEO" w:cs="Sylfaen"/>
          <w:color w:val="FF0000"/>
          <w:sz w:val="20"/>
          <w:szCs w:val="20"/>
          <w:lang w:val="ka-GE"/>
        </w:rPr>
        <w:t xml:space="preserve">.1. პუქნტში მითითებული განაკვეთის ფარგლებში, იმ შემთხვევაში თუ მსესხებელს, რომელსაც ჰყავს 2 არასრულწლოვანი შვილი პროექტის მოქმედების პერიოდში შეეძინება შვილი ან/და შვილად აიყვანს არასრულწლოვან პირს. პროცენტის გაზრდილი ოდენობით სუბსიდინირების ვალდებულება სააგენტოს წარმოეშობა, აღნიშნული ფაქტის შესახებ სააგენტოს სათანადო წესით ინფორმირების შემდგომ, თუ ინფორმირების მომენტში ყველა შვილი არასრულწლოვანია. </w:t>
      </w:r>
    </w:p>
    <w:p w14:paraId="3AF9DBE8" w14:textId="77777777" w:rsidR="00C34915" w:rsidRPr="0006697F" w:rsidRDefault="00C34915" w:rsidP="00C34915">
      <w:pPr>
        <w:spacing w:after="0" w:line="240" w:lineRule="auto"/>
        <w:jc w:val="both"/>
        <w:rPr>
          <w:rFonts w:ascii="Arial GEO" w:eastAsia="Times New Roman" w:hAnsi="Arial GEO" w:cs="Sylfaen"/>
          <w:color w:val="FF0000"/>
          <w:sz w:val="20"/>
          <w:szCs w:val="20"/>
          <w:lang w:val="ka-GE"/>
        </w:rPr>
      </w:pPr>
      <w:r w:rsidRPr="0006697F">
        <w:rPr>
          <w:rFonts w:ascii="Arial GEO" w:hAnsi="Arial GEO"/>
          <w:color w:val="FF0000"/>
          <w:sz w:val="20"/>
          <w:szCs w:val="20"/>
          <w:lang w:val="ka-GE"/>
        </w:rPr>
        <w:t>3/1</w:t>
      </w:r>
      <w:r w:rsidRPr="0006697F">
        <w:rPr>
          <w:rFonts w:ascii="Arial GEO" w:eastAsia="Times New Roman" w:hAnsi="Arial GEO" w:cs="Sylfaen"/>
          <w:color w:val="FF0000"/>
          <w:sz w:val="20"/>
          <w:szCs w:val="20"/>
          <w:lang w:val="ka-GE"/>
        </w:rPr>
        <w:t xml:space="preserve">.4. სუბსიდირება განხორციელდება მხოლოდ მსესხებლის მიერ შენატანის გადახდის შემთხვევაში. სააგენტოს მიერ ყოველთვიური სუბსიდირების თანხის ოდენობა დაითვლება წინამდებარე ხელშეკრულებაზე თანდართული გრაფიკის გათვალისწინებით ხელშეკრულების </w:t>
      </w:r>
      <w:r w:rsidRPr="0006697F">
        <w:rPr>
          <w:rFonts w:ascii="Arial GEO" w:hAnsi="Arial GEO"/>
          <w:color w:val="FF0000"/>
          <w:sz w:val="20"/>
          <w:szCs w:val="20"/>
          <w:lang w:val="ka-GE"/>
        </w:rPr>
        <w:t>3/1</w:t>
      </w:r>
      <w:r w:rsidRPr="0006697F">
        <w:rPr>
          <w:rFonts w:ascii="Arial GEO" w:eastAsia="Times New Roman" w:hAnsi="Arial GEO" w:cs="Sylfaen"/>
          <w:color w:val="FF0000"/>
          <w:sz w:val="20"/>
          <w:szCs w:val="20"/>
          <w:lang w:val="ka-GE"/>
        </w:rPr>
        <w:t xml:space="preserve">.1. პუქნტში გათვალისწინებული განაკვეთების შესაბამისად. წინამდებარე ხელშეკრულების გრაფიკის ცვლილების შემთხვევაში, სააგენტოს მიერ მსესხებლის სუბსიდირება განხორციელდება მხოლოდ იმ შემთხვევაში, თუ სააგენტოსთვის სუბსიდირების თავდაპირველი ვადა დარჩება უცვლელი, ან შემცირდება.  </w:t>
      </w:r>
      <w:r w:rsidRPr="0006697F">
        <w:rPr>
          <w:rFonts w:ascii="Arial GEO" w:eastAsia="Sylfaen" w:hAnsi="Arial GEO"/>
          <w:color w:val="FF0000"/>
          <w:sz w:val="20"/>
          <w:szCs w:val="20"/>
          <w:lang w:val="ka-GE"/>
        </w:rPr>
        <w:t xml:space="preserve"> </w:t>
      </w:r>
    </w:p>
    <w:p w14:paraId="1E761A17" w14:textId="77777777" w:rsidR="00C34915" w:rsidRPr="0006697F" w:rsidRDefault="00C34915" w:rsidP="00C34915">
      <w:pPr>
        <w:spacing w:after="0" w:line="240" w:lineRule="auto"/>
        <w:jc w:val="both"/>
        <w:rPr>
          <w:rFonts w:ascii="Arial GEO" w:hAnsi="Arial GEO" w:cs="Consolas"/>
          <w:noProof/>
          <w:color w:val="FF0000"/>
          <w:sz w:val="20"/>
          <w:szCs w:val="20"/>
          <w:lang w:val="ka-GE"/>
        </w:rPr>
      </w:pPr>
      <w:r w:rsidRPr="0006697F">
        <w:rPr>
          <w:rFonts w:ascii="Arial GEO" w:hAnsi="Arial GEO"/>
          <w:color w:val="FF0000"/>
          <w:sz w:val="20"/>
          <w:szCs w:val="20"/>
          <w:lang w:val="ka-GE"/>
        </w:rPr>
        <w:t>3/1</w:t>
      </w:r>
      <w:r w:rsidRPr="0006697F">
        <w:rPr>
          <w:rFonts w:ascii="Arial GEO" w:eastAsia="Times New Roman" w:hAnsi="Arial GEO" w:cs="Sylfaen"/>
          <w:color w:val="FF0000"/>
          <w:sz w:val="20"/>
          <w:szCs w:val="20"/>
          <w:lang w:val="ka-GE"/>
        </w:rPr>
        <w:t xml:space="preserve">.5. </w:t>
      </w:r>
      <w:r w:rsidRPr="0006697F">
        <w:rPr>
          <w:rFonts w:ascii="Arial GEO" w:hAnsi="Arial GEO" w:cs="Consolas"/>
          <w:noProof/>
          <w:color w:val="FF0000"/>
          <w:sz w:val="20"/>
          <w:szCs w:val="20"/>
          <w:lang w:val="ka-GE"/>
        </w:rPr>
        <w:t>სააგენტოს მიერ სუბსიდირება წყდება შემდეგი გარემოებების დადგომისას:</w:t>
      </w:r>
    </w:p>
    <w:p w14:paraId="33D3B0C9" w14:textId="77777777" w:rsidR="00C34915" w:rsidRPr="0006697F" w:rsidRDefault="00C34915" w:rsidP="00C34915">
      <w:pPr>
        <w:spacing w:after="0" w:line="240" w:lineRule="auto"/>
        <w:jc w:val="both"/>
        <w:rPr>
          <w:rFonts w:ascii="Arial GEO" w:hAnsi="Arial GEO" w:cs="Consolas"/>
          <w:noProof/>
          <w:color w:val="FF0000"/>
          <w:sz w:val="20"/>
          <w:szCs w:val="20"/>
          <w:lang w:val="ka-GE"/>
        </w:rPr>
      </w:pPr>
      <w:r w:rsidRPr="0006697F">
        <w:rPr>
          <w:rFonts w:ascii="Arial GEO" w:hAnsi="Arial GEO" w:cs="Consolas"/>
          <w:noProof/>
          <w:color w:val="FF0000"/>
          <w:sz w:val="20"/>
          <w:szCs w:val="20"/>
          <w:lang w:val="ka-GE"/>
        </w:rPr>
        <w:t>ა) მსესხებლის  მიერ პროექტით დადგენილი პირობებით განსაზღვრული ვალდებულების სრულად შესრულებისას;</w:t>
      </w:r>
    </w:p>
    <w:p w14:paraId="5B31CCFC" w14:textId="77777777" w:rsidR="00C34915" w:rsidRPr="0006697F" w:rsidRDefault="00C34915" w:rsidP="00C34915">
      <w:pPr>
        <w:spacing w:after="0" w:line="240" w:lineRule="auto"/>
        <w:jc w:val="both"/>
        <w:rPr>
          <w:rFonts w:ascii="Arial GEO" w:hAnsi="Arial GEO" w:cs="Consolas"/>
          <w:noProof/>
          <w:color w:val="FF0000"/>
          <w:sz w:val="20"/>
          <w:szCs w:val="20"/>
          <w:lang w:val="ka-GE"/>
        </w:rPr>
      </w:pPr>
      <w:r w:rsidRPr="0006697F">
        <w:rPr>
          <w:rFonts w:ascii="Arial GEO" w:hAnsi="Arial GEO" w:cs="Consolas"/>
          <w:noProof/>
          <w:color w:val="FF0000"/>
          <w:sz w:val="20"/>
          <w:szCs w:val="20"/>
          <w:lang w:val="ka-GE"/>
        </w:rPr>
        <w:t>ბ) მსესხებლის მიერ წინამდებარე ხელშეკრულებით გათვალისწინებული ვალდებულების შეუსრულებლობისას, კერძოდ, სესხის გრაფიკით გათვალისწინებული მინიმალური შენატანის 120 (ას ოცი) დღეზე მეტი ვადაგადაცილების ან/და  ბანკის სააღსრულებო ფურცლის მიღებისას;</w:t>
      </w:r>
    </w:p>
    <w:p w14:paraId="2091C1B5" w14:textId="77777777" w:rsidR="00C34915" w:rsidRPr="0006697F" w:rsidRDefault="00C34915" w:rsidP="00C34915">
      <w:pPr>
        <w:spacing w:after="0" w:line="240" w:lineRule="auto"/>
        <w:jc w:val="both"/>
        <w:rPr>
          <w:rFonts w:ascii="Arial GEO" w:hAnsi="Arial GEO" w:cs="Consolas"/>
          <w:noProof/>
          <w:color w:val="FF0000"/>
          <w:sz w:val="20"/>
          <w:szCs w:val="20"/>
          <w:lang w:val="ka-GE"/>
        </w:rPr>
      </w:pPr>
      <w:r w:rsidRPr="0006697F">
        <w:rPr>
          <w:rFonts w:ascii="Arial GEO" w:hAnsi="Arial GEO" w:cs="Consolas"/>
          <w:noProof/>
          <w:color w:val="FF0000"/>
          <w:sz w:val="20"/>
          <w:szCs w:val="20"/>
          <w:lang w:val="ka-GE"/>
        </w:rPr>
        <w:t>გ) პროექტის პირობების შეუსაბამოდ რესტრუქტურიზაცია/რეფინანსირებისას (მიმდინარე კრედიტის მთლიანი ან ნაწილობრივი დაფარვა/გადაფარვა/გაზრდა იმავე ან სხვა კომერციული ბანკისგან მიღებული ახალი კრედიტით), რაც გულისხმობს, რომ მიმდინარე კრედიტის რეფინანსირების შემთხვევაში, არ უნდა იზრდებოდეს კრედიტზე დარიცხული წლიური საპროცენტო განაკვეთის სუბსიდირებისთვის განსაზღვრული თავდაპირველი ვადა;</w:t>
      </w:r>
    </w:p>
    <w:p w14:paraId="12C0EE49" w14:textId="77777777" w:rsidR="00C34915" w:rsidRPr="0006697F" w:rsidRDefault="00C34915" w:rsidP="00C34915">
      <w:pPr>
        <w:spacing w:after="0" w:line="240" w:lineRule="auto"/>
        <w:jc w:val="both"/>
        <w:rPr>
          <w:rFonts w:ascii="Arial GEO" w:hAnsi="Arial GEO" w:cs="Consolas"/>
          <w:noProof/>
          <w:color w:val="FF0000"/>
          <w:sz w:val="20"/>
          <w:szCs w:val="20"/>
          <w:lang w:val="ka-GE"/>
        </w:rPr>
      </w:pPr>
      <w:r w:rsidRPr="0006697F">
        <w:rPr>
          <w:rFonts w:ascii="Arial GEO" w:hAnsi="Arial GEO" w:cs="Consolas"/>
          <w:noProof/>
          <w:color w:val="FF0000"/>
          <w:sz w:val="20"/>
          <w:szCs w:val="20"/>
          <w:lang w:val="ka-GE"/>
        </w:rPr>
        <w:lastRenderedPageBreak/>
        <w:t>დ) წინამდებარე ხელშეკრულების საქართველოს კანონმდებლობის შესაბამისად განსაზღვრული ნებისმიერი საფუძვლით შეწყვეტისას;</w:t>
      </w:r>
    </w:p>
    <w:p w14:paraId="0E821C79" w14:textId="77777777" w:rsidR="00C34915" w:rsidRPr="0006697F" w:rsidRDefault="00C34915" w:rsidP="00C34915">
      <w:pPr>
        <w:spacing w:after="0" w:line="240" w:lineRule="auto"/>
        <w:jc w:val="both"/>
        <w:rPr>
          <w:rFonts w:ascii="Arial GEO" w:hAnsi="Arial GEO" w:cs="Consolas"/>
          <w:noProof/>
          <w:color w:val="FF0000"/>
          <w:sz w:val="20"/>
          <w:szCs w:val="20"/>
          <w:lang w:val="ka-GE"/>
        </w:rPr>
      </w:pPr>
      <w:r w:rsidRPr="0006697F">
        <w:rPr>
          <w:rFonts w:ascii="Arial GEO" w:hAnsi="Arial GEO" w:cs="Consolas"/>
          <w:noProof/>
          <w:color w:val="FF0000"/>
          <w:sz w:val="20"/>
          <w:szCs w:val="20"/>
          <w:lang w:val="ka-GE"/>
        </w:rPr>
        <w:t>ე)  საქართველოს კანონმდებლობითა და პროექტით გათვალისწინებულ სხვა შემთხვევებში.</w:t>
      </w:r>
    </w:p>
    <w:p w14:paraId="308AF90B" w14:textId="77777777" w:rsidR="00C34915" w:rsidRPr="0006697F" w:rsidRDefault="00C34915" w:rsidP="00C34915">
      <w:pPr>
        <w:spacing w:after="0" w:line="240" w:lineRule="auto"/>
        <w:jc w:val="both"/>
        <w:rPr>
          <w:rFonts w:ascii="Arial GEO" w:hAnsi="Arial GEO" w:cs="Sylfaen"/>
          <w:noProof/>
          <w:color w:val="FF0000"/>
          <w:sz w:val="20"/>
          <w:szCs w:val="20"/>
          <w:lang w:val="ka-GE"/>
        </w:rPr>
      </w:pPr>
      <w:r w:rsidRPr="0006697F">
        <w:rPr>
          <w:rFonts w:ascii="Arial GEO" w:hAnsi="Arial GEO"/>
          <w:color w:val="FF0000"/>
          <w:sz w:val="20"/>
          <w:szCs w:val="20"/>
          <w:lang w:val="ka-GE"/>
        </w:rPr>
        <w:t>3/1</w:t>
      </w:r>
      <w:r w:rsidRPr="0006697F">
        <w:rPr>
          <w:rFonts w:ascii="Arial GEO" w:eastAsia="Times New Roman" w:hAnsi="Arial GEO" w:cs="Sylfaen"/>
          <w:color w:val="FF0000"/>
          <w:sz w:val="20"/>
          <w:szCs w:val="20"/>
          <w:lang w:val="ka-GE"/>
        </w:rPr>
        <w:t xml:space="preserve">.6. წინამდებარე ხელშეკრულებაზე ხელმოწერით მსესხებელი აცხადებს და ადასტურებს, რომ მისთვის ცნობილია </w:t>
      </w:r>
      <w:r w:rsidRPr="0006697F">
        <w:rPr>
          <w:rFonts w:ascii="Arial GEO" w:hAnsi="Arial GEO" w:cs="Sylfaen"/>
          <w:noProof/>
          <w:color w:val="FF0000"/>
          <w:sz w:val="20"/>
          <w:szCs w:val="20"/>
          <w:lang w:val="ca-ES"/>
        </w:rPr>
        <w:t>საქართველოს მთავრობის 20</w:t>
      </w:r>
      <w:r w:rsidRPr="0006697F">
        <w:rPr>
          <w:rFonts w:ascii="Arial GEO" w:hAnsi="Arial GEO" w:cs="Sylfaen"/>
          <w:noProof/>
          <w:color w:val="FF0000"/>
          <w:sz w:val="20"/>
          <w:szCs w:val="20"/>
          <w:lang w:val="ka-GE"/>
        </w:rPr>
        <w:t>21</w:t>
      </w:r>
      <w:r w:rsidRPr="0006697F">
        <w:rPr>
          <w:rFonts w:ascii="Arial GEO" w:hAnsi="Arial GEO" w:cs="Sylfaen"/>
          <w:noProof/>
          <w:color w:val="FF0000"/>
          <w:sz w:val="20"/>
          <w:szCs w:val="20"/>
          <w:lang w:val="ca-ES"/>
        </w:rPr>
        <w:t xml:space="preserve"> წლის </w:t>
      </w:r>
      <w:r w:rsidRPr="0006697F">
        <w:rPr>
          <w:rFonts w:ascii="Arial GEO" w:hAnsi="Arial GEO" w:cs="Sylfaen"/>
          <w:noProof/>
          <w:color w:val="FF0000"/>
          <w:sz w:val="20"/>
          <w:szCs w:val="20"/>
          <w:lang w:val="ka-GE"/>
        </w:rPr>
        <w:t>2 აგვისტოს</w:t>
      </w:r>
      <w:r w:rsidRPr="0006697F">
        <w:rPr>
          <w:rFonts w:ascii="Arial GEO" w:hAnsi="Arial GEO" w:cs="Sylfaen"/>
          <w:noProof/>
          <w:color w:val="FF0000"/>
          <w:sz w:val="20"/>
          <w:szCs w:val="20"/>
          <w:lang w:val="ca-ES"/>
        </w:rPr>
        <w:t xml:space="preserve"> </w:t>
      </w:r>
      <w:r w:rsidRPr="0006697F">
        <w:rPr>
          <w:rFonts w:ascii="Arial GEO" w:hAnsi="Arial GEO" w:cs="Sylfaen"/>
          <w:noProof/>
          <w:color w:val="FF0000"/>
          <w:sz w:val="20"/>
          <w:szCs w:val="20"/>
          <w:lang w:val="ka-GE"/>
        </w:rPr>
        <w:t>N</w:t>
      </w:r>
      <w:r w:rsidRPr="0006697F">
        <w:rPr>
          <w:rFonts w:ascii="Arial GEO" w:hAnsi="Arial GEO" w:cs="Sylfaen"/>
          <w:noProof/>
          <w:color w:val="FF0000"/>
          <w:sz w:val="20"/>
          <w:szCs w:val="20"/>
          <w:lang w:val="ca-ES"/>
        </w:rPr>
        <w:t xml:space="preserve">388 დადგენილებით დამტკიცებული სახელმწიფო პროგრამის </w:t>
      </w:r>
      <w:r w:rsidRPr="0006697F">
        <w:rPr>
          <w:rFonts w:ascii="Arial GEO" w:hAnsi="Arial GEO" w:cs="Sylfaen"/>
          <w:noProof/>
          <w:color w:val="FF0000"/>
          <w:sz w:val="20"/>
          <w:szCs w:val="20"/>
          <w:lang w:val="ka-GE"/>
        </w:rPr>
        <w:t>„სუბორდინირებული იპოთეკური სესხის“ პირობები და აღნიშნული პროექტიდან გამომდინარე მსესხებლის ყველა ვალდებულება. ამასთან, მსესხებელი აცხადებს, რომ იგი სრულად აკმაყოფილებს პროექტით განსაზღვრულ დაკრედიტების კრიტერიუმებს, რაც დასტურდება მის მიერ ბანკისათვის წარმოდგენილი დოკუმენტაციით (უფლებამოსილი ორგანოს მიერ გაცემული ცნობა/უფლების დამდგენი დოკუმენტი/მოწმობა), რომლის დამუშავება ემსახურება დაკრედიტებისა და მომსახურების მიღების მიზნებს და მსესხებლის თანხმობით გადაეცემა სააგენტოს.</w:t>
      </w:r>
    </w:p>
    <w:p w14:paraId="3BA3E1F8" w14:textId="7052F6B7" w:rsidR="00C34915" w:rsidRPr="0006697F" w:rsidRDefault="00C34915" w:rsidP="00C34915">
      <w:pPr>
        <w:spacing w:after="0" w:line="240" w:lineRule="auto"/>
        <w:jc w:val="both"/>
        <w:rPr>
          <w:rFonts w:ascii="Arial GEO" w:hAnsi="Arial GEO"/>
          <w:noProof/>
          <w:sz w:val="20"/>
          <w:szCs w:val="20"/>
          <w:lang w:val="gsw-FR"/>
        </w:rPr>
      </w:pPr>
      <w:r w:rsidRPr="0006697F">
        <w:rPr>
          <w:rFonts w:ascii="Arial GEO" w:hAnsi="Arial GEO" w:cs="Sylfaen"/>
          <w:noProof/>
          <w:color w:val="FF0000"/>
          <w:sz w:val="20"/>
          <w:szCs w:val="20"/>
          <w:lang w:val="ka-GE"/>
        </w:rPr>
        <w:t>3/1.7. მხარეთა შეთანხმებით, პროექტის განხორციელების ნებისმიერ ეტაპზე სააგენტოს მიერ მიზნობრივი სუბსიდირების ნებისმიერი მიზეზით შეწყვეტის/შეჩერების ან სუბსიდირების ვადის ამოწურვის შემთხვევაში, ბანკი უფლებამოსილია საკუთარი შეხედულებისამებრ შეცვალოს საკრედიტო ხელშეკრულების პირობები, რომლებიც განსაზღვრულია პროექტის მოთხოვნებით და წინამდებარე კრედიტის მიმართ ამოქმედდება პროექტის შეწყვეტის/შეჩერების/დასრულების მომენტისთვის ბანკში მოქმედი სტანდარტული საკრედტო ხელშეკრულების დებულებები/პირობები.</w:t>
      </w:r>
    </w:p>
    <w:p w14:paraId="1959D9B4" w14:textId="77777777" w:rsidR="00C34915" w:rsidRPr="0006697F" w:rsidRDefault="00C34915" w:rsidP="00414BC2">
      <w:pPr>
        <w:spacing w:after="0" w:line="240" w:lineRule="auto"/>
        <w:rPr>
          <w:rFonts w:ascii="Arial GEO" w:hAnsi="Arial GEO"/>
          <w:noProof/>
          <w:sz w:val="20"/>
          <w:szCs w:val="20"/>
          <w:lang w:val="gsw-FR"/>
        </w:rPr>
      </w:pPr>
    </w:p>
    <w:p w14:paraId="08C5992E" w14:textId="3A1E7E01" w:rsidR="00DD268B" w:rsidRPr="0006697F" w:rsidRDefault="00AC4D5F" w:rsidP="00230E0C">
      <w:pPr>
        <w:spacing w:after="0" w:line="20" w:lineRule="atLeast"/>
        <w:ind w:left="-90"/>
        <w:jc w:val="both"/>
        <w:rPr>
          <w:rFonts w:ascii="Arial GEO" w:hAnsi="Arial GEO"/>
          <w:b/>
          <w:noProof/>
          <w:sz w:val="20"/>
          <w:szCs w:val="20"/>
        </w:rPr>
      </w:pPr>
      <w:r w:rsidRPr="0006697F">
        <w:rPr>
          <w:rFonts w:ascii="Arial GEO" w:hAnsi="Arial GEO" w:cs="Sylfaen"/>
          <w:noProof/>
          <w:sz w:val="20"/>
          <w:szCs w:val="20"/>
          <w:lang w:val="ca-ES"/>
        </w:rPr>
        <w:t xml:space="preserve"> </w:t>
      </w:r>
      <w:r w:rsidR="005541BA" w:rsidRPr="0006697F">
        <w:rPr>
          <w:rFonts w:ascii="Arial GEO" w:hAnsi="Arial GEO"/>
          <w:b/>
          <w:noProof/>
          <w:sz w:val="20"/>
          <w:szCs w:val="20"/>
          <w:lang w:val="gsw-FR"/>
        </w:rPr>
        <w:t xml:space="preserve">მუხლი </w:t>
      </w:r>
      <w:r w:rsidR="00EF0405" w:rsidRPr="0006697F">
        <w:rPr>
          <w:rFonts w:ascii="Arial GEO" w:hAnsi="Arial GEO"/>
          <w:b/>
          <w:noProof/>
          <w:sz w:val="20"/>
          <w:szCs w:val="20"/>
          <w:lang w:val="ka-GE"/>
        </w:rPr>
        <w:t>4</w:t>
      </w:r>
      <w:r w:rsidR="00DD268B" w:rsidRPr="0006697F">
        <w:rPr>
          <w:rFonts w:ascii="Arial GEO" w:hAnsi="Arial GEO"/>
          <w:b/>
          <w:noProof/>
          <w:sz w:val="20"/>
          <w:szCs w:val="20"/>
          <w:lang w:val="gsw-FR"/>
        </w:rPr>
        <w:t xml:space="preserve">. </w:t>
      </w:r>
    </w:p>
    <w:p w14:paraId="797AE0ED" w14:textId="74E72658" w:rsidR="007D48AE" w:rsidRPr="0006697F" w:rsidRDefault="00EF0405" w:rsidP="007D48AE">
      <w:pPr>
        <w:spacing w:after="0" w:line="240" w:lineRule="auto"/>
        <w:jc w:val="both"/>
        <w:rPr>
          <w:rFonts w:ascii="Arial GEO" w:hAnsi="Arial GEO"/>
          <w:noProof/>
          <w:sz w:val="20"/>
          <w:szCs w:val="20"/>
          <w:lang w:val="gsw-FR"/>
        </w:rPr>
      </w:pPr>
      <w:r w:rsidRPr="0006697F">
        <w:rPr>
          <w:rFonts w:ascii="Arial GEO" w:hAnsi="Arial GEO"/>
          <w:noProof/>
          <w:sz w:val="20"/>
          <w:szCs w:val="20"/>
          <w:lang w:val="ka-GE"/>
        </w:rPr>
        <w:t>4</w:t>
      </w:r>
      <w:r w:rsidR="00DD268B" w:rsidRPr="0006697F">
        <w:rPr>
          <w:rFonts w:ascii="Arial GEO" w:hAnsi="Arial GEO"/>
          <w:noProof/>
          <w:sz w:val="20"/>
          <w:szCs w:val="20"/>
          <w:lang w:val="gsw-FR"/>
        </w:rPr>
        <w:t>.1</w:t>
      </w:r>
      <w:r w:rsidR="007D48AE" w:rsidRPr="0006697F">
        <w:rPr>
          <w:rFonts w:ascii="Arial GEO" w:hAnsi="Arial GEO"/>
          <w:noProof/>
          <w:sz w:val="20"/>
          <w:szCs w:val="20"/>
          <w:lang w:val="gsw-FR"/>
        </w:rPr>
        <w:t xml:space="preserve">. </w:t>
      </w:r>
      <w:r w:rsidR="007D48AE" w:rsidRPr="0006697F">
        <w:rPr>
          <w:rFonts w:ascii="Arial GEO" w:hAnsi="Arial GEO"/>
          <w:noProof/>
          <w:sz w:val="20"/>
          <w:szCs w:val="20"/>
          <w:lang w:val="ka-GE"/>
        </w:rPr>
        <w:t>პრეტენზიის წარდგენა შესაძლებელია</w:t>
      </w:r>
      <w:r w:rsidR="007D48AE" w:rsidRPr="0006697F">
        <w:rPr>
          <w:rFonts w:ascii="Arial GEO" w:hAnsi="Arial GEO"/>
          <w:noProof/>
          <w:sz w:val="20"/>
          <w:szCs w:val="20"/>
        </w:rPr>
        <w:t xml:space="preserve"> </w:t>
      </w:r>
      <w:r w:rsidR="007D48AE" w:rsidRPr="0006697F">
        <w:rPr>
          <w:rFonts w:ascii="Arial GEO" w:eastAsia="Times New Roman" w:hAnsi="Arial GEO" w:cs="Sylfaen"/>
          <w:sz w:val="20"/>
          <w:szCs w:val="20"/>
          <w:lang w:val="ka-GE"/>
        </w:rPr>
        <w:t xml:space="preserve">თავისუფალი წერილობითი ან სტანდარტული წერილობითი პრეტენზიის ფურცლის შევსებით, ასევე ელექტრონული ფორმით </w:t>
      </w:r>
      <w:r w:rsidR="007D48AE" w:rsidRPr="0006697F">
        <w:rPr>
          <w:rFonts w:ascii="Arial GEO" w:hAnsi="Arial GEO"/>
          <w:noProof/>
          <w:sz w:val="20"/>
          <w:szCs w:val="20"/>
          <w:lang w:val="ka-GE"/>
        </w:rPr>
        <w:t xml:space="preserve">(რომელიც ხელმისაწვდომია ბანკის ოფისებში) ან ბანკის ოფიციალურ ვებგვერდზე </w:t>
      </w:r>
      <w:hyperlink r:id="rId16" w:history="1">
        <w:r w:rsidR="007D48AE" w:rsidRPr="0006697F">
          <w:rPr>
            <w:rStyle w:val="Hyperlink"/>
            <w:rFonts w:ascii="Arial GEO" w:hAnsi="Arial GEO"/>
            <w:noProof/>
            <w:color w:val="auto"/>
            <w:sz w:val="20"/>
            <w:szCs w:val="20"/>
            <w:lang w:val="ca-ES"/>
          </w:rPr>
          <w:t>www.procreditbank.ge</w:t>
        </w:r>
      </w:hyperlink>
      <w:r w:rsidR="007D48AE" w:rsidRPr="0006697F">
        <w:rPr>
          <w:rFonts w:ascii="Arial GEO" w:hAnsi="Arial GEO"/>
          <w:noProof/>
          <w:sz w:val="20"/>
          <w:szCs w:val="20"/>
          <w:lang w:val="ka-GE"/>
        </w:rPr>
        <w:t xml:space="preserve"> პრეტენზიის ფორმის დარეგისტრირებით. პრეტენზიაზე რეაგირება ხდება მისი მიღებიდან არაუმეტეს 1</w:t>
      </w:r>
      <w:r w:rsidR="007D48AE" w:rsidRPr="0006697F">
        <w:rPr>
          <w:rFonts w:ascii="Arial GEO" w:hAnsi="Arial GEO"/>
          <w:noProof/>
          <w:sz w:val="20"/>
          <w:szCs w:val="20"/>
          <w:lang w:val="ca-ES"/>
        </w:rPr>
        <w:t xml:space="preserve"> (</w:t>
      </w:r>
      <w:r w:rsidR="007D48AE" w:rsidRPr="0006697F">
        <w:rPr>
          <w:rFonts w:ascii="Arial GEO" w:hAnsi="Arial GEO"/>
          <w:noProof/>
          <w:sz w:val="20"/>
          <w:szCs w:val="20"/>
          <w:lang w:val="ka-GE"/>
        </w:rPr>
        <w:t>ერთი</w:t>
      </w:r>
      <w:r w:rsidR="007D48AE" w:rsidRPr="0006697F">
        <w:rPr>
          <w:rFonts w:ascii="Arial GEO" w:hAnsi="Arial GEO"/>
          <w:noProof/>
          <w:sz w:val="20"/>
          <w:szCs w:val="20"/>
          <w:lang w:val="ca-ES"/>
        </w:rPr>
        <w:t xml:space="preserve">) </w:t>
      </w:r>
      <w:r w:rsidR="007D48AE" w:rsidRPr="0006697F">
        <w:rPr>
          <w:rFonts w:ascii="Arial GEO" w:hAnsi="Arial GEO"/>
          <w:noProof/>
          <w:sz w:val="20"/>
          <w:szCs w:val="20"/>
          <w:lang w:val="ka-GE"/>
        </w:rPr>
        <w:t xml:space="preserve">თვის ვადაში, </w:t>
      </w:r>
      <w:r w:rsidR="007D48AE" w:rsidRPr="0006697F">
        <w:rPr>
          <w:rFonts w:ascii="Arial GEO" w:hAnsi="Arial GEO"/>
          <w:noProof/>
          <w:sz w:val="20"/>
          <w:szCs w:val="20"/>
        </w:rPr>
        <w:t>რომელსაც განიხილავს ბანკში მომხმარებელთა უფლებების დაცვაზე პასუხისმგებელი სტრუქტურული ერთეული</w:t>
      </w:r>
      <w:r w:rsidR="007D48AE" w:rsidRPr="0006697F">
        <w:rPr>
          <w:rFonts w:ascii="Arial GEO" w:hAnsi="Arial GEO"/>
          <w:noProof/>
          <w:sz w:val="20"/>
          <w:szCs w:val="20"/>
          <w:lang w:val="ka-GE"/>
        </w:rPr>
        <w:t>.</w:t>
      </w:r>
      <w:r w:rsidR="00DD268B" w:rsidRPr="0006697F">
        <w:rPr>
          <w:rFonts w:ascii="Arial GEO" w:hAnsi="Arial GEO"/>
          <w:noProof/>
          <w:sz w:val="20"/>
          <w:szCs w:val="20"/>
          <w:lang w:val="gsw-FR"/>
        </w:rPr>
        <w:t xml:space="preserve"> </w:t>
      </w:r>
    </w:p>
    <w:p w14:paraId="7EF5A590" w14:textId="3ED4CCF2" w:rsidR="007D48AE" w:rsidRPr="0006697F" w:rsidRDefault="007D48AE" w:rsidP="00766002">
      <w:pPr>
        <w:spacing w:after="0" w:line="240" w:lineRule="auto"/>
        <w:jc w:val="both"/>
        <w:rPr>
          <w:rFonts w:ascii="Arial GEO" w:hAnsi="Arial GEO"/>
          <w:sz w:val="24"/>
          <w:szCs w:val="24"/>
        </w:rPr>
      </w:pPr>
      <w:r w:rsidRPr="0006697F">
        <w:rPr>
          <w:rFonts w:ascii="Arial GEO" w:hAnsi="Arial GEO" w:cs="Sylfaen"/>
          <w:noProof/>
          <w:sz w:val="20"/>
          <w:szCs w:val="20"/>
          <w:lang w:val="ka-GE"/>
        </w:rPr>
        <w:t>4.2</w:t>
      </w:r>
      <w:r w:rsidRPr="0006697F">
        <w:rPr>
          <w:rFonts w:ascii="Arial GEO" w:hAnsi="Arial GEO" w:cs="Sylfaen"/>
          <w:noProof/>
          <w:sz w:val="20"/>
          <w:szCs w:val="20"/>
        </w:rPr>
        <w:t>.</w:t>
      </w:r>
      <w:r w:rsidRPr="0006697F">
        <w:rPr>
          <w:rFonts w:ascii="Arial GEO" w:hAnsi="Arial GEO" w:cs="Sylfaen"/>
          <w:noProof/>
          <w:sz w:val="20"/>
          <w:szCs w:val="20"/>
          <w:lang w:val="ka-GE"/>
        </w:rPr>
        <w:t xml:space="preserve"> </w:t>
      </w:r>
      <w:r w:rsidRPr="0006697F">
        <w:rPr>
          <w:rFonts w:ascii="Arial GEO" w:hAnsi="Arial GEO" w:cs="Sylfaen"/>
          <w:noProof/>
          <w:sz w:val="20"/>
          <w:szCs w:val="20"/>
          <w:lang w:val="sq-AL"/>
        </w:rPr>
        <w:t>კრედიტის</w:t>
      </w:r>
      <w:r w:rsidRPr="0006697F">
        <w:rPr>
          <w:rFonts w:ascii="Arial GEO" w:hAnsi="Arial GEO"/>
          <w:noProof/>
          <w:sz w:val="20"/>
          <w:szCs w:val="20"/>
          <w:lang w:val="sq-AL"/>
        </w:rPr>
        <w:t xml:space="preserve"> </w:t>
      </w:r>
      <w:r w:rsidRPr="0006697F">
        <w:rPr>
          <w:rFonts w:ascii="Arial GEO" w:hAnsi="Arial GEO" w:cs="Sylfaen"/>
          <w:noProof/>
          <w:sz w:val="20"/>
          <w:szCs w:val="20"/>
          <w:lang w:val="sq-AL"/>
        </w:rPr>
        <w:t>დაბრუნება</w:t>
      </w:r>
      <w:r w:rsidRPr="0006697F">
        <w:rPr>
          <w:rFonts w:ascii="Arial GEO" w:hAnsi="Arial GEO"/>
          <w:noProof/>
          <w:sz w:val="20"/>
          <w:szCs w:val="20"/>
          <w:lang w:val="sq-AL"/>
        </w:rPr>
        <w:t xml:space="preserve"> </w:t>
      </w:r>
      <w:r w:rsidRPr="0006697F">
        <w:rPr>
          <w:rFonts w:ascii="Arial GEO" w:hAnsi="Arial GEO" w:cs="Sylfaen"/>
          <w:noProof/>
          <w:sz w:val="20"/>
          <w:szCs w:val="20"/>
          <w:lang w:val="sq-AL"/>
        </w:rPr>
        <w:t>და</w:t>
      </w:r>
      <w:r w:rsidRPr="0006697F">
        <w:rPr>
          <w:rFonts w:ascii="Arial GEO" w:hAnsi="Arial GEO"/>
          <w:noProof/>
          <w:sz w:val="20"/>
          <w:szCs w:val="20"/>
          <w:lang w:val="sq-AL"/>
        </w:rPr>
        <w:t xml:space="preserve"> </w:t>
      </w:r>
      <w:r w:rsidRPr="0006697F">
        <w:rPr>
          <w:rFonts w:ascii="Arial GEO" w:hAnsi="Arial GEO" w:cs="Sylfaen"/>
          <w:noProof/>
          <w:sz w:val="20"/>
          <w:szCs w:val="20"/>
          <w:lang w:val="sq-AL"/>
        </w:rPr>
        <w:t>პროცენტების</w:t>
      </w:r>
      <w:r w:rsidRPr="0006697F">
        <w:rPr>
          <w:rFonts w:ascii="Arial GEO" w:hAnsi="Arial GEO"/>
          <w:noProof/>
          <w:sz w:val="20"/>
          <w:szCs w:val="20"/>
          <w:lang w:val="sq-AL"/>
        </w:rPr>
        <w:t xml:space="preserve"> </w:t>
      </w:r>
      <w:r w:rsidRPr="0006697F">
        <w:rPr>
          <w:rFonts w:ascii="Arial GEO" w:hAnsi="Arial GEO" w:cs="Sylfaen"/>
          <w:noProof/>
          <w:sz w:val="20"/>
          <w:szCs w:val="20"/>
          <w:lang w:val="sq-AL"/>
        </w:rPr>
        <w:t>გადახდა</w:t>
      </w:r>
      <w:r w:rsidRPr="0006697F">
        <w:rPr>
          <w:rFonts w:ascii="Arial GEO" w:hAnsi="Arial GEO"/>
          <w:noProof/>
          <w:sz w:val="20"/>
          <w:szCs w:val="20"/>
          <w:lang w:val="sq-AL"/>
        </w:rPr>
        <w:t xml:space="preserve"> </w:t>
      </w:r>
      <w:r w:rsidRPr="0006697F">
        <w:rPr>
          <w:rFonts w:ascii="Arial GEO" w:hAnsi="Arial GEO" w:cs="Sylfaen"/>
          <w:noProof/>
          <w:sz w:val="20"/>
          <w:szCs w:val="20"/>
          <w:lang w:val="sq-AL"/>
        </w:rPr>
        <w:t>ხორციელდება</w:t>
      </w:r>
      <w:r w:rsidRPr="0006697F">
        <w:rPr>
          <w:rFonts w:ascii="Arial GEO" w:hAnsi="Arial GEO"/>
          <w:noProof/>
          <w:sz w:val="20"/>
          <w:szCs w:val="20"/>
          <w:lang w:val="sq-AL"/>
        </w:rPr>
        <w:t xml:space="preserve"> </w:t>
      </w:r>
      <w:r w:rsidRPr="0006697F">
        <w:rPr>
          <w:rFonts w:ascii="Arial GEO" w:hAnsi="Arial GEO" w:cs="Sylfaen"/>
          <w:noProof/>
          <w:sz w:val="20"/>
          <w:szCs w:val="20"/>
          <w:lang w:val="sq-AL"/>
        </w:rPr>
        <w:t>კრედიტის</w:t>
      </w:r>
      <w:r w:rsidRPr="0006697F">
        <w:rPr>
          <w:rFonts w:ascii="Arial GEO" w:hAnsi="Arial GEO"/>
          <w:noProof/>
          <w:sz w:val="20"/>
          <w:szCs w:val="20"/>
          <w:lang w:val="sq-AL"/>
        </w:rPr>
        <w:t xml:space="preserve"> </w:t>
      </w:r>
      <w:r w:rsidRPr="0006697F">
        <w:rPr>
          <w:rFonts w:ascii="Arial GEO" w:hAnsi="Arial GEO" w:cs="Sylfaen"/>
          <w:noProof/>
          <w:sz w:val="20"/>
          <w:szCs w:val="20"/>
          <w:lang w:val="sq-AL"/>
        </w:rPr>
        <w:t>დაფარვის</w:t>
      </w:r>
      <w:r w:rsidRPr="0006697F">
        <w:rPr>
          <w:rFonts w:ascii="Arial GEO" w:hAnsi="Arial GEO"/>
          <w:noProof/>
          <w:sz w:val="20"/>
          <w:szCs w:val="20"/>
          <w:lang w:val="sq-AL"/>
        </w:rPr>
        <w:t xml:space="preserve"> </w:t>
      </w:r>
      <w:r w:rsidRPr="0006697F">
        <w:rPr>
          <w:rFonts w:ascii="Arial GEO" w:hAnsi="Arial GEO" w:cs="Sylfaen"/>
          <w:noProof/>
          <w:sz w:val="20"/>
          <w:szCs w:val="20"/>
          <w:lang w:val="sq-AL"/>
        </w:rPr>
        <w:t>გრაფიკის</w:t>
      </w:r>
      <w:r w:rsidRPr="0006697F">
        <w:rPr>
          <w:rFonts w:ascii="Arial GEO" w:hAnsi="Arial GEO"/>
          <w:noProof/>
          <w:sz w:val="20"/>
          <w:szCs w:val="20"/>
          <w:lang w:val="sq-AL"/>
        </w:rPr>
        <w:t xml:space="preserve"> </w:t>
      </w:r>
      <w:r w:rsidRPr="0006697F">
        <w:rPr>
          <w:rFonts w:ascii="Arial GEO" w:hAnsi="Arial GEO" w:cs="Sylfaen"/>
          <w:noProof/>
          <w:sz w:val="20"/>
          <w:szCs w:val="20"/>
          <w:lang w:val="sq-AL"/>
        </w:rPr>
        <w:t>მიხედვით</w:t>
      </w:r>
      <w:r w:rsidRPr="0006697F">
        <w:rPr>
          <w:rFonts w:ascii="Arial GEO" w:hAnsi="Arial GEO"/>
          <w:noProof/>
          <w:sz w:val="20"/>
          <w:szCs w:val="20"/>
          <w:lang w:val="sq-AL"/>
        </w:rPr>
        <w:t xml:space="preserve"> (</w:t>
      </w:r>
      <w:r w:rsidRPr="0006697F">
        <w:rPr>
          <w:rFonts w:ascii="Arial GEO" w:hAnsi="Arial GEO" w:cs="Sylfaen"/>
          <w:noProof/>
          <w:sz w:val="20"/>
          <w:szCs w:val="20"/>
          <w:lang w:val="sq-AL"/>
        </w:rPr>
        <w:t>დანართი</w:t>
      </w:r>
      <w:r w:rsidRPr="0006697F">
        <w:rPr>
          <w:rFonts w:ascii="Arial GEO" w:hAnsi="Arial GEO"/>
          <w:noProof/>
          <w:sz w:val="20"/>
          <w:szCs w:val="20"/>
          <w:lang w:val="sq-AL"/>
        </w:rPr>
        <w:t xml:space="preserve"> N1)</w:t>
      </w:r>
      <w:r w:rsidRPr="0006697F">
        <w:rPr>
          <w:rFonts w:ascii="Arial GEO" w:hAnsi="Arial GEO"/>
          <w:noProof/>
          <w:sz w:val="20"/>
          <w:szCs w:val="20"/>
          <w:lang w:val="ka-GE"/>
        </w:rPr>
        <w:t xml:space="preserve">. </w:t>
      </w:r>
    </w:p>
    <w:p w14:paraId="46BDE466" w14:textId="32201E02" w:rsidR="00F6641D" w:rsidRPr="0006697F" w:rsidRDefault="00F6641D" w:rsidP="00F6641D">
      <w:pPr>
        <w:spacing w:after="0" w:line="240" w:lineRule="auto"/>
        <w:jc w:val="both"/>
        <w:rPr>
          <w:rFonts w:ascii="Arial GEO" w:hAnsi="Arial GEO"/>
          <w:noProof/>
          <w:sz w:val="20"/>
          <w:szCs w:val="20"/>
          <w:lang w:val="ka-GE"/>
        </w:rPr>
      </w:pPr>
      <w:r w:rsidRPr="0006697F">
        <w:rPr>
          <w:rFonts w:ascii="Arial GEO" w:hAnsi="Arial GEO"/>
          <w:noProof/>
          <w:sz w:val="20"/>
          <w:szCs w:val="20"/>
          <w:lang w:val="ka-GE"/>
        </w:rPr>
        <w:t>4.3</w:t>
      </w:r>
      <w:r w:rsidR="00766002" w:rsidRPr="0006697F">
        <w:rPr>
          <w:rFonts w:ascii="Arial GEO" w:hAnsi="Arial GEO"/>
          <w:noProof/>
          <w:sz w:val="20"/>
          <w:szCs w:val="20"/>
        </w:rPr>
        <w:t>.</w:t>
      </w:r>
      <w:r w:rsidRPr="0006697F">
        <w:rPr>
          <w:rFonts w:ascii="Arial GEO" w:hAnsi="Arial GEO"/>
          <w:noProof/>
          <w:sz w:val="20"/>
          <w:szCs w:val="20"/>
          <w:lang w:val="ka-GE"/>
        </w:rPr>
        <w:t xml:space="preserve"> შეტყობინების ვალდებულება არ არსებობს პირობების მსესხებლის სასარგებლოდ შეცვლისას.</w:t>
      </w:r>
    </w:p>
    <w:p w14:paraId="1ED7AB77" w14:textId="4AEB9ABC" w:rsidR="007D48AE" w:rsidRPr="0006697F" w:rsidRDefault="00766002" w:rsidP="00766002">
      <w:pPr>
        <w:spacing w:after="0" w:line="240" w:lineRule="auto"/>
        <w:jc w:val="both"/>
        <w:rPr>
          <w:rFonts w:ascii="Arial GEO" w:hAnsi="Arial GEO"/>
          <w:noProof/>
          <w:sz w:val="20"/>
          <w:szCs w:val="20"/>
          <w:lang w:val="ka-GE"/>
        </w:rPr>
      </w:pPr>
      <w:r w:rsidRPr="0006697F">
        <w:rPr>
          <w:rFonts w:ascii="Arial GEO" w:hAnsi="Arial GEO"/>
          <w:noProof/>
          <w:sz w:val="20"/>
          <w:szCs w:val="20"/>
        </w:rPr>
        <w:t>4</w:t>
      </w:r>
      <w:r w:rsidRPr="0006697F">
        <w:rPr>
          <w:rFonts w:ascii="Arial GEO" w:hAnsi="Arial GEO"/>
          <w:noProof/>
          <w:sz w:val="20"/>
          <w:szCs w:val="20"/>
          <w:lang w:val="gsw-FR"/>
        </w:rPr>
        <w:t xml:space="preserve">.4. </w:t>
      </w:r>
      <w:r w:rsidRPr="0006697F">
        <w:rPr>
          <w:rFonts w:ascii="Arial GEO" w:hAnsi="Arial GEO" w:cs="Sylfaen"/>
          <w:noProof/>
          <w:sz w:val="20"/>
          <w:szCs w:val="20"/>
          <w:lang w:val="gsw-FR"/>
        </w:rPr>
        <w:t>ამ</w:t>
      </w:r>
      <w:r w:rsidRPr="0006697F">
        <w:rPr>
          <w:rFonts w:ascii="Arial GEO" w:hAnsi="Arial GEO"/>
          <w:noProof/>
          <w:sz w:val="20"/>
          <w:szCs w:val="20"/>
          <w:lang w:val="gsw-FR"/>
        </w:rPr>
        <w:t xml:space="preserve"> </w:t>
      </w:r>
      <w:r w:rsidRPr="0006697F">
        <w:rPr>
          <w:rFonts w:ascii="Arial GEO" w:hAnsi="Arial GEO" w:cs="Sylfaen"/>
          <w:noProof/>
          <w:sz w:val="20"/>
          <w:szCs w:val="20"/>
          <w:lang w:val="gsw-FR"/>
        </w:rPr>
        <w:t xml:space="preserve">ხელშეკრულებაში ცვლილებებისა და დამატებების შეტანა ხდება მხოლოდ წერილობითი ფორმით. </w:t>
      </w:r>
      <w:r w:rsidRPr="0006697F">
        <w:rPr>
          <w:rFonts w:ascii="Arial GEO" w:hAnsi="Arial GEO"/>
          <w:noProof/>
          <w:sz w:val="20"/>
          <w:szCs w:val="20"/>
          <w:lang w:val="ka-GE"/>
        </w:rPr>
        <w:t>ცვლილების/დამატების შეტანისთვის წერილობითი ფორმის დაცვა და/ან ცვლილების შესახებ შეტყობინება სავალდებულო არ არის როდესაც კეთდება მომხმარებლის სასარგებლო ცვლილება. ასევე, ბანკი უფლებამოსილია ხელშეკრულებაში ცალმხრივად შეიტანოს ცვლილება ან/და დამატება თუ მსესხებლის, თანამსესხებლის, სოლიდარული თავდების (თუ სესხი უზრუნველყოფილია სოლიდარული თავდებობით) ან/და უზრუნველყოფის საგნის მესაკუთრის მიერ არ შესრულდება ხელშეკრულებით ნაკისრი ვალდებულება.</w:t>
      </w:r>
    </w:p>
    <w:p w14:paraId="111B77FD" w14:textId="1CD4C283" w:rsidR="00D67D82" w:rsidRPr="0006697F" w:rsidRDefault="00D67D82" w:rsidP="00D67D82">
      <w:pPr>
        <w:spacing w:after="0" w:line="240" w:lineRule="auto"/>
        <w:jc w:val="both"/>
        <w:rPr>
          <w:rFonts w:ascii="Arial GEO" w:hAnsi="Arial GEO"/>
          <w:noProof/>
          <w:sz w:val="20"/>
          <w:szCs w:val="20"/>
          <w:lang w:val="gsw-FR"/>
        </w:rPr>
      </w:pPr>
      <w:r w:rsidRPr="0006697F">
        <w:rPr>
          <w:rFonts w:ascii="Arial GEO" w:hAnsi="Arial GEO"/>
          <w:noProof/>
          <w:sz w:val="20"/>
          <w:szCs w:val="20"/>
          <w:lang w:val="ka-GE"/>
        </w:rPr>
        <w:t>4</w:t>
      </w:r>
      <w:r w:rsidRPr="0006697F">
        <w:rPr>
          <w:rFonts w:ascii="Arial GEO" w:hAnsi="Arial GEO"/>
          <w:noProof/>
          <w:sz w:val="20"/>
          <w:szCs w:val="20"/>
          <w:lang w:val="gsw-FR"/>
        </w:rPr>
        <w:t xml:space="preserve">.5. წინამდებარე ხელშეკრულებაზე მოქმედებს და ვრცელდება „დამატებითი სახელშეკრულებო პირობები“, რომლითაც ასევე განსაზღვრულია მხარეთა სხვადასხვა სახის უფლება-მოვალეობანი და სახელშეკრულებო პირობები. „დამატებითი სახელშეკრულებო პირობები“ წარმოადგენს </w:t>
      </w:r>
      <w:r w:rsidRPr="0006697F">
        <w:rPr>
          <w:rFonts w:ascii="Arial GEO" w:hAnsi="Arial GEO"/>
          <w:noProof/>
          <w:sz w:val="20"/>
          <w:szCs w:val="20"/>
          <w:lang w:val="sq-AL"/>
        </w:rPr>
        <w:t>ამ ხელშეკრულების</w:t>
      </w:r>
      <w:r w:rsidRPr="0006697F">
        <w:rPr>
          <w:rFonts w:ascii="Arial GEO" w:hAnsi="Arial GEO"/>
          <w:noProof/>
          <w:sz w:val="20"/>
          <w:szCs w:val="20"/>
          <w:lang w:val="gsw-FR"/>
        </w:rPr>
        <w:t xml:space="preserve"> ხელშეკრულების შემადგენელ და განუყოფელ ნაწილს და სავალდებულოა შესასრულებლად. „დამატებითი სახელშეკრულებო პირობები“ განთავსებულია როგორც ბანკის ოფისებში, ასევე ბანკის ინტერნეტ გვერდზე </w:t>
      </w:r>
      <w:hyperlink r:id="rId17" w:history="1">
        <w:r w:rsidR="00230E0C" w:rsidRPr="0006697F">
          <w:rPr>
            <w:rStyle w:val="Hyperlink"/>
            <w:rFonts w:ascii="Arial GEO" w:hAnsi="Arial GEO"/>
            <w:noProof/>
            <w:color w:val="auto"/>
            <w:sz w:val="20"/>
            <w:szCs w:val="20"/>
            <w:lang w:val="ca-ES"/>
          </w:rPr>
          <w:t>www.procreditbank.ge</w:t>
        </w:r>
      </w:hyperlink>
      <w:r w:rsidRPr="0006697F">
        <w:rPr>
          <w:rFonts w:ascii="Arial GEO" w:hAnsi="Arial GEO"/>
          <w:noProof/>
          <w:sz w:val="20"/>
          <w:szCs w:val="20"/>
          <w:lang w:val="gsw-FR"/>
        </w:rPr>
        <w:t xml:space="preserve">. ხელშეკრულებაზე ხელმოწერით მსესხებელი ადასტურებს, რომ გაეცნო „დამატებით სახელშეკრულებო პირობებს“, ეთანხმება, პრეტენზია არ გააჩნია და კისრულობს მათი შესრულების ვალდებულებას. </w:t>
      </w:r>
    </w:p>
    <w:p w14:paraId="051F1335" w14:textId="02947C2A" w:rsidR="00D67D82" w:rsidRPr="0006697F" w:rsidRDefault="00D67D82" w:rsidP="00D67D82">
      <w:pPr>
        <w:spacing w:after="0" w:line="240" w:lineRule="auto"/>
        <w:jc w:val="both"/>
        <w:rPr>
          <w:rFonts w:ascii="Arial GEO" w:hAnsi="Arial GEO"/>
          <w:noProof/>
          <w:sz w:val="20"/>
          <w:szCs w:val="20"/>
          <w:lang w:val="gsw-FR"/>
        </w:rPr>
      </w:pPr>
      <w:r w:rsidRPr="0006697F">
        <w:rPr>
          <w:rFonts w:ascii="Arial GEO" w:hAnsi="Arial GEO" w:cs="Sylfaen"/>
          <w:noProof/>
          <w:sz w:val="20"/>
          <w:szCs w:val="20"/>
        </w:rPr>
        <w:t>4</w:t>
      </w:r>
      <w:r w:rsidRPr="0006697F">
        <w:rPr>
          <w:rFonts w:ascii="Arial GEO" w:hAnsi="Arial GEO" w:cs="Sylfaen"/>
          <w:noProof/>
          <w:sz w:val="20"/>
          <w:szCs w:val="20"/>
          <w:lang w:val="ka-GE"/>
        </w:rPr>
        <w:t>.</w:t>
      </w:r>
      <w:r w:rsidRPr="0006697F">
        <w:rPr>
          <w:rFonts w:ascii="Arial GEO" w:hAnsi="Arial GEO" w:cs="Sylfaen"/>
          <w:noProof/>
          <w:sz w:val="20"/>
          <w:szCs w:val="20"/>
        </w:rPr>
        <w:t>6</w:t>
      </w:r>
      <w:r w:rsidR="00077055" w:rsidRPr="0006697F">
        <w:rPr>
          <w:rFonts w:ascii="Arial GEO" w:hAnsi="Arial GEO" w:cs="Sylfaen"/>
          <w:noProof/>
          <w:sz w:val="20"/>
          <w:szCs w:val="20"/>
        </w:rPr>
        <w:t>.</w:t>
      </w:r>
      <w:r w:rsidRPr="0006697F">
        <w:rPr>
          <w:rFonts w:ascii="Arial GEO" w:hAnsi="Arial GEO" w:cs="Sylfaen"/>
          <w:noProof/>
          <w:sz w:val="20"/>
          <w:szCs w:val="20"/>
          <w:lang w:val="gsw-FR"/>
        </w:rPr>
        <w:t xml:space="preserve"> </w:t>
      </w:r>
      <w:r w:rsidR="00B711BA" w:rsidRPr="0006697F">
        <w:rPr>
          <w:rFonts w:ascii="Arial GEO" w:hAnsi="Arial GEO" w:cs="Sylfaen"/>
          <w:noProof/>
          <w:sz w:val="20"/>
          <w:szCs w:val="20"/>
          <w:lang w:val="sq-AL"/>
        </w:rPr>
        <w:t>ბანკ</w:t>
      </w:r>
      <w:r w:rsidR="00B711BA" w:rsidRPr="0006697F">
        <w:rPr>
          <w:rFonts w:ascii="Arial GEO" w:hAnsi="Arial GEO"/>
          <w:noProof/>
          <w:sz w:val="20"/>
          <w:szCs w:val="20"/>
          <w:lang w:val="sq-AL"/>
        </w:rPr>
        <w:t xml:space="preserve">ი უფლებამოსილია, „დამატებით სახელშეკრულებო პირობებში” მოცემული წესით და მიზნებიდან გამომდინარე, დაამუშავოს მსესხებლის შესახებ ნებისმიერი (მათ შორის, საბანკო, კომერციული, პერსონალური და ბიომეტრული) მონაცემები, მათ შორის: გამოითხოვოს ინფორმაცია სს “კრედიტინფო საქართველოდან”, </w:t>
      </w:r>
      <w:r w:rsidR="00B711BA" w:rsidRPr="0006697F">
        <w:rPr>
          <w:rFonts w:ascii="Arial GEO" w:hAnsi="Arial GEO" w:cs="Sylfaen"/>
          <w:noProof/>
          <w:sz w:val="20"/>
          <w:szCs w:val="20"/>
          <w:lang w:val="sq-AL"/>
        </w:rPr>
        <w:t xml:space="preserve">ა(ა)იპ </w:t>
      </w:r>
      <w:r w:rsidR="00B711BA" w:rsidRPr="0006697F">
        <w:rPr>
          <w:rFonts w:ascii="Arial GEO" w:hAnsi="Arial GEO" w:cs="Sylfaen"/>
          <w:noProof/>
          <w:sz w:val="20"/>
          <w:szCs w:val="20"/>
          <w:lang w:val="ka-GE"/>
        </w:rPr>
        <w:t>„</w:t>
      </w:r>
      <w:r w:rsidR="00B711BA" w:rsidRPr="0006697F">
        <w:rPr>
          <w:rFonts w:ascii="Arial GEO" w:hAnsi="Arial GEO" w:cs="Sylfaen"/>
          <w:noProof/>
          <w:sz w:val="20"/>
          <w:szCs w:val="20"/>
          <w:lang w:val="sq-AL"/>
        </w:rPr>
        <w:t xml:space="preserve">სოფლის </w:t>
      </w:r>
      <w:r w:rsidR="00B711BA" w:rsidRPr="0006697F">
        <w:rPr>
          <w:rFonts w:ascii="Arial GEO" w:hAnsi="Arial GEO" w:cs="Sylfaen"/>
          <w:noProof/>
          <w:sz w:val="20"/>
          <w:szCs w:val="20"/>
          <w:lang w:val="ka-GE"/>
        </w:rPr>
        <w:t>განვითარების</w:t>
      </w:r>
      <w:r w:rsidR="00B711BA" w:rsidRPr="0006697F">
        <w:rPr>
          <w:rFonts w:ascii="Arial GEO" w:hAnsi="Arial GEO" w:cs="Sylfaen"/>
          <w:noProof/>
          <w:sz w:val="20"/>
          <w:szCs w:val="20"/>
          <w:lang w:val="sq-AL"/>
        </w:rPr>
        <w:t xml:space="preserve"> სააგენტოდან</w:t>
      </w:r>
      <w:r w:rsidR="00B711BA" w:rsidRPr="0006697F">
        <w:rPr>
          <w:rFonts w:ascii="Arial GEO" w:hAnsi="Arial GEO" w:cs="Sylfaen"/>
          <w:noProof/>
          <w:sz w:val="20"/>
          <w:szCs w:val="20"/>
          <w:lang w:val="ka-GE"/>
        </w:rPr>
        <w:t>“</w:t>
      </w:r>
      <w:r w:rsidR="00B711BA" w:rsidRPr="0006697F">
        <w:rPr>
          <w:rFonts w:ascii="Arial GEO" w:hAnsi="Arial GEO"/>
          <w:noProof/>
          <w:sz w:val="20"/>
          <w:szCs w:val="20"/>
          <w:lang w:val="sq-AL"/>
        </w:rPr>
        <w:t>,</w:t>
      </w:r>
      <w:r w:rsidR="00B711BA" w:rsidRPr="0006697F">
        <w:rPr>
          <w:rFonts w:ascii="Arial GEO" w:hAnsi="Arial GEO"/>
          <w:noProof/>
          <w:sz w:val="20"/>
          <w:szCs w:val="20"/>
          <w:lang w:val="ka-GE"/>
        </w:rPr>
        <w:t xml:space="preserve"> </w:t>
      </w:r>
      <w:r w:rsidR="00B711BA" w:rsidRPr="0006697F">
        <w:rPr>
          <w:rFonts w:ascii="Arial GEO" w:hAnsi="Arial GEO" w:cs="Sylfaen"/>
          <w:noProof/>
          <w:sz w:val="20"/>
          <w:szCs w:val="20"/>
          <w:lang w:val="ka-GE"/>
        </w:rPr>
        <w:t>სს</w:t>
      </w:r>
      <w:r w:rsidR="00B711BA" w:rsidRPr="0006697F">
        <w:rPr>
          <w:rFonts w:ascii="Arial GEO" w:hAnsi="Arial GEO" w:cs="Sylfaen"/>
          <w:noProof/>
          <w:sz w:val="20"/>
          <w:szCs w:val="20"/>
          <w:lang w:val="ca-ES"/>
        </w:rPr>
        <w:t xml:space="preserve">იპ </w:t>
      </w:r>
      <w:r w:rsidR="00B711BA" w:rsidRPr="0006697F">
        <w:rPr>
          <w:rFonts w:ascii="Arial GEO" w:hAnsi="Arial GEO" w:cs="Sylfaen"/>
          <w:noProof/>
          <w:sz w:val="20"/>
          <w:szCs w:val="20"/>
          <w:lang w:val="ka-GE"/>
        </w:rPr>
        <w:t>„აწარმოე საქართველოდან“,</w:t>
      </w:r>
      <w:r w:rsidR="00B711BA" w:rsidRPr="0006697F">
        <w:rPr>
          <w:rFonts w:ascii="Arial GEO" w:hAnsi="Arial GEO"/>
          <w:noProof/>
          <w:sz w:val="20"/>
          <w:szCs w:val="20"/>
          <w:lang w:val="sq-AL"/>
        </w:rPr>
        <w:t xml:space="preserve"> გადასცეს მსესხებლის და/ან წინამდებარე ხელშეკრულების/კრედიტის შესახებ ინფორმაცია</w:t>
      </w:r>
      <w:r w:rsidR="00B711BA" w:rsidRPr="0006697F">
        <w:rPr>
          <w:rFonts w:ascii="Arial GEO" w:hAnsi="Arial GEO"/>
          <w:noProof/>
          <w:sz w:val="20"/>
          <w:szCs w:val="20"/>
          <w:lang w:val="ka-GE"/>
        </w:rPr>
        <w:t>/დოკუმენტაცია</w:t>
      </w:r>
      <w:r w:rsidR="00B711BA" w:rsidRPr="0006697F">
        <w:rPr>
          <w:rFonts w:ascii="Arial GEO" w:hAnsi="Arial GEO"/>
          <w:noProof/>
          <w:sz w:val="20"/>
          <w:szCs w:val="20"/>
          <w:lang w:val="sq-AL"/>
        </w:rPr>
        <w:t xml:space="preserve"> სს “კრედიტინფო საქართველოს”, </w:t>
      </w:r>
      <w:r w:rsidR="00B711BA" w:rsidRPr="0006697F">
        <w:rPr>
          <w:rFonts w:ascii="Arial GEO" w:hAnsi="Arial GEO" w:cs="Sylfaen"/>
          <w:noProof/>
          <w:sz w:val="20"/>
          <w:szCs w:val="20"/>
          <w:lang w:val="sq-AL"/>
        </w:rPr>
        <w:t xml:space="preserve">ა(ა)იპ </w:t>
      </w:r>
      <w:r w:rsidR="00B711BA" w:rsidRPr="0006697F">
        <w:rPr>
          <w:rFonts w:ascii="Arial GEO" w:hAnsi="Arial GEO" w:cs="Sylfaen"/>
          <w:noProof/>
          <w:sz w:val="20"/>
          <w:szCs w:val="20"/>
          <w:lang w:val="ka-GE"/>
        </w:rPr>
        <w:t>„</w:t>
      </w:r>
      <w:r w:rsidR="00B711BA" w:rsidRPr="0006697F">
        <w:rPr>
          <w:rFonts w:ascii="Arial GEO" w:hAnsi="Arial GEO" w:cs="Sylfaen"/>
          <w:noProof/>
          <w:sz w:val="20"/>
          <w:szCs w:val="20"/>
          <w:lang w:val="sq-AL"/>
        </w:rPr>
        <w:t xml:space="preserve">სოფლის </w:t>
      </w:r>
      <w:r w:rsidR="00B711BA" w:rsidRPr="0006697F">
        <w:rPr>
          <w:rFonts w:ascii="Arial GEO" w:hAnsi="Arial GEO" w:cs="Sylfaen"/>
          <w:noProof/>
          <w:sz w:val="20"/>
          <w:szCs w:val="20"/>
          <w:lang w:val="ka-GE"/>
        </w:rPr>
        <w:t>განვითარების</w:t>
      </w:r>
      <w:r w:rsidR="00B711BA" w:rsidRPr="0006697F">
        <w:rPr>
          <w:rFonts w:ascii="Arial GEO" w:hAnsi="Arial GEO" w:cs="Sylfaen"/>
          <w:noProof/>
          <w:sz w:val="20"/>
          <w:szCs w:val="20"/>
          <w:lang w:val="sq-AL"/>
        </w:rPr>
        <w:t xml:space="preserve"> სააგენტოს</w:t>
      </w:r>
      <w:r w:rsidR="00B711BA" w:rsidRPr="0006697F">
        <w:rPr>
          <w:rFonts w:ascii="Arial GEO" w:hAnsi="Arial GEO" w:cs="Sylfaen"/>
          <w:noProof/>
          <w:sz w:val="20"/>
          <w:szCs w:val="20"/>
          <w:lang w:val="ka-GE"/>
        </w:rPr>
        <w:t>“</w:t>
      </w:r>
      <w:r w:rsidR="00B711BA" w:rsidRPr="0006697F">
        <w:rPr>
          <w:rFonts w:ascii="Arial GEO" w:hAnsi="Arial GEO"/>
          <w:noProof/>
          <w:sz w:val="20"/>
          <w:szCs w:val="20"/>
          <w:lang w:val="sq-AL"/>
        </w:rPr>
        <w:t>,</w:t>
      </w:r>
      <w:r w:rsidR="00B711BA" w:rsidRPr="0006697F">
        <w:rPr>
          <w:rFonts w:ascii="Arial GEO" w:hAnsi="Arial GEO"/>
          <w:noProof/>
          <w:sz w:val="20"/>
          <w:szCs w:val="20"/>
          <w:lang w:val="ka-GE"/>
        </w:rPr>
        <w:t xml:space="preserve"> </w:t>
      </w:r>
      <w:r w:rsidR="00B711BA" w:rsidRPr="0006697F">
        <w:rPr>
          <w:rFonts w:ascii="Arial GEO" w:hAnsi="Arial GEO" w:cs="Sylfaen"/>
          <w:noProof/>
          <w:sz w:val="20"/>
          <w:szCs w:val="20"/>
          <w:lang w:val="ka-GE"/>
        </w:rPr>
        <w:t>სს</w:t>
      </w:r>
      <w:r w:rsidR="00B711BA" w:rsidRPr="0006697F">
        <w:rPr>
          <w:rFonts w:ascii="Arial GEO" w:hAnsi="Arial GEO" w:cs="Sylfaen"/>
          <w:noProof/>
          <w:sz w:val="20"/>
          <w:szCs w:val="20"/>
          <w:lang w:val="ca-ES"/>
        </w:rPr>
        <w:t xml:space="preserve">იპ </w:t>
      </w:r>
      <w:r w:rsidR="00B711BA" w:rsidRPr="0006697F">
        <w:rPr>
          <w:rFonts w:ascii="Arial GEO" w:hAnsi="Arial GEO" w:cs="Sylfaen"/>
          <w:noProof/>
          <w:sz w:val="20"/>
          <w:szCs w:val="20"/>
          <w:lang w:val="ka-GE"/>
        </w:rPr>
        <w:t>„აწარმოე საქართველოს“,</w:t>
      </w:r>
      <w:r w:rsidR="00B711BA" w:rsidRPr="0006697F">
        <w:rPr>
          <w:rFonts w:ascii="Arial GEO" w:hAnsi="Arial GEO"/>
          <w:noProof/>
          <w:sz w:val="20"/>
          <w:szCs w:val="20"/>
          <w:lang w:val="sq-AL"/>
        </w:rPr>
        <w:t xml:space="preserve"> მიიღოს მსესხებლის პერსონალური მონაცემები სსიპ </w:t>
      </w:r>
      <w:r w:rsidR="00B711BA" w:rsidRPr="0006697F">
        <w:rPr>
          <w:rFonts w:ascii="Arial GEO" w:hAnsi="Arial GEO"/>
          <w:noProof/>
          <w:sz w:val="20"/>
          <w:szCs w:val="20"/>
          <w:lang w:val="ka-GE"/>
        </w:rPr>
        <w:t>„</w:t>
      </w:r>
      <w:r w:rsidR="00B711BA" w:rsidRPr="0006697F">
        <w:rPr>
          <w:rFonts w:ascii="Arial GEO" w:hAnsi="Arial GEO"/>
          <w:noProof/>
          <w:sz w:val="20"/>
          <w:szCs w:val="20"/>
          <w:lang w:val="sq-AL"/>
        </w:rPr>
        <w:t>სახელმწიფო სერვისების განვითარების სააგენტოდან</w:t>
      </w:r>
      <w:r w:rsidR="00B711BA" w:rsidRPr="0006697F">
        <w:rPr>
          <w:rFonts w:ascii="Arial GEO" w:hAnsi="Arial GEO"/>
          <w:noProof/>
          <w:sz w:val="20"/>
          <w:szCs w:val="20"/>
          <w:lang w:val="ka-GE"/>
        </w:rPr>
        <w:t>“</w:t>
      </w:r>
      <w:r w:rsidR="00B711BA" w:rsidRPr="0006697F">
        <w:rPr>
          <w:rFonts w:ascii="Arial GEO" w:hAnsi="Arial GEO"/>
          <w:noProof/>
          <w:sz w:val="20"/>
          <w:szCs w:val="20"/>
          <w:lang w:val="sq-AL"/>
        </w:rPr>
        <w:t>.</w:t>
      </w:r>
    </w:p>
    <w:p w14:paraId="30942815" w14:textId="6F739588" w:rsidR="00077055" w:rsidRPr="0006697F" w:rsidRDefault="00077055" w:rsidP="00077055">
      <w:pPr>
        <w:spacing w:after="0" w:line="240" w:lineRule="auto"/>
        <w:jc w:val="both"/>
        <w:rPr>
          <w:rFonts w:ascii="Arial GEO" w:hAnsi="Arial GEO"/>
          <w:noProof/>
          <w:sz w:val="20"/>
          <w:szCs w:val="20"/>
          <w:lang w:val="gsw-FR"/>
        </w:rPr>
      </w:pPr>
      <w:r w:rsidRPr="0006697F">
        <w:rPr>
          <w:rFonts w:ascii="Arial GEO" w:hAnsi="Arial GEO"/>
          <w:noProof/>
          <w:sz w:val="20"/>
          <w:szCs w:val="20"/>
          <w:lang w:val="ka-GE"/>
        </w:rPr>
        <w:t>4.</w:t>
      </w:r>
      <w:r w:rsidRPr="0006697F">
        <w:rPr>
          <w:rFonts w:ascii="Arial GEO" w:hAnsi="Arial GEO"/>
          <w:noProof/>
          <w:sz w:val="20"/>
          <w:szCs w:val="20"/>
        </w:rPr>
        <w:t>7.</w:t>
      </w:r>
      <w:r w:rsidRPr="0006697F">
        <w:rPr>
          <w:rFonts w:ascii="Arial GEO" w:hAnsi="Arial GEO"/>
          <w:noProof/>
          <w:sz w:val="20"/>
          <w:szCs w:val="20"/>
          <w:lang w:val="ka-GE"/>
        </w:rPr>
        <w:t xml:space="preserve"> </w:t>
      </w:r>
      <w:r w:rsidRPr="0006697F">
        <w:rPr>
          <w:rFonts w:ascii="Arial GEO" w:hAnsi="Arial GEO"/>
          <w:iCs/>
          <w:sz w:val="20"/>
          <w:szCs w:val="20"/>
          <w:lang w:val="ka-GE"/>
        </w:rPr>
        <w:t>თუ კრედიტის მოცულობა აღემატება 2 000 000 ლარს ან მის ეკვივალენტს სხვა ვალუტაში, მსესხებელი ვალდებულია, მიმართოს ბანკს წერილობითი ფორმით, კრედიტის ვადაზე ადრე დაფარვამდე 14 კალენდარული დღით ადრე</w:t>
      </w:r>
      <w:r w:rsidRPr="0006697F">
        <w:rPr>
          <w:rFonts w:ascii="Arial GEO" w:hAnsi="Arial GEO"/>
          <w:noProof/>
          <w:sz w:val="20"/>
          <w:szCs w:val="20"/>
          <w:lang w:val="gsw-FR"/>
        </w:rPr>
        <w:t xml:space="preserve">.       </w:t>
      </w:r>
    </w:p>
    <w:p w14:paraId="255CBA60" w14:textId="20CDFBD9" w:rsidR="00077055" w:rsidRPr="0006697F" w:rsidRDefault="00077055" w:rsidP="00077055">
      <w:pPr>
        <w:spacing w:after="0" w:line="240" w:lineRule="auto"/>
        <w:jc w:val="both"/>
        <w:rPr>
          <w:rFonts w:ascii="Arial GEO" w:hAnsi="Arial GEO"/>
          <w:sz w:val="20"/>
          <w:szCs w:val="20"/>
        </w:rPr>
      </w:pPr>
      <w:r w:rsidRPr="0006697F">
        <w:rPr>
          <w:rFonts w:ascii="Arial GEO" w:hAnsi="Arial GEO"/>
          <w:noProof/>
          <w:sz w:val="20"/>
          <w:szCs w:val="20"/>
          <w:lang w:val="ka-GE"/>
        </w:rPr>
        <w:t>4.8</w:t>
      </w:r>
      <w:r w:rsidRPr="0006697F">
        <w:rPr>
          <w:rFonts w:ascii="Arial GEO" w:hAnsi="Arial GEO"/>
          <w:noProof/>
          <w:sz w:val="20"/>
          <w:szCs w:val="20"/>
        </w:rPr>
        <w:t>.</w:t>
      </w:r>
      <w:r w:rsidRPr="0006697F">
        <w:rPr>
          <w:rFonts w:ascii="Arial GEO" w:hAnsi="Arial GEO"/>
          <w:noProof/>
          <w:sz w:val="20"/>
          <w:szCs w:val="20"/>
          <w:lang w:val="ka-GE"/>
        </w:rPr>
        <w:t xml:space="preserve"> </w:t>
      </w:r>
      <w:proofErr w:type="spellStart"/>
      <w:r w:rsidRPr="0006697F">
        <w:rPr>
          <w:rFonts w:ascii="Arial GEO" w:hAnsi="Arial GEO"/>
          <w:sz w:val="20"/>
          <w:szCs w:val="20"/>
        </w:rPr>
        <w:t>ნებისმიერ</w:t>
      </w:r>
      <w:proofErr w:type="spellEnd"/>
      <w:r w:rsidRPr="0006697F">
        <w:rPr>
          <w:rFonts w:ascii="Arial GEO" w:hAnsi="Arial GEO"/>
          <w:sz w:val="20"/>
          <w:szCs w:val="20"/>
        </w:rPr>
        <w:t xml:space="preserve"> </w:t>
      </w:r>
      <w:proofErr w:type="spellStart"/>
      <w:r w:rsidRPr="0006697F">
        <w:rPr>
          <w:rFonts w:ascii="Arial GEO" w:hAnsi="Arial GEO"/>
          <w:sz w:val="20"/>
          <w:szCs w:val="20"/>
        </w:rPr>
        <w:t>ელექტრონულ</w:t>
      </w:r>
      <w:proofErr w:type="spellEnd"/>
      <w:r w:rsidRPr="0006697F">
        <w:rPr>
          <w:rFonts w:ascii="Arial GEO" w:hAnsi="Arial GEO"/>
          <w:sz w:val="20"/>
          <w:szCs w:val="20"/>
        </w:rPr>
        <w:t xml:space="preserve"> </w:t>
      </w:r>
      <w:proofErr w:type="spellStart"/>
      <w:r w:rsidRPr="0006697F">
        <w:rPr>
          <w:rFonts w:ascii="Arial GEO" w:hAnsi="Arial GEO"/>
          <w:sz w:val="20"/>
          <w:szCs w:val="20"/>
        </w:rPr>
        <w:t>ხელმოწერას</w:t>
      </w:r>
      <w:proofErr w:type="spellEnd"/>
      <w:r w:rsidRPr="0006697F">
        <w:rPr>
          <w:rFonts w:ascii="Arial GEO" w:hAnsi="Arial GEO"/>
          <w:sz w:val="20"/>
          <w:szCs w:val="20"/>
        </w:rPr>
        <w:t xml:space="preserve">, </w:t>
      </w:r>
      <w:proofErr w:type="spellStart"/>
      <w:r w:rsidRPr="0006697F">
        <w:rPr>
          <w:rFonts w:ascii="Arial GEO" w:hAnsi="Arial GEO"/>
          <w:sz w:val="20"/>
          <w:szCs w:val="20"/>
        </w:rPr>
        <w:t>ხელმომწერის</w:t>
      </w:r>
      <w:proofErr w:type="spellEnd"/>
      <w:r w:rsidRPr="0006697F">
        <w:rPr>
          <w:rFonts w:ascii="Arial GEO" w:hAnsi="Arial GEO"/>
          <w:sz w:val="20"/>
          <w:szCs w:val="20"/>
        </w:rPr>
        <w:t xml:space="preserve"> </w:t>
      </w:r>
      <w:proofErr w:type="spellStart"/>
      <w:r w:rsidRPr="0006697F">
        <w:rPr>
          <w:rFonts w:ascii="Arial GEO" w:hAnsi="Arial GEO"/>
          <w:sz w:val="20"/>
          <w:szCs w:val="20"/>
        </w:rPr>
        <w:t>მიერ</w:t>
      </w:r>
      <w:proofErr w:type="spellEnd"/>
      <w:r w:rsidRPr="0006697F">
        <w:rPr>
          <w:rFonts w:ascii="Arial GEO" w:hAnsi="Arial GEO"/>
          <w:sz w:val="20"/>
          <w:szCs w:val="20"/>
        </w:rPr>
        <w:t xml:space="preserve"> </w:t>
      </w:r>
      <w:proofErr w:type="spellStart"/>
      <w:r w:rsidRPr="0006697F">
        <w:rPr>
          <w:rFonts w:ascii="Arial GEO" w:hAnsi="Arial GEO"/>
          <w:sz w:val="20"/>
          <w:szCs w:val="20"/>
        </w:rPr>
        <w:t>წინამდებარე</w:t>
      </w:r>
      <w:proofErr w:type="spellEnd"/>
      <w:r w:rsidRPr="0006697F">
        <w:rPr>
          <w:rFonts w:ascii="Arial GEO" w:hAnsi="Arial GEO"/>
          <w:sz w:val="20"/>
          <w:szCs w:val="20"/>
        </w:rPr>
        <w:t xml:space="preserve"> </w:t>
      </w:r>
      <w:proofErr w:type="spellStart"/>
      <w:r w:rsidRPr="0006697F">
        <w:rPr>
          <w:rFonts w:ascii="Arial GEO" w:hAnsi="Arial GEO"/>
          <w:sz w:val="20"/>
          <w:szCs w:val="20"/>
        </w:rPr>
        <w:t>გარიგების</w:t>
      </w:r>
      <w:proofErr w:type="spellEnd"/>
      <w:r w:rsidRPr="0006697F">
        <w:rPr>
          <w:rFonts w:ascii="Arial GEO" w:hAnsi="Arial GEO"/>
          <w:sz w:val="20"/>
          <w:szCs w:val="20"/>
        </w:rPr>
        <w:t xml:space="preserve"> </w:t>
      </w:r>
      <w:proofErr w:type="spellStart"/>
      <w:r w:rsidRPr="0006697F">
        <w:rPr>
          <w:rFonts w:ascii="Arial GEO" w:hAnsi="Arial GEO"/>
          <w:sz w:val="20"/>
          <w:szCs w:val="20"/>
        </w:rPr>
        <w:t>დადასტურებას</w:t>
      </w:r>
      <w:proofErr w:type="spellEnd"/>
      <w:r w:rsidRPr="0006697F">
        <w:rPr>
          <w:rFonts w:ascii="Arial GEO" w:hAnsi="Arial GEO"/>
          <w:sz w:val="20"/>
          <w:szCs w:val="20"/>
        </w:rPr>
        <w:t xml:space="preserve"> </w:t>
      </w:r>
      <w:proofErr w:type="spellStart"/>
      <w:r w:rsidRPr="0006697F">
        <w:rPr>
          <w:rFonts w:ascii="Arial GEO" w:hAnsi="Arial GEO"/>
          <w:sz w:val="20"/>
          <w:szCs w:val="20"/>
        </w:rPr>
        <w:t>ინტერნეტ</w:t>
      </w:r>
      <w:proofErr w:type="spellEnd"/>
      <w:r w:rsidRPr="0006697F">
        <w:rPr>
          <w:rFonts w:ascii="Arial GEO" w:hAnsi="Arial GEO"/>
          <w:sz w:val="20"/>
          <w:szCs w:val="20"/>
        </w:rPr>
        <w:t xml:space="preserve"> </w:t>
      </w:r>
      <w:proofErr w:type="spellStart"/>
      <w:r w:rsidRPr="0006697F">
        <w:rPr>
          <w:rFonts w:ascii="Arial GEO" w:hAnsi="Arial GEO"/>
          <w:sz w:val="20"/>
          <w:szCs w:val="20"/>
        </w:rPr>
        <w:t>ბანკინგით</w:t>
      </w:r>
      <w:proofErr w:type="spellEnd"/>
      <w:r w:rsidRPr="0006697F">
        <w:rPr>
          <w:rFonts w:ascii="Arial GEO" w:hAnsi="Arial GEO"/>
          <w:sz w:val="20"/>
          <w:szCs w:val="20"/>
        </w:rPr>
        <w:t xml:space="preserve">, </w:t>
      </w:r>
      <w:proofErr w:type="spellStart"/>
      <w:r w:rsidRPr="0006697F">
        <w:rPr>
          <w:rFonts w:ascii="Arial GEO" w:hAnsi="Arial GEO"/>
          <w:sz w:val="20"/>
          <w:szCs w:val="20"/>
        </w:rPr>
        <w:t>შეთანხმებული</w:t>
      </w:r>
      <w:proofErr w:type="spellEnd"/>
      <w:r w:rsidRPr="0006697F">
        <w:rPr>
          <w:rFonts w:ascii="Arial GEO" w:hAnsi="Arial GEO"/>
          <w:sz w:val="20"/>
          <w:szCs w:val="20"/>
        </w:rPr>
        <w:t xml:space="preserve"> </w:t>
      </w:r>
      <w:proofErr w:type="spellStart"/>
      <w:r w:rsidRPr="0006697F">
        <w:rPr>
          <w:rFonts w:ascii="Arial GEO" w:hAnsi="Arial GEO"/>
          <w:sz w:val="20"/>
          <w:szCs w:val="20"/>
        </w:rPr>
        <w:t>მეილით</w:t>
      </w:r>
      <w:proofErr w:type="spellEnd"/>
      <w:r w:rsidRPr="0006697F">
        <w:rPr>
          <w:rFonts w:ascii="Arial GEO" w:hAnsi="Arial GEO"/>
          <w:sz w:val="20"/>
          <w:szCs w:val="20"/>
        </w:rPr>
        <w:t xml:space="preserve"> </w:t>
      </w:r>
      <w:proofErr w:type="spellStart"/>
      <w:r w:rsidRPr="0006697F">
        <w:rPr>
          <w:rFonts w:ascii="Arial GEO" w:hAnsi="Arial GEO"/>
          <w:sz w:val="20"/>
          <w:szCs w:val="20"/>
        </w:rPr>
        <w:t>ან</w:t>
      </w:r>
      <w:proofErr w:type="spellEnd"/>
      <w:r w:rsidRPr="0006697F">
        <w:rPr>
          <w:rFonts w:ascii="Arial GEO" w:hAnsi="Arial GEO"/>
          <w:sz w:val="20"/>
          <w:szCs w:val="20"/>
        </w:rPr>
        <w:t>/</w:t>
      </w:r>
      <w:proofErr w:type="spellStart"/>
      <w:r w:rsidRPr="0006697F">
        <w:rPr>
          <w:rFonts w:ascii="Arial GEO" w:hAnsi="Arial GEO"/>
          <w:sz w:val="20"/>
          <w:szCs w:val="20"/>
        </w:rPr>
        <w:t>და</w:t>
      </w:r>
      <w:proofErr w:type="spellEnd"/>
      <w:r w:rsidRPr="0006697F">
        <w:rPr>
          <w:rFonts w:ascii="Arial GEO" w:hAnsi="Arial GEO"/>
          <w:sz w:val="20"/>
          <w:szCs w:val="20"/>
        </w:rPr>
        <w:t xml:space="preserve"> </w:t>
      </w:r>
      <w:proofErr w:type="spellStart"/>
      <w:r w:rsidRPr="0006697F">
        <w:rPr>
          <w:rFonts w:ascii="Arial GEO" w:hAnsi="Arial GEO"/>
          <w:sz w:val="20"/>
          <w:szCs w:val="20"/>
        </w:rPr>
        <w:t>მხარეთა</w:t>
      </w:r>
      <w:proofErr w:type="spellEnd"/>
      <w:r w:rsidRPr="0006697F">
        <w:rPr>
          <w:rFonts w:ascii="Arial GEO" w:hAnsi="Arial GEO"/>
          <w:sz w:val="20"/>
          <w:szCs w:val="20"/>
        </w:rPr>
        <w:t xml:space="preserve"> </w:t>
      </w:r>
      <w:proofErr w:type="spellStart"/>
      <w:r w:rsidRPr="0006697F">
        <w:rPr>
          <w:rFonts w:ascii="Arial GEO" w:hAnsi="Arial GEO"/>
          <w:sz w:val="20"/>
          <w:szCs w:val="20"/>
        </w:rPr>
        <w:t>შორის</w:t>
      </w:r>
      <w:proofErr w:type="spellEnd"/>
      <w:r w:rsidRPr="0006697F">
        <w:rPr>
          <w:rFonts w:ascii="Arial GEO" w:hAnsi="Arial GEO"/>
          <w:sz w:val="20"/>
          <w:szCs w:val="20"/>
        </w:rPr>
        <w:t xml:space="preserve"> </w:t>
      </w:r>
      <w:proofErr w:type="spellStart"/>
      <w:r w:rsidRPr="0006697F">
        <w:rPr>
          <w:rFonts w:ascii="Arial GEO" w:hAnsi="Arial GEO"/>
          <w:sz w:val="20"/>
          <w:szCs w:val="20"/>
        </w:rPr>
        <w:t>შეთანხმებული</w:t>
      </w:r>
      <w:proofErr w:type="spellEnd"/>
      <w:r w:rsidRPr="0006697F">
        <w:rPr>
          <w:rFonts w:ascii="Arial GEO" w:hAnsi="Arial GEO"/>
          <w:sz w:val="20"/>
          <w:szCs w:val="20"/>
        </w:rPr>
        <w:t xml:space="preserve"> </w:t>
      </w:r>
      <w:proofErr w:type="spellStart"/>
      <w:r w:rsidRPr="0006697F">
        <w:rPr>
          <w:rFonts w:ascii="Arial GEO" w:hAnsi="Arial GEO"/>
          <w:sz w:val="20"/>
          <w:szCs w:val="20"/>
        </w:rPr>
        <w:t>ნებისმიერი</w:t>
      </w:r>
      <w:proofErr w:type="spellEnd"/>
      <w:r w:rsidRPr="0006697F">
        <w:rPr>
          <w:rFonts w:ascii="Arial GEO" w:hAnsi="Arial GEO"/>
          <w:sz w:val="20"/>
          <w:szCs w:val="20"/>
        </w:rPr>
        <w:t xml:space="preserve"> </w:t>
      </w:r>
      <w:proofErr w:type="spellStart"/>
      <w:r w:rsidRPr="0006697F">
        <w:rPr>
          <w:rFonts w:ascii="Arial GEO" w:hAnsi="Arial GEO"/>
          <w:sz w:val="20"/>
          <w:szCs w:val="20"/>
        </w:rPr>
        <w:t>სხვა</w:t>
      </w:r>
      <w:proofErr w:type="spellEnd"/>
      <w:r w:rsidRPr="0006697F">
        <w:rPr>
          <w:rFonts w:ascii="Arial GEO" w:hAnsi="Arial GEO"/>
          <w:sz w:val="20"/>
          <w:szCs w:val="20"/>
        </w:rPr>
        <w:t xml:space="preserve"> </w:t>
      </w:r>
      <w:proofErr w:type="spellStart"/>
      <w:r w:rsidRPr="0006697F">
        <w:rPr>
          <w:rFonts w:ascii="Arial GEO" w:hAnsi="Arial GEO"/>
          <w:sz w:val="20"/>
          <w:szCs w:val="20"/>
        </w:rPr>
        <w:t>სანდო</w:t>
      </w:r>
      <w:proofErr w:type="spellEnd"/>
      <w:r w:rsidRPr="0006697F">
        <w:rPr>
          <w:rFonts w:ascii="Arial GEO" w:hAnsi="Arial GEO"/>
          <w:sz w:val="20"/>
          <w:szCs w:val="20"/>
        </w:rPr>
        <w:t xml:space="preserve"> </w:t>
      </w:r>
      <w:proofErr w:type="spellStart"/>
      <w:r w:rsidRPr="0006697F">
        <w:rPr>
          <w:rFonts w:ascii="Arial GEO" w:hAnsi="Arial GEO"/>
          <w:sz w:val="20"/>
          <w:szCs w:val="20"/>
        </w:rPr>
        <w:t>საკომუნიკაციო</w:t>
      </w:r>
      <w:proofErr w:type="spellEnd"/>
      <w:r w:rsidRPr="0006697F">
        <w:rPr>
          <w:rFonts w:ascii="Arial GEO" w:hAnsi="Arial GEO"/>
          <w:sz w:val="20"/>
          <w:szCs w:val="20"/>
        </w:rPr>
        <w:t xml:space="preserve"> </w:t>
      </w:r>
      <w:proofErr w:type="spellStart"/>
      <w:r w:rsidRPr="0006697F">
        <w:rPr>
          <w:rFonts w:ascii="Arial GEO" w:hAnsi="Arial GEO"/>
          <w:sz w:val="20"/>
          <w:szCs w:val="20"/>
        </w:rPr>
        <w:t>არხით</w:t>
      </w:r>
      <w:proofErr w:type="spellEnd"/>
      <w:r w:rsidRPr="0006697F">
        <w:rPr>
          <w:rFonts w:ascii="Arial GEO" w:hAnsi="Arial GEO"/>
          <w:sz w:val="20"/>
          <w:szCs w:val="20"/>
        </w:rPr>
        <w:t xml:space="preserve">, </w:t>
      </w:r>
      <w:proofErr w:type="spellStart"/>
      <w:r w:rsidRPr="0006697F">
        <w:rPr>
          <w:rFonts w:ascii="Arial GEO" w:hAnsi="Arial GEO"/>
          <w:sz w:val="20"/>
          <w:szCs w:val="20"/>
        </w:rPr>
        <w:t>აქვს</w:t>
      </w:r>
      <w:proofErr w:type="spellEnd"/>
      <w:r w:rsidRPr="0006697F">
        <w:rPr>
          <w:rFonts w:ascii="Arial GEO" w:hAnsi="Arial GEO"/>
          <w:sz w:val="20"/>
          <w:szCs w:val="20"/>
        </w:rPr>
        <w:t xml:space="preserve"> </w:t>
      </w:r>
      <w:proofErr w:type="spellStart"/>
      <w:r w:rsidRPr="0006697F">
        <w:rPr>
          <w:rFonts w:ascii="Arial GEO" w:hAnsi="Arial GEO"/>
          <w:sz w:val="20"/>
          <w:szCs w:val="20"/>
        </w:rPr>
        <w:t>მატერიალურ</w:t>
      </w:r>
      <w:proofErr w:type="spellEnd"/>
      <w:r w:rsidRPr="0006697F">
        <w:rPr>
          <w:rFonts w:ascii="Arial GEO" w:hAnsi="Arial GEO"/>
          <w:sz w:val="20"/>
          <w:szCs w:val="20"/>
        </w:rPr>
        <w:t xml:space="preserve"> </w:t>
      </w:r>
      <w:proofErr w:type="spellStart"/>
      <w:r w:rsidRPr="0006697F">
        <w:rPr>
          <w:rFonts w:ascii="Arial GEO" w:hAnsi="Arial GEO"/>
          <w:sz w:val="20"/>
          <w:szCs w:val="20"/>
        </w:rPr>
        <w:t>დოკუმენტზე</w:t>
      </w:r>
      <w:proofErr w:type="spellEnd"/>
      <w:r w:rsidRPr="0006697F">
        <w:rPr>
          <w:rFonts w:ascii="Arial GEO" w:hAnsi="Arial GEO"/>
          <w:sz w:val="20"/>
          <w:szCs w:val="20"/>
        </w:rPr>
        <w:t xml:space="preserve"> </w:t>
      </w:r>
      <w:proofErr w:type="spellStart"/>
      <w:r w:rsidRPr="0006697F">
        <w:rPr>
          <w:rFonts w:ascii="Arial GEO" w:hAnsi="Arial GEO"/>
          <w:sz w:val="20"/>
          <w:szCs w:val="20"/>
        </w:rPr>
        <w:t>პირადი</w:t>
      </w:r>
      <w:proofErr w:type="spellEnd"/>
      <w:r w:rsidRPr="0006697F">
        <w:rPr>
          <w:rFonts w:ascii="Arial GEO" w:hAnsi="Arial GEO"/>
          <w:sz w:val="20"/>
          <w:szCs w:val="20"/>
        </w:rPr>
        <w:t xml:space="preserve"> </w:t>
      </w:r>
      <w:proofErr w:type="spellStart"/>
      <w:r w:rsidRPr="0006697F">
        <w:rPr>
          <w:rFonts w:ascii="Arial GEO" w:hAnsi="Arial GEO"/>
          <w:sz w:val="20"/>
          <w:szCs w:val="20"/>
        </w:rPr>
        <w:t>ხელმოწერის</w:t>
      </w:r>
      <w:proofErr w:type="spellEnd"/>
      <w:r w:rsidRPr="0006697F">
        <w:rPr>
          <w:rFonts w:ascii="Arial GEO" w:hAnsi="Arial GEO"/>
          <w:sz w:val="20"/>
          <w:szCs w:val="20"/>
        </w:rPr>
        <w:t xml:space="preserve"> </w:t>
      </w:r>
      <w:proofErr w:type="spellStart"/>
      <w:r w:rsidRPr="0006697F">
        <w:rPr>
          <w:rFonts w:ascii="Arial GEO" w:hAnsi="Arial GEO"/>
          <w:sz w:val="20"/>
          <w:szCs w:val="20"/>
        </w:rPr>
        <w:t>თანაბარი</w:t>
      </w:r>
      <w:proofErr w:type="spellEnd"/>
      <w:r w:rsidRPr="0006697F">
        <w:rPr>
          <w:rFonts w:ascii="Arial GEO" w:hAnsi="Arial GEO"/>
          <w:sz w:val="20"/>
          <w:szCs w:val="20"/>
        </w:rPr>
        <w:t xml:space="preserve"> </w:t>
      </w:r>
      <w:proofErr w:type="spellStart"/>
      <w:r w:rsidRPr="0006697F">
        <w:rPr>
          <w:rFonts w:ascii="Arial GEO" w:hAnsi="Arial GEO"/>
          <w:sz w:val="20"/>
          <w:szCs w:val="20"/>
        </w:rPr>
        <w:t>იურიდიული</w:t>
      </w:r>
      <w:proofErr w:type="spellEnd"/>
      <w:r w:rsidRPr="0006697F">
        <w:rPr>
          <w:rFonts w:ascii="Arial GEO" w:hAnsi="Arial GEO"/>
          <w:sz w:val="20"/>
          <w:szCs w:val="20"/>
        </w:rPr>
        <w:t xml:space="preserve"> </w:t>
      </w:r>
      <w:proofErr w:type="spellStart"/>
      <w:r w:rsidRPr="0006697F">
        <w:rPr>
          <w:rFonts w:ascii="Arial GEO" w:hAnsi="Arial GEO"/>
          <w:sz w:val="20"/>
          <w:szCs w:val="20"/>
        </w:rPr>
        <w:t>ძალა</w:t>
      </w:r>
      <w:proofErr w:type="spellEnd"/>
      <w:r w:rsidRPr="0006697F">
        <w:rPr>
          <w:rFonts w:ascii="Arial GEO" w:hAnsi="Arial GEO"/>
          <w:sz w:val="20"/>
          <w:szCs w:val="20"/>
        </w:rPr>
        <w:t xml:space="preserve"> </w:t>
      </w:r>
      <w:proofErr w:type="spellStart"/>
      <w:r w:rsidRPr="0006697F">
        <w:rPr>
          <w:rFonts w:ascii="Arial GEO" w:hAnsi="Arial GEO"/>
          <w:sz w:val="20"/>
          <w:szCs w:val="20"/>
        </w:rPr>
        <w:t>და</w:t>
      </w:r>
      <w:proofErr w:type="spellEnd"/>
      <w:r w:rsidRPr="0006697F">
        <w:rPr>
          <w:rFonts w:ascii="Arial GEO" w:hAnsi="Arial GEO"/>
          <w:sz w:val="20"/>
          <w:szCs w:val="20"/>
        </w:rPr>
        <w:t xml:space="preserve"> </w:t>
      </w:r>
      <w:proofErr w:type="spellStart"/>
      <w:r w:rsidRPr="0006697F">
        <w:rPr>
          <w:rFonts w:ascii="Arial GEO" w:hAnsi="Arial GEO"/>
          <w:sz w:val="20"/>
          <w:szCs w:val="20"/>
        </w:rPr>
        <w:t>გარიგება</w:t>
      </w:r>
      <w:proofErr w:type="spellEnd"/>
      <w:r w:rsidRPr="0006697F">
        <w:rPr>
          <w:rFonts w:ascii="Arial GEO" w:hAnsi="Arial GEO"/>
          <w:sz w:val="20"/>
          <w:szCs w:val="20"/>
        </w:rPr>
        <w:t xml:space="preserve"> </w:t>
      </w:r>
      <w:proofErr w:type="spellStart"/>
      <w:r w:rsidRPr="0006697F">
        <w:rPr>
          <w:rFonts w:ascii="Arial GEO" w:hAnsi="Arial GEO"/>
          <w:sz w:val="20"/>
          <w:szCs w:val="20"/>
        </w:rPr>
        <w:t>ძალაშია</w:t>
      </w:r>
      <w:proofErr w:type="spellEnd"/>
      <w:r w:rsidRPr="0006697F">
        <w:rPr>
          <w:rFonts w:ascii="Arial GEO" w:hAnsi="Arial GEO"/>
          <w:sz w:val="20"/>
          <w:szCs w:val="20"/>
        </w:rPr>
        <w:t xml:space="preserve"> </w:t>
      </w:r>
      <w:proofErr w:type="spellStart"/>
      <w:r w:rsidRPr="0006697F">
        <w:rPr>
          <w:rFonts w:ascii="Arial GEO" w:hAnsi="Arial GEO"/>
          <w:sz w:val="20"/>
          <w:szCs w:val="20"/>
        </w:rPr>
        <w:t>დადასტურების</w:t>
      </w:r>
      <w:proofErr w:type="spellEnd"/>
      <w:r w:rsidRPr="0006697F">
        <w:rPr>
          <w:rFonts w:ascii="Arial GEO" w:hAnsi="Arial GEO"/>
          <w:sz w:val="20"/>
          <w:szCs w:val="20"/>
        </w:rPr>
        <w:t xml:space="preserve"> </w:t>
      </w:r>
      <w:proofErr w:type="spellStart"/>
      <w:r w:rsidRPr="0006697F">
        <w:rPr>
          <w:rFonts w:ascii="Arial GEO" w:hAnsi="Arial GEO"/>
          <w:sz w:val="20"/>
          <w:szCs w:val="20"/>
        </w:rPr>
        <w:t>მომენტიდან</w:t>
      </w:r>
      <w:proofErr w:type="spellEnd"/>
      <w:r w:rsidRPr="0006697F">
        <w:rPr>
          <w:rFonts w:ascii="Arial GEO" w:hAnsi="Arial GEO"/>
          <w:sz w:val="20"/>
          <w:szCs w:val="20"/>
        </w:rPr>
        <w:t xml:space="preserve">. </w:t>
      </w:r>
      <w:proofErr w:type="spellStart"/>
      <w:r w:rsidRPr="0006697F">
        <w:rPr>
          <w:rFonts w:ascii="Arial GEO" w:hAnsi="Arial GEO"/>
          <w:sz w:val="20"/>
          <w:szCs w:val="20"/>
        </w:rPr>
        <w:t>აღნიშნული</w:t>
      </w:r>
      <w:proofErr w:type="spellEnd"/>
      <w:r w:rsidRPr="0006697F">
        <w:rPr>
          <w:rFonts w:ascii="Arial GEO" w:hAnsi="Arial GEO"/>
          <w:sz w:val="20"/>
          <w:szCs w:val="20"/>
        </w:rPr>
        <w:t xml:space="preserve"> </w:t>
      </w:r>
      <w:proofErr w:type="spellStart"/>
      <w:r w:rsidRPr="0006697F">
        <w:rPr>
          <w:rFonts w:ascii="Arial GEO" w:hAnsi="Arial GEO"/>
          <w:sz w:val="20"/>
          <w:szCs w:val="20"/>
        </w:rPr>
        <w:t>ფორმით</w:t>
      </w:r>
      <w:proofErr w:type="spellEnd"/>
      <w:r w:rsidRPr="0006697F">
        <w:rPr>
          <w:rFonts w:ascii="Arial GEO" w:hAnsi="Arial GEO"/>
          <w:sz w:val="20"/>
          <w:szCs w:val="20"/>
        </w:rPr>
        <w:t xml:space="preserve"> </w:t>
      </w:r>
      <w:proofErr w:type="spellStart"/>
      <w:r w:rsidRPr="0006697F">
        <w:rPr>
          <w:rFonts w:ascii="Arial GEO" w:hAnsi="Arial GEO"/>
          <w:sz w:val="20"/>
          <w:szCs w:val="20"/>
        </w:rPr>
        <w:t>გარიგების</w:t>
      </w:r>
      <w:proofErr w:type="spellEnd"/>
      <w:r w:rsidRPr="0006697F">
        <w:rPr>
          <w:rFonts w:ascii="Arial GEO" w:hAnsi="Arial GEO"/>
          <w:sz w:val="20"/>
          <w:szCs w:val="20"/>
        </w:rPr>
        <w:t xml:space="preserve"> </w:t>
      </w:r>
      <w:proofErr w:type="spellStart"/>
      <w:r w:rsidRPr="0006697F">
        <w:rPr>
          <w:rFonts w:ascii="Arial GEO" w:hAnsi="Arial GEO"/>
          <w:sz w:val="20"/>
          <w:szCs w:val="20"/>
        </w:rPr>
        <w:t>დადასტურება</w:t>
      </w:r>
      <w:proofErr w:type="spellEnd"/>
      <w:r w:rsidRPr="0006697F">
        <w:rPr>
          <w:rFonts w:ascii="Arial GEO" w:hAnsi="Arial GEO"/>
          <w:sz w:val="20"/>
          <w:szCs w:val="20"/>
        </w:rPr>
        <w:t xml:space="preserve"> </w:t>
      </w:r>
      <w:proofErr w:type="spellStart"/>
      <w:r w:rsidRPr="0006697F">
        <w:rPr>
          <w:rFonts w:ascii="Arial GEO" w:hAnsi="Arial GEO"/>
          <w:sz w:val="20"/>
          <w:szCs w:val="20"/>
        </w:rPr>
        <w:t>არ</w:t>
      </w:r>
      <w:proofErr w:type="spellEnd"/>
      <w:r w:rsidRPr="0006697F">
        <w:rPr>
          <w:rFonts w:ascii="Arial GEO" w:hAnsi="Arial GEO"/>
          <w:sz w:val="20"/>
          <w:szCs w:val="20"/>
        </w:rPr>
        <w:t xml:space="preserve"> </w:t>
      </w:r>
      <w:proofErr w:type="spellStart"/>
      <w:r w:rsidRPr="0006697F">
        <w:rPr>
          <w:rFonts w:ascii="Arial GEO" w:hAnsi="Arial GEO"/>
          <w:sz w:val="20"/>
          <w:szCs w:val="20"/>
        </w:rPr>
        <w:t>შეიძლება</w:t>
      </w:r>
      <w:proofErr w:type="spellEnd"/>
      <w:r w:rsidRPr="0006697F">
        <w:rPr>
          <w:rFonts w:ascii="Arial GEO" w:hAnsi="Arial GEO"/>
          <w:sz w:val="20"/>
          <w:szCs w:val="20"/>
        </w:rPr>
        <w:t xml:space="preserve"> </w:t>
      </w:r>
      <w:proofErr w:type="spellStart"/>
      <w:r w:rsidRPr="0006697F">
        <w:rPr>
          <w:rFonts w:ascii="Arial GEO" w:hAnsi="Arial GEO"/>
          <w:sz w:val="20"/>
          <w:szCs w:val="20"/>
        </w:rPr>
        <w:t>გახდეს</w:t>
      </w:r>
      <w:proofErr w:type="spellEnd"/>
      <w:r w:rsidRPr="0006697F">
        <w:rPr>
          <w:rFonts w:ascii="Arial GEO" w:hAnsi="Arial GEO"/>
          <w:sz w:val="20"/>
          <w:szCs w:val="20"/>
        </w:rPr>
        <w:t xml:space="preserve"> </w:t>
      </w:r>
      <w:proofErr w:type="spellStart"/>
      <w:r w:rsidRPr="0006697F">
        <w:rPr>
          <w:rFonts w:ascii="Arial GEO" w:hAnsi="Arial GEO"/>
          <w:sz w:val="20"/>
          <w:szCs w:val="20"/>
        </w:rPr>
        <w:t>სადაო</w:t>
      </w:r>
      <w:proofErr w:type="spellEnd"/>
      <w:r w:rsidRPr="0006697F">
        <w:rPr>
          <w:rFonts w:ascii="Arial GEO" w:hAnsi="Arial GEO"/>
          <w:sz w:val="20"/>
          <w:szCs w:val="20"/>
        </w:rPr>
        <w:t xml:space="preserve"> </w:t>
      </w:r>
      <w:proofErr w:type="spellStart"/>
      <w:r w:rsidRPr="0006697F">
        <w:rPr>
          <w:rFonts w:ascii="Arial GEO" w:hAnsi="Arial GEO"/>
          <w:sz w:val="20"/>
          <w:szCs w:val="20"/>
        </w:rPr>
        <w:t>მატერიალურ</w:t>
      </w:r>
      <w:proofErr w:type="spellEnd"/>
      <w:r w:rsidRPr="0006697F">
        <w:rPr>
          <w:rFonts w:ascii="Arial GEO" w:hAnsi="Arial GEO"/>
          <w:sz w:val="20"/>
          <w:szCs w:val="20"/>
        </w:rPr>
        <w:t xml:space="preserve"> </w:t>
      </w:r>
      <w:proofErr w:type="spellStart"/>
      <w:r w:rsidRPr="0006697F">
        <w:rPr>
          <w:rFonts w:ascii="Arial GEO" w:hAnsi="Arial GEO"/>
          <w:sz w:val="20"/>
          <w:szCs w:val="20"/>
        </w:rPr>
        <w:t>დოკუმენტზე</w:t>
      </w:r>
      <w:proofErr w:type="spellEnd"/>
      <w:r w:rsidRPr="0006697F">
        <w:rPr>
          <w:rFonts w:ascii="Arial GEO" w:hAnsi="Arial GEO"/>
          <w:sz w:val="20"/>
          <w:szCs w:val="20"/>
        </w:rPr>
        <w:t xml:space="preserve"> </w:t>
      </w:r>
      <w:proofErr w:type="spellStart"/>
      <w:r w:rsidRPr="0006697F">
        <w:rPr>
          <w:rFonts w:ascii="Arial GEO" w:hAnsi="Arial GEO"/>
          <w:sz w:val="20"/>
          <w:szCs w:val="20"/>
        </w:rPr>
        <w:t>ფიზიკური</w:t>
      </w:r>
      <w:proofErr w:type="spellEnd"/>
      <w:r w:rsidRPr="0006697F">
        <w:rPr>
          <w:rFonts w:ascii="Arial GEO" w:hAnsi="Arial GEO"/>
          <w:sz w:val="20"/>
          <w:szCs w:val="20"/>
        </w:rPr>
        <w:t xml:space="preserve"> </w:t>
      </w:r>
      <w:proofErr w:type="spellStart"/>
      <w:r w:rsidRPr="0006697F">
        <w:rPr>
          <w:rFonts w:ascii="Arial GEO" w:hAnsi="Arial GEO"/>
          <w:sz w:val="20"/>
          <w:szCs w:val="20"/>
        </w:rPr>
        <w:t>ხელმოწერის</w:t>
      </w:r>
      <w:proofErr w:type="spellEnd"/>
      <w:r w:rsidRPr="0006697F">
        <w:rPr>
          <w:rFonts w:ascii="Arial GEO" w:hAnsi="Arial GEO"/>
          <w:sz w:val="20"/>
          <w:szCs w:val="20"/>
        </w:rPr>
        <w:t xml:space="preserve"> </w:t>
      </w:r>
      <w:proofErr w:type="spellStart"/>
      <w:r w:rsidRPr="0006697F">
        <w:rPr>
          <w:rFonts w:ascii="Arial GEO" w:hAnsi="Arial GEO"/>
          <w:sz w:val="20"/>
          <w:szCs w:val="20"/>
        </w:rPr>
        <w:t>არარსებობის</w:t>
      </w:r>
      <w:proofErr w:type="spellEnd"/>
      <w:r w:rsidRPr="0006697F">
        <w:rPr>
          <w:rFonts w:ascii="Arial GEO" w:hAnsi="Arial GEO"/>
          <w:sz w:val="20"/>
          <w:szCs w:val="20"/>
        </w:rPr>
        <w:t xml:space="preserve"> </w:t>
      </w:r>
      <w:proofErr w:type="spellStart"/>
      <w:r w:rsidRPr="0006697F">
        <w:rPr>
          <w:rFonts w:ascii="Arial GEO" w:hAnsi="Arial GEO"/>
          <w:sz w:val="20"/>
          <w:szCs w:val="20"/>
        </w:rPr>
        <w:t>გამო</w:t>
      </w:r>
      <w:proofErr w:type="spellEnd"/>
      <w:r w:rsidRPr="0006697F">
        <w:rPr>
          <w:rFonts w:ascii="Arial GEO" w:hAnsi="Arial GEO"/>
          <w:sz w:val="20"/>
          <w:szCs w:val="20"/>
        </w:rPr>
        <w:t>.</w:t>
      </w:r>
    </w:p>
    <w:p w14:paraId="46A26344" w14:textId="77777777" w:rsidR="00077055" w:rsidRPr="0006697F" w:rsidRDefault="00077055" w:rsidP="00077055">
      <w:pPr>
        <w:widowControl w:val="0"/>
        <w:overflowPunct w:val="0"/>
        <w:autoSpaceDE w:val="0"/>
        <w:autoSpaceDN w:val="0"/>
        <w:adjustRightInd w:val="0"/>
        <w:spacing w:after="0" w:line="240" w:lineRule="auto"/>
        <w:jc w:val="both"/>
        <w:rPr>
          <w:rFonts w:ascii="Arial GEO" w:hAnsi="Arial GEO"/>
          <w:sz w:val="20"/>
          <w:szCs w:val="20"/>
          <w:lang w:val="ka-GE"/>
        </w:rPr>
      </w:pPr>
      <w:r w:rsidRPr="0006697F">
        <w:rPr>
          <w:rFonts w:ascii="Arial GEO" w:hAnsi="Arial GEO"/>
          <w:sz w:val="20"/>
          <w:szCs w:val="20"/>
          <w:lang w:val="ka-GE"/>
        </w:rPr>
        <w:t>4.9</w:t>
      </w:r>
      <w:r w:rsidRPr="0006697F">
        <w:rPr>
          <w:rFonts w:ascii="Arial GEO" w:hAnsi="Arial GEO"/>
          <w:sz w:val="20"/>
          <w:szCs w:val="20"/>
        </w:rPr>
        <w:t>.</w:t>
      </w:r>
      <w:r w:rsidRPr="0006697F">
        <w:rPr>
          <w:rFonts w:ascii="Arial GEO" w:hAnsi="Arial GEO"/>
          <w:sz w:val="20"/>
          <w:szCs w:val="20"/>
          <w:lang w:val="ka-GE"/>
        </w:rPr>
        <w:t xml:space="preserve"> </w:t>
      </w:r>
      <w:r w:rsidRPr="0006697F">
        <w:rPr>
          <w:rFonts w:ascii="Arial GEO" w:eastAsia="Sylfaen" w:hAnsi="Arial GEO"/>
          <w:sz w:val="20"/>
          <w:szCs w:val="20"/>
          <w:lang w:val="ka-GE"/>
        </w:rPr>
        <w:t xml:space="preserve">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w:t>
      </w:r>
      <w:r w:rsidRPr="0006697F">
        <w:rPr>
          <w:rFonts w:ascii="Arial GEO" w:eastAsia="Sylfaen" w:hAnsi="Arial GEO" w:cs="Sylfaen"/>
          <w:sz w:val="20"/>
          <w:szCs w:val="20"/>
          <w:lang w:val="ka-GE"/>
        </w:rPr>
        <w:t xml:space="preserve">საფინანსო პროდუქტის ფასის ზრდის შემთხვევაში - არანაკლებ ერთი თვით ადრე </w:t>
      </w:r>
      <w:r w:rsidRPr="0006697F">
        <w:rPr>
          <w:rFonts w:ascii="Arial GEO" w:eastAsia="Sylfaen" w:hAnsi="Arial GEO"/>
          <w:sz w:val="20"/>
          <w:szCs w:val="20"/>
          <w:lang w:val="ka-GE"/>
        </w:rPr>
        <w:t>წერილობით, ან ელექტრონული ფოსტით, ან ინტერნეტ-ბანკით, ან მოკლე ტექსტური შეტყობინებით</w:t>
      </w:r>
      <w:r w:rsidRPr="0006697F">
        <w:rPr>
          <w:rFonts w:ascii="Arial GEO" w:eastAsia="Sylfaen" w:hAnsi="Arial GEO"/>
          <w:sz w:val="20"/>
          <w:szCs w:val="20"/>
        </w:rPr>
        <w:t>,</w:t>
      </w:r>
      <w:r w:rsidRPr="0006697F">
        <w:rPr>
          <w:rFonts w:ascii="Arial GEO" w:eastAsia="Sylfaen" w:hAnsi="Arial GEO"/>
          <w:sz w:val="20"/>
          <w:szCs w:val="20"/>
          <w:lang w:val="ka-GE"/>
        </w:rPr>
        <w:t xml:space="preserve"> ან სატელეფონო ზარის მეშვეობით </w:t>
      </w:r>
      <w:r w:rsidRPr="0006697F">
        <w:rPr>
          <w:rFonts w:ascii="Arial GEO" w:hAnsi="Arial GEO"/>
          <w:bCs/>
          <w:sz w:val="20"/>
          <w:szCs w:val="20"/>
          <w:lang w:val="ka-GE"/>
        </w:rPr>
        <w:t xml:space="preserve"> მეშვეობით.</w:t>
      </w:r>
    </w:p>
    <w:p w14:paraId="2918A2F4" w14:textId="78B67193" w:rsidR="00077055" w:rsidRPr="0006697F" w:rsidRDefault="00077055" w:rsidP="00077055">
      <w:pPr>
        <w:widowControl w:val="0"/>
        <w:overflowPunct w:val="0"/>
        <w:autoSpaceDE w:val="0"/>
        <w:autoSpaceDN w:val="0"/>
        <w:adjustRightInd w:val="0"/>
        <w:spacing w:after="0" w:line="240" w:lineRule="auto"/>
        <w:jc w:val="both"/>
        <w:rPr>
          <w:rFonts w:ascii="Arial GEO" w:hAnsi="Arial GEO"/>
          <w:noProof/>
          <w:sz w:val="20"/>
          <w:szCs w:val="20"/>
          <w:lang w:val="ka-GE"/>
        </w:rPr>
      </w:pPr>
      <w:r w:rsidRPr="0006697F">
        <w:rPr>
          <w:rFonts w:ascii="Arial GEO" w:hAnsi="Arial GEO"/>
          <w:noProof/>
          <w:sz w:val="20"/>
          <w:szCs w:val="20"/>
          <w:lang w:val="ka-GE"/>
        </w:rPr>
        <w:t>4.10</w:t>
      </w:r>
      <w:r w:rsidRPr="0006697F">
        <w:rPr>
          <w:rFonts w:ascii="Arial GEO" w:hAnsi="Arial GEO"/>
          <w:noProof/>
          <w:sz w:val="20"/>
          <w:szCs w:val="20"/>
        </w:rPr>
        <w:t>.</w:t>
      </w:r>
      <w:r w:rsidRPr="0006697F">
        <w:rPr>
          <w:rFonts w:ascii="Arial GEO" w:hAnsi="Arial GEO"/>
          <w:noProof/>
          <w:sz w:val="20"/>
          <w:szCs w:val="20"/>
          <w:lang w:val="ka-GE"/>
        </w:rPr>
        <w:t xml:space="preserve"> ბანკის საზედამხედველო ორგანო: საქართველოს ეროვნული ბანკი. </w:t>
      </w:r>
      <w:r w:rsidR="009D57EF" w:rsidRPr="0006697F">
        <w:rPr>
          <w:rFonts w:ascii="Arial GEO" w:hAnsi="Arial GEO"/>
          <w:noProof/>
          <w:sz w:val="20"/>
          <w:szCs w:val="20"/>
          <w:lang w:val="ka-GE"/>
        </w:rPr>
        <w:t xml:space="preserve">მისამართი: ქ. თბილისი, ზვიად </w:t>
      </w:r>
      <w:r w:rsidR="009D57EF" w:rsidRPr="0006697F">
        <w:rPr>
          <w:rFonts w:ascii="Arial GEO" w:hAnsi="Arial GEO"/>
          <w:noProof/>
          <w:sz w:val="20"/>
          <w:szCs w:val="20"/>
          <w:lang w:val="ka-GE"/>
        </w:rPr>
        <w:lastRenderedPageBreak/>
        <w:t xml:space="preserve">გამსახურდიას სანაპირო </w:t>
      </w:r>
      <w:r w:rsidR="009D57EF" w:rsidRPr="0006697F">
        <w:rPr>
          <w:rFonts w:ascii="Arial GEO" w:hAnsi="Arial GEO"/>
          <w:noProof/>
          <w:sz w:val="20"/>
          <w:szCs w:val="20"/>
        </w:rPr>
        <w:t>N</w:t>
      </w:r>
      <w:r w:rsidR="009D57EF" w:rsidRPr="0006697F">
        <w:rPr>
          <w:rFonts w:ascii="Arial GEO" w:hAnsi="Arial GEO"/>
          <w:noProof/>
          <w:sz w:val="20"/>
          <w:szCs w:val="20"/>
          <w:lang w:val="ka-GE"/>
        </w:rPr>
        <w:t>1</w:t>
      </w:r>
      <w:r w:rsidRPr="0006697F">
        <w:rPr>
          <w:rFonts w:ascii="Arial GEO" w:hAnsi="Arial GEO"/>
          <w:noProof/>
          <w:sz w:val="20"/>
          <w:szCs w:val="20"/>
          <w:lang w:val="ka-GE"/>
        </w:rPr>
        <w:t>.</w:t>
      </w:r>
    </w:p>
    <w:p w14:paraId="31302456" w14:textId="77777777" w:rsidR="00077055" w:rsidRPr="0006697F" w:rsidRDefault="00077055" w:rsidP="00077055">
      <w:pPr>
        <w:spacing w:after="0" w:line="240" w:lineRule="auto"/>
        <w:jc w:val="both"/>
        <w:rPr>
          <w:rFonts w:ascii="Arial GEO" w:hAnsi="Arial GEO" w:cs="Sylfaen"/>
          <w:noProof/>
          <w:sz w:val="20"/>
          <w:szCs w:val="20"/>
          <w:lang w:val="gsw-FR"/>
        </w:rPr>
      </w:pPr>
      <w:r w:rsidRPr="0006697F">
        <w:rPr>
          <w:rFonts w:ascii="Arial GEO" w:hAnsi="Arial GEO" w:cs="Sylfaen"/>
          <w:noProof/>
          <w:sz w:val="20"/>
          <w:szCs w:val="20"/>
          <w:lang w:val="gsw-FR"/>
        </w:rPr>
        <w:t>4.</w:t>
      </w:r>
      <w:r w:rsidRPr="0006697F">
        <w:rPr>
          <w:rFonts w:ascii="Arial GEO" w:hAnsi="Arial GEO" w:cs="Sylfaen"/>
          <w:noProof/>
          <w:sz w:val="20"/>
          <w:szCs w:val="20"/>
          <w:lang w:val="ka-GE"/>
        </w:rPr>
        <w:t>11</w:t>
      </w:r>
      <w:r w:rsidRPr="0006697F">
        <w:rPr>
          <w:rFonts w:ascii="Arial GEO" w:hAnsi="Arial GEO" w:cs="Sylfaen"/>
          <w:noProof/>
          <w:sz w:val="20"/>
          <w:szCs w:val="20"/>
        </w:rPr>
        <w:t>.</w:t>
      </w:r>
      <w:r w:rsidRPr="0006697F">
        <w:rPr>
          <w:rFonts w:ascii="Arial GEO" w:hAnsi="Arial GEO" w:cs="Sylfaen"/>
          <w:noProof/>
          <w:sz w:val="20"/>
          <w:szCs w:val="20"/>
          <w:lang w:val="gsw-FR"/>
        </w:rPr>
        <w:t xml:space="preserve"> მსესხებელი აცხადებს, რომ გაეცნო ბანკის ფილიალში/ვებ-გვერდზე პერსონალურ მონაცემთა დამუშავების პირობებს და თანხმობას აცხადებს, საჭირო მოცულობით, მისი პერსონალური მონაცემების დამუშავებაზე.</w:t>
      </w:r>
    </w:p>
    <w:p w14:paraId="305DB13D" w14:textId="1EEECBD7" w:rsidR="00077055" w:rsidRPr="0006697F" w:rsidRDefault="00077055" w:rsidP="00077055">
      <w:pPr>
        <w:spacing w:after="0" w:line="240" w:lineRule="auto"/>
        <w:jc w:val="both"/>
        <w:rPr>
          <w:rFonts w:ascii="Arial GEO" w:hAnsi="Arial GEO" w:cs="Sylfaen"/>
          <w:b/>
          <w:noProof/>
          <w:sz w:val="20"/>
          <w:szCs w:val="20"/>
          <w:lang w:val="ka-GE"/>
        </w:rPr>
      </w:pPr>
      <w:r w:rsidRPr="0006697F">
        <w:rPr>
          <w:rFonts w:ascii="Arial GEO" w:hAnsi="Arial GEO" w:cs="Sylfaen"/>
          <w:noProof/>
          <w:sz w:val="20"/>
          <w:szCs w:val="20"/>
          <w:lang w:val="ka-GE"/>
        </w:rPr>
        <w:t>4.12</w:t>
      </w:r>
      <w:r w:rsidRPr="0006697F">
        <w:rPr>
          <w:rFonts w:ascii="Arial GEO" w:hAnsi="Arial GEO" w:cs="Sylfaen"/>
          <w:noProof/>
          <w:sz w:val="20"/>
          <w:szCs w:val="20"/>
        </w:rPr>
        <w:t>.</w:t>
      </w:r>
      <w:r w:rsidRPr="0006697F">
        <w:rPr>
          <w:rFonts w:ascii="Arial GEO" w:hAnsi="Arial GEO" w:cs="Sylfaen"/>
          <w:noProof/>
          <w:sz w:val="20"/>
          <w:szCs w:val="20"/>
          <w:lang w:val="ka-GE"/>
        </w:rPr>
        <w:t xml:space="preserve"> </w:t>
      </w:r>
      <w:r w:rsidRPr="0006697F">
        <w:rPr>
          <w:rFonts w:ascii="Arial GEO" w:eastAsia="Sylfaen" w:hAnsi="Arial GEO" w:cs="Sylfaen"/>
          <w:sz w:val="20"/>
          <w:szCs w:val="20"/>
          <w:lang w:val="ka-GE"/>
        </w:rPr>
        <w:t>წინამდებარე ხელშეკრულება გაფორმებულია მხარეებს შორის ორი თანაბარი ძალის მქონე ეგზემპლარად. ერთი ინახება ბანკში, ხოლო მეორე გადაეცემა მხარე(ებ)ს.</w:t>
      </w:r>
    </w:p>
    <w:p w14:paraId="4B9BF597" w14:textId="77777777" w:rsidR="00D67D82" w:rsidRPr="0006697F" w:rsidRDefault="00D67D82" w:rsidP="00766002">
      <w:pPr>
        <w:spacing w:after="0" w:line="240" w:lineRule="auto"/>
        <w:jc w:val="both"/>
        <w:rPr>
          <w:rFonts w:ascii="Arial GEO" w:hAnsi="Arial GEO" w:cs="Sylfaen"/>
          <w:noProof/>
          <w:sz w:val="20"/>
          <w:szCs w:val="20"/>
          <w:lang w:val="gsw-FR"/>
        </w:rPr>
      </w:pPr>
    </w:p>
    <w:p w14:paraId="1F9235CE" w14:textId="2B1338A5" w:rsidR="00DD268B" w:rsidRPr="0006697F" w:rsidRDefault="007B3B47" w:rsidP="00B86899">
      <w:pPr>
        <w:spacing w:after="0" w:line="240" w:lineRule="auto"/>
        <w:jc w:val="both"/>
        <w:rPr>
          <w:rFonts w:ascii="Arial GEO" w:hAnsi="Arial GEO"/>
          <w:noProof/>
          <w:sz w:val="20"/>
          <w:szCs w:val="20"/>
          <w:lang w:val="gsw-FR"/>
        </w:rPr>
      </w:pPr>
      <w:r w:rsidRPr="0006697F">
        <w:rPr>
          <w:rFonts w:ascii="Arial GEO" w:hAnsi="Arial GEO"/>
          <w:b/>
          <w:noProof/>
          <w:sz w:val="20"/>
          <w:szCs w:val="20"/>
          <w:lang w:val="gsw-FR"/>
        </w:rPr>
        <w:t xml:space="preserve">მუხლი </w:t>
      </w:r>
      <w:r w:rsidRPr="0006697F">
        <w:rPr>
          <w:rFonts w:ascii="Arial GEO" w:hAnsi="Arial GEO"/>
          <w:b/>
          <w:noProof/>
          <w:sz w:val="20"/>
          <w:szCs w:val="20"/>
          <w:lang w:val="ka-GE"/>
        </w:rPr>
        <w:t>5</w:t>
      </w:r>
      <w:r w:rsidRPr="0006697F">
        <w:rPr>
          <w:rFonts w:ascii="Arial GEO" w:hAnsi="Arial GEO"/>
          <w:b/>
          <w:noProof/>
          <w:sz w:val="20"/>
          <w:szCs w:val="20"/>
          <w:lang w:val="gsw-FR"/>
        </w:rPr>
        <w:t>.</w:t>
      </w:r>
    </w:p>
    <w:p w14:paraId="4726ED3D" w14:textId="18B0BA25" w:rsidR="00DD268B" w:rsidRPr="0006697F" w:rsidRDefault="007B3B47" w:rsidP="00B86899">
      <w:pPr>
        <w:spacing w:after="0" w:line="240" w:lineRule="auto"/>
        <w:jc w:val="both"/>
        <w:rPr>
          <w:rFonts w:ascii="Arial GEO" w:hAnsi="Arial GEO"/>
          <w:noProof/>
          <w:sz w:val="20"/>
          <w:szCs w:val="20"/>
          <w:lang w:val="gsw-FR"/>
        </w:rPr>
      </w:pPr>
      <w:r w:rsidRPr="0006697F">
        <w:rPr>
          <w:rFonts w:ascii="Arial GEO" w:hAnsi="Arial GEO"/>
          <w:noProof/>
          <w:sz w:val="20"/>
          <w:szCs w:val="20"/>
        </w:rPr>
        <w:t>5</w:t>
      </w:r>
      <w:r w:rsidR="00DD268B" w:rsidRPr="0006697F">
        <w:rPr>
          <w:rFonts w:ascii="Arial GEO" w:hAnsi="Arial GEO"/>
          <w:noProof/>
          <w:sz w:val="20"/>
          <w:szCs w:val="20"/>
          <w:lang w:val="gsw-FR"/>
        </w:rPr>
        <w:t>.</w:t>
      </w:r>
      <w:r w:rsidRPr="0006697F">
        <w:rPr>
          <w:rFonts w:ascii="Arial GEO" w:hAnsi="Arial GEO"/>
          <w:noProof/>
          <w:sz w:val="20"/>
          <w:szCs w:val="20"/>
          <w:lang w:val="gsw-FR"/>
        </w:rPr>
        <w:t>1.</w:t>
      </w:r>
      <w:r w:rsidR="00DD268B" w:rsidRPr="0006697F">
        <w:rPr>
          <w:rFonts w:ascii="Arial GEO" w:hAnsi="Arial GEO"/>
          <w:noProof/>
          <w:sz w:val="20"/>
          <w:szCs w:val="20"/>
          <w:lang w:val="gsw-FR"/>
        </w:rPr>
        <w:t xml:space="preserve"> </w:t>
      </w:r>
      <w:r w:rsidR="00566AAA" w:rsidRPr="0006697F">
        <w:rPr>
          <w:rFonts w:ascii="Arial GEO" w:hAnsi="Arial GEO" w:cs="Sylfaen"/>
          <w:noProof/>
          <w:sz w:val="20"/>
          <w:szCs w:val="20"/>
          <w:lang w:val="gsw-FR"/>
        </w:rPr>
        <w:t>გადახდისას პირველ</w:t>
      </w:r>
      <w:r w:rsidR="00566AAA" w:rsidRPr="0006697F">
        <w:rPr>
          <w:rFonts w:ascii="Arial GEO" w:hAnsi="Arial GEO"/>
          <w:noProof/>
          <w:sz w:val="20"/>
          <w:szCs w:val="20"/>
          <w:lang w:val="gsw-FR"/>
        </w:rPr>
        <w:t xml:space="preserve"> </w:t>
      </w:r>
      <w:r w:rsidR="00566AAA" w:rsidRPr="0006697F">
        <w:rPr>
          <w:rFonts w:ascii="Arial GEO" w:hAnsi="Arial GEO" w:cs="Sylfaen"/>
          <w:noProof/>
          <w:sz w:val="20"/>
          <w:szCs w:val="20"/>
          <w:lang w:val="gsw-FR"/>
        </w:rPr>
        <w:t>რიგში</w:t>
      </w:r>
      <w:r w:rsidR="00566AAA" w:rsidRPr="0006697F">
        <w:rPr>
          <w:rFonts w:ascii="Arial GEO" w:hAnsi="Arial GEO"/>
          <w:noProof/>
          <w:sz w:val="20"/>
          <w:szCs w:val="20"/>
          <w:lang w:val="gsw-FR"/>
        </w:rPr>
        <w:t xml:space="preserve"> </w:t>
      </w:r>
      <w:r w:rsidR="00566AAA" w:rsidRPr="0006697F">
        <w:rPr>
          <w:rFonts w:ascii="Arial GEO" w:hAnsi="Arial GEO" w:cs="Sylfaen"/>
          <w:noProof/>
          <w:sz w:val="20"/>
          <w:szCs w:val="20"/>
          <w:lang w:val="gsw-FR"/>
        </w:rPr>
        <w:t>იფარება</w:t>
      </w:r>
      <w:r w:rsidR="00566AAA" w:rsidRPr="0006697F">
        <w:rPr>
          <w:rFonts w:ascii="Arial GEO" w:hAnsi="Arial GEO"/>
          <w:noProof/>
          <w:sz w:val="20"/>
          <w:szCs w:val="20"/>
          <w:lang w:val="gsw-FR"/>
        </w:rPr>
        <w:t xml:space="preserve"> </w:t>
      </w:r>
      <w:r w:rsidR="00566AAA" w:rsidRPr="0006697F">
        <w:rPr>
          <w:rFonts w:ascii="Arial GEO" w:hAnsi="Arial GEO" w:cs="Sylfaen"/>
          <w:noProof/>
          <w:sz w:val="20"/>
          <w:szCs w:val="20"/>
          <w:lang w:val="gsw-FR"/>
        </w:rPr>
        <w:t>საკომისიოები</w:t>
      </w:r>
      <w:r w:rsidR="00566AAA" w:rsidRPr="0006697F">
        <w:rPr>
          <w:rFonts w:ascii="Arial GEO" w:hAnsi="Arial GEO"/>
          <w:noProof/>
          <w:sz w:val="20"/>
          <w:szCs w:val="20"/>
          <w:lang w:val="gsw-FR"/>
        </w:rPr>
        <w:t xml:space="preserve">, </w:t>
      </w:r>
      <w:r w:rsidR="00566AAA" w:rsidRPr="0006697F">
        <w:rPr>
          <w:rFonts w:ascii="Arial GEO" w:hAnsi="Arial GEO" w:cs="Sylfaen"/>
          <w:noProof/>
          <w:sz w:val="20"/>
          <w:szCs w:val="20"/>
          <w:lang w:val="gsw-FR"/>
        </w:rPr>
        <w:t>გადახდის</w:t>
      </w:r>
      <w:r w:rsidR="00566AAA" w:rsidRPr="0006697F">
        <w:rPr>
          <w:rFonts w:ascii="Arial GEO" w:hAnsi="Arial GEO"/>
          <w:noProof/>
          <w:sz w:val="20"/>
          <w:szCs w:val="20"/>
          <w:lang w:val="gsw-FR"/>
        </w:rPr>
        <w:t xml:space="preserve"> </w:t>
      </w:r>
      <w:r w:rsidR="00566AAA" w:rsidRPr="0006697F">
        <w:rPr>
          <w:rFonts w:ascii="Arial GEO" w:hAnsi="Arial GEO" w:cs="Sylfaen"/>
          <w:noProof/>
          <w:sz w:val="20"/>
          <w:szCs w:val="20"/>
          <w:lang w:val="gsw-FR"/>
        </w:rPr>
        <w:t>ვადის</w:t>
      </w:r>
      <w:r w:rsidR="00566AAA" w:rsidRPr="0006697F">
        <w:rPr>
          <w:rFonts w:ascii="Arial GEO" w:hAnsi="Arial GEO"/>
          <w:noProof/>
          <w:sz w:val="20"/>
          <w:szCs w:val="20"/>
          <w:lang w:val="gsw-FR"/>
        </w:rPr>
        <w:t xml:space="preserve"> </w:t>
      </w:r>
      <w:r w:rsidR="00566AAA" w:rsidRPr="0006697F">
        <w:rPr>
          <w:rFonts w:ascii="Arial GEO" w:hAnsi="Arial GEO" w:cs="Sylfaen"/>
          <w:noProof/>
          <w:sz w:val="20"/>
          <w:szCs w:val="20"/>
          <w:lang w:val="gsw-FR"/>
        </w:rPr>
        <w:t>გადაცილების</w:t>
      </w:r>
      <w:r w:rsidR="00566AAA" w:rsidRPr="0006697F">
        <w:rPr>
          <w:rFonts w:ascii="Arial GEO" w:hAnsi="Arial GEO"/>
          <w:noProof/>
          <w:sz w:val="20"/>
          <w:szCs w:val="20"/>
          <w:lang w:val="gsw-FR"/>
        </w:rPr>
        <w:t xml:space="preserve"> </w:t>
      </w:r>
      <w:r w:rsidR="00566AAA" w:rsidRPr="0006697F">
        <w:rPr>
          <w:rFonts w:ascii="Arial GEO" w:hAnsi="Arial GEO" w:cs="Sylfaen"/>
          <w:noProof/>
          <w:sz w:val="20"/>
          <w:szCs w:val="20"/>
          <w:lang w:val="gsw-FR"/>
        </w:rPr>
        <w:t>გამო</w:t>
      </w:r>
      <w:r w:rsidR="00566AAA" w:rsidRPr="0006697F">
        <w:rPr>
          <w:rFonts w:ascii="Arial GEO" w:hAnsi="Arial GEO"/>
          <w:noProof/>
          <w:sz w:val="20"/>
          <w:szCs w:val="20"/>
          <w:lang w:val="gsw-FR"/>
        </w:rPr>
        <w:t xml:space="preserve"> </w:t>
      </w:r>
      <w:r w:rsidR="00566AAA" w:rsidRPr="0006697F">
        <w:rPr>
          <w:rFonts w:ascii="Arial GEO" w:hAnsi="Arial GEO" w:cs="Sylfaen"/>
          <w:noProof/>
          <w:sz w:val="20"/>
          <w:szCs w:val="20"/>
          <w:lang w:val="gsw-FR"/>
        </w:rPr>
        <w:t>დაკისრებული</w:t>
      </w:r>
      <w:r w:rsidR="00566AAA" w:rsidRPr="0006697F">
        <w:rPr>
          <w:rFonts w:ascii="Arial GEO" w:hAnsi="Arial GEO"/>
          <w:noProof/>
          <w:sz w:val="20"/>
          <w:szCs w:val="20"/>
          <w:lang w:val="gsw-FR"/>
        </w:rPr>
        <w:t xml:space="preserve"> </w:t>
      </w:r>
      <w:r w:rsidR="00566AAA" w:rsidRPr="0006697F">
        <w:rPr>
          <w:rFonts w:ascii="Arial GEO" w:hAnsi="Arial GEO" w:cs="Sylfaen"/>
          <w:noProof/>
          <w:sz w:val="20"/>
          <w:szCs w:val="20"/>
          <w:lang w:val="gsw-FR"/>
        </w:rPr>
        <w:t>პირგასამტეხლო</w:t>
      </w:r>
      <w:r w:rsidR="00566AAA" w:rsidRPr="0006697F">
        <w:rPr>
          <w:rFonts w:ascii="Arial GEO" w:hAnsi="Arial GEO"/>
          <w:noProof/>
          <w:sz w:val="20"/>
          <w:szCs w:val="20"/>
          <w:lang w:val="gsw-FR"/>
        </w:rPr>
        <w:t xml:space="preserve">, </w:t>
      </w:r>
      <w:r w:rsidR="00566AAA" w:rsidRPr="0006697F">
        <w:rPr>
          <w:rFonts w:ascii="Arial GEO" w:hAnsi="Arial GEO" w:cs="Sylfaen"/>
          <w:noProof/>
          <w:sz w:val="20"/>
          <w:szCs w:val="20"/>
          <w:lang w:val="gsw-FR"/>
        </w:rPr>
        <w:t>შემდეგ</w:t>
      </w:r>
      <w:r w:rsidR="00566AAA" w:rsidRPr="0006697F">
        <w:rPr>
          <w:rFonts w:ascii="Arial GEO" w:hAnsi="Arial GEO"/>
          <w:noProof/>
          <w:sz w:val="20"/>
          <w:szCs w:val="20"/>
          <w:lang w:val="gsw-FR"/>
        </w:rPr>
        <w:t xml:space="preserve"> </w:t>
      </w:r>
      <w:r w:rsidR="00566AAA" w:rsidRPr="0006697F">
        <w:rPr>
          <w:rFonts w:ascii="Arial GEO" w:hAnsi="Arial GEO" w:cs="Sylfaen"/>
          <w:noProof/>
          <w:sz w:val="20"/>
          <w:szCs w:val="20"/>
          <w:lang w:val="gsw-FR"/>
        </w:rPr>
        <w:t>დარიცხული</w:t>
      </w:r>
      <w:r w:rsidR="00566AAA" w:rsidRPr="0006697F">
        <w:rPr>
          <w:rFonts w:ascii="Arial GEO" w:hAnsi="Arial GEO"/>
          <w:noProof/>
          <w:sz w:val="20"/>
          <w:szCs w:val="20"/>
          <w:lang w:val="gsw-FR"/>
        </w:rPr>
        <w:t xml:space="preserve"> </w:t>
      </w:r>
      <w:r w:rsidR="00566AAA" w:rsidRPr="0006697F">
        <w:rPr>
          <w:rFonts w:ascii="Arial GEO" w:hAnsi="Arial GEO" w:cs="Sylfaen"/>
          <w:noProof/>
          <w:sz w:val="20"/>
          <w:szCs w:val="20"/>
          <w:lang w:val="gsw-FR"/>
        </w:rPr>
        <w:t>პროცენტები</w:t>
      </w:r>
      <w:r w:rsidR="00566AAA" w:rsidRPr="0006697F">
        <w:rPr>
          <w:rFonts w:ascii="Arial GEO" w:hAnsi="Arial GEO"/>
          <w:noProof/>
          <w:sz w:val="20"/>
          <w:szCs w:val="20"/>
          <w:lang w:val="gsw-FR"/>
        </w:rPr>
        <w:t xml:space="preserve"> </w:t>
      </w:r>
      <w:r w:rsidR="00566AAA" w:rsidRPr="0006697F">
        <w:rPr>
          <w:rFonts w:ascii="Arial GEO" w:hAnsi="Arial GEO" w:cs="Sylfaen"/>
          <w:noProof/>
          <w:sz w:val="20"/>
          <w:szCs w:val="20"/>
          <w:lang w:val="gsw-FR"/>
        </w:rPr>
        <w:t>და</w:t>
      </w:r>
      <w:r w:rsidR="00566AAA" w:rsidRPr="0006697F">
        <w:rPr>
          <w:rFonts w:ascii="Arial GEO" w:hAnsi="Arial GEO"/>
          <w:noProof/>
          <w:sz w:val="20"/>
          <w:szCs w:val="20"/>
          <w:lang w:val="gsw-FR"/>
        </w:rPr>
        <w:t xml:space="preserve"> </w:t>
      </w:r>
      <w:r w:rsidR="00566AAA" w:rsidRPr="0006697F">
        <w:rPr>
          <w:rFonts w:ascii="Arial GEO" w:hAnsi="Arial GEO" w:cs="Sylfaen"/>
          <w:noProof/>
          <w:sz w:val="20"/>
          <w:szCs w:val="20"/>
          <w:lang w:val="gsw-FR"/>
        </w:rPr>
        <w:t>ბოლოს</w:t>
      </w:r>
      <w:r w:rsidR="00566AAA" w:rsidRPr="0006697F">
        <w:rPr>
          <w:rFonts w:ascii="Arial GEO" w:hAnsi="Arial GEO"/>
          <w:noProof/>
          <w:sz w:val="20"/>
          <w:szCs w:val="20"/>
          <w:lang w:val="gsw-FR"/>
        </w:rPr>
        <w:t xml:space="preserve">  </w:t>
      </w:r>
      <w:r w:rsidR="00917289" w:rsidRPr="0006697F">
        <w:rPr>
          <w:rFonts w:ascii="Arial GEO" w:hAnsi="Arial GEO"/>
          <w:noProof/>
          <w:sz w:val="20"/>
          <w:szCs w:val="20"/>
          <w:lang w:val="gsw-FR"/>
        </w:rPr>
        <w:t>კრედიტის</w:t>
      </w:r>
      <w:r w:rsidR="00566AAA" w:rsidRPr="0006697F">
        <w:rPr>
          <w:rFonts w:ascii="Arial GEO" w:hAnsi="Arial GEO"/>
          <w:noProof/>
          <w:sz w:val="20"/>
          <w:szCs w:val="20"/>
          <w:lang w:val="gsw-FR"/>
        </w:rPr>
        <w:t xml:space="preserve"> </w:t>
      </w:r>
      <w:r w:rsidR="00566AAA" w:rsidRPr="0006697F">
        <w:rPr>
          <w:rFonts w:ascii="Arial GEO" w:hAnsi="Arial GEO" w:cs="Sylfaen"/>
          <w:noProof/>
          <w:sz w:val="20"/>
          <w:szCs w:val="20"/>
          <w:lang w:val="gsw-FR"/>
        </w:rPr>
        <w:t>თანხა</w:t>
      </w:r>
      <w:r w:rsidR="00566AAA" w:rsidRPr="0006697F">
        <w:rPr>
          <w:rFonts w:ascii="Arial GEO" w:hAnsi="Arial GEO"/>
          <w:noProof/>
          <w:sz w:val="20"/>
          <w:szCs w:val="20"/>
          <w:lang w:val="gsw-FR"/>
        </w:rPr>
        <w:t xml:space="preserve">. </w:t>
      </w:r>
      <w:r w:rsidR="00566AAA" w:rsidRPr="0006697F">
        <w:rPr>
          <w:rFonts w:ascii="Arial GEO" w:hAnsi="Arial GEO" w:cs="Sylfaen"/>
          <w:noProof/>
          <w:sz w:val="20"/>
          <w:szCs w:val="20"/>
          <w:lang w:val="gsw-FR"/>
        </w:rPr>
        <w:t>აღნიშნული</w:t>
      </w:r>
      <w:r w:rsidR="00566AAA" w:rsidRPr="0006697F">
        <w:rPr>
          <w:rFonts w:ascii="Arial GEO" w:hAnsi="Arial GEO"/>
          <w:noProof/>
          <w:sz w:val="20"/>
          <w:szCs w:val="20"/>
          <w:lang w:val="gsw-FR"/>
        </w:rPr>
        <w:t xml:space="preserve"> </w:t>
      </w:r>
      <w:r w:rsidR="00566AAA" w:rsidRPr="0006697F">
        <w:rPr>
          <w:rFonts w:ascii="Arial GEO" w:hAnsi="Arial GEO" w:cs="Sylfaen"/>
          <w:noProof/>
          <w:sz w:val="20"/>
          <w:szCs w:val="20"/>
          <w:lang w:val="gsw-FR"/>
        </w:rPr>
        <w:t>რიგითობა</w:t>
      </w:r>
      <w:r w:rsidR="00566AAA" w:rsidRPr="0006697F">
        <w:rPr>
          <w:rFonts w:ascii="Arial GEO" w:hAnsi="Arial GEO"/>
          <w:noProof/>
          <w:sz w:val="20"/>
          <w:szCs w:val="20"/>
          <w:lang w:val="gsw-FR"/>
        </w:rPr>
        <w:t xml:space="preserve"> </w:t>
      </w:r>
      <w:r w:rsidR="00566AAA" w:rsidRPr="0006697F">
        <w:rPr>
          <w:rFonts w:ascii="Arial GEO" w:hAnsi="Arial GEO" w:cs="Sylfaen"/>
          <w:noProof/>
          <w:sz w:val="20"/>
          <w:szCs w:val="20"/>
          <w:lang w:val="gsw-FR"/>
        </w:rPr>
        <w:t>ბანკის</w:t>
      </w:r>
      <w:r w:rsidR="00566AAA" w:rsidRPr="0006697F">
        <w:rPr>
          <w:rFonts w:ascii="Arial GEO" w:hAnsi="Arial GEO"/>
          <w:noProof/>
          <w:sz w:val="20"/>
          <w:szCs w:val="20"/>
          <w:lang w:val="gsw-FR"/>
        </w:rPr>
        <w:t xml:space="preserve"> </w:t>
      </w:r>
      <w:r w:rsidR="00566AAA" w:rsidRPr="0006697F">
        <w:rPr>
          <w:rFonts w:ascii="Arial GEO" w:hAnsi="Arial GEO" w:cs="Sylfaen"/>
          <w:noProof/>
          <w:sz w:val="20"/>
          <w:szCs w:val="20"/>
          <w:lang w:val="gsw-FR"/>
        </w:rPr>
        <w:t>შეხედულებისამებრ</w:t>
      </w:r>
      <w:r w:rsidR="00566AAA" w:rsidRPr="0006697F">
        <w:rPr>
          <w:rFonts w:ascii="Arial GEO" w:hAnsi="Arial GEO"/>
          <w:noProof/>
          <w:sz w:val="20"/>
          <w:szCs w:val="20"/>
          <w:lang w:val="gsw-FR"/>
        </w:rPr>
        <w:t xml:space="preserve"> </w:t>
      </w:r>
      <w:r w:rsidR="00566AAA" w:rsidRPr="0006697F">
        <w:rPr>
          <w:rFonts w:ascii="Arial GEO" w:hAnsi="Arial GEO" w:cs="Sylfaen"/>
          <w:noProof/>
          <w:sz w:val="20"/>
          <w:szCs w:val="20"/>
          <w:lang w:val="gsw-FR"/>
        </w:rPr>
        <w:t>შეიძლება</w:t>
      </w:r>
      <w:r w:rsidR="00566AAA" w:rsidRPr="0006697F">
        <w:rPr>
          <w:rFonts w:ascii="Arial GEO" w:hAnsi="Arial GEO"/>
          <w:noProof/>
          <w:sz w:val="20"/>
          <w:szCs w:val="20"/>
          <w:lang w:val="gsw-FR"/>
        </w:rPr>
        <w:t xml:space="preserve"> </w:t>
      </w:r>
      <w:r w:rsidR="00566AAA" w:rsidRPr="0006697F">
        <w:rPr>
          <w:rFonts w:ascii="Arial GEO" w:hAnsi="Arial GEO" w:cs="Sylfaen"/>
          <w:noProof/>
          <w:sz w:val="20"/>
          <w:szCs w:val="20"/>
          <w:lang w:val="gsw-FR"/>
        </w:rPr>
        <w:t>შეიცვალოს</w:t>
      </w:r>
      <w:r w:rsidR="001D7D1F" w:rsidRPr="0006697F">
        <w:rPr>
          <w:rFonts w:ascii="Arial GEO" w:hAnsi="Arial GEO" w:cs="Sylfaen"/>
          <w:noProof/>
          <w:sz w:val="20"/>
          <w:szCs w:val="20"/>
          <w:lang w:val="gsw-FR"/>
        </w:rPr>
        <w:t>.</w:t>
      </w:r>
      <w:r w:rsidR="00DD268B" w:rsidRPr="0006697F">
        <w:rPr>
          <w:rFonts w:ascii="Arial GEO" w:hAnsi="Arial GEO"/>
          <w:noProof/>
          <w:sz w:val="20"/>
          <w:szCs w:val="20"/>
          <w:lang w:val="gsw-FR"/>
        </w:rPr>
        <w:t xml:space="preserve"> </w:t>
      </w:r>
    </w:p>
    <w:p w14:paraId="3B6808FD" w14:textId="7494A86F" w:rsidR="005541BA" w:rsidRPr="0006697F" w:rsidRDefault="007B3B47" w:rsidP="00B86899">
      <w:pPr>
        <w:spacing w:after="0" w:line="240" w:lineRule="auto"/>
        <w:jc w:val="both"/>
        <w:rPr>
          <w:rFonts w:ascii="Arial GEO" w:hAnsi="Arial GEO"/>
          <w:noProof/>
          <w:sz w:val="20"/>
          <w:szCs w:val="20"/>
          <w:lang w:val="gsw-FR"/>
        </w:rPr>
      </w:pPr>
      <w:r w:rsidRPr="0006697F">
        <w:rPr>
          <w:rFonts w:ascii="Arial GEO" w:hAnsi="Arial GEO"/>
          <w:noProof/>
          <w:sz w:val="20"/>
          <w:szCs w:val="20"/>
        </w:rPr>
        <w:t>5.2.</w:t>
      </w:r>
      <w:r w:rsidR="005541BA" w:rsidRPr="0006697F">
        <w:rPr>
          <w:rFonts w:ascii="Arial GEO" w:hAnsi="Arial GEO"/>
          <w:noProof/>
          <w:sz w:val="20"/>
          <w:szCs w:val="20"/>
          <w:lang w:val="gsw-FR"/>
        </w:rPr>
        <w:t xml:space="preserve"> </w:t>
      </w:r>
      <w:r w:rsidR="005541BA" w:rsidRPr="0006697F">
        <w:rPr>
          <w:rFonts w:ascii="Arial GEO" w:hAnsi="Arial GEO" w:cs="Sylfaen"/>
          <w:noProof/>
          <w:sz w:val="20"/>
          <w:szCs w:val="20"/>
          <w:lang w:val="gsw-FR"/>
        </w:rPr>
        <w:t>მთელი</w:t>
      </w:r>
      <w:r w:rsidR="005541BA" w:rsidRPr="0006697F">
        <w:rPr>
          <w:rFonts w:ascii="Arial GEO" w:hAnsi="Arial GEO"/>
          <w:noProof/>
          <w:sz w:val="20"/>
          <w:szCs w:val="20"/>
          <w:lang w:val="gsw-FR"/>
        </w:rPr>
        <w:t xml:space="preserve"> </w:t>
      </w:r>
      <w:r w:rsidR="005541BA" w:rsidRPr="0006697F">
        <w:rPr>
          <w:rFonts w:ascii="Arial GEO" w:hAnsi="Arial GEO" w:cs="Sylfaen"/>
          <w:noProof/>
          <w:sz w:val="20"/>
          <w:szCs w:val="20"/>
          <w:lang w:val="gsw-FR"/>
        </w:rPr>
        <w:t>კაპიტალის</w:t>
      </w:r>
      <w:r w:rsidR="005541BA" w:rsidRPr="0006697F">
        <w:rPr>
          <w:rFonts w:ascii="Arial GEO" w:hAnsi="Arial GEO"/>
          <w:noProof/>
          <w:sz w:val="20"/>
          <w:szCs w:val="20"/>
          <w:lang w:val="gsw-FR"/>
        </w:rPr>
        <w:t xml:space="preserve"> </w:t>
      </w:r>
      <w:r w:rsidR="005541BA" w:rsidRPr="0006697F">
        <w:rPr>
          <w:rFonts w:ascii="Arial GEO" w:hAnsi="Arial GEO" w:cs="Sylfaen"/>
          <w:noProof/>
          <w:sz w:val="20"/>
          <w:szCs w:val="20"/>
          <w:lang w:val="gsw-FR"/>
        </w:rPr>
        <w:t>ან</w:t>
      </w:r>
      <w:r w:rsidR="005541BA" w:rsidRPr="0006697F">
        <w:rPr>
          <w:rFonts w:ascii="Arial GEO" w:hAnsi="Arial GEO"/>
          <w:noProof/>
          <w:sz w:val="20"/>
          <w:szCs w:val="20"/>
          <w:lang w:val="gsw-FR"/>
        </w:rPr>
        <w:t xml:space="preserve"> </w:t>
      </w:r>
      <w:r w:rsidR="005541BA" w:rsidRPr="0006697F">
        <w:rPr>
          <w:rFonts w:ascii="Arial GEO" w:hAnsi="Arial GEO" w:cs="Sylfaen"/>
          <w:noProof/>
          <w:sz w:val="20"/>
          <w:szCs w:val="20"/>
          <w:lang w:val="gsw-FR"/>
        </w:rPr>
        <w:t>ნაწილის</w:t>
      </w:r>
      <w:r w:rsidR="005541BA" w:rsidRPr="0006697F">
        <w:rPr>
          <w:rFonts w:ascii="Arial GEO" w:hAnsi="Arial GEO"/>
          <w:noProof/>
          <w:sz w:val="20"/>
          <w:szCs w:val="20"/>
          <w:lang w:val="gsw-FR"/>
        </w:rPr>
        <w:t xml:space="preserve"> ვადამდე </w:t>
      </w:r>
      <w:r w:rsidR="005541BA" w:rsidRPr="0006697F">
        <w:rPr>
          <w:rFonts w:ascii="Arial GEO" w:hAnsi="Arial GEO" w:cs="Sylfaen"/>
          <w:noProof/>
          <w:sz w:val="20"/>
          <w:szCs w:val="20"/>
          <w:lang w:val="gsw-FR"/>
        </w:rPr>
        <w:t>დაფარვისას პირველ</w:t>
      </w:r>
      <w:r w:rsidR="005541BA" w:rsidRPr="0006697F">
        <w:rPr>
          <w:rFonts w:ascii="Arial GEO" w:hAnsi="Arial GEO"/>
          <w:noProof/>
          <w:sz w:val="20"/>
          <w:szCs w:val="20"/>
          <w:lang w:val="gsw-FR"/>
        </w:rPr>
        <w:t xml:space="preserve"> </w:t>
      </w:r>
      <w:r w:rsidR="005541BA" w:rsidRPr="0006697F">
        <w:rPr>
          <w:rFonts w:ascii="Arial GEO" w:hAnsi="Arial GEO" w:cs="Sylfaen"/>
          <w:noProof/>
          <w:sz w:val="20"/>
          <w:szCs w:val="20"/>
          <w:lang w:val="gsw-FR"/>
        </w:rPr>
        <w:t>რიგში</w:t>
      </w:r>
      <w:r w:rsidR="005541BA" w:rsidRPr="0006697F">
        <w:rPr>
          <w:rFonts w:ascii="Arial GEO" w:hAnsi="Arial GEO"/>
          <w:noProof/>
          <w:sz w:val="20"/>
          <w:szCs w:val="20"/>
          <w:lang w:val="gsw-FR"/>
        </w:rPr>
        <w:t xml:space="preserve"> </w:t>
      </w:r>
      <w:r w:rsidR="005541BA" w:rsidRPr="0006697F">
        <w:rPr>
          <w:rFonts w:ascii="Arial GEO" w:hAnsi="Arial GEO" w:cs="Sylfaen"/>
          <w:noProof/>
          <w:sz w:val="20"/>
          <w:szCs w:val="20"/>
          <w:lang w:val="gsw-FR"/>
        </w:rPr>
        <w:t>დაიფარება</w:t>
      </w:r>
      <w:r w:rsidR="005541BA" w:rsidRPr="0006697F">
        <w:rPr>
          <w:rFonts w:ascii="Arial GEO" w:hAnsi="Arial GEO"/>
          <w:noProof/>
          <w:sz w:val="20"/>
          <w:szCs w:val="20"/>
          <w:lang w:val="gsw-FR"/>
        </w:rPr>
        <w:t xml:space="preserve"> </w:t>
      </w:r>
      <w:r w:rsidR="005541BA" w:rsidRPr="0006697F">
        <w:rPr>
          <w:rFonts w:ascii="Arial GEO" w:hAnsi="Arial GEO" w:cs="Sylfaen"/>
          <w:noProof/>
          <w:sz w:val="20"/>
          <w:szCs w:val="20"/>
          <w:lang w:val="gsw-FR"/>
        </w:rPr>
        <w:t>ვადაზე</w:t>
      </w:r>
      <w:r w:rsidR="005541BA" w:rsidRPr="0006697F">
        <w:rPr>
          <w:rFonts w:ascii="Arial GEO" w:hAnsi="Arial GEO"/>
          <w:noProof/>
          <w:sz w:val="20"/>
          <w:szCs w:val="20"/>
          <w:lang w:val="gsw-FR"/>
        </w:rPr>
        <w:t xml:space="preserve"> </w:t>
      </w:r>
      <w:r w:rsidR="005541BA" w:rsidRPr="0006697F">
        <w:rPr>
          <w:rFonts w:ascii="Arial GEO" w:hAnsi="Arial GEO" w:cs="Sylfaen"/>
          <w:noProof/>
          <w:sz w:val="20"/>
          <w:szCs w:val="20"/>
          <w:lang w:val="gsw-FR"/>
        </w:rPr>
        <w:t>ადრე</w:t>
      </w:r>
      <w:r w:rsidR="005541BA" w:rsidRPr="0006697F">
        <w:rPr>
          <w:rFonts w:ascii="Arial GEO" w:hAnsi="Arial GEO"/>
          <w:noProof/>
          <w:sz w:val="20"/>
          <w:szCs w:val="20"/>
          <w:lang w:val="gsw-FR"/>
        </w:rPr>
        <w:t xml:space="preserve"> </w:t>
      </w:r>
      <w:r w:rsidR="005541BA" w:rsidRPr="0006697F">
        <w:rPr>
          <w:rFonts w:ascii="Arial GEO" w:hAnsi="Arial GEO" w:cs="Sylfaen"/>
          <w:noProof/>
          <w:sz w:val="20"/>
          <w:szCs w:val="20"/>
          <w:lang w:val="gsw-FR"/>
        </w:rPr>
        <w:t>დაფარვის</w:t>
      </w:r>
      <w:r w:rsidR="005541BA" w:rsidRPr="0006697F">
        <w:rPr>
          <w:rFonts w:ascii="Arial GEO" w:hAnsi="Arial GEO"/>
          <w:noProof/>
          <w:sz w:val="20"/>
          <w:szCs w:val="20"/>
          <w:lang w:val="gsw-FR"/>
        </w:rPr>
        <w:t xml:space="preserve"> </w:t>
      </w:r>
      <w:r w:rsidR="005541BA" w:rsidRPr="0006697F">
        <w:rPr>
          <w:rFonts w:ascii="Arial GEO" w:hAnsi="Arial GEO" w:cs="Sylfaen"/>
          <w:noProof/>
          <w:sz w:val="20"/>
          <w:szCs w:val="20"/>
          <w:lang w:val="gsw-FR"/>
        </w:rPr>
        <w:t>დღისათვის</w:t>
      </w:r>
      <w:r w:rsidR="005541BA" w:rsidRPr="0006697F">
        <w:rPr>
          <w:rFonts w:ascii="Arial GEO" w:hAnsi="Arial GEO"/>
          <w:noProof/>
          <w:sz w:val="20"/>
          <w:szCs w:val="20"/>
          <w:lang w:val="gsw-FR"/>
        </w:rPr>
        <w:t xml:space="preserve"> </w:t>
      </w:r>
      <w:r w:rsidR="005541BA" w:rsidRPr="0006697F">
        <w:rPr>
          <w:rFonts w:ascii="Arial GEO" w:hAnsi="Arial GEO" w:cs="Sylfaen"/>
          <w:noProof/>
          <w:sz w:val="20"/>
          <w:szCs w:val="20"/>
          <w:lang w:val="gsw-FR"/>
        </w:rPr>
        <w:t>დარიცხული</w:t>
      </w:r>
      <w:r w:rsidR="005541BA" w:rsidRPr="0006697F">
        <w:rPr>
          <w:rFonts w:ascii="Arial GEO" w:hAnsi="Arial GEO"/>
          <w:noProof/>
          <w:sz w:val="20"/>
          <w:szCs w:val="20"/>
          <w:lang w:val="gsw-FR"/>
        </w:rPr>
        <w:t xml:space="preserve"> </w:t>
      </w:r>
      <w:r w:rsidR="005541BA" w:rsidRPr="0006697F">
        <w:rPr>
          <w:rFonts w:ascii="Arial GEO" w:hAnsi="Arial GEO" w:cs="Sylfaen"/>
          <w:noProof/>
          <w:sz w:val="20"/>
          <w:szCs w:val="20"/>
          <w:lang w:val="gsw-FR"/>
        </w:rPr>
        <w:t>პროცენტი</w:t>
      </w:r>
      <w:r w:rsidR="005541BA" w:rsidRPr="0006697F">
        <w:rPr>
          <w:rFonts w:ascii="Arial GEO" w:hAnsi="Arial GEO"/>
          <w:noProof/>
          <w:sz w:val="20"/>
          <w:szCs w:val="20"/>
          <w:lang w:val="gsw-FR"/>
        </w:rPr>
        <w:t xml:space="preserve"> </w:t>
      </w:r>
      <w:r w:rsidR="005541BA" w:rsidRPr="0006697F">
        <w:rPr>
          <w:rFonts w:ascii="Arial GEO" w:hAnsi="Arial GEO" w:cs="Sylfaen"/>
          <w:noProof/>
          <w:sz w:val="20"/>
          <w:szCs w:val="20"/>
          <w:lang w:val="gsw-FR"/>
        </w:rPr>
        <w:t>სრულად</w:t>
      </w:r>
      <w:r w:rsidR="009570AC" w:rsidRPr="0006697F">
        <w:rPr>
          <w:rFonts w:ascii="Arial GEO" w:hAnsi="Arial GEO" w:cs="Sylfaen"/>
          <w:noProof/>
          <w:sz w:val="20"/>
          <w:szCs w:val="20"/>
          <w:lang w:val="gsw-FR"/>
        </w:rPr>
        <w:t xml:space="preserve">. </w:t>
      </w:r>
    </w:p>
    <w:p w14:paraId="212DA4DC" w14:textId="6E00E01B" w:rsidR="00DD268B" w:rsidRPr="0006697F" w:rsidRDefault="00D66B18" w:rsidP="00B86899">
      <w:pPr>
        <w:spacing w:after="0" w:line="240" w:lineRule="auto"/>
        <w:jc w:val="both"/>
        <w:rPr>
          <w:rFonts w:ascii="Arial GEO" w:hAnsi="Arial GEO"/>
          <w:noProof/>
          <w:sz w:val="20"/>
          <w:szCs w:val="20"/>
          <w:lang w:val="ka-GE"/>
        </w:rPr>
      </w:pPr>
      <w:r w:rsidRPr="0006697F">
        <w:rPr>
          <w:rFonts w:ascii="Arial GEO" w:hAnsi="Arial GEO"/>
          <w:noProof/>
          <w:sz w:val="20"/>
          <w:szCs w:val="20"/>
        </w:rPr>
        <w:t>5.3.</w:t>
      </w:r>
      <w:r w:rsidRPr="0006697F">
        <w:rPr>
          <w:rFonts w:ascii="Arial GEO" w:hAnsi="Arial GEO"/>
          <w:noProof/>
          <w:sz w:val="20"/>
          <w:szCs w:val="20"/>
          <w:lang w:val="gsw-FR"/>
        </w:rPr>
        <w:t xml:space="preserve"> </w:t>
      </w:r>
      <w:r w:rsidRPr="0006697F">
        <w:rPr>
          <w:rFonts w:ascii="Arial GEO" w:hAnsi="Arial GEO" w:cs="Sylfaen"/>
          <w:noProof/>
          <w:sz w:val="20"/>
          <w:szCs w:val="20"/>
          <w:lang w:val="ka-GE"/>
        </w:rPr>
        <w:t>გადახდის</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ვადის</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დადგომისას</w:t>
      </w:r>
      <w:r w:rsidRPr="0006697F">
        <w:rPr>
          <w:rFonts w:ascii="Arial GEO" w:hAnsi="Arial GEO"/>
          <w:noProof/>
          <w:sz w:val="20"/>
          <w:szCs w:val="20"/>
          <w:lang w:val="ka-GE"/>
        </w:rPr>
        <w:t xml:space="preserve">, </w:t>
      </w:r>
      <w:r w:rsidRPr="0006697F">
        <w:rPr>
          <w:rFonts w:ascii="Arial GEO" w:hAnsi="Arial GEO" w:cs="Sylfaen"/>
          <w:sz w:val="20"/>
          <w:szCs w:val="20"/>
          <w:lang w:val="ka-GE"/>
        </w:rPr>
        <w:t xml:space="preserve">ასევე გადახდის ვადის გადაცილებისას, </w:t>
      </w:r>
      <w:r w:rsidRPr="0006697F">
        <w:rPr>
          <w:rFonts w:ascii="Arial GEO" w:hAnsi="Arial GEO" w:cs="Sylfaen"/>
          <w:noProof/>
          <w:sz w:val="20"/>
          <w:szCs w:val="20"/>
          <w:lang w:val="ka-GE"/>
        </w:rPr>
        <w:t>ბანკი</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უფლებამოსილია</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მოახდინოს</w:t>
      </w:r>
      <w:r w:rsidRPr="0006697F">
        <w:rPr>
          <w:rFonts w:ascii="Arial GEO" w:hAnsi="Arial GEO"/>
          <w:noProof/>
          <w:sz w:val="20"/>
          <w:szCs w:val="20"/>
          <w:lang w:val="ka-GE"/>
        </w:rPr>
        <w:t xml:space="preserve"> </w:t>
      </w:r>
      <w:r w:rsidRPr="0006697F">
        <w:rPr>
          <w:rFonts w:ascii="Arial GEO" w:hAnsi="Arial GEO"/>
          <w:noProof/>
          <w:sz w:val="20"/>
          <w:szCs w:val="20"/>
          <w:lang w:val="ca-ES"/>
        </w:rPr>
        <w:t>საბანკო პროდუქტისა</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და</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მასზე</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დარიცხული</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პროცენტების,</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ასევე</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ნებისმიერი</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სხვა</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გადასახდელებისა</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და</w:t>
      </w:r>
      <w:r w:rsidRPr="0006697F">
        <w:rPr>
          <w:rFonts w:ascii="Arial GEO" w:hAnsi="Arial GEO"/>
          <w:noProof/>
          <w:sz w:val="20"/>
          <w:szCs w:val="20"/>
          <w:lang w:val="ka-GE"/>
        </w:rPr>
        <w:t xml:space="preserve"> პირგასამტეხლოს/</w:t>
      </w:r>
      <w:r w:rsidRPr="0006697F">
        <w:rPr>
          <w:rFonts w:ascii="Arial GEO" w:hAnsi="Arial GEO" w:cs="Sylfaen"/>
          <w:noProof/>
          <w:sz w:val="20"/>
          <w:szCs w:val="20"/>
          <w:lang w:val="ka-GE"/>
        </w:rPr>
        <w:t>ჯარიმების</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დაფარვა</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მსესხებლის</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მიმდინარე</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ანგარიშებზე</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მსესხებლის</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შემნახველი</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ანაბრის</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ანგარიშებზე, სადეპოზიტო ანგარიშზე (გარდა ვადიანი დეპოზიტისა, თუ სესხი არ არის უზრუნველყოფილი ვადიანი დეპოზიტით)</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და</w:t>
      </w:r>
      <w:r w:rsidRPr="0006697F">
        <w:rPr>
          <w:rFonts w:ascii="Arial GEO" w:hAnsi="Arial GEO"/>
          <w:noProof/>
          <w:sz w:val="20"/>
          <w:szCs w:val="20"/>
          <w:lang w:val="ka-GE"/>
        </w:rPr>
        <w:t>/</w:t>
      </w:r>
      <w:r w:rsidRPr="0006697F">
        <w:rPr>
          <w:rFonts w:ascii="Arial GEO" w:hAnsi="Arial GEO" w:cs="Sylfaen"/>
          <w:noProof/>
          <w:sz w:val="20"/>
          <w:szCs w:val="20"/>
          <w:lang w:val="ka-GE"/>
        </w:rPr>
        <w:t>ან</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მის</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სხვა</w:t>
      </w:r>
      <w:r w:rsidRPr="0006697F">
        <w:rPr>
          <w:rFonts w:ascii="Arial GEO" w:hAnsi="Arial GEO"/>
          <w:noProof/>
          <w:sz w:val="20"/>
          <w:szCs w:val="20"/>
          <w:lang w:val="ka-GE"/>
        </w:rPr>
        <w:t xml:space="preserve"> ნებისმიერი სახის/ტიპის </w:t>
      </w:r>
      <w:r w:rsidRPr="0006697F">
        <w:rPr>
          <w:rFonts w:ascii="Arial GEO" w:hAnsi="Arial GEO" w:cs="Sylfaen"/>
          <w:noProof/>
          <w:sz w:val="20"/>
          <w:szCs w:val="20"/>
          <w:lang w:val="ka-GE"/>
        </w:rPr>
        <w:t>ანგარიშებზე</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არსებული</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თანხების</w:t>
      </w:r>
      <w:r w:rsidRPr="0006697F">
        <w:rPr>
          <w:rFonts w:ascii="Arial GEO" w:hAnsi="Arial GEO" w:cs="Sylfaen"/>
          <w:noProof/>
          <w:sz w:val="20"/>
          <w:szCs w:val="20"/>
        </w:rPr>
        <w:t xml:space="preserve">, </w:t>
      </w:r>
      <w:r w:rsidRPr="0006697F">
        <w:rPr>
          <w:rFonts w:ascii="Arial GEO" w:hAnsi="Arial GEO" w:cs="Sylfaen"/>
          <w:noProof/>
          <w:sz w:val="20"/>
          <w:szCs w:val="20"/>
          <w:lang w:val="ka-GE"/>
        </w:rPr>
        <w:t xml:space="preserve">მათ შორის </w:t>
      </w:r>
      <w:r w:rsidRPr="0006697F">
        <w:rPr>
          <w:rFonts w:ascii="Arial GEO" w:hAnsi="Arial GEO" w:cs="Sylfaen"/>
          <w:noProof/>
          <w:sz w:val="20"/>
          <w:szCs w:val="20"/>
          <w:lang w:val="ca-ES"/>
        </w:rPr>
        <w:t>მსესხებლის</w:t>
      </w:r>
      <w:r w:rsidRPr="0006697F">
        <w:rPr>
          <w:rFonts w:ascii="Arial GEO" w:hAnsi="Arial GEO"/>
          <w:noProof/>
          <w:sz w:val="20"/>
          <w:szCs w:val="20"/>
          <w:lang w:val="ka-GE"/>
        </w:rPr>
        <w:t xml:space="preserve"> </w:t>
      </w:r>
      <w:r w:rsidRPr="0006697F">
        <w:rPr>
          <w:rFonts w:ascii="Arial GEO" w:hAnsi="Arial GEO" w:cs="Sylfaen"/>
          <w:sz w:val="20"/>
          <w:szCs w:val="20"/>
          <w:lang w:val="ka-GE"/>
        </w:rPr>
        <w:t>ანგარიშ(ებ)ზე დაშვებული ოვერდრაფტის თანხიდან (აუთვისებელი ნაშთიდან),</w:t>
      </w:r>
      <w:r w:rsidRPr="0006697F">
        <w:rPr>
          <w:rFonts w:ascii="Arial GEO" w:hAnsi="Arial GEO" w:cs="Sylfaen"/>
          <w:noProof/>
          <w:sz w:val="20"/>
          <w:szCs w:val="20"/>
          <w:lang w:val="ka-GE"/>
        </w:rPr>
        <w:t xml:space="preserve"> უაქცეპტოდ/მსესხებლის დამატებითი თანხმობის გარეშე ჩამოჭრის გზით</w:t>
      </w:r>
      <w:r w:rsidRPr="0006697F">
        <w:rPr>
          <w:rFonts w:ascii="Arial GEO" w:hAnsi="Arial GEO" w:cs="Sylfaen"/>
          <w:noProof/>
          <w:sz w:val="20"/>
          <w:szCs w:val="20"/>
          <w:lang w:val="ca-ES"/>
        </w:rPr>
        <w:t>.</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ამასთანავე</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თუ</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უაქცეპტო</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წესით</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ჩამოსაჭრელი</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თანხა</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განსხვავდება</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ვალდებულების</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ვალუტისაგან</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ბანკი</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უფლებამოსილია</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მსესხებლის</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ხარჯზე</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მოახდინოს</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ერთი</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სავალუტო</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ერთეულიდან</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მეორეში</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თანხის</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კონვერტაცია</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ბანკის</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კომერციული</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კურსის</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შესაბამისად</w:t>
      </w:r>
      <w:r w:rsidRPr="0006697F">
        <w:rPr>
          <w:rFonts w:ascii="Arial GEO" w:hAnsi="Arial GEO"/>
          <w:noProof/>
          <w:sz w:val="20"/>
          <w:szCs w:val="20"/>
          <w:lang w:val="ka-GE"/>
        </w:rPr>
        <w:t>.</w:t>
      </w:r>
      <w:r w:rsidR="00AF47E3" w:rsidRPr="0006697F">
        <w:rPr>
          <w:rFonts w:ascii="Arial GEO" w:hAnsi="Arial GEO"/>
          <w:noProof/>
          <w:sz w:val="20"/>
          <w:szCs w:val="20"/>
          <w:lang w:val="gsw-FR"/>
        </w:rPr>
        <w:t xml:space="preserve"> </w:t>
      </w:r>
      <w:r w:rsidR="00B048AB" w:rsidRPr="0006697F">
        <w:rPr>
          <w:rFonts w:ascii="Arial GEO" w:hAnsi="Arial GEO" w:cs="Sylfaen"/>
          <w:noProof/>
          <w:sz w:val="20"/>
          <w:szCs w:val="20"/>
          <w:lang w:val="gsw-FR"/>
        </w:rPr>
        <w:t>ბანკი</w:t>
      </w:r>
      <w:r w:rsidR="00B048AB" w:rsidRPr="0006697F">
        <w:rPr>
          <w:rFonts w:ascii="Arial GEO" w:hAnsi="Arial GEO"/>
          <w:noProof/>
          <w:sz w:val="20"/>
          <w:szCs w:val="20"/>
          <w:lang w:val="gsw-FR"/>
        </w:rPr>
        <w:t xml:space="preserve"> </w:t>
      </w:r>
      <w:r w:rsidR="00B048AB" w:rsidRPr="0006697F">
        <w:rPr>
          <w:rFonts w:ascii="Arial GEO" w:hAnsi="Arial GEO" w:cs="Sylfaen"/>
          <w:noProof/>
          <w:sz w:val="20"/>
          <w:szCs w:val="20"/>
          <w:lang w:val="gsw-FR"/>
        </w:rPr>
        <w:t>ასევე</w:t>
      </w:r>
      <w:r w:rsidR="00B048AB" w:rsidRPr="0006697F">
        <w:rPr>
          <w:rFonts w:ascii="Arial GEO" w:hAnsi="Arial GEO"/>
          <w:noProof/>
          <w:sz w:val="20"/>
          <w:szCs w:val="20"/>
          <w:lang w:val="gsw-FR"/>
        </w:rPr>
        <w:t xml:space="preserve"> </w:t>
      </w:r>
      <w:r w:rsidR="00B048AB" w:rsidRPr="0006697F">
        <w:rPr>
          <w:rFonts w:ascii="Arial GEO" w:hAnsi="Arial GEO" w:cs="Sylfaen"/>
          <w:noProof/>
          <w:sz w:val="20"/>
          <w:szCs w:val="20"/>
          <w:lang w:val="gsw-FR"/>
        </w:rPr>
        <w:t>უფლებამოსილია</w:t>
      </w:r>
      <w:r w:rsidR="00B048AB" w:rsidRPr="0006697F">
        <w:rPr>
          <w:rFonts w:ascii="Arial GEO" w:hAnsi="Arial GEO"/>
          <w:noProof/>
          <w:sz w:val="20"/>
          <w:szCs w:val="20"/>
          <w:lang w:val="gsw-FR"/>
        </w:rPr>
        <w:t xml:space="preserve"> </w:t>
      </w:r>
      <w:r w:rsidR="00B048AB" w:rsidRPr="0006697F">
        <w:rPr>
          <w:rFonts w:ascii="Arial GEO" w:hAnsi="Arial GEO" w:cs="Sylfaen"/>
          <w:noProof/>
          <w:sz w:val="20"/>
          <w:szCs w:val="20"/>
          <w:lang w:val="gsw-FR"/>
        </w:rPr>
        <w:t>უპირობოდ</w:t>
      </w:r>
      <w:r w:rsidR="00B048AB" w:rsidRPr="0006697F">
        <w:rPr>
          <w:rFonts w:ascii="Arial GEO" w:hAnsi="Arial GEO"/>
          <w:noProof/>
          <w:sz w:val="20"/>
          <w:szCs w:val="20"/>
          <w:lang w:val="gsw-FR"/>
        </w:rPr>
        <w:t xml:space="preserve">, </w:t>
      </w:r>
      <w:r w:rsidR="00B048AB" w:rsidRPr="0006697F">
        <w:rPr>
          <w:rFonts w:ascii="Arial GEO" w:hAnsi="Arial GEO" w:cs="Sylfaen"/>
          <w:noProof/>
          <w:sz w:val="20"/>
          <w:szCs w:val="20"/>
          <w:lang w:val="gsw-FR"/>
        </w:rPr>
        <w:t>მსესხებლის</w:t>
      </w:r>
      <w:r w:rsidR="00B048AB" w:rsidRPr="0006697F">
        <w:rPr>
          <w:rFonts w:ascii="Arial GEO" w:hAnsi="Arial GEO"/>
          <w:noProof/>
          <w:sz w:val="20"/>
          <w:szCs w:val="20"/>
          <w:lang w:val="gsw-FR"/>
        </w:rPr>
        <w:t xml:space="preserve"> </w:t>
      </w:r>
      <w:r w:rsidR="00B048AB" w:rsidRPr="0006697F">
        <w:rPr>
          <w:rFonts w:ascii="Arial GEO" w:hAnsi="Arial GEO" w:cs="Sylfaen"/>
          <w:noProof/>
          <w:sz w:val="20"/>
          <w:szCs w:val="20"/>
          <w:lang w:val="gsw-FR"/>
        </w:rPr>
        <w:t>დამატებითი</w:t>
      </w:r>
      <w:r w:rsidR="00B048AB" w:rsidRPr="0006697F">
        <w:rPr>
          <w:rFonts w:ascii="Arial GEO" w:hAnsi="Arial GEO"/>
          <w:noProof/>
          <w:sz w:val="20"/>
          <w:szCs w:val="20"/>
          <w:lang w:val="gsw-FR"/>
        </w:rPr>
        <w:t xml:space="preserve"> </w:t>
      </w:r>
      <w:r w:rsidR="00B048AB" w:rsidRPr="0006697F">
        <w:rPr>
          <w:rFonts w:ascii="Arial GEO" w:hAnsi="Arial GEO" w:cs="Sylfaen"/>
          <w:noProof/>
          <w:sz w:val="20"/>
          <w:szCs w:val="20"/>
          <w:lang w:val="gsw-FR"/>
        </w:rPr>
        <w:t>დავალების</w:t>
      </w:r>
      <w:r w:rsidR="00B048AB" w:rsidRPr="0006697F">
        <w:rPr>
          <w:rFonts w:ascii="Arial GEO" w:hAnsi="Arial GEO"/>
          <w:noProof/>
          <w:sz w:val="20"/>
          <w:szCs w:val="20"/>
          <w:lang w:val="gsw-FR"/>
        </w:rPr>
        <w:t>/</w:t>
      </w:r>
      <w:r w:rsidR="00B048AB" w:rsidRPr="0006697F">
        <w:rPr>
          <w:rFonts w:ascii="Arial GEO" w:hAnsi="Arial GEO" w:cs="Sylfaen"/>
          <w:noProof/>
          <w:sz w:val="20"/>
          <w:szCs w:val="20"/>
          <w:lang w:val="gsw-FR"/>
        </w:rPr>
        <w:t>თანხმობის</w:t>
      </w:r>
      <w:r w:rsidR="00B048AB" w:rsidRPr="0006697F">
        <w:rPr>
          <w:rFonts w:ascii="Arial GEO" w:hAnsi="Arial GEO"/>
          <w:noProof/>
          <w:sz w:val="20"/>
          <w:szCs w:val="20"/>
          <w:lang w:val="gsw-FR"/>
        </w:rPr>
        <w:t xml:space="preserve">  </w:t>
      </w:r>
      <w:r w:rsidR="00B048AB" w:rsidRPr="0006697F">
        <w:rPr>
          <w:rFonts w:ascii="Arial GEO" w:hAnsi="Arial GEO" w:cs="Sylfaen"/>
          <w:noProof/>
          <w:sz w:val="20"/>
          <w:szCs w:val="20"/>
          <w:lang w:val="gsw-FR"/>
        </w:rPr>
        <w:t>გარეშე</w:t>
      </w:r>
      <w:r w:rsidR="00B048AB" w:rsidRPr="0006697F">
        <w:rPr>
          <w:rFonts w:ascii="Arial GEO" w:hAnsi="Arial GEO"/>
          <w:noProof/>
          <w:sz w:val="20"/>
          <w:szCs w:val="20"/>
          <w:lang w:val="gsw-FR"/>
        </w:rPr>
        <w:t xml:space="preserve">,  </w:t>
      </w:r>
      <w:r w:rsidR="00B048AB" w:rsidRPr="0006697F">
        <w:rPr>
          <w:rFonts w:ascii="Arial GEO" w:hAnsi="Arial GEO" w:cs="Sylfaen"/>
          <w:noProof/>
          <w:sz w:val="20"/>
          <w:szCs w:val="20"/>
          <w:lang w:val="gsw-FR"/>
        </w:rPr>
        <w:t>ჩამოწეროს</w:t>
      </w:r>
      <w:r w:rsidR="00B048AB" w:rsidRPr="0006697F">
        <w:rPr>
          <w:rFonts w:ascii="Arial GEO" w:hAnsi="Arial GEO"/>
          <w:noProof/>
          <w:sz w:val="20"/>
          <w:szCs w:val="20"/>
          <w:lang w:val="gsw-FR"/>
        </w:rPr>
        <w:t xml:space="preserve"> </w:t>
      </w:r>
      <w:r w:rsidR="00B048AB" w:rsidRPr="0006697F">
        <w:rPr>
          <w:rFonts w:ascii="Arial GEO" w:hAnsi="Arial GEO" w:cs="Sylfaen"/>
          <w:noProof/>
          <w:sz w:val="20"/>
          <w:szCs w:val="20"/>
          <w:lang w:val="gsw-FR"/>
        </w:rPr>
        <w:t>სააგენტოს</w:t>
      </w:r>
      <w:r w:rsidR="00B048AB" w:rsidRPr="0006697F">
        <w:rPr>
          <w:rFonts w:ascii="Arial GEO" w:hAnsi="Arial GEO" w:cs="Sylfaen"/>
          <w:noProof/>
          <w:sz w:val="20"/>
          <w:szCs w:val="20"/>
          <w:lang w:val="ka-GE"/>
        </w:rPr>
        <w:t>გან</w:t>
      </w:r>
      <w:r w:rsidR="00B048AB" w:rsidRPr="0006697F">
        <w:rPr>
          <w:rFonts w:ascii="Arial GEO" w:hAnsi="Arial GEO" w:cs="Sylfaen"/>
          <w:b/>
          <w:noProof/>
          <w:color w:val="FF0000"/>
          <w:sz w:val="20"/>
          <w:szCs w:val="20"/>
          <w:lang w:val="ka-GE"/>
        </w:rPr>
        <w:t xml:space="preserve"> </w:t>
      </w:r>
      <w:r w:rsidR="00B048AB" w:rsidRPr="0006697F">
        <w:rPr>
          <w:rFonts w:ascii="Arial GEO" w:hAnsi="Arial GEO" w:cs="Sylfaen"/>
          <w:noProof/>
          <w:sz w:val="20"/>
          <w:szCs w:val="20"/>
          <w:lang w:val="gsw-FR"/>
        </w:rPr>
        <w:t>მსესხებლის</w:t>
      </w:r>
      <w:r w:rsidR="00B048AB" w:rsidRPr="0006697F">
        <w:rPr>
          <w:rFonts w:ascii="Arial GEO" w:hAnsi="Arial GEO"/>
          <w:noProof/>
          <w:sz w:val="20"/>
          <w:szCs w:val="20"/>
          <w:lang w:val="gsw-FR"/>
        </w:rPr>
        <w:t xml:space="preserve"> </w:t>
      </w:r>
      <w:r w:rsidR="00B048AB" w:rsidRPr="0006697F">
        <w:rPr>
          <w:rFonts w:ascii="Arial GEO" w:hAnsi="Arial GEO" w:cs="Sylfaen"/>
          <w:noProof/>
          <w:sz w:val="20"/>
          <w:szCs w:val="20"/>
          <w:lang w:val="gsw-FR"/>
        </w:rPr>
        <w:t>ანგარიშ</w:t>
      </w:r>
      <w:r w:rsidR="00B048AB" w:rsidRPr="0006697F">
        <w:rPr>
          <w:rFonts w:ascii="Arial GEO" w:hAnsi="Arial GEO"/>
          <w:noProof/>
          <w:sz w:val="20"/>
          <w:szCs w:val="20"/>
          <w:lang w:val="gsw-FR"/>
        </w:rPr>
        <w:t>(</w:t>
      </w:r>
      <w:r w:rsidR="00B048AB" w:rsidRPr="0006697F">
        <w:rPr>
          <w:rFonts w:ascii="Arial GEO" w:hAnsi="Arial GEO" w:cs="Sylfaen"/>
          <w:noProof/>
          <w:sz w:val="20"/>
          <w:szCs w:val="20"/>
          <w:lang w:val="gsw-FR"/>
        </w:rPr>
        <w:t>ებ</w:t>
      </w:r>
      <w:r w:rsidR="00B048AB" w:rsidRPr="0006697F">
        <w:rPr>
          <w:rFonts w:ascii="Arial GEO" w:hAnsi="Arial GEO"/>
          <w:noProof/>
          <w:sz w:val="20"/>
          <w:szCs w:val="20"/>
          <w:lang w:val="gsw-FR"/>
        </w:rPr>
        <w:t>)</w:t>
      </w:r>
      <w:r w:rsidR="00B048AB" w:rsidRPr="0006697F">
        <w:rPr>
          <w:rFonts w:ascii="Arial GEO" w:hAnsi="Arial GEO" w:cs="Sylfaen"/>
          <w:noProof/>
          <w:sz w:val="20"/>
          <w:szCs w:val="20"/>
          <w:lang w:val="gsw-FR"/>
        </w:rPr>
        <w:t>ზე</w:t>
      </w:r>
      <w:r w:rsidR="00B048AB" w:rsidRPr="0006697F">
        <w:rPr>
          <w:rFonts w:ascii="Arial GEO" w:hAnsi="Arial GEO"/>
          <w:noProof/>
          <w:sz w:val="20"/>
          <w:szCs w:val="20"/>
          <w:lang w:val="gsw-FR"/>
        </w:rPr>
        <w:t xml:space="preserve"> </w:t>
      </w:r>
      <w:r w:rsidR="00B048AB" w:rsidRPr="0006697F">
        <w:rPr>
          <w:rFonts w:ascii="Arial GEO" w:hAnsi="Arial GEO" w:cs="Sylfaen"/>
          <w:noProof/>
          <w:sz w:val="20"/>
          <w:szCs w:val="20"/>
          <w:lang w:val="gsw-FR"/>
        </w:rPr>
        <w:t>ჩარიცხული</w:t>
      </w:r>
      <w:r w:rsidR="00B048AB" w:rsidRPr="0006697F">
        <w:rPr>
          <w:rFonts w:ascii="Arial GEO" w:hAnsi="Arial GEO"/>
          <w:noProof/>
          <w:sz w:val="20"/>
          <w:szCs w:val="20"/>
          <w:lang w:val="gsw-FR"/>
        </w:rPr>
        <w:t xml:space="preserve"> </w:t>
      </w:r>
      <w:r w:rsidR="00B048AB" w:rsidRPr="0006697F">
        <w:rPr>
          <w:rFonts w:ascii="Arial GEO" w:hAnsi="Arial GEO" w:cs="Sylfaen"/>
          <w:noProof/>
          <w:sz w:val="20"/>
          <w:szCs w:val="20"/>
          <w:lang w:val="gsw-FR"/>
        </w:rPr>
        <w:t>თანხები</w:t>
      </w:r>
      <w:r w:rsidR="00B048AB" w:rsidRPr="0006697F">
        <w:rPr>
          <w:rFonts w:ascii="Arial GEO" w:hAnsi="Arial GEO"/>
          <w:noProof/>
          <w:sz w:val="20"/>
          <w:szCs w:val="20"/>
          <w:lang w:val="gsw-FR"/>
        </w:rPr>
        <w:t xml:space="preserve"> </w:t>
      </w:r>
      <w:r w:rsidR="00B048AB" w:rsidRPr="0006697F">
        <w:rPr>
          <w:rFonts w:ascii="Arial GEO" w:hAnsi="Arial GEO" w:cs="Sylfaen"/>
          <w:noProof/>
          <w:sz w:val="20"/>
          <w:szCs w:val="20"/>
          <w:lang w:val="gsw-FR"/>
        </w:rPr>
        <w:t>და</w:t>
      </w:r>
      <w:r w:rsidR="00B048AB" w:rsidRPr="0006697F">
        <w:rPr>
          <w:rFonts w:ascii="Arial GEO" w:hAnsi="Arial GEO"/>
          <w:noProof/>
          <w:sz w:val="20"/>
          <w:szCs w:val="20"/>
          <w:lang w:val="gsw-FR"/>
        </w:rPr>
        <w:t xml:space="preserve"> </w:t>
      </w:r>
      <w:r w:rsidR="00B048AB" w:rsidRPr="0006697F">
        <w:rPr>
          <w:rFonts w:ascii="Arial GEO" w:hAnsi="Arial GEO" w:cs="Sylfaen"/>
          <w:noProof/>
          <w:sz w:val="20"/>
          <w:szCs w:val="20"/>
          <w:lang w:val="gsw-FR"/>
        </w:rPr>
        <w:t>მიმართოს</w:t>
      </w:r>
      <w:r w:rsidR="00B048AB" w:rsidRPr="0006697F">
        <w:rPr>
          <w:rFonts w:ascii="Arial GEO" w:hAnsi="Arial GEO"/>
          <w:noProof/>
          <w:sz w:val="20"/>
          <w:szCs w:val="20"/>
          <w:lang w:val="gsw-FR"/>
        </w:rPr>
        <w:t xml:space="preserve"> </w:t>
      </w:r>
      <w:r w:rsidR="00B048AB" w:rsidRPr="0006697F">
        <w:rPr>
          <w:rFonts w:ascii="Arial GEO" w:hAnsi="Arial GEO" w:cs="Sylfaen"/>
          <w:noProof/>
          <w:sz w:val="20"/>
          <w:szCs w:val="20"/>
          <w:lang w:val="gsw-FR"/>
        </w:rPr>
        <w:t>იგი</w:t>
      </w:r>
      <w:r w:rsidR="00B048AB" w:rsidRPr="0006697F">
        <w:rPr>
          <w:rFonts w:ascii="Arial GEO" w:hAnsi="Arial GEO"/>
          <w:noProof/>
          <w:sz w:val="20"/>
          <w:szCs w:val="20"/>
          <w:lang w:val="gsw-FR"/>
        </w:rPr>
        <w:t xml:space="preserve"> </w:t>
      </w:r>
      <w:r w:rsidR="00B048AB" w:rsidRPr="0006697F">
        <w:rPr>
          <w:rFonts w:ascii="Arial GEO" w:hAnsi="Arial GEO" w:cs="Sylfaen"/>
          <w:noProof/>
          <w:sz w:val="20"/>
          <w:szCs w:val="20"/>
          <w:lang w:val="gsw-FR"/>
        </w:rPr>
        <w:t>ნაკისრი</w:t>
      </w:r>
      <w:r w:rsidR="00B048AB" w:rsidRPr="0006697F">
        <w:rPr>
          <w:rFonts w:ascii="Arial GEO" w:hAnsi="Arial GEO"/>
          <w:noProof/>
          <w:sz w:val="20"/>
          <w:szCs w:val="20"/>
          <w:lang w:val="gsw-FR"/>
        </w:rPr>
        <w:t xml:space="preserve"> </w:t>
      </w:r>
      <w:r w:rsidR="00B048AB" w:rsidRPr="0006697F">
        <w:rPr>
          <w:rFonts w:ascii="Arial GEO" w:hAnsi="Arial GEO" w:cs="Sylfaen"/>
          <w:noProof/>
          <w:sz w:val="20"/>
          <w:szCs w:val="20"/>
          <w:lang w:val="gsw-FR"/>
        </w:rPr>
        <w:t>ვალდებულებების</w:t>
      </w:r>
      <w:r w:rsidR="00B048AB" w:rsidRPr="0006697F">
        <w:rPr>
          <w:rFonts w:ascii="Arial GEO" w:hAnsi="Arial GEO"/>
          <w:noProof/>
          <w:sz w:val="20"/>
          <w:szCs w:val="20"/>
          <w:lang w:val="gsw-FR"/>
        </w:rPr>
        <w:t xml:space="preserve"> </w:t>
      </w:r>
      <w:r w:rsidR="00B048AB" w:rsidRPr="0006697F">
        <w:rPr>
          <w:rFonts w:ascii="Arial GEO" w:hAnsi="Arial GEO" w:cs="Sylfaen"/>
          <w:noProof/>
          <w:sz w:val="20"/>
          <w:szCs w:val="20"/>
          <w:lang w:val="gsw-FR"/>
        </w:rPr>
        <w:t>შესრულების</w:t>
      </w:r>
      <w:r w:rsidR="00B048AB" w:rsidRPr="0006697F">
        <w:rPr>
          <w:rFonts w:ascii="Arial GEO" w:hAnsi="Arial GEO"/>
          <w:noProof/>
          <w:sz w:val="20"/>
          <w:szCs w:val="20"/>
          <w:lang w:val="gsw-FR"/>
        </w:rPr>
        <w:t xml:space="preserve"> </w:t>
      </w:r>
      <w:r w:rsidR="00B048AB" w:rsidRPr="0006697F">
        <w:rPr>
          <w:rFonts w:ascii="Arial GEO" w:hAnsi="Arial GEO" w:cs="Sylfaen"/>
          <w:noProof/>
          <w:sz w:val="20"/>
          <w:szCs w:val="20"/>
          <w:lang w:val="gsw-FR"/>
        </w:rPr>
        <w:t>უზრუნველსაყოფად</w:t>
      </w:r>
      <w:r w:rsidR="00B048AB" w:rsidRPr="0006697F">
        <w:rPr>
          <w:rFonts w:ascii="Arial GEO" w:hAnsi="Arial GEO"/>
          <w:noProof/>
          <w:sz w:val="20"/>
          <w:szCs w:val="20"/>
          <w:lang w:val="gsw-FR"/>
        </w:rPr>
        <w:t>.</w:t>
      </w:r>
    </w:p>
    <w:p w14:paraId="169FDE64" w14:textId="5AD780B5" w:rsidR="007B3B47" w:rsidRPr="0006697F" w:rsidRDefault="007B3B47" w:rsidP="007B3B47">
      <w:pPr>
        <w:spacing w:after="0" w:line="20" w:lineRule="atLeast"/>
        <w:jc w:val="both"/>
        <w:rPr>
          <w:rFonts w:ascii="Arial GEO" w:hAnsi="Arial GEO"/>
          <w:noProof/>
          <w:sz w:val="20"/>
          <w:szCs w:val="20"/>
          <w:lang w:val="ka-GE"/>
        </w:rPr>
      </w:pPr>
      <w:r w:rsidRPr="0006697F">
        <w:rPr>
          <w:rFonts w:ascii="Arial GEO" w:hAnsi="Arial GEO" w:cs="Sylfaen"/>
          <w:noProof/>
          <w:sz w:val="20"/>
          <w:szCs w:val="20"/>
        </w:rPr>
        <w:t xml:space="preserve">5.4. </w:t>
      </w:r>
      <w:r w:rsidRPr="0006697F">
        <w:rPr>
          <w:rFonts w:ascii="Arial GEO" w:hAnsi="Arial GEO" w:cs="Sylfaen"/>
          <w:noProof/>
          <w:sz w:val="20"/>
          <w:szCs w:val="20"/>
          <w:lang w:val="ka-GE"/>
        </w:rPr>
        <w:t>მსესხებელი</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თანახმაა</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რომ</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ბანკმა</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იძულებითი</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გადახდევინება</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მიაქციოს</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მსესხებლის</w:t>
      </w:r>
      <w:r w:rsidRPr="0006697F">
        <w:rPr>
          <w:rFonts w:ascii="Arial GEO" w:hAnsi="Arial GEO"/>
          <w:noProof/>
          <w:sz w:val="20"/>
          <w:szCs w:val="20"/>
          <w:lang w:val="ka-GE"/>
        </w:rPr>
        <w:t xml:space="preserve"> </w:t>
      </w:r>
      <w:r w:rsidRPr="0006697F">
        <w:rPr>
          <w:rFonts w:ascii="Arial GEO" w:hAnsi="Arial GEO"/>
          <w:noProof/>
          <w:sz w:val="20"/>
          <w:szCs w:val="20"/>
          <w:lang w:val="ca-ES"/>
        </w:rPr>
        <w:t xml:space="preserve">და ან სოლიდარული </w:t>
      </w:r>
      <w:r w:rsidRPr="0006697F">
        <w:rPr>
          <w:rFonts w:ascii="Arial GEO" w:hAnsi="Arial GEO"/>
          <w:noProof/>
          <w:sz w:val="20"/>
          <w:szCs w:val="20"/>
          <w:lang w:val="ka-GE"/>
        </w:rPr>
        <w:t>თავდების</w:t>
      </w:r>
      <w:r w:rsidRPr="0006697F">
        <w:rPr>
          <w:rFonts w:ascii="Arial GEO" w:hAnsi="Arial GEO"/>
          <w:noProof/>
          <w:sz w:val="20"/>
          <w:szCs w:val="20"/>
          <w:lang w:val="ca-ES"/>
        </w:rPr>
        <w:t xml:space="preserve"> </w:t>
      </w:r>
      <w:r w:rsidRPr="0006697F">
        <w:rPr>
          <w:rFonts w:ascii="Arial GEO" w:hAnsi="Arial GEO" w:cs="Sylfaen"/>
          <w:noProof/>
          <w:sz w:val="20"/>
          <w:szCs w:val="20"/>
          <w:lang w:val="ka-GE"/>
        </w:rPr>
        <w:t>კუთვნილ</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ნებისმიერ</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მათ</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შორის</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არაუზრუნველყოფილ</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ქონებაზე</w:t>
      </w:r>
      <w:r w:rsidRPr="0006697F">
        <w:rPr>
          <w:rFonts w:ascii="Arial GEO" w:hAnsi="Arial GEO" w:cs="Sylfaen"/>
          <w:noProof/>
          <w:sz w:val="20"/>
          <w:szCs w:val="20"/>
        </w:rPr>
        <w:t>.</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ამასთან</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მსესხებლის</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მიმართ</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არსებული</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მოთხოვნის</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დაკმაყოფილების</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მიზნით</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იძულებითი</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აღსრულება</w:t>
      </w:r>
      <w:r w:rsidRPr="0006697F">
        <w:rPr>
          <w:rFonts w:ascii="Arial GEO" w:hAnsi="Arial GEO"/>
          <w:noProof/>
          <w:sz w:val="20"/>
          <w:szCs w:val="20"/>
          <w:lang w:val="ka-GE"/>
        </w:rPr>
        <w:t xml:space="preserve"> </w:t>
      </w:r>
      <w:r w:rsidRPr="0006697F">
        <w:rPr>
          <w:rFonts w:ascii="Arial GEO" w:hAnsi="Arial GEO" w:cs="Sylfaen"/>
          <w:noProof/>
          <w:sz w:val="20"/>
          <w:szCs w:val="20"/>
          <w:lang w:val="ka-GE"/>
        </w:rPr>
        <w:t xml:space="preserve">თავდაპირველად შეეხება უზრუნველყოფის საგნებს, ხოლო თუ არ დაიფარება დავალიანება სრულად, შემდეგ მსესხებლის/სოლიდარული </w:t>
      </w:r>
      <w:r w:rsidRPr="0006697F">
        <w:rPr>
          <w:rFonts w:ascii="Arial GEO" w:hAnsi="Arial GEO"/>
          <w:noProof/>
          <w:sz w:val="20"/>
          <w:szCs w:val="20"/>
          <w:lang w:val="ka-GE"/>
        </w:rPr>
        <w:t>თავდების</w:t>
      </w:r>
      <w:r w:rsidRPr="0006697F">
        <w:rPr>
          <w:rFonts w:ascii="Arial GEO" w:hAnsi="Arial GEO"/>
          <w:noProof/>
          <w:sz w:val="20"/>
          <w:szCs w:val="20"/>
          <w:lang w:val="ca-ES"/>
        </w:rPr>
        <w:t xml:space="preserve"> </w:t>
      </w:r>
      <w:r w:rsidRPr="0006697F">
        <w:rPr>
          <w:rFonts w:ascii="Arial GEO" w:hAnsi="Arial GEO" w:cs="Sylfaen"/>
          <w:noProof/>
          <w:sz w:val="20"/>
          <w:szCs w:val="20"/>
          <w:lang w:val="ka-GE"/>
        </w:rPr>
        <w:t>კუთვნილ სხვა ნებისმიერ ქონებას</w:t>
      </w:r>
      <w:r w:rsidRPr="0006697F">
        <w:rPr>
          <w:rFonts w:ascii="Arial GEO" w:hAnsi="Arial GEO" w:cs="Sylfaen"/>
          <w:noProof/>
          <w:sz w:val="20"/>
          <w:szCs w:val="20"/>
        </w:rPr>
        <w:t>.</w:t>
      </w:r>
    </w:p>
    <w:p w14:paraId="5D6F18AE" w14:textId="3668F769" w:rsidR="0004300A" w:rsidRPr="0006697F" w:rsidRDefault="00EF0405" w:rsidP="00B86899">
      <w:pPr>
        <w:spacing w:after="0" w:line="240" w:lineRule="auto"/>
        <w:jc w:val="both"/>
        <w:rPr>
          <w:rFonts w:ascii="Arial GEO" w:hAnsi="Arial GEO"/>
          <w:noProof/>
          <w:sz w:val="20"/>
          <w:szCs w:val="20"/>
          <w:lang w:val="gsw-FR"/>
        </w:rPr>
      </w:pPr>
      <w:r w:rsidRPr="0006697F">
        <w:rPr>
          <w:rFonts w:ascii="Arial GEO" w:hAnsi="Arial GEO"/>
          <w:noProof/>
          <w:sz w:val="20"/>
          <w:szCs w:val="20"/>
          <w:lang w:val="ka-GE"/>
        </w:rPr>
        <w:t>5</w:t>
      </w:r>
      <w:r w:rsidR="00884A77" w:rsidRPr="0006697F">
        <w:rPr>
          <w:rFonts w:ascii="Arial GEO" w:hAnsi="Arial GEO"/>
          <w:noProof/>
          <w:sz w:val="20"/>
          <w:szCs w:val="20"/>
          <w:lang w:val="gsw-FR"/>
        </w:rPr>
        <w:t>.</w:t>
      </w:r>
      <w:r w:rsidR="00D57C37" w:rsidRPr="0006697F">
        <w:rPr>
          <w:rFonts w:ascii="Arial GEO" w:hAnsi="Arial GEO"/>
          <w:noProof/>
          <w:sz w:val="20"/>
          <w:szCs w:val="20"/>
          <w:lang w:val="ka-GE"/>
        </w:rPr>
        <w:t>5</w:t>
      </w:r>
      <w:r w:rsidRPr="0006697F">
        <w:rPr>
          <w:rFonts w:ascii="Arial GEO" w:hAnsi="Arial GEO"/>
          <w:noProof/>
          <w:sz w:val="20"/>
          <w:szCs w:val="20"/>
          <w:lang w:val="ka-GE"/>
        </w:rPr>
        <w:t>.</w:t>
      </w:r>
      <w:r w:rsidR="00DD268B" w:rsidRPr="0006697F">
        <w:rPr>
          <w:rFonts w:ascii="Arial GEO" w:hAnsi="Arial GEO"/>
          <w:noProof/>
          <w:sz w:val="20"/>
          <w:szCs w:val="20"/>
          <w:lang w:val="gsw-FR"/>
        </w:rPr>
        <w:t xml:space="preserve"> </w:t>
      </w:r>
      <w:r w:rsidR="00DD268B" w:rsidRPr="0006697F">
        <w:rPr>
          <w:rFonts w:ascii="Arial GEO" w:hAnsi="Arial GEO" w:cs="Sylfaen"/>
          <w:noProof/>
          <w:sz w:val="20"/>
          <w:szCs w:val="20"/>
          <w:lang w:val="gsw-FR"/>
        </w:rPr>
        <w:t>მსესხებლის</w:t>
      </w:r>
      <w:r w:rsidR="00DD268B" w:rsidRPr="0006697F">
        <w:rPr>
          <w:rFonts w:ascii="Arial GEO" w:hAnsi="Arial GEO"/>
          <w:noProof/>
          <w:sz w:val="20"/>
          <w:szCs w:val="20"/>
          <w:lang w:val="gsw-FR"/>
        </w:rPr>
        <w:t xml:space="preserve"> </w:t>
      </w:r>
      <w:r w:rsidR="00DD268B" w:rsidRPr="0006697F">
        <w:rPr>
          <w:rFonts w:ascii="Arial GEO" w:hAnsi="Arial GEO" w:cs="Sylfaen"/>
          <w:noProof/>
          <w:sz w:val="20"/>
          <w:szCs w:val="20"/>
          <w:lang w:val="gsw-FR"/>
        </w:rPr>
        <w:t>მიერ</w:t>
      </w:r>
      <w:r w:rsidR="00DD268B" w:rsidRPr="0006697F">
        <w:rPr>
          <w:rFonts w:ascii="Arial GEO" w:hAnsi="Arial GEO"/>
          <w:noProof/>
          <w:sz w:val="20"/>
          <w:szCs w:val="20"/>
          <w:lang w:val="gsw-FR"/>
        </w:rPr>
        <w:t xml:space="preserve"> </w:t>
      </w:r>
      <w:r w:rsidR="00DD268B" w:rsidRPr="0006697F">
        <w:rPr>
          <w:rFonts w:ascii="Arial GEO" w:hAnsi="Arial GEO" w:cs="Sylfaen"/>
          <w:noProof/>
          <w:sz w:val="20"/>
          <w:szCs w:val="20"/>
          <w:lang w:val="gsw-FR"/>
        </w:rPr>
        <w:t>წინამდებარე</w:t>
      </w:r>
      <w:r w:rsidR="00DD268B" w:rsidRPr="0006697F">
        <w:rPr>
          <w:rFonts w:ascii="Arial GEO" w:hAnsi="Arial GEO"/>
          <w:noProof/>
          <w:sz w:val="20"/>
          <w:szCs w:val="20"/>
          <w:lang w:val="gsw-FR"/>
        </w:rPr>
        <w:t xml:space="preserve"> </w:t>
      </w:r>
      <w:r w:rsidR="00DD268B" w:rsidRPr="0006697F">
        <w:rPr>
          <w:rFonts w:ascii="Arial GEO" w:hAnsi="Arial GEO" w:cs="Sylfaen"/>
          <w:noProof/>
          <w:sz w:val="20"/>
          <w:szCs w:val="20"/>
          <w:lang w:val="gsw-FR"/>
        </w:rPr>
        <w:t>ხელშეკრულების</w:t>
      </w:r>
      <w:r w:rsidR="00DD268B" w:rsidRPr="0006697F">
        <w:rPr>
          <w:rFonts w:ascii="Arial GEO" w:hAnsi="Arial GEO"/>
          <w:noProof/>
          <w:sz w:val="20"/>
          <w:szCs w:val="20"/>
          <w:lang w:val="gsw-FR"/>
        </w:rPr>
        <w:t xml:space="preserve"> </w:t>
      </w:r>
      <w:r w:rsidR="00DD268B" w:rsidRPr="0006697F">
        <w:rPr>
          <w:rFonts w:ascii="Arial GEO" w:hAnsi="Arial GEO" w:cs="Sylfaen"/>
          <w:noProof/>
          <w:sz w:val="20"/>
          <w:szCs w:val="20"/>
          <w:lang w:val="gsw-FR"/>
        </w:rPr>
        <w:t>დარღვევის</w:t>
      </w:r>
      <w:r w:rsidR="00DD268B" w:rsidRPr="0006697F">
        <w:rPr>
          <w:rFonts w:ascii="Arial GEO" w:hAnsi="Arial GEO"/>
          <w:noProof/>
          <w:sz w:val="20"/>
          <w:szCs w:val="20"/>
          <w:lang w:val="gsw-FR"/>
        </w:rPr>
        <w:t xml:space="preserve"> </w:t>
      </w:r>
      <w:r w:rsidR="00DD268B" w:rsidRPr="0006697F">
        <w:rPr>
          <w:rFonts w:ascii="Arial GEO" w:hAnsi="Arial GEO" w:cs="Sylfaen"/>
          <w:noProof/>
          <w:sz w:val="20"/>
          <w:szCs w:val="20"/>
          <w:lang w:val="gsw-FR"/>
        </w:rPr>
        <w:t>ნებისმიერი</w:t>
      </w:r>
      <w:r w:rsidR="00DD268B" w:rsidRPr="0006697F">
        <w:rPr>
          <w:rFonts w:ascii="Arial GEO" w:hAnsi="Arial GEO"/>
          <w:noProof/>
          <w:sz w:val="20"/>
          <w:szCs w:val="20"/>
          <w:lang w:val="gsw-FR"/>
        </w:rPr>
        <w:t xml:space="preserve"> </w:t>
      </w:r>
      <w:r w:rsidR="00DD268B" w:rsidRPr="0006697F">
        <w:rPr>
          <w:rFonts w:ascii="Arial GEO" w:hAnsi="Arial GEO" w:cs="Sylfaen"/>
          <w:noProof/>
          <w:sz w:val="20"/>
          <w:szCs w:val="20"/>
          <w:lang w:val="gsw-FR"/>
        </w:rPr>
        <w:t>შემთხვევა</w:t>
      </w:r>
      <w:r w:rsidR="00DD268B" w:rsidRPr="0006697F">
        <w:rPr>
          <w:rFonts w:ascii="Arial GEO" w:hAnsi="Arial GEO"/>
          <w:noProof/>
          <w:sz w:val="20"/>
          <w:szCs w:val="20"/>
          <w:lang w:val="gsw-FR"/>
        </w:rPr>
        <w:t xml:space="preserve"> (</w:t>
      </w:r>
      <w:r w:rsidR="00DD268B" w:rsidRPr="0006697F">
        <w:rPr>
          <w:rFonts w:ascii="Arial GEO" w:hAnsi="Arial GEO" w:cs="Sylfaen"/>
          <w:noProof/>
          <w:sz w:val="20"/>
          <w:szCs w:val="20"/>
          <w:lang w:val="gsw-FR"/>
        </w:rPr>
        <w:t>ან</w:t>
      </w:r>
      <w:r w:rsidR="00DD268B" w:rsidRPr="0006697F">
        <w:rPr>
          <w:rFonts w:ascii="Arial GEO" w:hAnsi="Arial GEO"/>
          <w:noProof/>
          <w:sz w:val="20"/>
          <w:szCs w:val="20"/>
          <w:lang w:val="gsw-FR"/>
        </w:rPr>
        <w:t xml:space="preserve"> </w:t>
      </w:r>
      <w:r w:rsidR="00DD268B" w:rsidRPr="0006697F">
        <w:rPr>
          <w:rFonts w:ascii="Arial GEO" w:hAnsi="Arial GEO" w:cs="Sylfaen"/>
          <w:noProof/>
          <w:sz w:val="20"/>
          <w:szCs w:val="20"/>
          <w:lang w:val="gsw-FR"/>
        </w:rPr>
        <w:t>შეუსაბამობა</w:t>
      </w:r>
      <w:r w:rsidR="00DD268B" w:rsidRPr="0006697F">
        <w:rPr>
          <w:rFonts w:ascii="Arial GEO" w:hAnsi="Arial GEO"/>
          <w:noProof/>
          <w:sz w:val="20"/>
          <w:szCs w:val="20"/>
          <w:lang w:val="gsw-FR"/>
        </w:rPr>
        <w:t xml:space="preserve"> </w:t>
      </w:r>
      <w:r w:rsidR="00DD268B" w:rsidRPr="0006697F">
        <w:rPr>
          <w:rFonts w:ascii="Arial GEO" w:hAnsi="Arial GEO" w:cs="Sylfaen"/>
          <w:noProof/>
          <w:sz w:val="20"/>
          <w:szCs w:val="20"/>
          <w:lang w:val="gsw-FR"/>
        </w:rPr>
        <w:t>ამ</w:t>
      </w:r>
      <w:r w:rsidR="00DD268B" w:rsidRPr="0006697F">
        <w:rPr>
          <w:rFonts w:ascii="Arial GEO" w:hAnsi="Arial GEO"/>
          <w:noProof/>
          <w:sz w:val="20"/>
          <w:szCs w:val="20"/>
          <w:lang w:val="gsw-FR"/>
        </w:rPr>
        <w:t xml:space="preserve"> </w:t>
      </w:r>
      <w:r w:rsidR="00DD268B" w:rsidRPr="0006697F">
        <w:rPr>
          <w:rFonts w:ascii="Arial GEO" w:hAnsi="Arial GEO" w:cs="Sylfaen"/>
          <w:noProof/>
          <w:sz w:val="20"/>
          <w:szCs w:val="20"/>
          <w:lang w:val="gsw-FR"/>
        </w:rPr>
        <w:t>ხელშეკრულებების</w:t>
      </w:r>
      <w:r w:rsidR="00DD268B" w:rsidRPr="0006697F">
        <w:rPr>
          <w:rFonts w:ascii="Arial GEO" w:hAnsi="Arial GEO"/>
          <w:noProof/>
          <w:sz w:val="20"/>
          <w:szCs w:val="20"/>
          <w:lang w:val="gsw-FR"/>
        </w:rPr>
        <w:t xml:space="preserve"> </w:t>
      </w:r>
      <w:r w:rsidR="00DD268B" w:rsidRPr="0006697F">
        <w:rPr>
          <w:rFonts w:ascii="Arial GEO" w:hAnsi="Arial GEO" w:cs="Sylfaen"/>
          <w:noProof/>
          <w:sz w:val="20"/>
          <w:szCs w:val="20"/>
          <w:lang w:val="gsw-FR"/>
        </w:rPr>
        <w:t>პირობებთან</w:t>
      </w:r>
      <w:r w:rsidR="00DD268B" w:rsidRPr="0006697F">
        <w:rPr>
          <w:rFonts w:ascii="Arial GEO" w:hAnsi="Arial GEO"/>
          <w:noProof/>
          <w:sz w:val="20"/>
          <w:szCs w:val="20"/>
          <w:lang w:val="gsw-FR"/>
        </w:rPr>
        <w:t xml:space="preserve">) </w:t>
      </w:r>
      <w:r w:rsidR="00DD268B" w:rsidRPr="0006697F">
        <w:rPr>
          <w:rFonts w:ascii="Arial GEO" w:hAnsi="Arial GEO" w:cs="Sylfaen"/>
          <w:noProof/>
          <w:sz w:val="20"/>
          <w:szCs w:val="20"/>
          <w:lang w:val="gsw-FR"/>
        </w:rPr>
        <w:t>ანიჭებს</w:t>
      </w:r>
      <w:r w:rsidR="00DD268B" w:rsidRPr="0006697F">
        <w:rPr>
          <w:rFonts w:ascii="Arial GEO" w:hAnsi="Arial GEO"/>
          <w:noProof/>
          <w:sz w:val="20"/>
          <w:szCs w:val="20"/>
          <w:lang w:val="gsw-FR"/>
        </w:rPr>
        <w:t xml:space="preserve"> </w:t>
      </w:r>
      <w:r w:rsidR="00DD268B" w:rsidRPr="0006697F">
        <w:rPr>
          <w:rFonts w:ascii="Arial GEO" w:hAnsi="Arial GEO" w:cs="Sylfaen"/>
          <w:noProof/>
          <w:sz w:val="20"/>
          <w:szCs w:val="20"/>
          <w:lang w:val="gsw-FR"/>
        </w:rPr>
        <w:t>ბანკს</w:t>
      </w:r>
      <w:r w:rsidR="00DD268B" w:rsidRPr="0006697F">
        <w:rPr>
          <w:rFonts w:ascii="Arial GEO" w:hAnsi="Arial GEO"/>
          <w:noProof/>
          <w:sz w:val="20"/>
          <w:szCs w:val="20"/>
          <w:lang w:val="gsw-FR"/>
        </w:rPr>
        <w:t xml:space="preserve"> </w:t>
      </w:r>
      <w:r w:rsidR="00DD268B" w:rsidRPr="0006697F">
        <w:rPr>
          <w:rFonts w:ascii="Arial GEO" w:hAnsi="Arial GEO" w:cs="Sylfaen"/>
          <w:noProof/>
          <w:sz w:val="20"/>
          <w:szCs w:val="20"/>
          <w:lang w:val="gsw-FR"/>
        </w:rPr>
        <w:t>უფლებას</w:t>
      </w:r>
      <w:r w:rsidR="00DD268B" w:rsidRPr="0006697F">
        <w:rPr>
          <w:rFonts w:ascii="Arial GEO" w:hAnsi="Arial GEO"/>
          <w:noProof/>
          <w:sz w:val="20"/>
          <w:szCs w:val="20"/>
          <w:lang w:val="gsw-FR"/>
        </w:rPr>
        <w:t xml:space="preserve"> </w:t>
      </w:r>
      <w:r w:rsidR="00DD268B" w:rsidRPr="0006697F">
        <w:rPr>
          <w:rFonts w:ascii="Arial GEO" w:hAnsi="Arial GEO" w:cs="Sylfaen"/>
          <w:noProof/>
          <w:sz w:val="20"/>
          <w:szCs w:val="20"/>
          <w:lang w:val="gsw-FR"/>
        </w:rPr>
        <w:t>მიიღოს</w:t>
      </w:r>
      <w:r w:rsidR="00DD268B" w:rsidRPr="0006697F">
        <w:rPr>
          <w:rFonts w:ascii="Arial GEO" w:hAnsi="Arial GEO"/>
          <w:noProof/>
          <w:sz w:val="20"/>
          <w:szCs w:val="20"/>
          <w:lang w:val="gsw-FR"/>
        </w:rPr>
        <w:t xml:space="preserve"> </w:t>
      </w:r>
      <w:r w:rsidR="00DD268B" w:rsidRPr="0006697F">
        <w:rPr>
          <w:rFonts w:ascii="Arial GEO" w:hAnsi="Arial GEO" w:cs="Sylfaen"/>
          <w:noProof/>
          <w:sz w:val="20"/>
          <w:szCs w:val="20"/>
          <w:lang w:val="gsw-FR"/>
        </w:rPr>
        <w:t>დაკმაყოფილება</w:t>
      </w:r>
      <w:r w:rsidR="00DD268B" w:rsidRPr="0006697F">
        <w:rPr>
          <w:rFonts w:ascii="Arial GEO" w:hAnsi="Arial GEO"/>
          <w:noProof/>
          <w:sz w:val="20"/>
          <w:szCs w:val="20"/>
          <w:lang w:val="gsw-FR"/>
        </w:rPr>
        <w:t xml:space="preserve"> </w:t>
      </w:r>
      <w:r w:rsidR="00DD268B" w:rsidRPr="0006697F">
        <w:rPr>
          <w:rFonts w:ascii="Arial GEO" w:hAnsi="Arial GEO" w:cs="Sylfaen"/>
          <w:noProof/>
          <w:sz w:val="20"/>
          <w:szCs w:val="20"/>
          <w:lang w:val="gsw-FR"/>
        </w:rPr>
        <w:t>წინამდებარე</w:t>
      </w:r>
      <w:r w:rsidR="00DD268B" w:rsidRPr="0006697F">
        <w:rPr>
          <w:rFonts w:ascii="Arial GEO" w:hAnsi="Arial GEO"/>
          <w:noProof/>
          <w:sz w:val="20"/>
          <w:szCs w:val="20"/>
          <w:lang w:val="gsw-FR"/>
        </w:rPr>
        <w:t xml:space="preserve"> </w:t>
      </w:r>
      <w:r w:rsidR="00DD268B" w:rsidRPr="0006697F">
        <w:rPr>
          <w:rFonts w:ascii="Arial GEO" w:hAnsi="Arial GEO" w:cs="Sylfaen"/>
          <w:noProof/>
          <w:sz w:val="20"/>
          <w:szCs w:val="20"/>
          <w:lang w:val="gsw-FR"/>
        </w:rPr>
        <w:t>ხელშეკრულების</w:t>
      </w:r>
      <w:r w:rsidR="00DD268B" w:rsidRPr="0006697F">
        <w:rPr>
          <w:rFonts w:ascii="Arial GEO" w:hAnsi="Arial GEO"/>
          <w:noProof/>
          <w:sz w:val="20"/>
          <w:szCs w:val="20"/>
          <w:lang w:val="gsw-FR"/>
        </w:rPr>
        <w:t xml:space="preserve"> </w:t>
      </w:r>
      <w:r w:rsidRPr="0006697F">
        <w:rPr>
          <w:rFonts w:ascii="Arial GEO" w:hAnsi="Arial GEO"/>
          <w:noProof/>
          <w:sz w:val="20"/>
          <w:szCs w:val="20"/>
          <w:lang w:val="ka-GE"/>
        </w:rPr>
        <w:t>3</w:t>
      </w:r>
      <w:r w:rsidR="00096782" w:rsidRPr="0006697F">
        <w:rPr>
          <w:rFonts w:ascii="Arial GEO" w:hAnsi="Arial GEO" w:cs="Sylfaen"/>
          <w:noProof/>
          <w:sz w:val="20"/>
          <w:szCs w:val="20"/>
          <w:lang w:val="gsw-FR"/>
        </w:rPr>
        <w:t>.</w:t>
      </w:r>
      <w:r w:rsidR="00BD414F" w:rsidRPr="0006697F">
        <w:rPr>
          <w:rFonts w:ascii="Arial GEO" w:hAnsi="Arial GEO" w:cs="Sylfaen"/>
          <w:noProof/>
          <w:sz w:val="20"/>
          <w:szCs w:val="20"/>
          <w:lang w:val="ka-GE"/>
        </w:rPr>
        <w:t>6</w:t>
      </w:r>
      <w:r w:rsidRPr="0006697F">
        <w:rPr>
          <w:rFonts w:ascii="Arial GEO" w:hAnsi="Arial GEO" w:cs="Sylfaen"/>
          <w:noProof/>
          <w:sz w:val="20"/>
          <w:szCs w:val="20"/>
          <w:lang w:val="ka-GE"/>
        </w:rPr>
        <w:t>.</w:t>
      </w:r>
      <w:r w:rsidR="00096782" w:rsidRPr="0006697F">
        <w:rPr>
          <w:rFonts w:ascii="Arial GEO" w:hAnsi="Arial GEO" w:cs="Sylfaen"/>
          <w:noProof/>
          <w:sz w:val="20"/>
          <w:szCs w:val="20"/>
          <w:lang w:val="gsw-FR"/>
        </w:rPr>
        <w:t>–ე პუნქტში მითითებული ხელშეკრულებების საფუძველზე</w:t>
      </w:r>
      <w:r w:rsidR="00566AAA" w:rsidRPr="0006697F">
        <w:rPr>
          <w:rFonts w:ascii="Arial GEO" w:hAnsi="Arial GEO" w:cs="Sylfaen"/>
          <w:noProof/>
          <w:sz w:val="20"/>
          <w:szCs w:val="20"/>
          <w:lang w:val="gsw-FR"/>
        </w:rPr>
        <w:t xml:space="preserve"> (რომლებიც წარმოადგენენ</w:t>
      </w:r>
      <w:r w:rsidR="00566AAA" w:rsidRPr="0006697F">
        <w:rPr>
          <w:rFonts w:ascii="Arial GEO" w:hAnsi="Arial GEO"/>
          <w:noProof/>
          <w:sz w:val="20"/>
          <w:szCs w:val="20"/>
          <w:lang w:val="gsw-FR"/>
        </w:rPr>
        <w:t xml:space="preserve"> ამ </w:t>
      </w:r>
      <w:r w:rsidR="00566AAA" w:rsidRPr="0006697F">
        <w:rPr>
          <w:rFonts w:ascii="Arial GEO" w:hAnsi="Arial GEO" w:cs="Sylfaen"/>
          <w:noProof/>
          <w:sz w:val="20"/>
          <w:szCs w:val="20"/>
          <w:lang w:val="gsw-FR"/>
        </w:rPr>
        <w:t>ხელშეკრულების</w:t>
      </w:r>
      <w:r w:rsidR="00566AAA" w:rsidRPr="0006697F">
        <w:rPr>
          <w:rFonts w:ascii="Arial GEO" w:hAnsi="Arial GEO"/>
          <w:noProof/>
          <w:sz w:val="20"/>
          <w:szCs w:val="20"/>
          <w:lang w:val="gsw-FR"/>
        </w:rPr>
        <w:t xml:space="preserve"> </w:t>
      </w:r>
      <w:r w:rsidR="00566AAA" w:rsidRPr="0006697F">
        <w:rPr>
          <w:rFonts w:ascii="Arial GEO" w:hAnsi="Arial GEO" w:cs="Sylfaen"/>
          <w:noProof/>
          <w:sz w:val="20"/>
          <w:szCs w:val="20"/>
          <w:lang w:val="gsw-FR"/>
        </w:rPr>
        <w:t>განუყოფელ</w:t>
      </w:r>
      <w:r w:rsidR="00566AAA" w:rsidRPr="0006697F">
        <w:rPr>
          <w:rFonts w:ascii="Arial GEO" w:hAnsi="Arial GEO"/>
          <w:noProof/>
          <w:sz w:val="20"/>
          <w:szCs w:val="20"/>
          <w:lang w:val="gsw-FR"/>
        </w:rPr>
        <w:t xml:space="preserve"> </w:t>
      </w:r>
      <w:r w:rsidR="00566AAA" w:rsidRPr="0006697F">
        <w:rPr>
          <w:rFonts w:ascii="Arial GEO" w:hAnsi="Arial GEO" w:cs="Sylfaen"/>
          <w:noProof/>
          <w:sz w:val="20"/>
          <w:szCs w:val="20"/>
          <w:lang w:val="gsw-FR"/>
        </w:rPr>
        <w:t>ნაწილს)</w:t>
      </w:r>
      <w:r w:rsidR="00DD268B" w:rsidRPr="0006697F">
        <w:rPr>
          <w:rFonts w:ascii="Arial GEO" w:hAnsi="Arial GEO"/>
          <w:noProof/>
          <w:sz w:val="20"/>
          <w:szCs w:val="20"/>
          <w:lang w:val="gsw-FR"/>
        </w:rPr>
        <w:t>.</w:t>
      </w:r>
    </w:p>
    <w:p w14:paraId="0A12C3C6" w14:textId="4CF660D8" w:rsidR="0004300A" w:rsidRPr="0006697F" w:rsidRDefault="00EF0405" w:rsidP="00B86899">
      <w:pPr>
        <w:spacing w:after="0" w:line="240" w:lineRule="auto"/>
        <w:jc w:val="both"/>
        <w:rPr>
          <w:rFonts w:ascii="Arial GEO" w:hAnsi="Arial GEO" w:cs="Sylfaen"/>
          <w:noProof/>
          <w:sz w:val="20"/>
          <w:szCs w:val="20"/>
          <w:lang w:val="gsw-FR"/>
        </w:rPr>
      </w:pPr>
      <w:r w:rsidRPr="0006697F">
        <w:rPr>
          <w:rFonts w:ascii="Arial GEO" w:hAnsi="Arial GEO" w:cs="Sylfaen"/>
          <w:noProof/>
          <w:sz w:val="20"/>
          <w:szCs w:val="20"/>
          <w:lang w:val="ka-GE"/>
        </w:rPr>
        <w:t>5.</w:t>
      </w:r>
      <w:r w:rsidR="003D1FA2" w:rsidRPr="0006697F">
        <w:rPr>
          <w:rFonts w:ascii="Arial GEO" w:hAnsi="Arial GEO" w:cs="Sylfaen"/>
          <w:noProof/>
          <w:sz w:val="20"/>
          <w:szCs w:val="20"/>
          <w:lang w:val="ka-GE"/>
        </w:rPr>
        <w:t>6</w:t>
      </w:r>
      <w:r w:rsidRPr="0006697F">
        <w:rPr>
          <w:rFonts w:ascii="Arial GEO" w:hAnsi="Arial GEO" w:cs="Sylfaen"/>
          <w:noProof/>
          <w:sz w:val="20"/>
          <w:szCs w:val="20"/>
          <w:lang w:val="ka-GE"/>
        </w:rPr>
        <w:t>.</w:t>
      </w:r>
      <w:r w:rsidR="00884A77" w:rsidRPr="0006697F">
        <w:rPr>
          <w:rFonts w:ascii="Arial GEO" w:hAnsi="Arial GEO" w:cs="Sylfaen"/>
          <w:noProof/>
          <w:sz w:val="20"/>
          <w:szCs w:val="20"/>
          <w:lang w:val="gsw-FR"/>
        </w:rPr>
        <w:t xml:space="preserve"> </w:t>
      </w:r>
      <w:r w:rsidR="0004300A" w:rsidRPr="0006697F">
        <w:rPr>
          <w:rFonts w:ascii="Arial GEO" w:hAnsi="Arial GEO" w:cs="Sylfaen"/>
          <w:noProof/>
          <w:sz w:val="20"/>
          <w:szCs w:val="20"/>
          <w:lang w:val="gsw-FR"/>
        </w:rPr>
        <w:t>თუ იპოთეკის/გირავნობის საგნის რეალიზაციიდან ამონაგები თანხა არ არის საკმარისი იპოთეკით/გირავნობით უზრუნველყოფილი მოთხოვნის დასაფარად,  მხარეები თანხმდებიან, რომ ასეთ შემთხვევაში უზრუნველყოფილი მოთხოვნის ოდენობა არ ჩაითვლება სრულად დაკმაყოფილებულად, არამედ ჩაითვლება დაკმაყოფილებულად მხოლოდ იმ ნაწილში, რასაც გასწვდება იპოთეკის/გირავნობის საგნის რეალიზაციის შედეგად ამონაგები თანხა.</w:t>
      </w:r>
    </w:p>
    <w:p w14:paraId="12FC48DA" w14:textId="77777777" w:rsidR="00FA372C" w:rsidRPr="0006697F" w:rsidRDefault="00FA372C" w:rsidP="000645E3">
      <w:pPr>
        <w:spacing w:after="0" w:line="240" w:lineRule="auto"/>
        <w:jc w:val="both"/>
        <w:rPr>
          <w:rFonts w:ascii="Arial GEO" w:hAnsi="Arial GEO"/>
          <w:noProof/>
          <w:sz w:val="20"/>
          <w:szCs w:val="20"/>
          <w:lang w:val="gsw-FR"/>
        </w:rPr>
      </w:pPr>
    </w:p>
    <w:p w14:paraId="04CB5442" w14:textId="61B1E2A1" w:rsidR="005541BA" w:rsidRPr="0006697F" w:rsidRDefault="005541BA" w:rsidP="00B86899">
      <w:pPr>
        <w:spacing w:after="0" w:line="240" w:lineRule="auto"/>
        <w:jc w:val="both"/>
        <w:rPr>
          <w:rFonts w:ascii="Arial GEO" w:hAnsi="Arial GEO" w:cs="Sylfaen"/>
          <w:b/>
          <w:noProof/>
          <w:sz w:val="20"/>
          <w:szCs w:val="20"/>
          <w:lang w:val="gsw-FR"/>
        </w:rPr>
      </w:pPr>
      <w:r w:rsidRPr="0006697F">
        <w:rPr>
          <w:rFonts w:ascii="Arial GEO" w:hAnsi="Arial GEO" w:cs="Sylfaen"/>
          <w:b/>
          <w:noProof/>
          <w:sz w:val="20"/>
          <w:szCs w:val="20"/>
          <w:lang w:val="gsw-FR"/>
        </w:rPr>
        <w:t>მუხლი</w:t>
      </w:r>
      <w:r w:rsidR="00BE3827" w:rsidRPr="0006697F">
        <w:rPr>
          <w:rFonts w:ascii="Arial GEO" w:hAnsi="Arial GEO" w:cs="Sylfaen"/>
          <w:b/>
          <w:noProof/>
          <w:sz w:val="20"/>
          <w:szCs w:val="20"/>
          <w:lang w:val="gsw-FR"/>
        </w:rPr>
        <w:t xml:space="preserve"> 6</w:t>
      </w:r>
      <w:r w:rsidRPr="0006697F">
        <w:rPr>
          <w:rFonts w:ascii="Arial GEO" w:hAnsi="Arial GEO" w:cs="Sylfaen"/>
          <w:b/>
          <w:noProof/>
          <w:sz w:val="20"/>
          <w:szCs w:val="20"/>
          <w:lang w:val="gsw-FR"/>
        </w:rPr>
        <w:t xml:space="preserve">.                                                                                                                  </w:t>
      </w:r>
    </w:p>
    <w:p w14:paraId="076C0FFE" w14:textId="77777777" w:rsidR="005541BA" w:rsidRPr="0006697F" w:rsidRDefault="005541BA" w:rsidP="00D90033">
      <w:pPr>
        <w:pStyle w:val="ListParagraph"/>
        <w:numPr>
          <w:ilvl w:val="0"/>
          <w:numId w:val="40"/>
        </w:numPr>
        <w:spacing w:after="0" w:line="240" w:lineRule="auto"/>
        <w:jc w:val="both"/>
        <w:rPr>
          <w:rFonts w:ascii="Arial GEO" w:hAnsi="Arial GEO" w:cs="Sylfaen"/>
          <w:noProof/>
          <w:vanish/>
          <w:sz w:val="20"/>
          <w:szCs w:val="20"/>
          <w:lang w:val="gsw-FR"/>
        </w:rPr>
      </w:pPr>
    </w:p>
    <w:p w14:paraId="205DEE86" w14:textId="77777777" w:rsidR="00BE3827" w:rsidRPr="0006697F" w:rsidRDefault="00BE3827" w:rsidP="00B86899">
      <w:pPr>
        <w:spacing w:after="0" w:line="240" w:lineRule="auto"/>
        <w:jc w:val="both"/>
        <w:rPr>
          <w:rFonts w:ascii="Arial GEO" w:hAnsi="Arial GEO" w:cs="Sylfaen"/>
          <w:noProof/>
          <w:sz w:val="20"/>
          <w:szCs w:val="20"/>
          <w:lang w:val="gsw-FR"/>
        </w:rPr>
      </w:pPr>
      <w:r w:rsidRPr="0006697F">
        <w:rPr>
          <w:rFonts w:ascii="Arial GEO" w:hAnsi="Arial GEO" w:cs="Sylfaen"/>
          <w:noProof/>
          <w:sz w:val="20"/>
          <w:szCs w:val="20"/>
          <w:lang w:val="ka-GE"/>
        </w:rPr>
        <w:t>6</w:t>
      </w:r>
      <w:r w:rsidR="00B86899" w:rsidRPr="0006697F">
        <w:rPr>
          <w:rFonts w:ascii="Arial GEO" w:hAnsi="Arial GEO" w:cs="Sylfaen"/>
          <w:noProof/>
          <w:sz w:val="20"/>
          <w:szCs w:val="20"/>
          <w:lang w:val="gsw-FR"/>
        </w:rPr>
        <w:t xml:space="preserve">.1. </w:t>
      </w:r>
      <w:r w:rsidR="005541BA" w:rsidRPr="0006697F">
        <w:rPr>
          <w:rFonts w:ascii="Arial GEO" w:hAnsi="Arial GEO" w:cs="Sylfaen"/>
          <w:noProof/>
          <w:sz w:val="20"/>
          <w:szCs w:val="20"/>
          <w:lang w:val="gsw-FR"/>
        </w:rPr>
        <w:t xml:space="preserve">ბანკი უფლებამოსილია ვადამდე ცალმხრივად შეწყვიტოს წინამდებარე ხელშეკრულება, მოითხოვოს ყველა გაცემული </w:t>
      </w:r>
      <w:r w:rsidR="005541BA" w:rsidRPr="0006697F">
        <w:rPr>
          <w:rFonts w:ascii="Arial GEO" w:hAnsi="Arial GEO"/>
          <w:noProof/>
          <w:sz w:val="20"/>
          <w:szCs w:val="20"/>
          <w:lang w:val="gsw-FR"/>
        </w:rPr>
        <w:t>კრედიტის</w:t>
      </w:r>
      <w:r w:rsidR="005541BA" w:rsidRPr="0006697F">
        <w:rPr>
          <w:rFonts w:ascii="Arial GEO" w:hAnsi="Arial GEO" w:cs="Sylfaen"/>
          <w:noProof/>
          <w:sz w:val="20"/>
          <w:szCs w:val="20"/>
          <w:lang w:val="gsw-FR"/>
        </w:rPr>
        <w:t xml:space="preserve"> ვადამდე დაფარვა, დარიცხული პროცენტის და პირგასამტეხლოს გადახდა, აგრეთვე ხელშეკრულების შეუსრულებლობით ან არაჯეროვნად შესრულებით მიყენებული ზიანის ანაზღაურება, ხოლო მსესხებელი ვალდებულია შეასრულოს აღნიშნული მოთხოვნები, თუ:</w:t>
      </w:r>
    </w:p>
    <w:p w14:paraId="4548B4AC" w14:textId="77777777" w:rsidR="00BE3827" w:rsidRPr="0006697F" w:rsidRDefault="00BE3827" w:rsidP="00B86899">
      <w:pPr>
        <w:spacing w:after="0" w:line="240" w:lineRule="auto"/>
        <w:jc w:val="both"/>
        <w:rPr>
          <w:rFonts w:ascii="Arial GEO" w:hAnsi="Arial GEO" w:cs="Sylfaen"/>
          <w:noProof/>
          <w:sz w:val="20"/>
          <w:szCs w:val="20"/>
          <w:lang w:val="gsw-FR"/>
        </w:rPr>
      </w:pPr>
      <w:r w:rsidRPr="0006697F">
        <w:rPr>
          <w:rFonts w:ascii="Arial GEO" w:hAnsi="Arial GEO" w:cs="Sylfaen"/>
          <w:noProof/>
          <w:sz w:val="20"/>
          <w:szCs w:val="20"/>
          <w:lang w:val="ka-GE"/>
        </w:rPr>
        <w:t>6</w:t>
      </w:r>
      <w:r w:rsidR="003B694C" w:rsidRPr="0006697F">
        <w:rPr>
          <w:rFonts w:ascii="Arial GEO" w:hAnsi="Arial GEO" w:cs="Sylfaen"/>
          <w:noProof/>
          <w:sz w:val="20"/>
          <w:szCs w:val="20"/>
          <w:lang w:val="gsw-FR"/>
        </w:rPr>
        <w:t>.1.1  დ</w:t>
      </w:r>
      <w:r w:rsidR="005541BA" w:rsidRPr="0006697F">
        <w:rPr>
          <w:rFonts w:ascii="Arial GEO" w:hAnsi="Arial GEO" w:cs="Sylfaen"/>
          <w:noProof/>
          <w:sz w:val="20"/>
          <w:szCs w:val="20"/>
          <w:lang w:val="gsw-FR"/>
        </w:rPr>
        <w:t xml:space="preserve">აირღვა კრედიტის დაფარვისთვის განსაზღვრული ვადა ან </w:t>
      </w:r>
      <w:r w:rsidR="00917289" w:rsidRPr="0006697F">
        <w:rPr>
          <w:rFonts w:ascii="Arial GEO" w:hAnsi="Arial GEO" w:cs="Sylfaen"/>
          <w:noProof/>
          <w:sz w:val="20"/>
          <w:szCs w:val="20"/>
          <w:lang w:val="gsw-FR"/>
        </w:rPr>
        <w:t xml:space="preserve">კრედიტის </w:t>
      </w:r>
      <w:r w:rsidR="005541BA" w:rsidRPr="0006697F">
        <w:rPr>
          <w:rFonts w:ascii="Arial GEO" w:hAnsi="Arial GEO" w:cs="Sylfaen"/>
          <w:noProof/>
          <w:sz w:val="20"/>
          <w:szCs w:val="20"/>
          <w:lang w:val="gsw-FR"/>
        </w:rPr>
        <w:t>მიზნობრივად გამოყენების პირობა;</w:t>
      </w:r>
    </w:p>
    <w:p w14:paraId="7B881352" w14:textId="2F4E91A4" w:rsidR="00BE3827" w:rsidRPr="0006697F" w:rsidRDefault="00BE3827" w:rsidP="00B86899">
      <w:pPr>
        <w:spacing w:after="0" w:line="240" w:lineRule="auto"/>
        <w:jc w:val="both"/>
        <w:rPr>
          <w:rFonts w:ascii="Arial GEO" w:hAnsi="Arial GEO" w:cs="Sylfaen"/>
          <w:noProof/>
          <w:sz w:val="20"/>
          <w:szCs w:val="20"/>
          <w:lang w:val="gsw-FR"/>
        </w:rPr>
      </w:pPr>
      <w:r w:rsidRPr="0006697F">
        <w:rPr>
          <w:rFonts w:ascii="Arial GEO" w:hAnsi="Arial GEO" w:cs="Sylfaen"/>
          <w:noProof/>
          <w:sz w:val="20"/>
          <w:szCs w:val="20"/>
          <w:lang w:val="ka-GE"/>
        </w:rPr>
        <w:t>6</w:t>
      </w:r>
      <w:r w:rsidR="003B694C" w:rsidRPr="0006697F">
        <w:rPr>
          <w:rFonts w:ascii="Arial GEO" w:hAnsi="Arial GEO" w:cs="Sylfaen"/>
          <w:noProof/>
          <w:sz w:val="20"/>
          <w:szCs w:val="20"/>
          <w:lang w:val="gsw-FR"/>
        </w:rPr>
        <w:t xml:space="preserve">.1.2 </w:t>
      </w:r>
      <w:r w:rsidR="005541BA" w:rsidRPr="0006697F">
        <w:rPr>
          <w:rFonts w:ascii="Arial GEO" w:hAnsi="Arial GEO" w:cs="Sylfaen"/>
          <w:noProof/>
          <w:sz w:val="20"/>
          <w:szCs w:val="20"/>
          <w:lang w:val="gsw-FR"/>
        </w:rPr>
        <w:t>არ შესრულდა ამ ხელშეკრულებით</w:t>
      </w:r>
      <w:r w:rsidR="00917289" w:rsidRPr="0006697F">
        <w:rPr>
          <w:rFonts w:ascii="Arial GEO" w:hAnsi="Arial GEO" w:cs="Sylfaen"/>
          <w:noProof/>
          <w:sz w:val="20"/>
          <w:szCs w:val="20"/>
          <w:lang w:val="gsw-FR"/>
        </w:rPr>
        <w:t xml:space="preserve">, </w:t>
      </w:r>
      <w:r w:rsidR="005541BA" w:rsidRPr="0006697F">
        <w:rPr>
          <w:rFonts w:ascii="Arial GEO" w:hAnsi="Arial GEO" w:cs="Sylfaen"/>
          <w:noProof/>
          <w:sz w:val="20"/>
          <w:szCs w:val="20"/>
          <w:lang w:val="gsw-FR"/>
        </w:rPr>
        <w:t xml:space="preserve">ასევე უზრუნველყოფის ან/და </w:t>
      </w:r>
      <w:r w:rsidR="00114A6D" w:rsidRPr="0006697F">
        <w:rPr>
          <w:rFonts w:ascii="Arial GEO" w:hAnsi="Arial GEO" w:cs="Sylfaen"/>
          <w:noProof/>
          <w:sz w:val="20"/>
          <w:szCs w:val="20"/>
          <w:lang w:val="ka-GE"/>
        </w:rPr>
        <w:t xml:space="preserve">თავდების </w:t>
      </w:r>
      <w:r w:rsidR="005541BA" w:rsidRPr="0006697F">
        <w:rPr>
          <w:rFonts w:ascii="Arial GEO" w:hAnsi="Arial GEO" w:cs="Sylfaen"/>
          <w:noProof/>
          <w:sz w:val="20"/>
          <w:szCs w:val="20"/>
          <w:lang w:val="gsw-FR"/>
        </w:rPr>
        <w:t xml:space="preserve">სოლიდარული </w:t>
      </w:r>
      <w:r w:rsidR="00114A6D" w:rsidRPr="0006697F">
        <w:rPr>
          <w:rFonts w:ascii="Arial GEO" w:hAnsi="Arial GEO" w:cs="Sylfaen"/>
          <w:noProof/>
          <w:sz w:val="20"/>
          <w:szCs w:val="20"/>
          <w:lang w:val="ka-GE"/>
        </w:rPr>
        <w:t>პასუხისმგებლობის</w:t>
      </w:r>
      <w:r w:rsidR="00114A6D" w:rsidRPr="0006697F">
        <w:rPr>
          <w:rFonts w:ascii="Arial GEO" w:hAnsi="Arial GEO" w:cs="Sylfaen"/>
          <w:noProof/>
          <w:sz w:val="20"/>
          <w:szCs w:val="20"/>
          <w:lang w:val="gsw-FR"/>
        </w:rPr>
        <w:t xml:space="preserve"> </w:t>
      </w:r>
      <w:r w:rsidR="005541BA" w:rsidRPr="0006697F">
        <w:rPr>
          <w:rFonts w:ascii="Arial GEO" w:hAnsi="Arial GEO" w:cs="Sylfaen"/>
          <w:noProof/>
          <w:sz w:val="20"/>
          <w:szCs w:val="20"/>
          <w:lang w:val="gsw-FR"/>
        </w:rPr>
        <w:t>შესახებ ხელშეკრულებებით ნაკისრი ვალდებულებები, მათ შორის მესამე პირების მიერ;</w:t>
      </w:r>
    </w:p>
    <w:p w14:paraId="170179C9" w14:textId="5AC5AADC" w:rsidR="00BE3827" w:rsidRPr="0006697F" w:rsidRDefault="00BE3827" w:rsidP="00B86899">
      <w:pPr>
        <w:spacing w:after="0" w:line="240" w:lineRule="auto"/>
        <w:jc w:val="both"/>
        <w:rPr>
          <w:rFonts w:ascii="Arial GEO" w:hAnsi="Arial GEO" w:cs="Sylfaen"/>
          <w:noProof/>
          <w:sz w:val="20"/>
          <w:szCs w:val="20"/>
          <w:lang w:val="gsw-FR"/>
        </w:rPr>
      </w:pPr>
      <w:r w:rsidRPr="0006697F">
        <w:rPr>
          <w:rFonts w:ascii="Arial GEO" w:hAnsi="Arial GEO" w:cs="Sylfaen"/>
          <w:noProof/>
          <w:sz w:val="20"/>
          <w:szCs w:val="20"/>
          <w:lang w:val="ka-GE"/>
        </w:rPr>
        <w:t>6</w:t>
      </w:r>
      <w:r w:rsidR="003B694C" w:rsidRPr="0006697F">
        <w:rPr>
          <w:rFonts w:ascii="Arial GEO" w:hAnsi="Arial GEO" w:cs="Sylfaen"/>
          <w:noProof/>
          <w:sz w:val="20"/>
          <w:szCs w:val="20"/>
          <w:lang w:val="gsw-FR"/>
        </w:rPr>
        <w:t xml:space="preserve">.1.3 </w:t>
      </w:r>
      <w:r w:rsidR="005541BA" w:rsidRPr="0006697F">
        <w:rPr>
          <w:rFonts w:ascii="Arial GEO" w:hAnsi="Arial GEO" w:cs="Sylfaen"/>
          <w:noProof/>
          <w:sz w:val="20"/>
          <w:szCs w:val="20"/>
          <w:lang w:val="gsw-FR"/>
        </w:rPr>
        <w:t xml:space="preserve">გაუარესდება მსესხებლის ან სოლიდარული </w:t>
      </w:r>
      <w:r w:rsidR="00114A6D" w:rsidRPr="0006697F">
        <w:rPr>
          <w:rFonts w:ascii="Arial GEO" w:hAnsi="Arial GEO" w:cs="Sylfaen"/>
          <w:noProof/>
          <w:sz w:val="20"/>
          <w:szCs w:val="20"/>
          <w:lang w:val="ka-GE"/>
        </w:rPr>
        <w:t>თავდების</w:t>
      </w:r>
      <w:r w:rsidR="00114A6D" w:rsidRPr="0006697F">
        <w:rPr>
          <w:rFonts w:ascii="Arial GEO" w:hAnsi="Arial GEO" w:cs="Sylfaen"/>
          <w:noProof/>
          <w:sz w:val="20"/>
          <w:szCs w:val="20"/>
          <w:lang w:val="gsw-FR"/>
        </w:rPr>
        <w:t xml:space="preserve"> </w:t>
      </w:r>
      <w:r w:rsidR="005541BA" w:rsidRPr="0006697F">
        <w:rPr>
          <w:rFonts w:ascii="Arial GEO" w:hAnsi="Arial GEO" w:cs="Sylfaen"/>
          <w:noProof/>
          <w:sz w:val="20"/>
          <w:szCs w:val="20"/>
          <w:lang w:val="gsw-FR"/>
        </w:rPr>
        <w:t>ქონებრივი/ფინანსური მდგომარეობა (მათ შორის ჩამოერთმევა ქონება, ან შეეზღუდება სარგებლობის უფლება), ან შეიქმნება ასეთი საშიშროება და მსესხებელი არ წარმოადგენს დამატებით უზრუნველყოფის საშუალებას;</w:t>
      </w:r>
    </w:p>
    <w:p w14:paraId="43DBD16D" w14:textId="77777777" w:rsidR="00BE3827" w:rsidRPr="0006697F" w:rsidRDefault="00BE3827" w:rsidP="00B86899">
      <w:pPr>
        <w:spacing w:after="0" w:line="240" w:lineRule="auto"/>
        <w:jc w:val="both"/>
        <w:rPr>
          <w:rFonts w:ascii="Arial GEO" w:hAnsi="Arial GEO" w:cs="Sylfaen"/>
          <w:noProof/>
          <w:sz w:val="20"/>
          <w:szCs w:val="20"/>
          <w:lang w:val="gsw-FR"/>
        </w:rPr>
      </w:pPr>
      <w:r w:rsidRPr="0006697F">
        <w:rPr>
          <w:rFonts w:ascii="Arial GEO" w:hAnsi="Arial GEO" w:cs="Sylfaen"/>
          <w:noProof/>
          <w:sz w:val="20"/>
          <w:szCs w:val="20"/>
          <w:lang w:val="ka-GE"/>
        </w:rPr>
        <w:t>6</w:t>
      </w:r>
      <w:r w:rsidR="003B694C" w:rsidRPr="0006697F">
        <w:rPr>
          <w:rFonts w:ascii="Arial GEO" w:hAnsi="Arial GEO" w:cs="Sylfaen"/>
          <w:noProof/>
          <w:sz w:val="20"/>
          <w:szCs w:val="20"/>
          <w:lang w:val="gsw-FR"/>
        </w:rPr>
        <w:t xml:space="preserve">.1.4 </w:t>
      </w:r>
      <w:r w:rsidR="005541BA" w:rsidRPr="0006697F">
        <w:rPr>
          <w:rFonts w:ascii="Arial GEO" w:hAnsi="Arial GEO" w:cs="Sylfaen"/>
          <w:noProof/>
          <w:sz w:val="20"/>
          <w:szCs w:val="20"/>
          <w:lang w:val="gsw-FR"/>
        </w:rPr>
        <w:t xml:space="preserve">მსესხებლის მიზანია ბანკის მოტყუება ან ბანკს მიეწოდა მსესხებლის ვალდებულებების, სამეურნეო და/ან ფინანსური მდგომარეობის შესახებ ყალბი/არასწორი ცნობა, </w:t>
      </w:r>
      <w:r w:rsidR="00917289" w:rsidRPr="0006697F">
        <w:rPr>
          <w:rFonts w:ascii="Arial GEO" w:hAnsi="Arial GEO" w:cs="Sylfaen"/>
          <w:noProof/>
          <w:sz w:val="20"/>
          <w:szCs w:val="20"/>
          <w:lang w:val="gsw-FR"/>
        </w:rPr>
        <w:t xml:space="preserve">კრედიტის </w:t>
      </w:r>
      <w:r w:rsidR="005541BA" w:rsidRPr="0006697F">
        <w:rPr>
          <w:rFonts w:ascii="Arial GEO" w:hAnsi="Arial GEO" w:cs="Sylfaen"/>
          <w:noProof/>
          <w:sz w:val="20"/>
          <w:szCs w:val="20"/>
          <w:lang w:val="gsw-FR"/>
        </w:rPr>
        <w:t xml:space="preserve"> მიღების, ოდენობის გაზრდის და/ან შეღავათიანი პირობებით მიღებისათვის.</w:t>
      </w:r>
    </w:p>
    <w:p w14:paraId="57AE3699" w14:textId="57C4E1D8" w:rsidR="000645E3" w:rsidRPr="0006697F" w:rsidRDefault="009C561B" w:rsidP="00B86899">
      <w:pPr>
        <w:spacing w:after="0" w:line="240" w:lineRule="auto"/>
        <w:jc w:val="both"/>
        <w:rPr>
          <w:rFonts w:ascii="Arial GEO" w:hAnsi="Arial GEO"/>
          <w:b/>
          <w:noProof/>
          <w:sz w:val="20"/>
          <w:szCs w:val="20"/>
          <w:lang w:val="gsw-FR"/>
        </w:rPr>
      </w:pPr>
      <w:r w:rsidRPr="0006697F">
        <w:rPr>
          <w:rFonts w:ascii="Arial GEO" w:hAnsi="Arial GEO" w:cs="Sylfaen"/>
          <w:noProof/>
          <w:sz w:val="20"/>
          <w:szCs w:val="20"/>
          <w:lang w:val="gsw-FR"/>
        </w:rPr>
        <w:t>6</w:t>
      </w:r>
      <w:r w:rsidR="003B694C" w:rsidRPr="0006697F">
        <w:rPr>
          <w:rFonts w:ascii="Arial GEO" w:hAnsi="Arial GEO" w:cs="Sylfaen"/>
          <w:noProof/>
          <w:sz w:val="20"/>
          <w:szCs w:val="20"/>
          <w:lang w:val="gsw-FR"/>
        </w:rPr>
        <w:t>.1.5 თ</w:t>
      </w:r>
      <w:r w:rsidR="005541BA" w:rsidRPr="0006697F">
        <w:rPr>
          <w:rFonts w:ascii="Arial GEO" w:hAnsi="Arial GEO" w:cs="Sylfaen"/>
          <w:noProof/>
          <w:sz w:val="20"/>
          <w:szCs w:val="20"/>
          <w:lang w:val="gsw-FR"/>
        </w:rPr>
        <w:t>უ</w:t>
      </w:r>
      <w:r w:rsidR="005541BA" w:rsidRPr="0006697F">
        <w:rPr>
          <w:rFonts w:ascii="Arial GEO" w:hAnsi="Arial GEO"/>
          <w:noProof/>
          <w:sz w:val="20"/>
          <w:szCs w:val="20"/>
          <w:lang w:val="gsw-FR"/>
        </w:rPr>
        <w:t xml:space="preserve"> </w:t>
      </w:r>
      <w:r w:rsidR="005541BA" w:rsidRPr="0006697F">
        <w:rPr>
          <w:rFonts w:ascii="Arial GEO" w:hAnsi="Arial GEO" w:cs="Sylfaen"/>
          <w:noProof/>
          <w:sz w:val="20"/>
          <w:szCs w:val="20"/>
          <w:lang w:val="gsw-FR"/>
        </w:rPr>
        <w:t>რაიმე</w:t>
      </w:r>
      <w:r w:rsidR="005541BA" w:rsidRPr="0006697F">
        <w:rPr>
          <w:rFonts w:ascii="Arial GEO" w:hAnsi="Arial GEO"/>
          <w:noProof/>
          <w:sz w:val="20"/>
          <w:szCs w:val="20"/>
          <w:lang w:val="gsw-FR"/>
        </w:rPr>
        <w:t xml:space="preserve"> </w:t>
      </w:r>
      <w:r w:rsidR="005541BA" w:rsidRPr="0006697F">
        <w:rPr>
          <w:rFonts w:ascii="Arial GEO" w:hAnsi="Arial GEO" w:cs="Sylfaen"/>
          <w:noProof/>
          <w:sz w:val="20"/>
          <w:szCs w:val="20"/>
          <w:lang w:val="gsw-FR"/>
        </w:rPr>
        <w:t>მიზეზით</w:t>
      </w:r>
      <w:r w:rsidR="005541BA" w:rsidRPr="0006697F">
        <w:rPr>
          <w:rFonts w:ascii="Arial GEO" w:hAnsi="Arial GEO"/>
          <w:noProof/>
          <w:sz w:val="20"/>
          <w:szCs w:val="20"/>
          <w:lang w:val="gsw-FR"/>
        </w:rPr>
        <w:t xml:space="preserve"> </w:t>
      </w:r>
      <w:r w:rsidR="005541BA" w:rsidRPr="0006697F">
        <w:rPr>
          <w:rFonts w:ascii="Arial GEO" w:hAnsi="Arial GEO" w:cs="Sylfaen"/>
          <w:noProof/>
          <w:sz w:val="20"/>
          <w:szCs w:val="20"/>
          <w:lang w:val="gsw-FR"/>
        </w:rPr>
        <w:t>ვადამდე</w:t>
      </w:r>
      <w:r w:rsidR="005541BA" w:rsidRPr="0006697F">
        <w:rPr>
          <w:rFonts w:ascii="Arial GEO" w:hAnsi="Arial GEO"/>
          <w:noProof/>
          <w:sz w:val="20"/>
          <w:szCs w:val="20"/>
          <w:lang w:val="gsw-FR"/>
        </w:rPr>
        <w:t xml:space="preserve"> </w:t>
      </w:r>
      <w:r w:rsidR="005541BA" w:rsidRPr="0006697F">
        <w:rPr>
          <w:rFonts w:ascii="Arial GEO" w:hAnsi="Arial GEO" w:cs="Sylfaen"/>
          <w:noProof/>
          <w:sz w:val="20"/>
          <w:szCs w:val="20"/>
          <w:lang w:val="gsw-FR"/>
        </w:rPr>
        <w:t>დაირღვა</w:t>
      </w:r>
      <w:r w:rsidR="005541BA" w:rsidRPr="0006697F">
        <w:rPr>
          <w:rFonts w:ascii="Arial GEO" w:hAnsi="Arial GEO"/>
          <w:noProof/>
          <w:sz w:val="20"/>
          <w:szCs w:val="20"/>
          <w:lang w:val="gsw-FR"/>
        </w:rPr>
        <w:t xml:space="preserve"> </w:t>
      </w:r>
      <w:r w:rsidR="005541BA" w:rsidRPr="0006697F">
        <w:rPr>
          <w:rFonts w:ascii="Arial GEO" w:hAnsi="Arial GEO" w:cs="Sylfaen"/>
          <w:noProof/>
          <w:sz w:val="20"/>
          <w:szCs w:val="20"/>
          <w:lang w:val="gsw-FR"/>
        </w:rPr>
        <w:t>მსესხებელის</w:t>
      </w:r>
      <w:r w:rsidR="005541BA" w:rsidRPr="0006697F">
        <w:rPr>
          <w:rFonts w:ascii="Arial GEO" w:hAnsi="Arial GEO"/>
          <w:noProof/>
          <w:sz w:val="20"/>
          <w:szCs w:val="20"/>
          <w:lang w:val="gsw-FR"/>
        </w:rPr>
        <w:t xml:space="preserve"> </w:t>
      </w:r>
      <w:r w:rsidR="005541BA" w:rsidRPr="0006697F">
        <w:rPr>
          <w:rFonts w:ascii="Arial GEO" w:hAnsi="Arial GEO" w:cs="Sylfaen"/>
          <w:noProof/>
          <w:sz w:val="20"/>
          <w:szCs w:val="20"/>
          <w:lang w:val="gsw-FR"/>
        </w:rPr>
        <w:t>ან</w:t>
      </w:r>
      <w:r w:rsidR="005541BA" w:rsidRPr="0006697F">
        <w:rPr>
          <w:rFonts w:ascii="Arial GEO" w:hAnsi="Arial GEO"/>
          <w:noProof/>
          <w:sz w:val="20"/>
          <w:szCs w:val="20"/>
          <w:lang w:val="gsw-FR"/>
        </w:rPr>
        <w:t xml:space="preserve"> </w:t>
      </w:r>
      <w:r w:rsidR="005541BA" w:rsidRPr="0006697F">
        <w:rPr>
          <w:rFonts w:ascii="Arial GEO" w:hAnsi="Arial GEO" w:cs="Sylfaen"/>
          <w:noProof/>
          <w:sz w:val="20"/>
          <w:szCs w:val="20"/>
          <w:lang w:val="gsw-FR"/>
        </w:rPr>
        <w:t xml:space="preserve">სოლიდარული </w:t>
      </w:r>
      <w:r w:rsidR="00114A6D" w:rsidRPr="0006697F">
        <w:rPr>
          <w:rFonts w:ascii="Arial GEO" w:hAnsi="Arial GEO" w:cs="Sylfaen"/>
          <w:noProof/>
          <w:sz w:val="20"/>
          <w:szCs w:val="20"/>
          <w:lang w:val="ka-GE"/>
        </w:rPr>
        <w:t>თავდების</w:t>
      </w:r>
      <w:r w:rsidR="00114A6D" w:rsidRPr="0006697F">
        <w:rPr>
          <w:rFonts w:ascii="Arial GEO" w:hAnsi="Arial GEO"/>
          <w:noProof/>
          <w:sz w:val="20"/>
          <w:szCs w:val="20"/>
          <w:lang w:val="gsw-FR"/>
        </w:rPr>
        <w:t xml:space="preserve"> </w:t>
      </w:r>
      <w:r w:rsidR="005541BA" w:rsidRPr="0006697F">
        <w:rPr>
          <w:rFonts w:ascii="Arial GEO" w:hAnsi="Arial GEO" w:cs="Sylfaen"/>
          <w:noProof/>
          <w:sz w:val="20"/>
          <w:szCs w:val="20"/>
          <w:lang w:val="gsw-FR"/>
        </w:rPr>
        <w:t>კუთვნილი</w:t>
      </w:r>
      <w:r w:rsidR="005541BA" w:rsidRPr="0006697F">
        <w:rPr>
          <w:rFonts w:ascii="Arial GEO" w:hAnsi="Arial GEO"/>
          <w:noProof/>
          <w:sz w:val="20"/>
          <w:szCs w:val="20"/>
          <w:lang w:val="gsw-FR"/>
        </w:rPr>
        <w:t xml:space="preserve">, </w:t>
      </w:r>
      <w:r w:rsidR="005541BA" w:rsidRPr="0006697F">
        <w:rPr>
          <w:rFonts w:ascii="Arial GEO" w:hAnsi="Arial GEO" w:cs="Sylfaen"/>
          <w:noProof/>
          <w:sz w:val="20"/>
          <w:szCs w:val="20"/>
          <w:lang w:val="gsw-FR"/>
        </w:rPr>
        <w:t>ბანკში</w:t>
      </w:r>
      <w:r w:rsidR="005541BA" w:rsidRPr="0006697F">
        <w:rPr>
          <w:rFonts w:ascii="Arial GEO" w:hAnsi="Arial GEO"/>
          <w:noProof/>
          <w:sz w:val="20"/>
          <w:szCs w:val="20"/>
          <w:lang w:val="gsw-FR"/>
        </w:rPr>
        <w:t xml:space="preserve"> </w:t>
      </w:r>
      <w:r w:rsidR="005541BA" w:rsidRPr="0006697F">
        <w:rPr>
          <w:rFonts w:ascii="Arial GEO" w:hAnsi="Arial GEO" w:cs="Sylfaen"/>
          <w:noProof/>
          <w:sz w:val="20"/>
          <w:szCs w:val="20"/>
          <w:lang w:val="gsw-FR"/>
        </w:rPr>
        <w:t>გახსნილი</w:t>
      </w:r>
      <w:r w:rsidR="005541BA" w:rsidRPr="0006697F">
        <w:rPr>
          <w:rFonts w:ascii="Arial GEO" w:hAnsi="Arial GEO"/>
          <w:noProof/>
          <w:sz w:val="20"/>
          <w:szCs w:val="20"/>
          <w:lang w:val="gsw-FR"/>
        </w:rPr>
        <w:t xml:space="preserve"> </w:t>
      </w:r>
      <w:r w:rsidR="005541BA" w:rsidRPr="0006697F">
        <w:rPr>
          <w:rFonts w:ascii="Arial GEO" w:hAnsi="Arial GEO" w:cs="Sylfaen"/>
          <w:noProof/>
          <w:sz w:val="20"/>
          <w:szCs w:val="20"/>
          <w:lang w:val="gsw-FR"/>
        </w:rPr>
        <w:t>ანაბარი</w:t>
      </w:r>
      <w:r w:rsidR="003B694C" w:rsidRPr="0006697F">
        <w:rPr>
          <w:rFonts w:ascii="Arial GEO" w:hAnsi="Arial GEO"/>
          <w:noProof/>
          <w:sz w:val="20"/>
          <w:szCs w:val="20"/>
          <w:lang w:val="gsw-FR"/>
        </w:rPr>
        <w:t>;</w:t>
      </w:r>
    </w:p>
    <w:p w14:paraId="28598DA4" w14:textId="77777777" w:rsidR="002C5989" w:rsidRPr="0006697F" w:rsidRDefault="006A344D" w:rsidP="002C5989">
      <w:pPr>
        <w:spacing w:after="0" w:line="240" w:lineRule="auto"/>
        <w:jc w:val="both"/>
        <w:rPr>
          <w:rFonts w:ascii="Arial GEO" w:hAnsi="Arial GEO"/>
          <w:noProof/>
          <w:sz w:val="20"/>
          <w:szCs w:val="20"/>
          <w:lang w:val="ka-GE"/>
        </w:rPr>
      </w:pPr>
      <w:r w:rsidRPr="0006697F">
        <w:rPr>
          <w:rFonts w:ascii="Arial GEO" w:hAnsi="Arial GEO"/>
          <w:noProof/>
          <w:sz w:val="20"/>
          <w:szCs w:val="20"/>
          <w:lang w:val="ka-GE"/>
        </w:rPr>
        <w:t>6.2.</w:t>
      </w:r>
      <w:r w:rsidRPr="0006697F">
        <w:rPr>
          <w:rFonts w:ascii="Arial GEO" w:hAnsi="Arial GEO"/>
          <w:b/>
          <w:noProof/>
          <w:sz w:val="20"/>
          <w:szCs w:val="20"/>
          <w:lang w:val="ka-GE"/>
        </w:rPr>
        <w:t xml:space="preserve"> </w:t>
      </w:r>
      <w:r w:rsidR="002C5989" w:rsidRPr="0006697F">
        <w:rPr>
          <w:rFonts w:ascii="Arial GEO" w:hAnsi="Arial GEO"/>
          <w:bCs/>
          <w:noProof/>
          <w:sz w:val="20"/>
          <w:szCs w:val="20"/>
          <w:lang w:val="ka-GE"/>
        </w:rPr>
        <w:t>(ამოღებულია)</w:t>
      </w:r>
      <w:r w:rsidR="002C5989" w:rsidRPr="0006697F">
        <w:rPr>
          <w:rStyle w:val="FootnoteReference"/>
          <w:rFonts w:ascii="Arial GEO" w:hAnsi="Arial GEO"/>
          <w:b/>
          <w:noProof/>
          <w:sz w:val="18"/>
          <w:szCs w:val="18"/>
          <w:lang w:val="ka-GE"/>
        </w:rPr>
        <w:footnoteReference w:id="30"/>
      </w:r>
      <w:r w:rsidR="002C5989" w:rsidRPr="0006697F">
        <w:rPr>
          <w:rFonts w:ascii="Arial GEO" w:hAnsi="Arial GEO" w:cs="Sylfaen"/>
          <w:noProof/>
          <w:sz w:val="20"/>
          <w:szCs w:val="20"/>
          <w:lang w:val="gsw-FR"/>
        </w:rPr>
        <w:t xml:space="preserve"> (ამ</w:t>
      </w:r>
      <w:r w:rsidR="002C5989" w:rsidRPr="0006697F">
        <w:rPr>
          <w:rFonts w:ascii="Arial GEO" w:hAnsi="Arial GEO"/>
          <w:noProof/>
          <w:sz w:val="20"/>
          <w:szCs w:val="20"/>
          <w:lang w:val="gsw-FR"/>
        </w:rPr>
        <w:t xml:space="preserve"> </w:t>
      </w:r>
      <w:r w:rsidR="002C5989" w:rsidRPr="0006697F">
        <w:rPr>
          <w:rFonts w:ascii="Arial GEO" w:hAnsi="Arial GEO" w:cs="Sylfaen"/>
          <w:noProof/>
          <w:sz w:val="20"/>
          <w:szCs w:val="20"/>
          <w:lang w:val="gsw-FR"/>
        </w:rPr>
        <w:t>ხელშეკრულებასთან</w:t>
      </w:r>
      <w:r w:rsidR="002C5989" w:rsidRPr="0006697F">
        <w:rPr>
          <w:rFonts w:ascii="Arial GEO" w:hAnsi="Arial GEO"/>
          <w:noProof/>
          <w:sz w:val="20"/>
          <w:szCs w:val="20"/>
          <w:lang w:val="gsw-FR"/>
        </w:rPr>
        <w:t xml:space="preserve"> </w:t>
      </w:r>
      <w:r w:rsidR="002C5989" w:rsidRPr="0006697F">
        <w:rPr>
          <w:rFonts w:ascii="Arial GEO" w:hAnsi="Arial GEO" w:cs="Sylfaen"/>
          <w:noProof/>
          <w:sz w:val="20"/>
          <w:szCs w:val="20"/>
          <w:lang w:val="gsw-FR"/>
        </w:rPr>
        <w:t>დაკავშირებული</w:t>
      </w:r>
      <w:r w:rsidR="002C5989" w:rsidRPr="0006697F">
        <w:rPr>
          <w:rFonts w:ascii="Arial GEO" w:hAnsi="Arial GEO"/>
          <w:noProof/>
          <w:sz w:val="20"/>
          <w:szCs w:val="20"/>
          <w:lang w:val="gsw-FR"/>
        </w:rPr>
        <w:t xml:space="preserve"> </w:t>
      </w:r>
      <w:r w:rsidR="002C5989" w:rsidRPr="0006697F">
        <w:rPr>
          <w:rFonts w:ascii="Arial GEO" w:hAnsi="Arial GEO" w:cs="Sylfaen"/>
          <w:noProof/>
          <w:sz w:val="20"/>
          <w:szCs w:val="20"/>
          <w:lang w:val="gsw-FR"/>
        </w:rPr>
        <w:t>ყველა</w:t>
      </w:r>
      <w:r w:rsidR="002C5989" w:rsidRPr="0006697F">
        <w:rPr>
          <w:rFonts w:ascii="Arial GEO" w:hAnsi="Arial GEO"/>
          <w:noProof/>
          <w:sz w:val="20"/>
          <w:szCs w:val="20"/>
          <w:lang w:val="gsw-FR"/>
        </w:rPr>
        <w:t xml:space="preserve"> </w:t>
      </w:r>
      <w:r w:rsidR="002C5989" w:rsidRPr="0006697F">
        <w:rPr>
          <w:rFonts w:ascii="Arial GEO" w:hAnsi="Arial GEO" w:cs="Sylfaen"/>
          <w:noProof/>
          <w:sz w:val="20"/>
          <w:szCs w:val="20"/>
          <w:lang w:val="gsw-FR"/>
        </w:rPr>
        <w:t>დავა განიხილება</w:t>
      </w:r>
      <w:r w:rsidR="002C5989" w:rsidRPr="0006697F">
        <w:rPr>
          <w:rFonts w:ascii="Arial GEO" w:hAnsi="Arial GEO"/>
          <w:noProof/>
          <w:sz w:val="20"/>
          <w:szCs w:val="20"/>
          <w:lang w:val="gsw-FR"/>
        </w:rPr>
        <w:t xml:space="preserve"> საქართველოს საერთო </w:t>
      </w:r>
      <w:r w:rsidR="002C5989" w:rsidRPr="0006697F">
        <w:rPr>
          <w:rFonts w:ascii="Arial GEO" w:hAnsi="Arial GEO" w:cs="Sylfaen"/>
          <w:noProof/>
          <w:sz w:val="20"/>
          <w:szCs w:val="20"/>
          <w:lang w:val="gsw-FR"/>
        </w:rPr>
        <w:t>სასამართლოების</w:t>
      </w:r>
      <w:r w:rsidR="002C5989" w:rsidRPr="0006697F">
        <w:rPr>
          <w:rFonts w:ascii="Arial GEO" w:hAnsi="Arial GEO"/>
          <w:noProof/>
          <w:sz w:val="20"/>
          <w:szCs w:val="20"/>
          <w:lang w:val="gsw-FR"/>
        </w:rPr>
        <w:t xml:space="preserve"> </w:t>
      </w:r>
      <w:r w:rsidR="002C5989" w:rsidRPr="0006697F">
        <w:rPr>
          <w:rFonts w:ascii="Arial GEO" w:hAnsi="Arial GEO" w:cs="Sylfaen"/>
          <w:noProof/>
          <w:sz w:val="20"/>
          <w:szCs w:val="20"/>
          <w:lang w:val="gsw-FR"/>
        </w:rPr>
        <w:t>მიერ</w:t>
      </w:r>
      <w:r w:rsidR="002C5989" w:rsidRPr="0006697F">
        <w:rPr>
          <w:rFonts w:ascii="Arial GEO" w:hAnsi="Arial GEO"/>
          <w:noProof/>
          <w:sz w:val="20"/>
          <w:szCs w:val="20"/>
          <w:lang w:val="gsw-FR"/>
        </w:rPr>
        <w:t xml:space="preserve">, </w:t>
      </w:r>
      <w:r w:rsidR="002C5989" w:rsidRPr="0006697F">
        <w:rPr>
          <w:rFonts w:ascii="Arial GEO" w:hAnsi="Arial GEO" w:cs="Sylfaen"/>
          <w:noProof/>
          <w:sz w:val="20"/>
          <w:szCs w:val="20"/>
          <w:lang w:val="gsw-FR"/>
        </w:rPr>
        <w:t>მოქმედი</w:t>
      </w:r>
      <w:r w:rsidR="002C5989" w:rsidRPr="0006697F">
        <w:rPr>
          <w:rFonts w:ascii="Arial GEO" w:hAnsi="Arial GEO"/>
          <w:noProof/>
          <w:sz w:val="20"/>
          <w:szCs w:val="20"/>
          <w:lang w:val="gsw-FR"/>
        </w:rPr>
        <w:t xml:space="preserve"> </w:t>
      </w:r>
      <w:r w:rsidR="002C5989" w:rsidRPr="0006697F">
        <w:rPr>
          <w:rFonts w:ascii="Arial GEO" w:hAnsi="Arial GEO" w:cs="Sylfaen"/>
          <w:noProof/>
          <w:sz w:val="20"/>
          <w:szCs w:val="20"/>
          <w:lang w:val="gsw-FR"/>
        </w:rPr>
        <w:t>კანონმდებლობის</w:t>
      </w:r>
      <w:r w:rsidR="002C5989" w:rsidRPr="0006697F">
        <w:rPr>
          <w:rFonts w:ascii="Arial GEO" w:hAnsi="Arial GEO"/>
          <w:noProof/>
          <w:sz w:val="20"/>
          <w:szCs w:val="20"/>
          <w:lang w:val="gsw-FR"/>
        </w:rPr>
        <w:t xml:space="preserve"> </w:t>
      </w:r>
      <w:r w:rsidR="002C5989" w:rsidRPr="0006697F">
        <w:rPr>
          <w:rFonts w:ascii="Arial GEO" w:hAnsi="Arial GEO" w:cs="Sylfaen"/>
          <w:noProof/>
          <w:sz w:val="20"/>
          <w:szCs w:val="20"/>
          <w:lang w:val="gsw-FR"/>
        </w:rPr>
        <w:t>შესაბამისად</w:t>
      </w:r>
      <w:r w:rsidR="002C5989" w:rsidRPr="0006697F">
        <w:rPr>
          <w:rFonts w:ascii="Arial GEO" w:hAnsi="Arial GEO"/>
          <w:noProof/>
          <w:sz w:val="20"/>
          <w:szCs w:val="20"/>
          <w:lang w:val="gsw-FR"/>
        </w:rPr>
        <w:t xml:space="preserve">, </w:t>
      </w:r>
      <w:r w:rsidR="002C5989" w:rsidRPr="0006697F">
        <w:rPr>
          <w:rFonts w:ascii="Arial GEO" w:hAnsi="Arial GEO" w:cs="Sylfaen"/>
          <w:noProof/>
          <w:sz w:val="20"/>
          <w:szCs w:val="20"/>
          <w:lang w:val="gsw-FR"/>
        </w:rPr>
        <w:t>ბანკის</w:t>
      </w:r>
      <w:r w:rsidR="002C5989" w:rsidRPr="0006697F">
        <w:rPr>
          <w:rFonts w:ascii="Arial GEO" w:hAnsi="Arial GEO"/>
          <w:noProof/>
          <w:sz w:val="20"/>
          <w:szCs w:val="20"/>
          <w:lang w:val="gsw-FR"/>
        </w:rPr>
        <w:t xml:space="preserve"> </w:t>
      </w:r>
      <w:r w:rsidR="002C5989" w:rsidRPr="0006697F">
        <w:rPr>
          <w:rFonts w:ascii="Arial GEO" w:hAnsi="Arial GEO" w:cs="Sylfaen"/>
          <w:noProof/>
          <w:sz w:val="20"/>
          <w:szCs w:val="20"/>
          <w:lang w:val="gsw-FR"/>
        </w:rPr>
        <w:t>ადგილსამყოფელის</w:t>
      </w:r>
      <w:r w:rsidR="002C5989" w:rsidRPr="0006697F">
        <w:rPr>
          <w:rFonts w:ascii="Arial GEO" w:hAnsi="Arial GEO"/>
          <w:noProof/>
          <w:sz w:val="20"/>
          <w:szCs w:val="20"/>
          <w:lang w:val="gsw-FR"/>
        </w:rPr>
        <w:t xml:space="preserve"> </w:t>
      </w:r>
      <w:r w:rsidR="002C5989" w:rsidRPr="0006697F">
        <w:rPr>
          <w:rFonts w:ascii="Arial GEO" w:hAnsi="Arial GEO" w:cs="Sylfaen"/>
          <w:noProof/>
          <w:sz w:val="20"/>
          <w:szCs w:val="20"/>
          <w:lang w:val="gsw-FR"/>
        </w:rPr>
        <w:t>მიხედვით</w:t>
      </w:r>
      <w:r w:rsidR="002C5989" w:rsidRPr="0006697F">
        <w:rPr>
          <w:rFonts w:ascii="Arial GEO" w:hAnsi="Arial GEO"/>
          <w:noProof/>
          <w:sz w:val="20"/>
          <w:szCs w:val="20"/>
          <w:lang w:val="gsw-FR"/>
        </w:rPr>
        <w:t>.)</w:t>
      </w:r>
      <w:r w:rsidR="002C5989" w:rsidRPr="0006697F">
        <w:rPr>
          <w:rStyle w:val="FootnoteReference"/>
          <w:rFonts w:ascii="Arial GEO" w:hAnsi="Arial GEO"/>
          <w:b/>
          <w:bCs/>
          <w:noProof/>
          <w:sz w:val="18"/>
          <w:szCs w:val="18"/>
          <w:lang w:val="gsw-FR"/>
        </w:rPr>
        <w:footnoteReference w:id="31"/>
      </w:r>
    </w:p>
    <w:p w14:paraId="172BC957" w14:textId="0E9B848E" w:rsidR="006A344D" w:rsidRPr="0006697F" w:rsidRDefault="006A344D" w:rsidP="00B86899">
      <w:pPr>
        <w:spacing w:after="0" w:line="240" w:lineRule="auto"/>
        <w:jc w:val="both"/>
        <w:rPr>
          <w:rFonts w:ascii="Arial GEO" w:hAnsi="Arial GEO"/>
          <w:noProof/>
          <w:sz w:val="20"/>
          <w:szCs w:val="20"/>
          <w:lang w:val="gsw-FR"/>
        </w:rPr>
      </w:pPr>
    </w:p>
    <w:p w14:paraId="6EBABDC3" w14:textId="77777777" w:rsidR="002C5989" w:rsidRPr="0006697F" w:rsidRDefault="002C5989" w:rsidP="002C5989">
      <w:pPr>
        <w:spacing w:after="0" w:line="20" w:lineRule="atLeast"/>
        <w:ind w:left="-18"/>
        <w:jc w:val="both"/>
        <w:rPr>
          <w:rFonts w:ascii="Arial GEO" w:hAnsi="Arial GEO"/>
          <w:b/>
          <w:bCs/>
          <w:noProof/>
          <w:sz w:val="20"/>
          <w:szCs w:val="20"/>
          <w:lang w:val="ka-GE"/>
        </w:rPr>
      </w:pPr>
      <w:bookmarkStart w:id="26" w:name="_Hlk155952921"/>
      <w:r w:rsidRPr="0006697F">
        <w:rPr>
          <w:rFonts w:ascii="Arial GEO" w:hAnsi="Arial GEO"/>
          <w:b/>
          <w:bCs/>
          <w:noProof/>
          <w:sz w:val="20"/>
          <w:szCs w:val="20"/>
          <w:lang w:val="ka-GE"/>
        </w:rPr>
        <w:t xml:space="preserve">მუხლი 7. </w:t>
      </w:r>
    </w:p>
    <w:p w14:paraId="0D0EC31A" w14:textId="77777777" w:rsidR="002C5989" w:rsidRPr="0006697F" w:rsidRDefault="002C5989" w:rsidP="002C5989">
      <w:pPr>
        <w:spacing w:after="0" w:line="20" w:lineRule="atLeast"/>
        <w:jc w:val="both"/>
        <w:rPr>
          <w:rFonts w:ascii="Arial GEO" w:hAnsi="Arial GEO"/>
          <w:noProof/>
          <w:sz w:val="20"/>
          <w:szCs w:val="20"/>
          <w:lang w:val="ca-ES"/>
        </w:rPr>
      </w:pPr>
      <w:r w:rsidRPr="0006697F">
        <w:rPr>
          <w:rFonts w:ascii="Arial GEO" w:hAnsi="Arial GEO"/>
          <w:b/>
          <w:bCs/>
          <w:noProof/>
          <w:sz w:val="20"/>
          <w:szCs w:val="20"/>
        </w:rPr>
        <w:t>7.</w:t>
      </w:r>
      <w:r w:rsidRPr="0006697F">
        <w:rPr>
          <w:rFonts w:ascii="Arial GEO" w:hAnsi="Arial GEO"/>
          <w:b/>
          <w:bCs/>
          <w:noProof/>
          <w:sz w:val="20"/>
          <w:szCs w:val="20"/>
          <w:lang w:val="ka-GE"/>
        </w:rPr>
        <w:t>1.</w:t>
      </w:r>
      <w:r w:rsidRPr="0006697F">
        <w:rPr>
          <w:rFonts w:ascii="Arial GEO" w:hAnsi="Arial GEO"/>
          <w:noProof/>
          <w:sz w:val="20"/>
          <w:szCs w:val="20"/>
          <w:lang w:val="ka-GE"/>
        </w:rPr>
        <w:t xml:space="preserve"> იმ შემთხვევაში, თუ წინამდებარე ხელშეკრულების დადების ადგილია დასავლეთ საქართველო, სადაც მოიაზრება აჭარის ავტონომიური რესპუბლიკის ტერიტორია, გურიის, იმერეთის, რაჭა-ლეჩხუმი და ქვემო სვანეთის, სამეგრელო, ზემო სვანეთის და აფხაზეთის ავტონომიური რესპუბლიკის ტერიტორია, ამ ხელშეკრულებიდან გამომდინარე, ან მასთან დაკავშირებული ნებისმიერი დავა (მათ შორის და არამხოლოდ დავა დაკავშირებული წინამდებარე ხელშეკრულების პირობების შეუსრულებლობის, მოშლის, შეწყვეტის, ბათილობის, საარბიტრაჟო შეთანხმების არსებობის, მისი ნამდვილობის და შეწყვეტის შესახებ), </w:t>
      </w:r>
      <w:r w:rsidRPr="0006697F">
        <w:rPr>
          <w:rFonts w:ascii="Arial GEO" w:hAnsi="Arial GEO" w:cs="Sylfaen"/>
          <w:noProof/>
          <w:sz w:val="20"/>
          <w:szCs w:val="20"/>
          <w:lang w:val="ka-GE"/>
        </w:rPr>
        <w:t>განსახილველად გადაეცემა</w:t>
      </w:r>
      <w:r w:rsidRPr="0006697F">
        <w:rPr>
          <w:rFonts w:ascii="Arial GEO" w:hAnsi="Arial GEO"/>
          <w:noProof/>
          <w:sz w:val="20"/>
          <w:szCs w:val="20"/>
          <w:lang w:val="ka-GE"/>
        </w:rPr>
        <w:t xml:space="preserve"> მუდმივმოქმედ არბიტრაჟს შემდეგი წესით: </w:t>
      </w:r>
    </w:p>
    <w:p w14:paraId="0A5F673C" w14:textId="77777777" w:rsidR="002C5989" w:rsidRPr="0006697F" w:rsidRDefault="002C5989" w:rsidP="002C5989">
      <w:pPr>
        <w:pStyle w:val="ListParagraph"/>
        <w:numPr>
          <w:ilvl w:val="2"/>
          <w:numId w:val="44"/>
        </w:numPr>
        <w:spacing w:after="0" w:line="20" w:lineRule="atLeast"/>
        <w:ind w:left="851" w:hanging="567"/>
        <w:jc w:val="both"/>
        <w:rPr>
          <w:rFonts w:ascii="Arial GEO" w:hAnsi="Arial GEO"/>
          <w:noProof/>
          <w:sz w:val="20"/>
          <w:szCs w:val="20"/>
          <w:lang w:val="ka-GE"/>
        </w:rPr>
      </w:pPr>
      <w:r w:rsidRPr="0006697F">
        <w:rPr>
          <w:rFonts w:ascii="Arial GEO" w:hAnsi="Arial GEO"/>
          <w:noProof/>
          <w:sz w:val="20"/>
          <w:szCs w:val="20"/>
          <w:lang w:val="ka-GE"/>
        </w:rPr>
        <w:t xml:space="preserve">დავას განიხილავს და წყვეტს </w:t>
      </w:r>
      <w:r w:rsidRPr="0006697F">
        <w:rPr>
          <w:rFonts w:ascii="Arial GEO" w:hAnsi="Arial GEO"/>
          <w:b/>
          <w:bCs/>
          <w:noProof/>
          <w:sz w:val="20"/>
          <w:szCs w:val="20"/>
          <w:lang w:val="ka-GE"/>
        </w:rPr>
        <w:t>შპს „არბიტრაჟის სახლი“</w:t>
      </w:r>
      <w:r w:rsidRPr="0006697F">
        <w:rPr>
          <w:rFonts w:ascii="Arial GEO" w:hAnsi="Arial GEO"/>
          <w:noProof/>
          <w:sz w:val="20"/>
          <w:szCs w:val="20"/>
          <w:lang w:val="ka-GE"/>
        </w:rPr>
        <w:t xml:space="preserve"> (საიდ. კოდი: 411322359); </w:t>
      </w:r>
    </w:p>
    <w:p w14:paraId="09081169" w14:textId="77777777" w:rsidR="002C5989" w:rsidRPr="0006697F" w:rsidRDefault="002C5989" w:rsidP="002C5989">
      <w:pPr>
        <w:pStyle w:val="ListParagraph"/>
        <w:numPr>
          <w:ilvl w:val="2"/>
          <w:numId w:val="44"/>
        </w:numPr>
        <w:spacing w:after="0" w:line="20" w:lineRule="atLeast"/>
        <w:ind w:left="851" w:hanging="567"/>
        <w:jc w:val="both"/>
        <w:rPr>
          <w:rFonts w:ascii="Arial GEO" w:hAnsi="Arial GEO"/>
          <w:noProof/>
          <w:sz w:val="20"/>
          <w:szCs w:val="20"/>
          <w:lang w:val="ca-ES"/>
        </w:rPr>
      </w:pPr>
      <w:r w:rsidRPr="0006697F">
        <w:rPr>
          <w:rFonts w:ascii="Arial GEO" w:hAnsi="Arial GEO"/>
          <w:noProof/>
          <w:sz w:val="20"/>
          <w:szCs w:val="20"/>
          <w:lang w:val="ka-GE"/>
        </w:rPr>
        <w:t xml:space="preserve">თუ საარბიტრაჟო სარჩელის/შუამდგომლობის წარდგენის მომენტში, ზემოხსენებული არბიტრაჟი იქნება ლიკვიდირებული ან შეჩერებული/შეწყვეტილი ექნება ფუნქციონირება, </w:t>
      </w:r>
      <w:bookmarkStart w:id="27" w:name="_Hlk156225290"/>
      <w:r w:rsidRPr="0006697F">
        <w:rPr>
          <w:rFonts w:ascii="Arial GEO" w:hAnsi="Arial GEO"/>
          <w:noProof/>
          <w:sz w:val="20"/>
          <w:szCs w:val="20"/>
          <w:lang w:val="ka-GE"/>
        </w:rPr>
        <w:t>ან უარს განაცხადებს დავის განხილვაზე</w:t>
      </w:r>
      <w:bookmarkStart w:id="28" w:name="_Hlk156223950"/>
      <w:r w:rsidRPr="0006697F">
        <w:rPr>
          <w:rFonts w:ascii="Arial GEO" w:hAnsi="Arial GEO"/>
          <w:noProof/>
          <w:sz w:val="20"/>
          <w:szCs w:val="20"/>
          <w:lang w:val="ka-GE"/>
        </w:rPr>
        <w:t>,</w:t>
      </w:r>
      <w:bookmarkEnd w:id="28"/>
      <w:r w:rsidRPr="0006697F">
        <w:rPr>
          <w:rFonts w:ascii="Arial GEO" w:hAnsi="Arial GEO"/>
          <w:noProof/>
          <w:sz w:val="20"/>
          <w:szCs w:val="20"/>
          <w:lang w:val="ka-GE"/>
        </w:rPr>
        <w:t xml:space="preserve"> </w:t>
      </w:r>
      <w:bookmarkEnd w:id="27"/>
      <w:r w:rsidRPr="0006697F">
        <w:rPr>
          <w:rFonts w:ascii="Arial GEO" w:hAnsi="Arial GEO"/>
          <w:noProof/>
          <w:sz w:val="20"/>
          <w:szCs w:val="20"/>
          <w:lang w:val="ka-GE"/>
        </w:rPr>
        <w:t xml:space="preserve">დავა განსახილველად და გადასაწყვეტად გადაეცემა </w:t>
      </w:r>
      <w:r w:rsidRPr="0006697F">
        <w:rPr>
          <w:rFonts w:ascii="Arial GEO" w:hAnsi="Arial GEO"/>
          <w:b/>
          <w:bCs/>
          <w:noProof/>
          <w:sz w:val="20"/>
          <w:szCs w:val="20"/>
          <w:lang w:val="ka-GE"/>
        </w:rPr>
        <w:t>შპს „თბილისის საარბიტრაჟო ინსტიტუტს“</w:t>
      </w:r>
      <w:r w:rsidRPr="0006697F">
        <w:rPr>
          <w:rFonts w:ascii="Arial GEO" w:hAnsi="Arial GEO"/>
          <w:noProof/>
          <w:sz w:val="20"/>
          <w:szCs w:val="20"/>
          <w:lang w:val="ka-GE"/>
        </w:rPr>
        <w:t xml:space="preserve"> (საიდ. კოდი: 205273005); </w:t>
      </w:r>
    </w:p>
    <w:p w14:paraId="1590ADDB" w14:textId="77777777" w:rsidR="002C5989" w:rsidRPr="0006697F" w:rsidRDefault="002C5989" w:rsidP="002C5989">
      <w:pPr>
        <w:pStyle w:val="ListParagraph"/>
        <w:numPr>
          <w:ilvl w:val="2"/>
          <w:numId w:val="44"/>
        </w:numPr>
        <w:spacing w:after="0" w:line="20" w:lineRule="atLeast"/>
        <w:ind w:left="851" w:hanging="567"/>
        <w:jc w:val="both"/>
        <w:rPr>
          <w:rFonts w:ascii="Arial GEO" w:hAnsi="Arial GEO"/>
          <w:noProof/>
          <w:sz w:val="20"/>
          <w:szCs w:val="20"/>
          <w:lang w:val="ca-ES"/>
        </w:rPr>
      </w:pPr>
      <w:r w:rsidRPr="0006697F">
        <w:rPr>
          <w:rFonts w:ascii="Arial GEO" w:hAnsi="Arial GEO"/>
          <w:noProof/>
          <w:sz w:val="20"/>
          <w:szCs w:val="20"/>
          <w:lang w:val="ca-ES"/>
        </w:rPr>
        <w:t xml:space="preserve">ამასთან, წინამდებარე საარბიტრაჟო შეთანხმებით, მხარეები ვთანხმდებით, რომ </w:t>
      </w:r>
      <w:r w:rsidRPr="0006697F">
        <w:rPr>
          <w:rFonts w:ascii="Arial GEO" w:hAnsi="Arial GEO"/>
          <w:noProof/>
          <w:sz w:val="20"/>
          <w:szCs w:val="20"/>
          <w:lang w:val="ka-GE"/>
        </w:rPr>
        <w:t xml:space="preserve">ზემოაღნიშნულ შემთხვევაში </w:t>
      </w:r>
      <w:r w:rsidRPr="0006697F">
        <w:rPr>
          <w:rFonts w:ascii="Arial GEO" w:hAnsi="Arial GEO"/>
          <w:noProof/>
          <w:sz w:val="20"/>
          <w:szCs w:val="20"/>
          <w:lang w:val="ca-ES"/>
        </w:rPr>
        <w:t>დავის განხილვის ადგილია ქალაქი ქუთაისი.</w:t>
      </w:r>
    </w:p>
    <w:p w14:paraId="6A6A73B0" w14:textId="77777777" w:rsidR="002C5989" w:rsidRPr="0006697F" w:rsidRDefault="002C5989" w:rsidP="002C5989">
      <w:pPr>
        <w:pStyle w:val="ListParagraph"/>
        <w:numPr>
          <w:ilvl w:val="2"/>
          <w:numId w:val="44"/>
        </w:numPr>
        <w:spacing w:after="0" w:line="20" w:lineRule="atLeast"/>
        <w:ind w:left="851" w:hanging="567"/>
        <w:jc w:val="both"/>
        <w:rPr>
          <w:rFonts w:ascii="Arial GEO" w:hAnsi="Arial GEO"/>
          <w:noProof/>
          <w:sz w:val="20"/>
          <w:szCs w:val="20"/>
          <w:lang w:val="ca-ES"/>
        </w:rPr>
      </w:pPr>
      <w:r w:rsidRPr="0006697F">
        <w:rPr>
          <w:rFonts w:ascii="Arial GEO" w:hAnsi="Arial GEO"/>
          <w:noProof/>
          <w:sz w:val="20"/>
          <w:szCs w:val="20"/>
          <w:lang w:val="ka-GE"/>
        </w:rPr>
        <w:t xml:space="preserve">ხოლო იმ შემთხვევაში, თუ საარბიტრაჟო სარჩელის/შუამდგომლობის წარდგენის მომენტში, ზემოხსენებული არბიტრაჟები იქნება ლიკვიდირებული ან შეჩერებული/შეწყვეტილი ექნებათ ფუნქციონირება, </w:t>
      </w:r>
      <w:bookmarkStart w:id="29" w:name="_Hlk156223976"/>
      <w:r w:rsidRPr="0006697F">
        <w:rPr>
          <w:rFonts w:ascii="Arial GEO" w:hAnsi="Arial GEO"/>
          <w:noProof/>
          <w:sz w:val="20"/>
          <w:szCs w:val="20"/>
          <w:lang w:val="ka-GE"/>
        </w:rPr>
        <w:t>ან უარს განაცხადებენ დავის განხილვაზე,</w:t>
      </w:r>
      <w:bookmarkEnd w:id="29"/>
      <w:r w:rsidRPr="0006697F">
        <w:rPr>
          <w:rFonts w:ascii="Arial GEO" w:hAnsi="Arial GEO"/>
          <w:noProof/>
          <w:sz w:val="20"/>
          <w:szCs w:val="20"/>
          <w:lang w:val="ka-GE"/>
        </w:rPr>
        <w:t xml:space="preserve"> დავა განსახილველად და გადასაწყვეტად გადაეცემა საქართველოს საერთო სასამართლოებს, საქართველოს მოქმედი კანონმდებლობის შესაბამისად, ბანკის ადგილსამყოფელის მიხედვით.</w:t>
      </w:r>
    </w:p>
    <w:p w14:paraId="10E50B92" w14:textId="77777777" w:rsidR="002C5989" w:rsidRPr="0006697F" w:rsidRDefault="002C5989" w:rsidP="002C5989">
      <w:pPr>
        <w:pStyle w:val="ListParagraph"/>
        <w:spacing w:after="0" w:line="20" w:lineRule="atLeast"/>
        <w:ind w:left="851"/>
        <w:jc w:val="both"/>
        <w:rPr>
          <w:rFonts w:ascii="Arial GEO" w:hAnsi="Arial GEO"/>
          <w:noProof/>
          <w:color w:val="FF0000"/>
          <w:sz w:val="20"/>
          <w:szCs w:val="20"/>
          <w:lang w:val="ca-ES"/>
        </w:rPr>
      </w:pPr>
    </w:p>
    <w:p w14:paraId="3DF99158" w14:textId="77777777" w:rsidR="002C5989" w:rsidRPr="0006697F" w:rsidRDefault="002C5989" w:rsidP="002C5989">
      <w:pPr>
        <w:spacing w:after="0" w:line="20" w:lineRule="atLeast"/>
        <w:jc w:val="both"/>
        <w:rPr>
          <w:rFonts w:ascii="Arial GEO" w:hAnsi="Arial GEO"/>
          <w:noProof/>
          <w:sz w:val="20"/>
          <w:szCs w:val="20"/>
          <w:lang w:val="ca-ES"/>
        </w:rPr>
      </w:pPr>
      <w:r w:rsidRPr="0006697F">
        <w:rPr>
          <w:rFonts w:ascii="Arial GEO" w:hAnsi="Arial GEO"/>
          <w:b/>
          <w:bCs/>
          <w:noProof/>
          <w:sz w:val="20"/>
          <w:szCs w:val="20"/>
        </w:rPr>
        <w:t>7.</w:t>
      </w:r>
      <w:r w:rsidRPr="0006697F">
        <w:rPr>
          <w:rFonts w:ascii="Arial GEO" w:hAnsi="Arial GEO"/>
          <w:b/>
          <w:bCs/>
          <w:noProof/>
          <w:sz w:val="20"/>
          <w:szCs w:val="20"/>
          <w:lang w:val="ka-GE"/>
        </w:rPr>
        <w:t>1.</w:t>
      </w:r>
      <w:r w:rsidRPr="0006697F">
        <w:rPr>
          <w:rFonts w:ascii="Arial GEO" w:hAnsi="Arial GEO"/>
          <w:noProof/>
          <w:sz w:val="20"/>
          <w:szCs w:val="20"/>
          <w:lang w:val="ka-GE"/>
        </w:rPr>
        <w:t xml:space="preserve"> იმ შემთხვევაში, თუ წინამდებარე ხელშეკრულების დადების ადგილია აღმოსავლეთ საქართველო, სადაც მოიაზრება ქალაქი თბილისი, შიდა ქართლის, ქვემო ქართლის, მცხეთა-მთიანეთის, კახეთის, სამცხე-ჯავახეთის ტერიტორია, ამ ხელშეკრულებიდან გამომდინარე, ან მასთან დაკავშირებული ნებისმიერი დავა (მათ შორის და არამხოლოდ დავა დაკავშირებული წინამდებარე ხელშეკრულების პირობების შეუსრულებლობის, მოშლის, შეწყვეტის, ბათილობის, საარბიტრაჟო შეთანხმების არსებობის, მისი ნამდვილობის და შეწყვეტის შესახებ), </w:t>
      </w:r>
      <w:r w:rsidRPr="0006697F">
        <w:rPr>
          <w:rFonts w:ascii="Arial GEO" w:hAnsi="Arial GEO" w:cs="Sylfaen"/>
          <w:noProof/>
          <w:sz w:val="20"/>
          <w:szCs w:val="20"/>
          <w:lang w:val="ka-GE"/>
        </w:rPr>
        <w:t>განსახილველად გადაეცემა</w:t>
      </w:r>
      <w:r w:rsidRPr="0006697F">
        <w:rPr>
          <w:rFonts w:ascii="Arial GEO" w:hAnsi="Arial GEO"/>
          <w:noProof/>
          <w:sz w:val="20"/>
          <w:szCs w:val="20"/>
          <w:lang w:val="ka-GE"/>
        </w:rPr>
        <w:t xml:space="preserve"> მუდმივმოქმედ არბიტრაჟს შემდეგი წესით: </w:t>
      </w:r>
    </w:p>
    <w:p w14:paraId="2A49A461" w14:textId="77777777" w:rsidR="002C5989" w:rsidRPr="0006697F" w:rsidRDefault="002C5989" w:rsidP="002C5989">
      <w:pPr>
        <w:pStyle w:val="ListParagraph"/>
        <w:numPr>
          <w:ilvl w:val="2"/>
          <w:numId w:val="45"/>
        </w:numPr>
        <w:spacing w:after="0" w:line="20" w:lineRule="atLeast"/>
        <w:ind w:left="851" w:hanging="567"/>
        <w:jc w:val="both"/>
        <w:rPr>
          <w:rFonts w:ascii="Arial GEO" w:hAnsi="Arial GEO"/>
          <w:noProof/>
          <w:sz w:val="20"/>
          <w:szCs w:val="20"/>
          <w:lang w:val="ka-GE"/>
        </w:rPr>
      </w:pPr>
      <w:r w:rsidRPr="0006697F">
        <w:rPr>
          <w:rFonts w:ascii="Arial GEO" w:hAnsi="Arial GEO"/>
          <w:noProof/>
          <w:sz w:val="20"/>
          <w:szCs w:val="20"/>
          <w:lang w:val="ka-GE"/>
        </w:rPr>
        <w:t xml:space="preserve">თუ წინამდებარე ხელშეკრულების მიხედვით დადგენილი კრედიტის მთლიანი თანხის ოდენობა ტოლია ან ნაკლებია 500 000 (ხუთასი ათასი) აშშ დოლარზე (ან ექვივალენტი ნებისმიერ სხვა ვალუტაში), დავას განიხილავს და წყვეტს </w:t>
      </w:r>
      <w:r w:rsidRPr="0006697F">
        <w:rPr>
          <w:rFonts w:ascii="Arial GEO" w:hAnsi="Arial GEO"/>
          <w:b/>
          <w:bCs/>
          <w:noProof/>
          <w:sz w:val="20"/>
          <w:szCs w:val="20"/>
          <w:lang w:val="ka-GE"/>
        </w:rPr>
        <w:t>შპს „თბილისის საარბიტრაჟო ინსტიტუტი“</w:t>
      </w:r>
      <w:r w:rsidRPr="0006697F">
        <w:rPr>
          <w:rFonts w:ascii="Arial GEO" w:hAnsi="Arial GEO"/>
          <w:noProof/>
          <w:sz w:val="20"/>
          <w:szCs w:val="20"/>
          <w:lang w:val="ka-GE"/>
        </w:rPr>
        <w:t xml:space="preserve"> (საიდ. კოდი: 205273005),</w:t>
      </w:r>
      <w:r w:rsidRPr="0006697F">
        <w:rPr>
          <w:rFonts w:ascii="Arial GEO" w:hAnsi="Arial GEO"/>
          <w:b/>
          <w:bCs/>
          <w:noProof/>
          <w:sz w:val="20"/>
          <w:szCs w:val="20"/>
          <w:lang w:val="ka-GE"/>
        </w:rPr>
        <w:t xml:space="preserve"> </w:t>
      </w:r>
      <w:r w:rsidRPr="0006697F">
        <w:rPr>
          <w:rFonts w:ascii="Arial GEO" w:hAnsi="Arial GEO"/>
          <w:noProof/>
          <w:sz w:val="20"/>
          <w:szCs w:val="20"/>
          <w:lang w:val="ka-GE"/>
        </w:rPr>
        <w:t xml:space="preserve">ხოლო თუ მეტია დავას განიხილავს და წყვეტს </w:t>
      </w:r>
      <w:r w:rsidRPr="0006697F">
        <w:rPr>
          <w:rFonts w:ascii="Arial GEO" w:hAnsi="Arial GEO"/>
          <w:b/>
          <w:bCs/>
          <w:noProof/>
          <w:sz w:val="20"/>
          <w:szCs w:val="20"/>
          <w:lang w:val="ka-GE"/>
        </w:rPr>
        <w:t>შპს</w:t>
      </w:r>
      <w:r w:rsidRPr="0006697F">
        <w:rPr>
          <w:rFonts w:ascii="Arial GEO" w:hAnsi="Arial GEO"/>
          <w:noProof/>
          <w:sz w:val="20"/>
          <w:szCs w:val="20"/>
          <w:lang w:val="ka-GE"/>
        </w:rPr>
        <w:t xml:space="preserve"> „</w:t>
      </w:r>
      <w:r w:rsidRPr="0006697F">
        <w:rPr>
          <w:rFonts w:ascii="Arial GEO" w:hAnsi="Arial GEO"/>
          <w:b/>
          <w:bCs/>
          <w:noProof/>
          <w:sz w:val="20"/>
          <w:szCs w:val="20"/>
          <w:lang w:val="ka-GE"/>
        </w:rPr>
        <w:t>დავების განმხილველი ცენტრი</w:t>
      </w:r>
      <w:r w:rsidRPr="0006697F">
        <w:rPr>
          <w:rFonts w:ascii="Arial GEO" w:hAnsi="Arial GEO"/>
          <w:noProof/>
          <w:sz w:val="20"/>
          <w:szCs w:val="20"/>
          <w:lang w:val="ka-GE"/>
        </w:rPr>
        <w:t>“ (საიდ. კოდი: 204547348).</w:t>
      </w:r>
    </w:p>
    <w:p w14:paraId="6633D4AF" w14:textId="77777777" w:rsidR="002C5989" w:rsidRPr="0006697F" w:rsidRDefault="002C5989" w:rsidP="002C5989">
      <w:pPr>
        <w:pStyle w:val="ListParagraph"/>
        <w:numPr>
          <w:ilvl w:val="2"/>
          <w:numId w:val="45"/>
        </w:numPr>
        <w:spacing w:after="0" w:line="20" w:lineRule="atLeast"/>
        <w:ind w:left="851" w:hanging="567"/>
        <w:jc w:val="both"/>
        <w:rPr>
          <w:rFonts w:ascii="Arial GEO" w:hAnsi="Arial GEO"/>
          <w:noProof/>
          <w:sz w:val="20"/>
          <w:szCs w:val="20"/>
          <w:lang w:val="ca-ES"/>
        </w:rPr>
      </w:pPr>
      <w:bookmarkStart w:id="30" w:name="_Hlk172542092"/>
      <w:r w:rsidRPr="0006697F">
        <w:rPr>
          <w:rFonts w:ascii="Arial GEO" w:hAnsi="Arial GEO"/>
          <w:noProof/>
          <w:sz w:val="20"/>
          <w:szCs w:val="20"/>
          <w:lang w:val="ka-GE"/>
        </w:rPr>
        <w:t>თუ საარბიტრაჟო სარჩელის/შუამდგომლობის წარდგენის მომენტში, საქმის განმხილველი რომელიმე არბიტრაჟი (მაგ: შპს „თბილისის საარბიტრაჟო ინსტიტუტი“) იქნება ლიკვიდირებული ან შეჩერებული/შეწყვეტილი ექნება ფუნქციონირება, ან უარს განაცხადებს დავის განხილვაზე, დავა განსახილველად და გადასაწყვეტად გადაეცემა მეორე არბიტრაჟს და პირიქით.</w:t>
      </w:r>
      <w:bookmarkEnd w:id="30"/>
      <w:r w:rsidRPr="0006697F">
        <w:rPr>
          <w:rFonts w:ascii="Arial GEO" w:hAnsi="Arial GEO"/>
          <w:noProof/>
          <w:sz w:val="20"/>
          <w:szCs w:val="20"/>
          <w:lang w:val="ka-GE"/>
        </w:rPr>
        <w:t xml:space="preserve"> </w:t>
      </w:r>
    </w:p>
    <w:p w14:paraId="6D73274C" w14:textId="77777777" w:rsidR="002C5989" w:rsidRPr="0006697F" w:rsidRDefault="002C5989" w:rsidP="002C5989">
      <w:pPr>
        <w:pStyle w:val="ListParagraph"/>
        <w:numPr>
          <w:ilvl w:val="2"/>
          <w:numId w:val="45"/>
        </w:numPr>
        <w:spacing w:after="0" w:line="20" w:lineRule="atLeast"/>
        <w:ind w:left="851" w:hanging="567"/>
        <w:jc w:val="both"/>
        <w:rPr>
          <w:rFonts w:ascii="Arial GEO" w:hAnsi="Arial GEO"/>
          <w:noProof/>
          <w:sz w:val="20"/>
          <w:szCs w:val="20"/>
          <w:lang w:val="ca-ES"/>
        </w:rPr>
      </w:pPr>
      <w:r w:rsidRPr="0006697F">
        <w:rPr>
          <w:rFonts w:ascii="Arial GEO" w:hAnsi="Arial GEO"/>
          <w:noProof/>
          <w:sz w:val="20"/>
          <w:szCs w:val="20"/>
          <w:lang w:val="ca-ES"/>
        </w:rPr>
        <w:t xml:space="preserve">ამასთან, წინამდებარე საარბიტრაჟო შეთანხმებით, მხარეები ვთანხმდებით, რომ </w:t>
      </w:r>
      <w:r w:rsidRPr="0006697F">
        <w:rPr>
          <w:rFonts w:ascii="Arial GEO" w:hAnsi="Arial GEO"/>
          <w:noProof/>
          <w:sz w:val="20"/>
          <w:szCs w:val="20"/>
          <w:lang w:val="ka-GE"/>
        </w:rPr>
        <w:t xml:space="preserve">ზემოაღნიშნულ შემთხვევაში </w:t>
      </w:r>
      <w:r w:rsidRPr="0006697F">
        <w:rPr>
          <w:rFonts w:ascii="Arial GEO" w:hAnsi="Arial GEO"/>
          <w:noProof/>
          <w:sz w:val="20"/>
          <w:szCs w:val="20"/>
          <w:lang w:val="ca-ES"/>
        </w:rPr>
        <w:t xml:space="preserve">დავის განხილვის ადგილია ქალაქი </w:t>
      </w:r>
      <w:r w:rsidRPr="0006697F">
        <w:rPr>
          <w:rFonts w:ascii="Arial GEO" w:hAnsi="Arial GEO"/>
          <w:noProof/>
          <w:sz w:val="20"/>
          <w:szCs w:val="20"/>
          <w:lang w:val="ka-GE"/>
        </w:rPr>
        <w:t>თბილისი</w:t>
      </w:r>
      <w:r w:rsidRPr="0006697F">
        <w:rPr>
          <w:rFonts w:ascii="Arial GEO" w:hAnsi="Arial GEO"/>
          <w:noProof/>
          <w:sz w:val="20"/>
          <w:szCs w:val="20"/>
          <w:lang w:val="ca-ES"/>
        </w:rPr>
        <w:t>.</w:t>
      </w:r>
    </w:p>
    <w:p w14:paraId="7F348CD7" w14:textId="1F92414A" w:rsidR="00C105CF" w:rsidRPr="0006697F" w:rsidRDefault="002C5989" w:rsidP="00DA35A8">
      <w:pPr>
        <w:pStyle w:val="ListParagraph"/>
        <w:numPr>
          <w:ilvl w:val="2"/>
          <w:numId w:val="45"/>
        </w:numPr>
        <w:spacing w:after="0" w:line="240" w:lineRule="auto"/>
        <w:ind w:left="851" w:hanging="567"/>
        <w:jc w:val="both"/>
        <w:rPr>
          <w:rFonts w:ascii="Arial GEO" w:hAnsi="Arial GEO"/>
          <w:b/>
          <w:noProof/>
          <w:sz w:val="20"/>
          <w:szCs w:val="20"/>
          <w:lang w:val="gsw-FR"/>
        </w:rPr>
      </w:pPr>
      <w:r w:rsidRPr="0006697F">
        <w:rPr>
          <w:rFonts w:ascii="Arial GEO" w:hAnsi="Arial GEO"/>
          <w:noProof/>
          <w:sz w:val="20"/>
          <w:szCs w:val="20"/>
          <w:lang w:val="ka-GE"/>
        </w:rPr>
        <w:t>ხოლო იმ შემთხვევაში, თუ საარბიტრაჟო სარჩელის/შუამდგომლობის წარდგენის მომენტში, ზემოხსენებული არბიტრაჟები იქნება ლიკვიდირებული ან შეჩერებული/შეწყვეტილი ექნებათ ფუნქციონირება, ან უარს განაცხადებენ დავის განხილვაზე, დავა განსახილველად და გადასაწყვეტად გადაეცემა საქართველოს საერთო სასამართლოებს, საქართველოს მოქმედი კანონმდებლობის შესაბამისად, ბანკის ადგილსამყოფელის მიხედვით</w:t>
      </w:r>
      <w:bookmarkEnd w:id="26"/>
    </w:p>
    <w:p w14:paraId="5DF6EDCE" w14:textId="77777777" w:rsidR="00902D76" w:rsidRPr="0006697F" w:rsidRDefault="00902D76" w:rsidP="00B86899">
      <w:pPr>
        <w:spacing w:after="0" w:line="240" w:lineRule="auto"/>
        <w:rPr>
          <w:rFonts w:ascii="Arial GEO" w:hAnsi="Arial GEO" w:cs="Sylfaen"/>
          <w:b/>
          <w:noProof/>
          <w:sz w:val="20"/>
          <w:szCs w:val="20"/>
          <w:lang w:val="gsw-FR"/>
        </w:rPr>
      </w:pPr>
    </w:p>
    <w:p w14:paraId="650DEB39" w14:textId="77777777" w:rsidR="00902D76" w:rsidRPr="0006697F" w:rsidRDefault="00902D76" w:rsidP="00B86899">
      <w:pPr>
        <w:spacing w:after="0" w:line="240" w:lineRule="auto"/>
        <w:rPr>
          <w:rFonts w:ascii="Arial GEO" w:hAnsi="Arial GEO" w:cs="Sylfaen"/>
          <w:b/>
          <w:noProof/>
          <w:sz w:val="16"/>
          <w:szCs w:val="16"/>
          <w:lang w:val="gsw-FR"/>
        </w:rPr>
      </w:pPr>
    </w:p>
    <w:p w14:paraId="074FDDB4" w14:textId="03ECB753" w:rsidR="00EB7D27" w:rsidRPr="0006697F" w:rsidRDefault="00EB7D27" w:rsidP="00B86899">
      <w:pPr>
        <w:spacing w:after="0" w:line="240" w:lineRule="auto"/>
        <w:rPr>
          <w:rFonts w:ascii="Arial GEO" w:hAnsi="Arial GEO" w:cs="Sylfaen"/>
          <w:b/>
          <w:noProof/>
          <w:sz w:val="16"/>
          <w:szCs w:val="16"/>
          <w:lang w:val="gsw-FR"/>
        </w:rPr>
        <w:sectPr w:rsidR="00EB7D27" w:rsidRPr="0006697F" w:rsidSect="00C04C83">
          <w:headerReference w:type="even" r:id="rId18"/>
          <w:headerReference w:type="default" r:id="rId19"/>
          <w:footerReference w:type="even" r:id="rId20"/>
          <w:footerReference w:type="default" r:id="rId21"/>
          <w:headerReference w:type="first" r:id="rId22"/>
          <w:footerReference w:type="first" r:id="rId23"/>
          <w:pgSz w:w="11907" w:h="16840" w:code="9"/>
          <w:pgMar w:top="532" w:right="720" w:bottom="1418" w:left="720" w:header="284" w:footer="45" w:gutter="0"/>
          <w:cols w:space="708"/>
          <w:docGrid w:linePitch="360"/>
        </w:sectPr>
      </w:pPr>
    </w:p>
    <w:p w14:paraId="7BFE7595" w14:textId="77777777" w:rsidR="00230E0C" w:rsidRPr="0006697F" w:rsidRDefault="00230E0C" w:rsidP="00230E0C">
      <w:pPr>
        <w:rPr>
          <w:rFonts w:ascii="Arial GEO" w:hAnsi="Arial GEO" w:cs="Sylfaen"/>
          <w:b/>
          <w:sz w:val="20"/>
          <w:szCs w:val="20"/>
        </w:rPr>
      </w:pPr>
      <w:proofErr w:type="spellStart"/>
      <w:r w:rsidRPr="0006697F">
        <w:rPr>
          <w:rFonts w:ascii="Arial GEO" w:hAnsi="Arial GEO" w:cs="Sylfaen"/>
          <w:b/>
          <w:sz w:val="20"/>
          <w:szCs w:val="20"/>
        </w:rPr>
        <w:lastRenderedPageBreak/>
        <w:t>დანართი</w:t>
      </w:r>
      <w:proofErr w:type="spellEnd"/>
      <w:r w:rsidRPr="0006697F">
        <w:rPr>
          <w:rFonts w:ascii="Arial GEO" w:hAnsi="Arial GEO"/>
          <w:b/>
          <w:sz w:val="20"/>
          <w:szCs w:val="20"/>
        </w:rPr>
        <w:t>: N1</w:t>
      </w:r>
    </w:p>
    <w:p w14:paraId="6BF1BEED" w14:textId="77777777" w:rsidR="00230E0C" w:rsidRPr="0006697F" w:rsidRDefault="00230E0C" w:rsidP="00230E0C">
      <w:pPr>
        <w:ind w:left="-90"/>
        <w:jc w:val="center"/>
        <w:rPr>
          <w:rFonts w:ascii="Arial GEO" w:hAnsi="Arial GEO" w:cs="Sylfaen"/>
          <w:b/>
          <w:sz w:val="20"/>
          <w:szCs w:val="20"/>
        </w:rPr>
      </w:pPr>
      <w:proofErr w:type="spellStart"/>
      <w:r w:rsidRPr="0006697F">
        <w:rPr>
          <w:rFonts w:ascii="Arial GEO" w:hAnsi="Arial GEO" w:cs="Sylfaen"/>
          <w:b/>
          <w:sz w:val="20"/>
          <w:szCs w:val="20"/>
        </w:rPr>
        <w:t>კრედიტის</w:t>
      </w:r>
      <w:proofErr w:type="spellEnd"/>
      <w:r w:rsidRPr="0006697F">
        <w:rPr>
          <w:rFonts w:ascii="Arial GEO" w:hAnsi="Arial GEO"/>
          <w:b/>
          <w:sz w:val="20"/>
          <w:szCs w:val="20"/>
        </w:rPr>
        <w:t xml:space="preserve"> </w:t>
      </w:r>
      <w:proofErr w:type="gramStart"/>
      <w:r w:rsidRPr="0006697F">
        <w:rPr>
          <w:rFonts w:ascii="Arial GEO" w:hAnsi="Arial GEO"/>
          <w:b/>
          <w:sz w:val="20"/>
          <w:szCs w:val="20"/>
          <w:lang w:val="ka-GE"/>
        </w:rPr>
        <w:t>დაფარვის</w:t>
      </w:r>
      <w:r w:rsidRPr="0006697F">
        <w:rPr>
          <w:rFonts w:ascii="Arial GEO" w:hAnsi="Arial GEO" w:cs="Sylfaen"/>
          <w:b/>
          <w:sz w:val="20"/>
          <w:szCs w:val="20"/>
          <w:lang w:val="ka-GE"/>
        </w:rPr>
        <w:t xml:space="preserve"> </w:t>
      </w:r>
      <w:r w:rsidRPr="0006697F">
        <w:rPr>
          <w:rFonts w:ascii="Arial GEO" w:hAnsi="Arial GEO"/>
          <w:b/>
          <w:sz w:val="20"/>
          <w:szCs w:val="20"/>
        </w:rPr>
        <w:t xml:space="preserve"> </w:t>
      </w:r>
      <w:proofErr w:type="spellStart"/>
      <w:r w:rsidRPr="0006697F">
        <w:rPr>
          <w:rFonts w:ascii="Arial GEO" w:hAnsi="Arial GEO" w:cs="Sylfaen"/>
          <w:b/>
          <w:sz w:val="20"/>
          <w:szCs w:val="20"/>
        </w:rPr>
        <w:t>გრაფიკი</w:t>
      </w:r>
      <w:proofErr w:type="spellEnd"/>
      <w:proofErr w:type="gramEnd"/>
    </w:p>
    <w:p w14:paraId="34367638" w14:textId="77777777" w:rsidR="00230E0C" w:rsidRPr="0006697F" w:rsidRDefault="00230E0C" w:rsidP="00230E0C">
      <w:pPr>
        <w:ind w:left="-90"/>
        <w:rPr>
          <w:rFonts w:ascii="Arial GEO" w:hAnsi="Arial GEO"/>
          <w:sz w:val="20"/>
          <w:szCs w:val="20"/>
          <w:lang w:val="ka-GE"/>
        </w:rPr>
      </w:pPr>
      <w:bookmarkStart w:id="31" w:name="bkrlsg"/>
      <w:r w:rsidRPr="0006697F">
        <w:rPr>
          <w:rFonts w:ascii="Arial GEO" w:hAnsi="Arial GEO"/>
          <w:b/>
          <w:color w:val="000000"/>
          <w:sz w:val="20"/>
          <w:szCs w:val="20"/>
          <w:lang w:val="ka-GE"/>
        </w:rPr>
        <w:t>წინამდებარე გრაფიკში მოცემული მონაცემები მოქმედია საპროცენტო განაკვეთის, ინდექსის ან სხვა ფინანსური ხარჯების  ცვლილებამდე</w:t>
      </w:r>
      <w:bookmarkEnd w:id="31"/>
    </w:p>
    <w:p w14:paraId="28622061" w14:textId="77777777" w:rsidR="00230E0C" w:rsidRPr="0006697F" w:rsidRDefault="00230E0C" w:rsidP="00230E0C">
      <w:pPr>
        <w:spacing w:after="0" w:line="240" w:lineRule="auto"/>
        <w:ind w:left="-86"/>
        <w:rPr>
          <w:rFonts w:ascii="Arial GEO" w:hAnsi="Arial GEO"/>
          <w:sz w:val="20"/>
          <w:szCs w:val="20"/>
        </w:rPr>
      </w:pPr>
      <w:r w:rsidRPr="0006697F">
        <w:rPr>
          <w:rFonts w:ascii="Arial GEO" w:hAnsi="Arial GEO"/>
          <w:sz w:val="20"/>
          <w:szCs w:val="20"/>
          <w:lang w:val="ka-GE"/>
        </w:rPr>
        <w:t>გაცემის თარიღი:</w:t>
      </w:r>
      <w:r w:rsidRPr="0006697F">
        <w:rPr>
          <w:rFonts w:ascii="Arial GEO" w:hAnsi="Arial GEO"/>
          <w:sz w:val="20"/>
          <w:szCs w:val="20"/>
        </w:rPr>
        <w:t xml:space="preserve"> </w:t>
      </w:r>
      <w:bookmarkStart w:id="32" w:name="bkDate2"/>
      <w:r w:rsidRPr="0006697F">
        <w:rPr>
          <w:rFonts w:ascii="Arial GEO" w:hAnsi="Arial GEO"/>
          <w:b/>
          <w:color w:val="000000"/>
          <w:sz w:val="20"/>
          <w:szCs w:val="20"/>
          <w:lang w:val="ka-GE"/>
        </w:rPr>
        <w:t>--</w:t>
      </w:r>
      <w:r w:rsidRPr="0006697F">
        <w:rPr>
          <w:rFonts w:ascii="Arial GEO" w:hAnsi="Arial GEO"/>
          <w:b/>
          <w:color w:val="000000"/>
          <w:sz w:val="20"/>
          <w:szCs w:val="20"/>
        </w:rPr>
        <w:t>.</w:t>
      </w:r>
      <w:r w:rsidRPr="0006697F">
        <w:rPr>
          <w:rFonts w:ascii="Arial GEO" w:hAnsi="Arial GEO"/>
          <w:b/>
          <w:color w:val="000000"/>
          <w:sz w:val="20"/>
          <w:szCs w:val="20"/>
          <w:lang w:val="ka-GE"/>
        </w:rPr>
        <w:t>--</w:t>
      </w:r>
      <w:r w:rsidRPr="0006697F">
        <w:rPr>
          <w:rFonts w:ascii="Arial GEO" w:hAnsi="Arial GEO"/>
          <w:b/>
          <w:color w:val="000000"/>
          <w:sz w:val="20"/>
          <w:szCs w:val="20"/>
        </w:rPr>
        <w:t>.20</w:t>
      </w:r>
      <w:r w:rsidRPr="0006697F">
        <w:rPr>
          <w:rFonts w:ascii="Arial GEO" w:hAnsi="Arial GEO"/>
          <w:b/>
          <w:color w:val="000000"/>
          <w:sz w:val="20"/>
          <w:szCs w:val="20"/>
          <w:lang w:val="ka-GE"/>
        </w:rPr>
        <w:t>--</w:t>
      </w:r>
      <w:bookmarkEnd w:id="32"/>
    </w:p>
    <w:p w14:paraId="57810181" w14:textId="77777777" w:rsidR="00230E0C" w:rsidRPr="0006697F" w:rsidRDefault="00230E0C" w:rsidP="00230E0C">
      <w:pPr>
        <w:spacing w:after="0" w:line="240" w:lineRule="auto"/>
        <w:ind w:left="-86"/>
        <w:rPr>
          <w:rFonts w:ascii="Arial GEO" w:hAnsi="Arial GEO"/>
          <w:sz w:val="20"/>
          <w:szCs w:val="20"/>
        </w:rPr>
      </w:pPr>
      <w:r w:rsidRPr="0006697F">
        <w:rPr>
          <w:rFonts w:ascii="Arial GEO" w:hAnsi="Arial GEO"/>
          <w:sz w:val="20"/>
          <w:szCs w:val="20"/>
          <w:lang w:val="ka-GE"/>
        </w:rPr>
        <w:t xml:space="preserve">საპროცენტო განაკვეთი: </w:t>
      </w:r>
      <w:bookmarkStart w:id="33" w:name="bkLoPer2"/>
      <w:r w:rsidRPr="0006697F">
        <w:rPr>
          <w:rFonts w:ascii="Arial GEO" w:hAnsi="Arial GEO"/>
          <w:b/>
          <w:color w:val="000000"/>
          <w:sz w:val="20"/>
          <w:szCs w:val="20"/>
          <w:lang w:val="ka-GE"/>
        </w:rPr>
        <w:t>--.</w:t>
      </w:r>
      <w:bookmarkEnd w:id="33"/>
      <w:r w:rsidRPr="0006697F">
        <w:rPr>
          <w:rFonts w:ascii="Arial GEO" w:hAnsi="Arial GEO"/>
          <w:b/>
          <w:color w:val="000000"/>
          <w:sz w:val="20"/>
          <w:szCs w:val="20"/>
          <w:lang w:val="ka-GE"/>
        </w:rPr>
        <w:t>--</w:t>
      </w:r>
      <w:r w:rsidRPr="0006697F">
        <w:rPr>
          <w:rFonts w:ascii="Arial GEO" w:hAnsi="Arial GEO"/>
          <w:sz w:val="20"/>
          <w:szCs w:val="20"/>
          <w:lang w:val="ka-GE"/>
        </w:rPr>
        <w:t xml:space="preserve"> </w:t>
      </w:r>
      <w:r w:rsidRPr="0006697F">
        <w:rPr>
          <w:rFonts w:ascii="Arial GEO" w:hAnsi="Arial GEO"/>
          <w:sz w:val="20"/>
          <w:szCs w:val="20"/>
        </w:rPr>
        <w:t xml:space="preserve">% </w:t>
      </w:r>
      <w:r w:rsidRPr="0006697F">
        <w:rPr>
          <w:rFonts w:ascii="Arial GEO" w:hAnsi="Arial GEO" w:cs="Sylfaen"/>
          <w:sz w:val="20"/>
          <w:szCs w:val="20"/>
          <w:lang w:val="ka-GE"/>
        </w:rPr>
        <w:t>წლიური</w:t>
      </w:r>
      <w:r w:rsidRPr="0006697F">
        <w:rPr>
          <w:rFonts w:ascii="Arial GEO" w:hAnsi="Arial GEO"/>
          <w:sz w:val="20"/>
          <w:szCs w:val="20"/>
        </w:rPr>
        <w:t>;</w:t>
      </w:r>
    </w:p>
    <w:p w14:paraId="0B238AA8" w14:textId="77777777" w:rsidR="00230E0C" w:rsidRPr="0006697F" w:rsidRDefault="00230E0C" w:rsidP="00230E0C">
      <w:pPr>
        <w:spacing w:after="0" w:line="240" w:lineRule="auto"/>
        <w:ind w:left="-86"/>
        <w:rPr>
          <w:rFonts w:ascii="Arial GEO" w:hAnsi="Arial GEO"/>
          <w:b/>
          <w:color w:val="000000"/>
          <w:sz w:val="20"/>
          <w:szCs w:val="20"/>
          <w:lang w:val="ka-GE"/>
        </w:rPr>
      </w:pPr>
      <w:r w:rsidRPr="0006697F">
        <w:rPr>
          <w:rFonts w:ascii="Arial GEO" w:hAnsi="Arial GEO"/>
          <w:sz w:val="20"/>
          <w:szCs w:val="20"/>
          <w:lang w:val="ka-GE"/>
        </w:rPr>
        <w:t>სესხის თანხა:</w:t>
      </w:r>
      <w:r w:rsidRPr="0006697F">
        <w:rPr>
          <w:rFonts w:ascii="Arial GEO" w:hAnsi="Arial GEO"/>
          <w:sz w:val="20"/>
          <w:szCs w:val="20"/>
        </w:rPr>
        <w:t xml:space="preserve"> </w:t>
      </w:r>
      <w:bookmarkStart w:id="34" w:name="bkAgro112"/>
      <w:r w:rsidRPr="0006697F">
        <w:rPr>
          <w:rFonts w:ascii="Arial GEO" w:hAnsi="Arial GEO"/>
          <w:b/>
          <w:color w:val="000000"/>
          <w:sz w:val="20"/>
          <w:szCs w:val="20"/>
          <w:lang w:val="ka-GE"/>
        </w:rPr>
        <w:t>------</w:t>
      </w:r>
      <w:r w:rsidRPr="0006697F">
        <w:rPr>
          <w:rFonts w:ascii="Arial GEO" w:hAnsi="Arial GEO"/>
          <w:b/>
          <w:color w:val="000000"/>
          <w:sz w:val="20"/>
          <w:szCs w:val="20"/>
        </w:rPr>
        <w:t>.</w:t>
      </w:r>
      <w:r w:rsidRPr="0006697F">
        <w:rPr>
          <w:rFonts w:ascii="Arial GEO" w:hAnsi="Arial GEO"/>
          <w:b/>
          <w:color w:val="000000"/>
          <w:sz w:val="20"/>
          <w:szCs w:val="20"/>
          <w:lang w:val="ka-GE"/>
        </w:rPr>
        <w:t>--</w:t>
      </w:r>
      <w:r w:rsidRPr="0006697F">
        <w:rPr>
          <w:rFonts w:ascii="Arial GEO" w:hAnsi="Arial GEO"/>
          <w:b/>
          <w:color w:val="000000"/>
          <w:sz w:val="20"/>
          <w:szCs w:val="20"/>
        </w:rPr>
        <w:t xml:space="preserve"> </w:t>
      </w:r>
      <w:proofErr w:type="spellStart"/>
      <w:r w:rsidRPr="0006697F">
        <w:rPr>
          <w:rFonts w:ascii="Arial GEO" w:hAnsi="Arial GEO"/>
          <w:b/>
          <w:color w:val="000000"/>
          <w:sz w:val="20"/>
          <w:szCs w:val="20"/>
        </w:rPr>
        <w:t>ლარი</w:t>
      </w:r>
      <w:proofErr w:type="spellEnd"/>
      <w:r w:rsidRPr="0006697F">
        <w:rPr>
          <w:rFonts w:ascii="Arial GEO" w:hAnsi="Arial GEO"/>
          <w:b/>
          <w:color w:val="000000"/>
          <w:sz w:val="20"/>
          <w:szCs w:val="20"/>
          <w:lang w:val="ka-GE"/>
        </w:rPr>
        <w:t>/ევრო/აშშ დოლარი</w:t>
      </w:r>
      <w:r w:rsidRPr="0006697F">
        <w:rPr>
          <w:rFonts w:ascii="Arial GEO" w:hAnsi="Arial GEO"/>
          <w:b/>
          <w:color w:val="000000"/>
          <w:sz w:val="20"/>
          <w:szCs w:val="20"/>
        </w:rPr>
        <w:t xml:space="preserve"> </w:t>
      </w:r>
      <w:proofErr w:type="gramStart"/>
      <w:r w:rsidRPr="0006697F">
        <w:rPr>
          <w:rFonts w:ascii="Arial GEO" w:hAnsi="Arial GEO"/>
          <w:b/>
          <w:color w:val="000000"/>
          <w:sz w:val="20"/>
          <w:szCs w:val="20"/>
        </w:rPr>
        <w:t xml:space="preserve">( </w:t>
      </w:r>
      <w:r w:rsidRPr="0006697F">
        <w:rPr>
          <w:rFonts w:ascii="Arial GEO" w:hAnsi="Arial GEO"/>
          <w:b/>
          <w:color w:val="000000"/>
          <w:sz w:val="20"/>
          <w:szCs w:val="20"/>
          <w:lang w:val="ka-GE"/>
        </w:rPr>
        <w:t>თანხა</w:t>
      </w:r>
      <w:proofErr w:type="gramEnd"/>
      <w:r w:rsidRPr="0006697F">
        <w:rPr>
          <w:rFonts w:ascii="Arial GEO" w:hAnsi="Arial GEO"/>
          <w:b/>
          <w:color w:val="000000"/>
          <w:sz w:val="20"/>
          <w:szCs w:val="20"/>
          <w:lang w:val="ka-GE"/>
        </w:rPr>
        <w:t xml:space="preserve"> </w:t>
      </w:r>
      <w:proofErr w:type="gramStart"/>
      <w:r w:rsidRPr="0006697F">
        <w:rPr>
          <w:rFonts w:ascii="Arial GEO" w:hAnsi="Arial GEO"/>
          <w:b/>
          <w:color w:val="000000"/>
          <w:sz w:val="20"/>
          <w:szCs w:val="20"/>
          <w:lang w:val="ka-GE"/>
        </w:rPr>
        <w:t>სიტყვიერად</w:t>
      </w:r>
      <w:r w:rsidRPr="0006697F">
        <w:rPr>
          <w:rFonts w:ascii="Arial GEO" w:hAnsi="Arial GEO"/>
          <w:b/>
          <w:color w:val="000000"/>
          <w:sz w:val="20"/>
          <w:szCs w:val="20"/>
        </w:rPr>
        <w:t xml:space="preserve"> )</w:t>
      </w:r>
      <w:proofErr w:type="gramEnd"/>
      <w:r w:rsidRPr="0006697F">
        <w:rPr>
          <w:rFonts w:ascii="Arial GEO" w:hAnsi="Arial GEO"/>
          <w:b/>
          <w:color w:val="000000"/>
          <w:sz w:val="20"/>
          <w:szCs w:val="20"/>
        </w:rPr>
        <w:t xml:space="preserve"> </w:t>
      </w:r>
      <w:bookmarkEnd w:id="34"/>
      <w:r w:rsidRPr="0006697F">
        <w:rPr>
          <w:rFonts w:ascii="Arial GEO" w:hAnsi="Arial GEO"/>
          <w:sz w:val="20"/>
          <w:szCs w:val="20"/>
        </w:rPr>
        <w:t xml:space="preserve">; </w:t>
      </w:r>
      <w:r w:rsidRPr="0006697F">
        <w:rPr>
          <w:rFonts w:ascii="Arial GEO" w:hAnsi="Arial GEO"/>
          <w:sz w:val="20"/>
          <w:szCs w:val="20"/>
          <w:lang w:val="ka-GE"/>
        </w:rPr>
        <w:t xml:space="preserve">                    </w:t>
      </w:r>
    </w:p>
    <w:p w14:paraId="6D8B0BDF" w14:textId="77777777" w:rsidR="00230E0C" w:rsidRPr="0006697F" w:rsidRDefault="00230E0C" w:rsidP="00230E0C">
      <w:pPr>
        <w:ind w:left="-90"/>
        <w:rPr>
          <w:rFonts w:ascii="Arial GEO" w:hAnsi="Arial GEO"/>
          <w:sz w:val="16"/>
          <w:szCs w:val="16"/>
        </w:rPr>
      </w:pPr>
      <w:r w:rsidRPr="0006697F">
        <w:rPr>
          <w:rFonts w:ascii="Arial GEO" w:hAnsi="Arial GEO"/>
          <w:sz w:val="16"/>
          <w:szCs w:val="16"/>
        </w:rPr>
        <w:t xml:space="preserve">    </w:t>
      </w:r>
    </w:p>
    <w:p w14:paraId="0A5356BC" w14:textId="77777777" w:rsidR="00230E0C" w:rsidRPr="0006697F" w:rsidRDefault="00230E0C" w:rsidP="00230E0C">
      <w:pPr>
        <w:ind w:left="-90"/>
        <w:rPr>
          <w:rFonts w:ascii="Arial GEO" w:hAnsi="Arial GEO"/>
          <w:sz w:val="16"/>
          <w:szCs w:val="16"/>
        </w:rPr>
      </w:pPr>
      <w:r w:rsidRPr="0006697F">
        <w:rPr>
          <w:rFonts w:ascii="Arial GEO" w:hAnsi="Arial GEO"/>
          <w:noProof/>
          <w:color w:val="FF0000"/>
          <w:sz w:val="20"/>
          <w:szCs w:val="20"/>
          <w:lang w:val="ka-GE"/>
        </w:rPr>
        <w:t>სესხის გრაფიკის ველების დასახელება</w:t>
      </w:r>
      <w:r w:rsidRPr="0006697F">
        <w:rPr>
          <w:rFonts w:ascii="Arial GEO" w:hAnsi="Arial GEO"/>
          <w:sz w:val="16"/>
          <w:szCs w:val="16"/>
        </w:rPr>
        <w:t xml:space="preserve">   </w:t>
      </w:r>
      <w:bookmarkStart w:id="35" w:name="bkTable"/>
      <w:bookmarkEnd w:id="35"/>
    </w:p>
    <w:tbl>
      <w:tblPr>
        <w:tblW w:w="14060" w:type="dxa"/>
        <w:tblLook w:val="04A0" w:firstRow="1" w:lastRow="0" w:firstColumn="1" w:lastColumn="0" w:noHBand="0" w:noVBand="1"/>
      </w:tblPr>
      <w:tblGrid>
        <w:gridCol w:w="597"/>
        <w:gridCol w:w="958"/>
        <w:gridCol w:w="955"/>
        <w:gridCol w:w="960"/>
        <w:gridCol w:w="1005"/>
        <w:gridCol w:w="1133"/>
        <w:gridCol w:w="1178"/>
        <w:gridCol w:w="1653"/>
        <w:gridCol w:w="1356"/>
        <w:gridCol w:w="1278"/>
        <w:gridCol w:w="1654"/>
        <w:gridCol w:w="1333"/>
      </w:tblGrid>
      <w:tr w:rsidR="005E0932" w:rsidRPr="0006697F" w14:paraId="02910B0D" w14:textId="77777777" w:rsidTr="00B478A4">
        <w:trPr>
          <w:trHeight w:val="810"/>
        </w:trPr>
        <w:tc>
          <w:tcPr>
            <w:tcW w:w="600" w:type="dxa"/>
            <w:tcBorders>
              <w:top w:val="single" w:sz="4" w:space="0" w:color="auto"/>
              <w:left w:val="single" w:sz="4" w:space="0" w:color="auto"/>
              <w:bottom w:val="single" w:sz="4" w:space="0" w:color="auto"/>
              <w:right w:val="single" w:sz="4" w:space="0" w:color="auto"/>
            </w:tcBorders>
            <w:vAlign w:val="center"/>
            <w:hideMark/>
          </w:tcPr>
          <w:p w14:paraId="0AC3620A" w14:textId="77777777" w:rsidR="005E0932" w:rsidRPr="0006697F" w:rsidRDefault="005E0932" w:rsidP="00B478A4">
            <w:pPr>
              <w:spacing w:after="0" w:line="240" w:lineRule="auto"/>
              <w:jc w:val="center"/>
              <w:rPr>
                <w:rFonts w:ascii="Arial GEO" w:eastAsia="Times New Roman" w:hAnsi="Arial GEO" w:cs="Calibri"/>
                <w:b/>
                <w:bCs/>
                <w:sz w:val="16"/>
                <w:szCs w:val="16"/>
              </w:rPr>
            </w:pPr>
            <w:r w:rsidRPr="0006697F">
              <w:rPr>
                <w:rFonts w:ascii="Arial GEO" w:eastAsia="Times New Roman" w:hAnsi="Arial GEO" w:cs="Calibri"/>
                <w:b/>
                <w:bCs/>
                <w:sz w:val="16"/>
                <w:szCs w:val="16"/>
              </w:rPr>
              <w:t>#</w:t>
            </w:r>
          </w:p>
        </w:tc>
        <w:tc>
          <w:tcPr>
            <w:tcW w:w="960" w:type="dxa"/>
            <w:tcBorders>
              <w:top w:val="single" w:sz="4" w:space="0" w:color="auto"/>
              <w:left w:val="nil"/>
              <w:bottom w:val="single" w:sz="4" w:space="0" w:color="auto"/>
              <w:right w:val="single" w:sz="4" w:space="0" w:color="auto"/>
            </w:tcBorders>
            <w:vAlign w:val="center"/>
            <w:hideMark/>
          </w:tcPr>
          <w:p w14:paraId="0494D74E" w14:textId="77777777" w:rsidR="005E0932" w:rsidRPr="0006697F" w:rsidRDefault="005E0932" w:rsidP="00B478A4">
            <w:pPr>
              <w:spacing w:after="0" w:line="240" w:lineRule="auto"/>
              <w:jc w:val="center"/>
              <w:rPr>
                <w:rFonts w:ascii="Arial GEO" w:eastAsia="Times New Roman" w:hAnsi="Arial GEO" w:cs="Calibri"/>
                <w:b/>
                <w:bCs/>
                <w:sz w:val="16"/>
                <w:szCs w:val="16"/>
              </w:rPr>
            </w:pPr>
            <w:proofErr w:type="spellStart"/>
            <w:r w:rsidRPr="0006697F">
              <w:rPr>
                <w:rFonts w:ascii="Arial GEO" w:eastAsia="Times New Roman" w:hAnsi="Arial GEO" w:cs="Calibri"/>
                <w:b/>
                <w:bCs/>
                <w:sz w:val="16"/>
                <w:szCs w:val="16"/>
              </w:rPr>
              <w:t>თარიღი</w:t>
            </w:r>
            <w:proofErr w:type="spellEnd"/>
          </w:p>
        </w:tc>
        <w:tc>
          <w:tcPr>
            <w:tcW w:w="960" w:type="dxa"/>
            <w:tcBorders>
              <w:top w:val="single" w:sz="4" w:space="0" w:color="auto"/>
              <w:left w:val="nil"/>
              <w:bottom w:val="single" w:sz="4" w:space="0" w:color="auto"/>
              <w:right w:val="single" w:sz="4" w:space="0" w:color="auto"/>
            </w:tcBorders>
            <w:vAlign w:val="center"/>
            <w:hideMark/>
          </w:tcPr>
          <w:p w14:paraId="5D146B41" w14:textId="77777777" w:rsidR="005E0932" w:rsidRPr="0006697F" w:rsidRDefault="005E0932" w:rsidP="00B478A4">
            <w:pPr>
              <w:spacing w:after="0" w:line="240" w:lineRule="auto"/>
              <w:jc w:val="center"/>
              <w:rPr>
                <w:rFonts w:ascii="Arial GEO" w:eastAsia="Times New Roman" w:hAnsi="Arial GEO" w:cs="Calibri"/>
                <w:b/>
                <w:bCs/>
                <w:sz w:val="16"/>
                <w:szCs w:val="16"/>
              </w:rPr>
            </w:pPr>
            <w:proofErr w:type="spellStart"/>
            <w:r w:rsidRPr="0006697F">
              <w:rPr>
                <w:rFonts w:ascii="Arial GEO" w:eastAsia="Times New Roman" w:hAnsi="Arial GEO" w:cs="Calibri"/>
                <w:b/>
                <w:bCs/>
                <w:sz w:val="16"/>
                <w:szCs w:val="16"/>
              </w:rPr>
              <w:t>დღე</w:t>
            </w:r>
            <w:proofErr w:type="spellEnd"/>
          </w:p>
        </w:tc>
        <w:tc>
          <w:tcPr>
            <w:tcW w:w="960" w:type="dxa"/>
            <w:tcBorders>
              <w:top w:val="single" w:sz="4" w:space="0" w:color="auto"/>
              <w:left w:val="nil"/>
              <w:bottom w:val="single" w:sz="4" w:space="0" w:color="auto"/>
              <w:right w:val="single" w:sz="4" w:space="0" w:color="auto"/>
            </w:tcBorders>
            <w:vAlign w:val="center"/>
            <w:hideMark/>
          </w:tcPr>
          <w:p w14:paraId="736384FC" w14:textId="77777777" w:rsidR="005E0932" w:rsidRPr="0006697F" w:rsidRDefault="005E0932" w:rsidP="00B478A4">
            <w:pPr>
              <w:spacing w:after="0" w:line="240" w:lineRule="auto"/>
              <w:jc w:val="center"/>
              <w:rPr>
                <w:rFonts w:ascii="Arial GEO" w:eastAsia="Times New Roman" w:hAnsi="Arial GEO" w:cs="Calibri"/>
                <w:b/>
                <w:bCs/>
                <w:sz w:val="16"/>
                <w:szCs w:val="16"/>
              </w:rPr>
            </w:pPr>
            <w:proofErr w:type="spellStart"/>
            <w:r w:rsidRPr="0006697F">
              <w:rPr>
                <w:rFonts w:ascii="Arial GEO" w:eastAsia="Times New Roman" w:hAnsi="Arial GEO" w:cs="Calibri"/>
                <w:b/>
                <w:bCs/>
                <w:sz w:val="16"/>
                <w:szCs w:val="16"/>
              </w:rPr>
              <w:t>შენატანი</w:t>
            </w:r>
            <w:proofErr w:type="spellEnd"/>
            <w:r w:rsidRPr="0006697F">
              <w:rPr>
                <w:rFonts w:ascii="Arial GEO" w:eastAsia="Times New Roman" w:hAnsi="Arial GEO" w:cs="Calibri"/>
                <w:b/>
                <w:bCs/>
                <w:sz w:val="16"/>
                <w:szCs w:val="16"/>
              </w:rPr>
              <w:br/>
              <w:t>(</w:t>
            </w:r>
            <w:proofErr w:type="spellStart"/>
            <w:r w:rsidRPr="0006697F">
              <w:rPr>
                <w:rFonts w:ascii="Arial GEO" w:eastAsia="Times New Roman" w:hAnsi="Arial GEO" w:cs="Calibri"/>
                <w:b/>
                <w:bCs/>
                <w:sz w:val="16"/>
                <w:szCs w:val="16"/>
              </w:rPr>
              <w:t>ჯამი</w:t>
            </w:r>
            <w:proofErr w:type="spellEnd"/>
            <w:r w:rsidRPr="0006697F">
              <w:rPr>
                <w:rFonts w:ascii="Arial GEO" w:eastAsia="Times New Roman" w:hAnsi="Arial GEO" w:cs="Calibri"/>
                <w:b/>
                <w:bCs/>
                <w:sz w:val="16"/>
                <w:szCs w:val="16"/>
              </w:rPr>
              <w:t>)</w:t>
            </w:r>
          </w:p>
        </w:tc>
        <w:tc>
          <w:tcPr>
            <w:tcW w:w="960" w:type="dxa"/>
            <w:tcBorders>
              <w:top w:val="single" w:sz="4" w:space="0" w:color="auto"/>
              <w:left w:val="nil"/>
              <w:bottom w:val="single" w:sz="4" w:space="0" w:color="auto"/>
              <w:right w:val="single" w:sz="4" w:space="0" w:color="auto"/>
            </w:tcBorders>
            <w:vAlign w:val="center"/>
            <w:hideMark/>
          </w:tcPr>
          <w:p w14:paraId="4BF1B8B9" w14:textId="77777777" w:rsidR="005E0932" w:rsidRPr="0006697F" w:rsidRDefault="005E0932" w:rsidP="00B478A4">
            <w:pPr>
              <w:spacing w:after="0" w:line="240" w:lineRule="auto"/>
              <w:jc w:val="center"/>
              <w:rPr>
                <w:rFonts w:ascii="Arial GEO" w:eastAsia="Times New Roman" w:hAnsi="Arial GEO" w:cs="Calibri"/>
                <w:b/>
                <w:bCs/>
                <w:sz w:val="16"/>
                <w:szCs w:val="16"/>
              </w:rPr>
            </w:pPr>
            <w:proofErr w:type="spellStart"/>
            <w:r w:rsidRPr="0006697F">
              <w:rPr>
                <w:rFonts w:ascii="Arial GEO" w:eastAsia="Times New Roman" w:hAnsi="Arial GEO" w:cs="Calibri"/>
                <w:b/>
                <w:bCs/>
                <w:sz w:val="16"/>
                <w:szCs w:val="16"/>
              </w:rPr>
              <w:t>კლიენტის</w:t>
            </w:r>
            <w:proofErr w:type="spellEnd"/>
            <w:r w:rsidRPr="0006697F">
              <w:rPr>
                <w:rFonts w:ascii="Arial GEO" w:eastAsia="Times New Roman" w:hAnsi="Arial GEO" w:cs="Calibri"/>
                <w:b/>
                <w:bCs/>
                <w:sz w:val="16"/>
                <w:szCs w:val="16"/>
              </w:rPr>
              <w:t xml:space="preserve"> </w:t>
            </w:r>
            <w:proofErr w:type="spellStart"/>
            <w:r w:rsidRPr="0006697F">
              <w:rPr>
                <w:rFonts w:ascii="Arial GEO" w:eastAsia="Times New Roman" w:hAnsi="Arial GEO" w:cs="Calibri"/>
                <w:b/>
                <w:bCs/>
                <w:sz w:val="16"/>
                <w:szCs w:val="16"/>
              </w:rPr>
              <w:t>შენატანი</w:t>
            </w:r>
            <w:proofErr w:type="spellEnd"/>
          </w:p>
        </w:tc>
        <w:tc>
          <w:tcPr>
            <w:tcW w:w="1140" w:type="dxa"/>
            <w:tcBorders>
              <w:top w:val="single" w:sz="4" w:space="0" w:color="auto"/>
              <w:left w:val="nil"/>
              <w:bottom w:val="single" w:sz="4" w:space="0" w:color="auto"/>
              <w:right w:val="single" w:sz="4" w:space="0" w:color="auto"/>
            </w:tcBorders>
            <w:vAlign w:val="center"/>
            <w:hideMark/>
          </w:tcPr>
          <w:p w14:paraId="134870BE" w14:textId="77777777" w:rsidR="005E0932" w:rsidRPr="0006697F" w:rsidRDefault="005E0932" w:rsidP="00B478A4">
            <w:pPr>
              <w:spacing w:after="0" w:line="240" w:lineRule="auto"/>
              <w:jc w:val="center"/>
              <w:rPr>
                <w:rFonts w:ascii="Arial GEO" w:eastAsia="Times New Roman" w:hAnsi="Arial GEO" w:cs="Calibri"/>
                <w:b/>
                <w:bCs/>
                <w:sz w:val="16"/>
                <w:szCs w:val="16"/>
              </w:rPr>
            </w:pPr>
            <w:proofErr w:type="spellStart"/>
            <w:r w:rsidRPr="0006697F">
              <w:rPr>
                <w:rFonts w:ascii="Arial GEO" w:eastAsia="Times New Roman" w:hAnsi="Arial GEO" w:cs="Calibri"/>
                <w:b/>
                <w:bCs/>
                <w:sz w:val="16"/>
                <w:szCs w:val="16"/>
              </w:rPr>
              <w:t>ძირი</w:t>
            </w:r>
            <w:proofErr w:type="spellEnd"/>
          </w:p>
        </w:tc>
        <w:tc>
          <w:tcPr>
            <w:tcW w:w="1180" w:type="dxa"/>
            <w:tcBorders>
              <w:top w:val="single" w:sz="4" w:space="0" w:color="auto"/>
              <w:left w:val="nil"/>
              <w:bottom w:val="single" w:sz="4" w:space="0" w:color="auto"/>
              <w:right w:val="single" w:sz="4" w:space="0" w:color="auto"/>
            </w:tcBorders>
            <w:vAlign w:val="center"/>
            <w:hideMark/>
          </w:tcPr>
          <w:p w14:paraId="5D19F333" w14:textId="77777777" w:rsidR="005E0932" w:rsidRPr="0006697F" w:rsidRDefault="005E0932" w:rsidP="00B478A4">
            <w:pPr>
              <w:spacing w:after="0" w:line="240" w:lineRule="auto"/>
              <w:jc w:val="center"/>
              <w:rPr>
                <w:rFonts w:ascii="Arial GEO" w:eastAsia="Times New Roman" w:hAnsi="Arial GEO" w:cs="Calibri"/>
                <w:b/>
                <w:bCs/>
                <w:sz w:val="16"/>
                <w:szCs w:val="16"/>
              </w:rPr>
            </w:pPr>
            <w:proofErr w:type="spellStart"/>
            <w:r w:rsidRPr="0006697F">
              <w:rPr>
                <w:rFonts w:ascii="Arial GEO" w:eastAsia="Times New Roman" w:hAnsi="Arial GEO" w:cs="Calibri"/>
                <w:b/>
                <w:bCs/>
                <w:sz w:val="16"/>
                <w:szCs w:val="16"/>
              </w:rPr>
              <w:t>პროცენტი</w:t>
            </w:r>
            <w:proofErr w:type="spellEnd"/>
            <w:r w:rsidRPr="0006697F">
              <w:rPr>
                <w:rFonts w:ascii="Arial GEO" w:eastAsia="Times New Roman" w:hAnsi="Arial GEO" w:cs="Calibri"/>
                <w:b/>
                <w:bCs/>
                <w:sz w:val="16"/>
                <w:szCs w:val="16"/>
              </w:rPr>
              <w:br/>
              <w:t>(</w:t>
            </w:r>
            <w:proofErr w:type="spellStart"/>
            <w:r w:rsidRPr="0006697F">
              <w:rPr>
                <w:rFonts w:ascii="Arial GEO" w:eastAsia="Times New Roman" w:hAnsi="Arial GEO" w:cs="Calibri"/>
                <w:b/>
                <w:bCs/>
                <w:sz w:val="16"/>
                <w:szCs w:val="16"/>
              </w:rPr>
              <w:t>ჯამი</w:t>
            </w:r>
            <w:proofErr w:type="spellEnd"/>
            <w:r w:rsidRPr="0006697F">
              <w:rPr>
                <w:rFonts w:ascii="Arial GEO" w:eastAsia="Times New Roman" w:hAnsi="Arial GEO" w:cs="Calibri"/>
                <w:b/>
                <w:bCs/>
                <w:sz w:val="16"/>
                <w:szCs w:val="16"/>
              </w:rPr>
              <w:t>)</w:t>
            </w:r>
          </w:p>
        </w:tc>
        <w:tc>
          <w:tcPr>
            <w:tcW w:w="1660" w:type="dxa"/>
            <w:tcBorders>
              <w:top w:val="single" w:sz="4" w:space="0" w:color="auto"/>
              <w:left w:val="nil"/>
              <w:bottom w:val="single" w:sz="4" w:space="0" w:color="auto"/>
              <w:right w:val="single" w:sz="4" w:space="0" w:color="auto"/>
            </w:tcBorders>
            <w:vAlign w:val="center"/>
            <w:hideMark/>
          </w:tcPr>
          <w:p w14:paraId="4793E4FC" w14:textId="77777777" w:rsidR="005E0932" w:rsidRPr="0006697F" w:rsidRDefault="005E0932" w:rsidP="00B478A4">
            <w:pPr>
              <w:spacing w:after="0" w:line="240" w:lineRule="auto"/>
              <w:jc w:val="center"/>
              <w:rPr>
                <w:rFonts w:ascii="Arial GEO" w:eastAsia="Times New Roman" w:hAnsi="Arial GEO" w:cs="Calibri"/>
                <w:b/>
                <w:bCs/>
                <w:sz w:val="16"/>
                <w:szCs w:val="16"/>
              </w:rPr>
            </w:pPr>
            <w:proofErr w:type="spellStart"/>
            <w:r w:rsidRPr="0006697F">
              <w:rPr>
                <w:rFonts w:ascii="Arial GEO" w:eastAsia="Times New Roman" w:hAnsi="Arial GEO" w:cs="Calibri"/>
                <w:b/>
                <w:bCs/>
                <w:sz w:val="16"/>
                <w:szCs w:val="16"/>
              </w:rPr>
              <w:t>სააგენტოს</w:t>
            </w:r>
            <w:proofErr w:type="spellEnd"/>
            <w:r w:rsidRPr="0006697F">
              <w:rPr>
                <w:rFonts w:ascii="Arial GEO" w:eastAsia="Times New Roman" w:hAnsi="Arial GEO" w:cs="Calibri"/>
                <w:b/>
                <w:bCs/>
                <w:sz w:val="16"/>
                <w:szCs w:val="16"/>
              </w:rPr>
              <w:t xml:space="preserve"> </w:t>
            </w:r>
            <w:proofErr w:type="spellStart"/>
            <w:r w:rsidRPr="0006697F">
              <w:rPr>
                <w:rFonts w:ascii="Arial GEO" w:eastAsia="Times New Roman" w:hAnsi="Arial GEO" w:cs="Calibri"/>
                <w:b/>
                <w:bCs/>
                <w:sz w:val="16"/>
                <w:szCs w:val="16"/>
              </w:rPr>
              <w:t>პროცენტი</w:t>
            </w:r>
            <w:proofErr w:type="spellEnd"/>
          </w:p>
        </w:tc>
        <w:tc>
          <w:tcPr>
            <w:tcW w:w="1360" w:type="dxa"/>
            <w:tcBorders>
              <w:top w:val="single" w:sz="4" w:space="0" w:color="auto"/>
              <w:left w:val="nil"/>
              <w:bottom w:val="single" w:sz="4" w:space="0" w:color="auto"/>
              <w:right w:val="single" w:sz="4" w:space="0" w:color="auto"/>
            </w:tcBorders>
            <w:vAlign w:val="center"/>
            <w:hideMark/>
          </w:tcPr>
          <w:p w14:paraId="0FC4823F" w14:textId="77777777" w:rsidR="005E0932" w:rsidRPr="0006697F" w:rsidRDefault="005E0932" w:rsidP="00B478A4">
            <w:pPr>
              <w:spacing w:after="0" w:line="240" w:lineRule="auto"/>
              <w:jc w:val="center"/>
              <w:rPr>
                <w:rFonts w:ascii="Arial GEO" w:eastAsia="Times New Roman" w:hAnsi="Arial GEO" w:cs="Calibri"/>
                <w:b/>
                <w:bCs/>
                <w:sz w:val="16"/>
                <w:szCs w:val="16"/>
              </w:rPr>
            </w:pPr>
            <w:proofErr w:type="spellStart"/>
            <w:r w:rsidRPr="0006697F">
              <w:rPr>
                <w:rFonts w:ascii="Arial GEO" w:eastAsia="Times New Roman" w:hAnsi="Arial GEO" w:cs="Calibri"/>
                <w:b/>
                <w:bCs/>
                <w:sz w:val="16"/>
                <w:szCs w:val="16"/>
              </w:rPr>
              <w:t>კლიენტის</w:t>
            </w:r>
            <w:proofErr w:type="spellEnd"/>
            <w:r w:rsidRPr="0006697F">
              <w:rPr>
                <w:rFonts w:ascii="Arial GEO" w:eastAsia="Times New Roman" w:hAnsi="Arial GEO" w:cs="Calibri"/>
                <w:b/>
                <w:bCs/>
                <w:sz w:val="16"/>
                <w:szCs w:val="16"/>
              </w:rPr>
              <w:t xml:space="preserve"> </w:t>
            </w:r>
            <w:proofErr w:type="spellStart"/>
            <w:r w:rsidRPr="0006697F">
              <w:rPr>
                <w:rFonts w:ascii="Arial GEO" w:eastAsia="Times New Roman" w:hAnsi="Arial GEO" w:cs="Calibri"/>
                <w:b/>
                <w:bCs/>
                <w:sz w:val="16"/>
                <w:szCs w:val="16"/>
              </w:rPr>
              <w:t>პროცენტი</w:t>
            </w:r>
            <w:proofErr w:type="spellEnd"/>
          </w:p>
        </w:tc>
        <w:tc>
          <w:tcPr>
            <w:tcW w:w="1280" w:type="dxa"/>
            <w:tcBorders>
              <w:top w:val="single" w:sz="4" w:space="0" w:color="auto"/>
              <w:left w:val="nil"/>
              <w:bottom w:val="single" w:sz="4" w:space="0" w:color="auto"/>
              <w:right w:val="single" w:sz="4" w:space="0" w:color="auto"/>
            </w:tcBorders>
            <w:vAlign w:val="center"/>
            <w:hideMark/>
          </w:tcPr>
          <w:p w14:paraId="00C5778B" w14:textId="77777777" w:rsidR="005E0932" w:rsidRPr="0006697F" w:rsidRDefault="005E0932" w:rsidP="00B478A4">
            <w:pPr>
              <w:spacing w:after="0" w:line="240" w:lineRule="auto"/>
              <w:jc w:val="center"/>
              <w:rPr>
                <w:rFonts w:ascii="Arial GEO" w:eastAsia="Times New Roman" w:hAnsi="Arial GEO" w:cs="Calibri"/>
                <w:b/>
                <w:bCs/>
                <w:sz w:val="16"/>
                <w:szCs w:val="16"/>
              </w:rPr>
            </w:pPr>
            <w:proofErr w:type="spellStart"/>
            <w:r w:rsidRPr="0006697F">
              <w:rPr>
                <w:rFonts w:ascii="Arial GEO" w:eastAsia="Times New Roman" w:hAnsi="Arial GEO" w:cs="Calibri"/>
                <w:b/>
                <w:bCs/>
                <w:sz w:val="16"/>
                <w:szCs w:val="16"/>
              </w:rPr>
              <w:t>დაგროვილი</w:t>
            </w:r>
            <w:proofErr w:type="spellEnd"/>
            <w:r w:rsidRPr="0006697F">
              <w:rPr>
                <w:rFonts w:ascii="Arial GEO" w:eastAsia="Times New Roman" w:hAnsi="Arial GEO" w:cs="Calibri"/>
                <w:b/>
                <w:bCs/>
                <w:sz w:val="16"/>
                <w:szCs w:val="16"/>
              </w:rPr>
              <w:t xml:space="preserve"> %-</w:t>
            </w:r>
            <w:proofErr w:type="spellStart"/>
            <w:r w:rsidRPr="0006697F">
              <w:rPr>
                <w:rFonts w:ascii="Arial GEO" w:eastAsia="Times New Roman" w:hAnsi="Arial GEO" w:cs="Calibri"/>
                <w:b/>
                <w:bCs/>
                <w:sz w:val="16"/>
                <w:szCs w:val="16"/>
              </w:rPr>
              <w:t>ის</w:t>
            </w:r>
            <w:proofErr w:type="spellEnd"/>
            <w:r w:rsidRPr="0006697F">
              <w:rPr>
                <w:rFonts w:ascii="Arial GEO" w:eastAsia="Times New Roman" w:hAnsi="Arial GEO" w:cs="Calibri"/>
                <w:b/>
                <w:bCs/>
                <w:sz w:val="16"/>
                <w:szCs w:val="16"/>
              </w:rPr>
              <w:t xml:space="preserve"> </w:t>
            </w:r>
            <w:proofErr w:type="spellStart"/>
            <w:r w:rsidRPr="0006697F">
              <w:rPr>
                <w:rFonts w:ascii="Arial GEO" w:eastAsia="Times New Roman" w:hAnsi="Arial GEO" w:cs="Calibri"/>
                <w:b/>
                <w:bCs/>
                <w:sz w:val="16"/>
                <w:szCs w:val="16"/>
              </w:rPr>
              <w:t>წილი</w:t>
            </w:r>
            <w:proofErr w:type="spellEnd"/>
          </w:p>
        </w:tc>
        <w:tc>
          <w:tcPr>
            <w:tcW w:w="1660" w:type="dxa"/>
            <w:tcBorders>
              <w:top w:val="single" w:sz="4" w:space="0" w:color="auto"/>
              <w:left w:val="nil"/>
              <w:bottom w:val="single" w:sz="4" w:space="0" w:color="auto"/>
              <w:right w:val="single" w:sz="4" w:space="0" w:color="auto"/>
            </w:tcBorders>
            <w:vAlign w:val="center"/>
            <w:hideMark/>
          </w:tcPr>
          <w:p w14:paraId="3287BC01" w14:textId="77777777" w:rsidR="005E0932" w:rsidRPr="0006697F" w:rsidRDefault="005E0932" w:rsidP="00B478A4">
            <w:pPr>
              <w:spacing w:after="0" w:line="240" w:lineRule="auto"/>
              <w:jc w:val="center"/>
              <w:rPr>
                <w:rFonts w:ascii="Arial GEO" w:eastAsia="Times New Roman" w:hAnsi="Arial GEO" w:cs="Calibri"/>
                <w:b/>
                <w:bCs/>
                <w:sz w:val="16"/>
                <w:szCs w:val="16"/>
              </w:rPr>
            </w:pPr>
            <w:proofErr w:type="spellStart"/>
            <w:r w:rsidRPr="0006697F">
              <w:rPr>
                <w:rFonts w:ascii="Arial GEO" w:eastAsia="Times New Roman" w:hAnsi="Arial GEO" w:cs="Calibri"/>
                <w:b/>
                <w:bCs/>
                <w:sz w:val="16"/>
                <w:szCs w:val="16"/>
              </w:rPr>
              <w:t>დარჩენილი</w:t>
            </w:r>
            <w:proofErr w:type="spellEnd"/>
            <w:r w:rsidRPr="0006697F">
              <w:rPr>
                <w:rFonts w:ascii="Arial GEO" w:eastAsia="Times New Roman" w:hAnsi="Arial GEO" w:cs="Calibri"/>
                <w:b/>
                <w:bCs/>
                <w:sz w:val="16"/>
                <w:szCs w:val="16"/>
              </w:rPr>
              <w:t xml:space="preserve"> </w:t>
            </w:r>
            <w:proofErr w:type="spellStart"/>
            <w:r w:rsidRPr="0006697F">
              <w:rPr>
                <w:rFonts w:ascii="Arial GEO" w:eastAsia="Times New Roman" w:hAnsi="Arial GEO" w:cs="Calibri"/>
                <w:b/>
                <w:bCs/>
                <w:sz w:val="16"/>
                <w:szCs w:val="16"/>
              </w:rPr>
              <w:t>დაგროვილი</w:t>
            </w:r>
            <w:proofErr w:type="spellEnd"/>
            <w:r w:rsidRPr="0006697F">
              <w:rPr>
                <w:rFonts w:ascii="Arial GEO" w:eastAsia="Times New Roman" w:hAnsi="Arial GEO" w:cs="Calibri"/>
                <w:b/>
                <w:bCs/>
                <w:sz w:val="16"/>
                <w:szCs w:val="16"/>
              </w:rPr>
              <w:t xml:space="preserve"> </w:t>
            </w:r>
            <w:proofErr w:type="spellStart"/>
            <w:r w:rsidRPr="0006697F">
              <w:rPr>
                <w:rFonts w:ascii="Arial GEO" w:eastAsia="Times New Roman" w:hAnsi="Arial GEO" w:cs="Calibri"/>
                <w:b/>
                <w:bCs/>
                <w:sz w:val="16"/>
                <w:szCs w:val="16"/>
              </w:rPr>
              <w:t>პროცენტი</w:t>
            </w:r>
            <w:proofErr w:type="spellEnd"/>
          </w:p>
        </w:tc>
        <w:tc>
          <w:tcPr>
            <w:tcW w:w="1340" w:type="dxa"/>
            <w:tcBorders>
              <w:top w:val="single" w:sz="4" w:space="0" w:color="auto"/>
              <w:left w:val="nil"/>
              <w:bottom w:val="single" w:sz="4" w:space="0" w:color="auto"/>
              <w:right w:val="single" w:sz="4" w:space="0" w:color="auto"/>
            </w:tcBorders>
            <w:vAlign w:val="center"/>
            <w:hideMark/>
          </w:tcPr>
          <w:p w14:paraId="1C444829" w14:textId="77777777" w:rsidR="005E0932" w:rsidRPr="0006697F" w:rsidRDefault="005E0932" w:rsidP="00B478A4">
            <w:pPr>
              <w:spacing w:after="0" w:line="240" w:lineRule="auto"/>
              <w:jc w:val="center"/>
              <w:rPr>
                <w:rFonts w:ascii="Arial GEO" w:eastAsia="Times New Roman" w:hAnsi="Arial GEO" w:cs="Calibri"/>
                <w:b/>
                <w:bCs/>
                <w:sz w:val="16"/>
                <w:szCs w:val="16"/>
              </w:rPr>
            </w:pPr>
            <w:proofErr w:type="spellStart"/>
            <w:r w:rsidRPr="0006697F">
              <w:rPr>
                <w:rFonts w:ascii="Arial GEO" w:eastAsia="Times New Roman" w:hAnsi="Arial GEO" w:cs="Calibri"/>
                <w:b/>
                <w:bCs/>
                <w:sz w:val="16"/>
                <w:szCs w:val="16"/>
              </w:rPr>
              <w:t>სალდო</w:t>
            </w:r>
            <w:proofErr w:type="spellEnd"/>
          </w:p>
        </w:tc>
      </w:tr>
    </w:tbl>
    <w:p w14:paraId="0E3BAE80" w14:textId="77777777" w:rsidR="00230E0C" w:rsidRPr="0006697F" w:rsidRDefault="00230E0C" w:rsidP="00230E0C">
      <w:pPr>
        <w:ind w:left="-90"/>
        <w:rPr>
          <w:rFonts w:ascii="Arial GEO" w:hAnsi="Arial GEO"/>
          <w:sz w:val="16"/>
          <w:szCs w:val="16"/>
        </w:rPr>
      </w:pPr>
    </w:p>
    <w:p w14:paraId="5BDCBDD5" w14:textId="77777777" w:rsidR="00230E0C" w:rsidRPr="000674BE" w:rsidRDefault="00230E0C" w:rsidP="00230E0C">
      <w:pPr>
        <w:rPr>
          <w:rFonts w:ascii="Arial GEO" w:hAnsi="Arial GEO"/>
          <w:sz w:val="20"/>
          <w:szCs w:val="20"/>
        </w:rPr>
      </w:pPr>
    </w:p>
    <w:p w14:paraId="0E18BA15" w14:textId="29670C2C" w:rsidR="001763E6" w:rsidRPr="000674BE" w:rsidRDefault="001763E6" w:rsidP="00230E0C">
      <w:pPr>
        <w:spacing w:after="0" w:line="240" w:lineRule="auto"/>
        <w:rPr>
          <w:rFonts w:ascii="Arial GEO" w:hAnsi="Arial GEO"/>
          <w:noProof/>
          <w:sz w:val="16"/>
          <w:szCs w:val="16"/>
          <w:highlight w:val="green"/>
          <w:lang w:val="gsw-FR"/>
        </w:rPr>
      </w:pPr>
    </w:p>
    <w:sectPr w:rsidR="001763E6" w:rsidRPr="000674BE" w:rsidSect="0059677D">
      <w:pgSz w:w="16840" w:h="11907" w:orient="landscape" w:code="9"/>
      <w:pgMar w:top="475" w:right="397" w:bottom="850" w:left="709" w:header="14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412C6" w14:textId="77777777" w:rsidR="0012397C" w:rsidRDefault="0012397C" w:rsidP="004808E4">
      <w:pPr>
        <w:spacing w:after="0" w:line="240" w:lineRule="auto"/>
      </w:pPr>
      <w:r>
        <w:separator/>
      </w:r>
    </w:p>
  </w:endnote>
  <w:endnote w:type="continuationSeparator" w:id="0">
    <w:p w14:paraId="6DA9F093" w14:textId="77777777" w:rsidR="0012397C" w:rsidRDefault="0012397C" w:rsidP="00480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GEO">
    <w:panose1 w:val="020B0604020202020204"/>
    <w:charset w:val="00"/>
    <w:family w:val="swiss"/>
    <w:pitch w:val="variable"/>
    <w:sig w:usb0="04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9B93D" w14:textId="77777777" w:rsidR="006279A7" w:rsidRDefault="006279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FE9CC" w14:textId="77777777" w:rsidR="006279A7" w:rsidRDefault="006279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33A65" w14:textId="77777777" w:rsidR="006279A7" w:rsidRDefault="00627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02A70" w14:textId="77777777" w:rsidR="0012397C" w:rsidRDefault="0012397C" w:rsidP="004808E4">
      <w:pPr>
        <w:spacing w:after="0" w:line="240" w:lineRule="auto"/>
      </w:pPr>
      <w:r>
        <w:separator/>
      </w:r>
    </w:p>
  </w:footnote>
  <w:footnote w:type="continuationSeparator" w:id="0">
    <w:p w14:paraId="7A8702CC" w14:textId="77777777" w:rsidR="0012397C" w:rsidRDefault="0012397C" w:rsidP="004808E4">
      <w:pPr>
        <w:spacing w:after="0" w:line="240" w:lineRule="auto"/>
      </w:pPr>
      <w:r>
        <w:continuationSeparator/>
      </w:r>
    </w:p>
  </w:footnote>
  <w:footnote w:id="1">
    <w:p w14:paraId="43F565CC" w14:textId="77777777" w:rsidR="00524CB1" w:rsidRPr="000674BE" w:rsidRDefault="00524CB1" w:rsidP="00524CB1">
      <w:pPr>
        <w:pStyle w:val="FootnoteText"/>
        <w:rPr>
          <w:rFonts w:ascii="Arial GEO" w:hAnsi="Arial GEO"/>
          <w:sz w:val="16"/>
          <w:lang w:val="ka-GE"/>
        </w:rPr>
      </w:pPr>
      <w:r w:rsidRPr="000674BE">
        <w:rPr>
          <w:rStyle w:val="FootnoteReference"/>
          <w:rFonts w:ascii="Arial GEO" w:hAnsi="Arial GEO"/>
          <w:sz w:val="16"/>
        </w:rPr>
        <w:footnoteRef/>
      </w:r>
      <w:r w:rsidRPr="000674BE">
        <w:rPr>
          <w:rFonts w:ascii="Arial GEO" w:hAnsi="Arial GEO"/>
          <w:sz w:val="16"/>
        </w:rPr>
        <w:t xml:space="preserve"> </w:t>
      </w:r>
      <w:r w:rsidRPr="000674BE">
        <w:rPr>
          <w:rFonts w:ascii="Arial GEO" w:hAnsi="Arial GEO"/>
          <w:sz w:val="16"/>
          <w:lang w:val="ka-GE"/>
        </w:rPr>
        <w:t>თუ სესხი გაიცემა მხოლოდ ფიქსირებული საპროცენტო განაკვეთით;</w:t>
      </w:r>
    </w:p>
  </w:footnote>
  <w:footnote w:id="2">
    <w:p w14:paraId="384F25F1" w14:textId="77777777" w:rsidR="00524CB1" w:rsidRPr="000674BE" w:rsidRDefault="00524CB1" w:rsidP="00524CB1">
      <w:pPr>
        <w:pStyle w:val="FootnoteText"/>
        <w:rPr>
          <w:rFonts w:ascii="Arial GEO" w:hAnsi="Arial GEO"/>
          <w:sz w:val="16"/>
          <w:lang w:val="ka-GE"/>
        </w:rPr>
      </w:pPr>
      <w:r w:rsidRPr="000674BE">
        <w:rPr>
          <w:rStyle w:val="FootnoteReference"/>
          <w:rFonts w:ascii="Arial GEO" w:hAnsi="Arial GEO"/>
          <w:sz w:val="16"/>
        </w:rPr>
        <w:footnoteRef/>
      </w:r>
      <w:r w:rsidRPr="000674BE">
        <w:rPr>
          <w:rFonts w:ascii="Arial GEO" w:hAnsi="Arial GEO"/>
          <w:sz w:val="16"/>
        </w:rPr>
        <w:t xml:space="preserve"> </w:t>
      </w:r>
      <w:r w:rsidRPr="000674BE">
        <w:rPr>
          <w:rFonts w:ascii="Arial GEO" w:hAnsi="Arial GEO"/>
          <w:sz w:val="16"/>
          <w:lang w:val="ka-GE"/>
        </w:rPr>
        <w:t>თუ სესხი გაიცემა ფიქსირებული და ინდექსირებული საპროცენტო განაკვეთით (შერეულ განაკვეთიანი სესხი);</w:t>
      </w:r>
    </w:p>
  </w:footnote>
  <w:footnote w:id="3">
    <w:p w14:paraId="4F6F586E" w14:textId="77777777" w:rsidR="00524CB1" w:rsidRPr="000674BE" w:rsidRDefault="00524CB1" w:rsidP="00524CB1">
      <w:pPr>
        <w:pStyle w:val="FootnoteText"/>
        <w:rPr>
          <w:rFonts w:ascii="Arial GEO" w:hAnsi="Arial GEO"/>
          <w:sz w:val="16"/>
          <w:lang w:val="ka-GE"/>
        </w:rPr>
      </w:pPr>
      <w:r w:rsidRPr="000674BE">
        <w:rPr>
          <w:rStyle w:val="FootnoteReference"/>
          <w:rFonts w:ascii="Arial GEO" w:hAnsi="Arial GEO"/>
          <w:sz w:val="16"/>
        </w:rPr>
        <w:footnoteRef/>
      </w:r>
      <w:r w:rsidRPr="000674BE">
        <w:rPr>
          <w:rFonts w:ascii="Arial GEO" w:hAnsi="Arial GEO"/>
          <w:sz w:val="16"/>
        </w:rPr>
        <w:t xml:space="preserve"> </w:t>
      </w:r>
      <w:r w:rsidRPr="000674BE">
        <w:rPr>
          <w:rFonts w:ascii="Arial GEO" w:hAnsi="Arial GEO"/>
          <w:sz w:val="16"/>
          <w:lang w:val="ka-GE"/>
        </w:rPr>
        <w:t>თუ სესხი გაიცემა მხოლოდ ინდექსირებული საპროცენტო განაკვეთით;</w:t>
      </w:r>
    </w:p>
  </w:footnote>
  <w:footnote w:id="4">
    <w:p w14:paraId="7DA0518B" w14:textId="77777777" w:rsidR="00524CB1" w:rsidRPr="000674BE" w:rsidRDefault="00524CB1" w:rsidP="00524CB1">
      <w:pPr>
        <w:pStyle w:val="FootnoteText"/>
        <w:rPr>
          <w:rFonts w:ascii="Arial GEO" w:hAnsi="Arial GEO"/>
          <w:sz w:val="16"/>
          <w:szCs w:val="16"/>
          <w:lang w:val="ka-GE"/>
        </w:rPr>
      </w:pPr>
      <w:r w:rsidRPr="000674BE">
        <w:rPr>
          <w:rStyle w:val="FootnoteReference"/>
          <w:rFonts w:ascii="Arial GEO" w:hAnsi="Arial GEO"/>
          <w:sz w:val="16"/>
          <w:szCs w:val="16"/>
        </w:rPr>
        <w:footnoteRef/>
      </w:r>
      <w:r w:rsidRPr="000674BE">
        <w:rPr>
          <w:rFonts w:ascii="Arial GEO" w:hAnsi="Arial GEO"/>
          <w:sz w:val="16"/>
          <w:szCs w:val="16"/>
        </w:rPr>
        <w:t xml:space="preserve"> </w:t>
      </w:r>
      <w:r w:rsidRPr="000674BE">
        <w:rPr>
          <w:rFonts w:ascii="Arial GEO" w:hAnsi="Arial GEO"/>
          <w:sz w:val="16"/>
          <w:szCs w:val="16"/>
          <w:lang w:val="ka-GE"/>
        </w:rPr>
        <w:t>მხოლოდ ინდექსირებული საპროცენტო განაკვეთის მქონე სესხებზე</w:t>
      </w:r>
    </w:p>
  </w:footnote>
  <w:footnote w:id="5">
    <w:p w14:paraId="0A653CAF" w14:textId="77777777" w:rsidR="00524CB1" w:rsidRPr="000674BE" w:rsidRDefault="00524CB1" w:rsidP="00524CB1">
      <w:pPr>
        <w:pStyle w:val="FootnoteText"/>
        <w:rPr>
          <w:rFonts w:ascii="Arial GEO" w:hAnsi="Arial GEO"/>
          <w:sz w:val="16"/>
          <w:szCs w:val="16"/>
          <w:lang w:val="ka-GE"/>
        </w:rPr>
      </w:pPr>
      <w:r w:rsidRPr="000674BE">
        <w:rPr>
          <w:rStyle w:val="FootnoteReference"/>
          <w:rFonts w:ascii="Arial GEO" w:hAnsi="Arial GEO"/>
          <w:sz w:val="16"/>
          <w:szCs w:val="16"/>
        </w:rPr>
        <w:footnoteRef/>
      </w:r>
      <w:r w:rsidRPr="000674BE">
        <w:rPr>
          <w:rFonts w:ascii="Arial GEO" w:hAnsi="Arial GEO"/>
          <w:sz w:val="16"/>
          <w:szCs w:val="16"/>
        </w:rPr>
        <w:t xml:space="preserve"> </w:t>
      </w:r>
      <w:r w:rsidRPr="000674BE">
        <w:rPr>
          <w:rFonts w:ascii="Arial GEO" w:hAnsi="Arial GEO"/>
          <w:sz w:val="16"/>
          <w:szCs w:val="16"/>
          <w:lang w:val="ka-GE"/>
        </w:rPr>
        <w:t>თუ სესხის გრაფიკით განსაზღვრული შენატანები თანაბარია</w:t>
      </w:r>
    </w:p>
  </w:footnote>
  <w:footnote w:id="6">
    <w:p w14:paraId="68D5AA5D" w14:textId="77777777" w:rsidR="00524CB1" w:rsidRPr="000674BE" w:rsidRDefault="00524CB1" w:rsidP="00524CB1">
      <w:pPr>
        <w:pStyle w:val="FootnoteText"/>
        <w:rPr>
          <w:rFonts w:ascii="Arial GEO" w:hAnsi="Arial GEO"/>
          <w:sz w:val="16"/>
          <w:szCs w:val="16"/>
          <w:lang w:val="ka-GE"/>
        </w:rPr>
      </w:pPr>
      <w:r w:rsidRPr="000674BE">
        <w:rPr>
          <w:rStyle w:val="FootnoteReference"/>
          <w:rFonts w:ascii="Arial GEO" w:hAnsi="Arial GEO"/>
          <w:sz w:val="16"/>
          <w:szCs w:val="16"/>
        </w:rPr>
        <w:footnoteRef/>
      </w:r>
      <w:r w:rsidRPr="000674BE">
        <w:rPr>
          <w:rFonts w:ascii="Arial GEO" w:hAnsi="Arial GEO"/>
          <w:sz w:val="16"/>
          <w:szCs w:val="16"/>
        </w:rPr>
        <w:t xml:space="preserve"> </w:t>
      </w:r>
      <w:r w:rsidRPr="000674BE">
        <w:rPr>
          <w:rFonts w:ascii="Arial GEO" w:hAnsi="Arial GEO"/>
          <w:sz w:val="16"/>
          <w:szCs w:val="16"/>
          <w:lang w:val="ka-GE"/>
        </w:rPr>
        <w:t>თუ სესხის გრაფიკით განსაზღვრული შენატანები არათანაბარია</w:t>
      </w:r>
    </w:p>
  </w:footnote>
  <w:footnote w:id="7">
    <w:p w14:paraId="67F592BE" w14:textId="77777777" w:rsidR="00524CB1" w:rsidRPr="000674BE" w:rsidRDefault="00524CB1" w:rsidP="00524CB1">
      <w:pPr>
        <w:pStyle w:val="FootnoteText"/>
        <w:rPr>
          <w:rFonts w:ascii="Arial GEO" w:hAnsi="Arial GEO"/>
          <w:sz w:val="16"/>
          <w:szCs w:val="16"/>
          <w:lang w:val="ka-GE"/>
        </w:rPr>
      </w:pPr>
      <w:r w:rsidRPr="000674BE">
        <w:rPr>
          <w:rStyle w:val="FootnoteReference"/>
          <w:rFonts w:ascii="Arial GEO" w:hAnsi="Arial GEO"/>
          <w:sz w:val="16"/>
          <w:szCs w:val="16"/>
        </w:rPr>
        <w:footnoteRef/>
      </w:r>
      <w:r w:rsidRPr="000674BE">
        <w:rPr>
          <w:rFonts w:ascii="Arial GEO" w:hAnsi="Arial GEO"/>
          <w:sz w:val="16"/>
          <w:szCs w:val="16"/>
        </w:rPr>
        <w:t xml:space="preserve"> </w:t>
      </w:r>
      <w:r w:rsidRPr="000674BE">
        <w:rPr>
          <w:rFonts w:ascii="Arial GEO" w:hAnsi="Arial GEO"/>
          <w:sz w:val="16"/>
          <w:szCs w:val="16"/>
          <w:lang w:val="ka-GE"/>
        </w:rPr>
        <w:t>მხოლოდ ინდექსირებული საპროცენტო განაკვეთის მქონე სესხებზე</w:t>
      </w:r>
    </w:p>
  </w:footnote>
  <w:footnote w:id="8">
    <w:p w14:paraId="486E9346" w14:textId="77777777" w:rsidR="00651A0C" w:rsidRPr="000674BE" w:rsidRDefault="00651A0C" w:rsidP="00651A0C">
      <w:pPr>
        <w:pStyle w:val="FootnoteText"/>
        <w:rPr>
          <w:rFonts w:ascii="Arial GEO" w:hAnsi="Arial GEO"/>
          <w:lang w:val="ka-GE"/>
        </w:rPr>
      </w:pPr>
      <w:r w:rsidRPr="000674BE">
        <w:rPr>
          <w:rStyle w:val="FootnoteReference"/>
          <w:rFonts w:ascii="Arial GEO" w:hAnsi="Arial GEO"/>
        </w:rPr>
        <w:footnoteRef/>
      </w:r>
      <w:r w:rsidRPr="000674BE">
        <w:rPr>
          <w:rFonts w:ascii="Arial GEO" w:hAnsi="Arial GEO"/>
        </w:rPr>
        <w:t xml:space="preserve"> </w:t>
      </w:r>
      <w:r w:rsidRPr="000674BE">
        <w:rPr>
          <w:rFonts w:ascii="Arial GEO" w:hAnsi="Arial GEO"/>
          <w:sz w:val="16"/>
          <w:szCs w:val="16"/>
          <w:lang w:val="ka-GE"/>
        </w:rPr>
        <w:t>თუ მსესხებელს აქვს ხელშეკრულებაზე უარის თქმის უფლება</w:t>
      </w:r>
    </w:p>
  </w:footnote>
  <w:footnote w:id="9">
    <w:p w14:paraId="5514C10A" w14:textId="77777777" w:rsidR="00651A0C" w:rsidRPr="00C875D1" w:rsidRDefault="00651A0C" w:rsidP="00651A0C">
      <w:pPr>
        <w:pStyle w:val="FootnoteText"/>
        <w:rPr>
          <w:lang w:val="ka-GE"/>
        </w:rPr>
      </w:pPr>
      <w:r w:rsidRPr="000674BE">
        <w:rPr>
          <w:rStyle w:val="FootnoteReference"/>
          <w:rFonts w:ascii="Arial GEO" w:hAnsi="Arial GEO"/>
        </w:rPr>
        <w:footnoteRef/>
      </w:r>
      <w:r w:rsidRPr="000674BE">
        <w:rPr>
          <w:rFonts w:ascii="Arial GEO" w:hAnsi="Arial GEO"/>
        </w:rPr>
        <w:t xml:space="preserve"> </w:t>
      </w:r>
      <w:r w:rsidRPr="000674BE">
        <w:rPr>
          <w:rFonts w:ascii="Arial GEO" w:hAnsi="Arial GEO"/>
          <w:sz w:val="16"/>
          <w:szCs w:val="16"/>
          <w:lang w:val="ka-GE"/>
        </w:rPr>
        <w:t>თუ მსესხებელს არ აქვს ხელშეკრულებაზე უარის თქმის უფლება</w:t>
      </w:r>
    </w:p>
  </w:footnote>
  <w:footnote w:id="10">
    <w:p w14:paraId="530B5E83" w14:textId="77777777" w:rsidR="00524CB1" w:rsidRPr="000674BE" w:rsidRDefault="00524CB1" w:rsidP="00524CB1">
      <w:pPr>
        <w:pStyle w:val="FootnoteText"/>
        <w:rPr>
          <w:rFonts w:ascii="Arial GEO" w:hAnsi="Arial GEO"/>
          <w:lang w:val="ka-GE"/>
        </w:rPr>
      </w:pPr>
      <w:r w:rsidRPr="000674BE">
        <w:rPr>
          <w:rStyle w:val="FootnoteReference"/>
          <w:rFonts w:ascii="Arial GEO" w:hAnsi="Arial GEO"/>
        </w:rPr>
        <w:footnoteRef/>
      </w:r>
      <w:r w:rsidRPr="000674BE">
        <w:rPr>
          <w:rFonts w:ascii="Arial GEO" w:hAnsi="Arial GEO"/>
        </w:rPr>
        <w:t xml:space="preserve"> </w:t>
      </w:r>
      <w:r w:rsidRPr="000674BE">
        <w:rPr>
          <w:rFonts w:ascii="Arial GEO" w:hAnsi="Arial GEO"/>
          <w:sz w:val="16"/>
          <w:szCs w:val="16"/>
          <w:lang w:val="ka-GE"/>
        </w:rPr>
        <w:t>სუსიდირებული იპოთეკური სესხის შემთხვევაში („სუბსიდირებული იპოთეკური სესხი - ახალშობილი“/„სუბსიდირებული იპოთეკური სესხი - მრავალშვილიანი“  )</w:t>
      </w:r>
    </w:p>
  </w:footnote>
  <w:footnote w:id="11">
    <w:p w14:paraId="7635991C" w14:textId="77777777" w:rsidR="00524CB1" w:rsidRPr="000674BE" w:rsidRDefault="00524CB1" w:rsidP="00524CB1">
      <w:pPr>
        <w:pStyle w:val="FootnoteText"/>
        <w:rPr>
          <w:rFonts w:ascii="Arial GEO" w:hAnsi="Arial GEO"/>
          <w:sz w:val="16"/>
          <w:lang w:val="ka-GE"/>
        </w:rPr>
      </w:pPr>
      <w:r w:rsidRPr="000674BE">
        <w:rPr>
          <w:rStyle w:val="FootnoteReference"/>
          <w:rFonts w:ascii="Arial GEO" w:hAnsi="Arial GEO"/>
        </w:rPr>
        <w:footnoteRef/>
      </w:r>
      <w:r w:rsidRPr="000674BE">
        <w:rPr>
          <w:rFonts w:ascii="Arial GEO" w:hAnsi="Arial GEO"/>
        </w:rPr>
        <w:t xml:space="preserve"> </w:t>
      </w:r>
      <w:r w:rsidRPr="000674BE">
        <w:rPr>
          <w:rFonts w:ascii="Arial GEO" w:hAnsi="Arial GEO"/>
          <w:sz w:val="16"/>
          <w:lang w:val="ka-GE"/>
        </w:rPr>
        <w:t>თუ ფიზიკურ პირზე გაცემული სესხი ითვალისწინებს დაგრძელვადიანების პირობას</w:t>
      </w:r>
    </w:p>
  </w:footnote>
  <w:footnote w:id="12">
    <w:p w14:paraId="013FB8FE" w14:textId="77777777" w:rsidR="00524CB1" w:rsidRPr="000674BE" w:rsidRDefault="00524CB1" w:rsidP="00524CB1">
      <w:pPr>
        <w:pStyle w:val="FootnoteText"/>
        <w:rPr>
          <w:rFonts w:ascii="Arial GEO" w:hAnsi="Arial GEO"/>
          <w:lang w:val="ka-GE"/>
        </w:rPr>
      </w:pPr>
      <w:r w:rsidRPr="000674BE">
        <w:rPr>
          <w:rStyle w:val="FootnoteReference"/>
          <w:rFonts w:ascii="Arial GEO" w:hAnsi="Arial GEO"/>
        </w:rPr>
        <w:footnoteRef/>
      </w:r>
      <w:r w:rsidRPr="000674BE">
        <w:rPr>
          <w:rFonts w:ascii="Arial GEO" w:hAnsi="Arial GEO"/>
        </w:rPr>
        <w:t xml:space="preserve"> </w:t>
      </w:r>
      <w:r w:rsidRPr="000674BE">
        <w:rPr>
          <w:rFonts w:ascii="Arial GEO" w:hAnsi="Arial GEO"/>
          <w:sz w:val="16"/>
          <w:szCs w:val="16"/>
          <w:lang w:val="ka-GE"/>
        </w:rPr>
        <w:t>წითლად მონიშნული პუნქტები ეხება მხოლოდ უცხოურ ვალუტაში გაცემულ სესხს</w:t>
      </w:r>
    </w:p>
  </w:footnote>
  <w:footnote w:id="13">
    <w:p w14:paraId="04A89875" w14:textId="77777777" w:rsidR="00524CB1" w:rsidRPr="008924A6" w:rsidRDefault="00524CB1" w:rsidP="00524CB1">
      <w:pPr>
        <w:pStyle w:val="FootnoteText"/>
        <w:rPr>
          <w:lang w:val="ka-GE"/>
        </w:rPr>
      </w:pPr>
      <w:r w:rsidRPr="000674BE">
        <w:rPr>
          <w:rStyle w:val="FootnoteReference"/>
          <w:rFonts w:ascii="Arial GEO" w:hAnsi="Arial GEO"/>
          <w:sz w:val="16"/>
          <w:szCs w:val="16"/>
        </w:rPr>
        <w:footnoteRef/>
      </w:r>
      <w:r w:rsidRPr="000674BE">
        <w:rPr>
          <w:rFonts w:ascii="Arial GEO" w:hAnsi="Arial GEO"/>
          <w:sz w:val="16"/>
          <w:szCs w:val="16"/>
        </w:rPr>
        <w:t xml:space="preserve"> </w:t>
      </w:r>
      <w:r w:rsidRPr="000674BE">
        <w:rPr>
          <w:rFonts w:ascii="Arial GEO" w:hAnsi="Arial GEO"/>
          <w:sz w:val="16"/>
          <w:szCs w:val="16"/>
          <w:lang w:val="ka-GE"/>
        </w:rPr>
        <w:t>მხოლოდ ინდექსირებული საპროცენტო განაკვეთის მქონე სესხებზე</w:t>
      </w:r>
    </w:p>
  </w:footnote>
  <w:footnote w:id="14">
    <w:p w14:paraId="6CCB3FF5" w14:textId="77777777" w:rsidR="00643931" w:rsidRPr="0006697F" w:rsidRDefault="00643931" w:rsidP="00643931">
      <w:pPr>
        <w:pStyle w:val="FootnoteText"/>
        <w:rPr>
          <w:rFonts w:ascii="Arial GEO" w:hAnsi="Arial GEO"/>
          <w:lang w:val="ka-GE"/>
        </w:rPr>
      </w:pPr>
      <w:r w:rsidRPr="0006697F">
        <w:rPr>
          <w:rStyle w:val="FootnoteReference"/>
          <w:rFonts w:ascii="Arial GEO" w:hAnsi="Arial GEO"/>
        </w:rPr>
        <w:footnoteRef/>
      </w:r>
      <w:r w:rsidRPr="0006697F">
        <w:rPr>
          <w:rFonts w:ascii="Arial GEO" w:hAnsi="Arial GEO"/>
        </w:rPr>
        <w:t xml:space="preserve"> </w:t>
      </w:r>
      <w:r w:rsidRPr="0006697F">
        <w:rPr>
          <w:rFonts w:ascii="Arial GEO" w:hAnsi="Arial GEO"/>
          <w:sz w:val="16"/>
          <w:szCs w:val="16"/>
          <w:lang w:val="ka-GE"/>
        </w:rPr>
        <w:t>თანამსესხებლობის შემთხვევაში</w:t>
      </w:r>
    </w:p>
  </w:footnote>
  <w:footnote w:id="15">
    <w:p w14:paraId="3F21BD11" w14:textId="5F93D39B" w:rsidR="00C34915" w:rsidRPr="0006697F" w:rsidRDefault="00C34915">
      <w:pPr>
        <w:pStyle w:val="FootnoteText"/>
        <w:rPr>
          <w:rFonts w:ascii="Arial GEO" w:hAnsi="Arial GEO"/>
          <w:sz w:val="16"/>
          <w:szCs w:val="16"/>
          <w:lang w:val="ka-GE"/>
        </w:rPr>
      </w:pPr>
      <w:r w:rsidRPr="0006697F">
        <w:rPr>
          <w:rStyle w:val="FootnoteReference"/>
          <w:rFonts w:ascii="Arial GEO" w:hAnsi="Arial GEO"/>
          <w:sz w:val="16"/>
          <w:szCs w:val="16"/>
        </w:rPr>
        <w:footnoteRef/>
      </w:r>
      <w:r w:rsidRPr="0006697F">
        <w:rPr>
          <w:rFonts w:ascii="Arial GEO" w:hAnsi="Arial GEO"/>
          <w:sz w:val="16"/>
          <w:szCs w:val="16"/>
        </w:rPr>
        <w:t xml:space="preserve"> </w:t>
      </w:r>
      <w:r w:rsidRPr="0006697F">
        <w:rPr>
          <w:rFonts w:ascii="Arial GEO" w:hAnsi="Arial GEO"/>
          <w:sz w:val="16"/>
          <w:szCs w:val="16"/>
          <w:lang w:val="ka-GE"/>
        </w:rPr>
        <w:t xml:space="preserve">თუ გაიცემა სუბორდინირებული იპოთეკური სესხი თანახმად </w:t>
      </w:r>
      <w:r w:rsidRPr="0006697F">
        <w:rPr>
          <w:rFonts w:ascii="Arial GEO" w:hAnsi="Arial GEO" w:cs="Sylfaen"/>
          <w:noProof/>
          <w:sz w:val="16"/>
          <w:szCs w:val="16"/>
          <w:lang w:val="ca-ES"/>
        </w:rPr>
        <w:t xml:space="preserve">საქართველოს მთავრობის </w:t>
      </w:r>
      <w:r w:rsidRPr="0006697F">
        <w:rPr>
          <w:rFonts w:ascii="Arial GEO" w:hAnsi="Arial GEO" w:cs="Sylfaen"/>
          <w:noProof/>
          <w:sz w:val="16"/>
          <w:szCs w:val="16"/>
          <w:lang w:val="ka-GE"/>
        </w:rPr>
        <w:t>02.08.2021წ.</w:t>
      </w:r>
      <w:r w:rsidRPr="0006697F">
        <w:rPr>
          <w:rFonts w:ascii="Arial GEO" w:hAnsi="Arial GEO" w:cs="Sylfaen"/>
          <w:noProof/>
          <w:sz w:val="16"/>
          <w:szCs w:val="16"/>
          <w:lang w:val="ca-ES"/>
        </w:rPr>
        <w:t xml:space="preserve"> </w:t>
      </w:r>
      <w:r w:rsidRPr="0006697F">
        <w:rPr>
          <w:rFonts w:ascii="Arial GEO" w:hAnsi="Arial GEO" w:cs="Sylfaen"/>
          <w:noProof/>
          <w:sz w:val="16"/>
          <w:szCs w:val="16"/>
          <w:lang w:val="ka-GE"/>
        </w:rPr>
        <w:t>N</w:t>
      </w:r>
      <w:r w:rsidRPr="0006697F">
        <w:rPr>
          <w:rFonts w:ascii="Arial GEO" w:hAnsi="Arial GEO" w:cs="Sylfaen"/>
          <w:noProof/>
          <w:sz w:val="16"/>
          <w:szCs w:val="16"/>
          <w:lang w:val="ca-ES"/>
        </w:rPr>
        <w:t>388 დადგენილები</w:t>
      </w:r>
      <w:r w:rsidRPr="0006697F">
        <w:rPr>
          <w:rFonts w:ascii="Arial GEO" w:hAnsi="Arial GEO" w:cs="Sylfaen"/>
          <w:noProof/>
          <w:sz w:val="16"/>
          <w:szCs w:val="16"/>
          <w:lang w:val="ka-GE"/>
        </w:rPr>
        <w:t>სა</w:t>
      </w:r>
    </w:p>
  </w:footnote>
  <w:footnote w:id="16">
    <w:p w14:paraId="2960D95E" w14:textId="77777777" w:rsidR="00643931" w:rsidRPr="0006697F" w:rsidRDefault="00643931" w:rsidP="00643931">
      <w:pPr>
        <w:pStyle w:val="FootnoteText"/>
        <w:rPr>
          <w:rFonts w:ascii="Arial GEO" w:hAnsi="Arial GEO"/>
          <w:lang w:val="ka-GE"/>
        </w:rPr>
      </w:pPr>
      <w:r w:rsidRPr="0006697F">
        <w:rPr>
          <w:rStyle w:val="FootnoteReference"/>
          <w:rFonts w:ascii="Arial GEO" w:hAnsi="Arial GEO"/>
        </w:rPr>
        <w:footnoteRef/>
      </w:r>
      <w:r w:rsidRPr="0006697F">
        <w:rPr>
          <w:rFonts w:ascii="Arial GEO" w:hAnsi="Arial GEO"/>
        </w:rPr>
        <w:t xml:space="preserve"> </w:t>
      </w:r>
      <w:r w:rsidRPr="0006697F">
        <w:rPr>
          <w:rFonts w:ascii="Arial GEO" w:hAnsi="Arial GEO"/>
          <w:sz w:val="16"/>
          <w:szCs w:val="16"/>
          <w:lang w:val="ka-GE"/>
        </w:rPr>
        <w:t>თანამსესხებლობის შემთხვევაში</w:t>
      </w:r>
    </w:p>
  </w:footnote>
  <w:footnote w:id="17">
    <w:p w14:paraId="790641C4" w14:textId="77777777" w:rsidR="00025C79" w:rsidRPr="0006697F" w:rsidRDefault="00025C79" w:rsidP="00025C79">
      <w:pPr>
        <w:pStyle w:val="FootnoteText"/>
        <w:rPr>
          <w:rFonts w:ascii="Arial GEO" w:hAnsi="Arial GEO"/>
          <w:sz w:val="16"/>
          <w:lang w:val="ka-GE"/>
        </w:rPr>
      </w:pPr>
      <w:r w:rsidRPr="0006697F">
        <w:rPr>
          <w:rStyle w:val="FootnoteReference"/>
          <w:rFonts w:ascii="Arial GEO" w:hAnsi="Arial GEO"/>
          <w:sz w:val="16"/>
        </w:rPr>
        <w:footnoteRef/>
      </w:r>
      <w:r w:rsidRPr="0006697F">
        <w:rPr>
          <w:rFonts w:ascii="Arial GEO" w:hAnsi="Arial GEO"/>
          <w:sz w:val="16"/>
        </w:rPr>
        <w:t xml:space="preserve"> </w:t>
      </w:r>
      <w:r w:rsidRPr="0006697F">
        <w:rPr>
          <w:rFonts w:ascii="Arial GEO" w:hAnsi="Arial GEO"/>
          <w:sz w:val="16"/>
          <w:lang w:val="ka-GE"/>
        </w:rPr>
        <w:t>თუ სესხი გაიცემა მხოლოდ ფიქსირებული საპროცენტო განაკვეთით;</w:t>
      </w:r>
    </w:p>
  </w:footnote>
  <w:footnote w:id="18">
    <w:p w14:paraId="0015F956" w14:textId="77777777" w:rsidR="00025C79" w:rsidRPr="0006697F" w:rsidRDefault="00025C79" w:rsidP="00025C79">
      <w:pPr>
        <w:pStyle w:val="FootnoteText"/>
        <w:rPr>
          <w:rFonts w:ascii="Arial GEO" w:hAnsi="Arial GEO"/>
          <w:sz w:val="16"/>
          <w:lang w:val="ka-GE"/>
        </w:rPr>
      </w:pPr>
      <w:r w:rsidRPr="0006697F">
        <w:rPr>
          <w:rStyle w:val="FootnoteReference"/>
          <w:rFonts w:ascii="Arial GEO" w:hAnsi="Arial GEO"/>
          <w:sz w:val="16"/>
        </w:rPr>
        <w:footnoteRef/>
      </w:r>
      <w:r w:rsidRPr="0006697F">
        <w:rPr>
          <w:rFonts w:ascii="Arial GEO" w:hAnsi="Arial GEO"/>
          <w:sz w:val="16"/>
        </w:rPr>
        <w:t xml:space="preserve"> </w:t>
      </w:r>
      <w:r w:rsidRPr="0006697F">
        <w:rPr>
          <w:rFonts w:ascii="Arial GEO" w:hAnsi="Arial GEO"/>
          <w:sz w:val="16"/>
          <w:lang w:val="ka-GE"/>
        </w:rPr>
        <w:t>თუ სესხი გაიცემა ფიქსირებული და ინდექსირებული საპროცენტო განაკვეთით (შერეულ განაკვეთიანი სესხი);</w:t>
      </w:r>
    </w:p>
  </w:footnote>
  <w:footnote w:id="19">
    <w:p w14:paraId="660B18E7" w14:textId="77777777" w:rsidR="00025C79" w:rsidRPr="008924A6" w:rsidRDefault="00025C79" w:rsidP="00025C79">
      <w:pPr>
        <w:pStyle w:val="FootnoteText"/>
        <w:rPr>
          <w:rFonts w:ascii="Sylfaen" w:hAnsi="Sylfaen"/>
          <w:sz w:val="16"/>
          <w:lang w:val="ka-GE"/>
        </w:rPr>
      </w:pPr>
      <w:r w:rsidRPr="0006697F">
        <w:rPr>
          <w:rStyle w:val="FootnoteReference"/>
          <w:rFonts w:ascii="Arial GEO" w:hAnsi="Arial GEO"/>
          <w:sz w:val="16"/>
        </w:rPr>
        <w:footnoteRef/>
      </w:r>
      <w:r w:rsidRPr="0006697F">
        <w:rPr>
          <w:rFonts w:ascii="Arial GEO" w:hAnsi="Arial GEO"/>
          <w:sz w:val="16"/>
        </w:rPr>
        <w:t xml:space="preserve"> </w:t>
      </w:r>
      <w:r w:rsidRPr="0006697F">
        <w:rPr>
          <w:rFonts w:ascii="Arial GEO" w:hAnsi="Arial GEO"/>
          <w:sz w:val="16"/>
          <w:lang w:val="ka-GE"/>
        </w:rPr>
        <w:t>თუ სესხი გაიცემა მხოლოდ ინდექსირებული საპროცენტო განაკვეთით;</w:t>
      </w:r>
    </w:p>
  </w:footnote>
  <w:footnote w:id="20">
    <w:p w14:paraId="5425428E" w14:textId="28F4D33D" w:rsidR="00900B54" w:rsidRPr="0006697F" w:rsidRDefault="00900B54">
      <w:pPr>
        <w:pStyle w:val="FootnoteText"/>
        <w:rPr>
          <w:rFonts w:ascii="Arial GEO" w:hAnsi="Arial GEO"/>
          <w:sz w:val="16"/>
          <w:szCs w:val="16"/>
          <w:lang w:val="ka-GE"/>
        </w:rPr>
      </w:pPr>
      <w:r w:rsidRPr="0006697F">
        <w:rPr>
          <w:rStyle w:val="FootnoteReference"/>
          <w:rFonts w:ascii="Arial GEO" w:hAnsi="Arial GEO"/>
          <w:sz w:val="16"/>
          <w:szCs w:val="16"/>
        </w:rPr>
        <w:footnoteRef/>
      </w:r>
      <w:r w:rsidRPr="0006697F">
        <w:rPr>
          <w:rFonts w:ascii="Arial GEO" w:hAnsi="Arial GEO"/>
          <w:sz w:val="16"/>
          <w:szCs w:val="16"/>
        </w:rPr>
        <w:t xml:space="preserve"> </w:t>
      </w:r>
      <w:r w:rsidRPr="0006697F">
        <w:rPr>
          <w:rFonts w:ascii="Arial GEO" w:hAnsi="Arial GEO"/>
          <w:sz w:val="16"/>
          <w:szCs w:val="16"/>
          <w:lang w:val="ka-GE"/>
        </w:rPr>
        <w:t>თუ სესხის გრაფიკით განსაზღვრული შენატანები თანაბარია</w:t>
      </w:r>
    </w:p>
  </w:footnote>
  <w:footnote w:id="21">
    <w:p w14:paraId="23218B57" w14:textId="4CFCA788" w:rsidR="00900B54" w:rsidRPr="0006697F" w:rsidRDefault="00900B54">
      <w:pPr>
        <w:pStyle w:val="FootnoteText"/>
        <w:rPr>
          <w:rFonts w:ascii="Arial GEO" w:hAnsi="Arial GEO"/>
          <w:sz w:val="16"/>
          <w:szCs w:val="16"/>
          <w:lang w:val="ka-GE"/>
        </w:rPr>
      </w:pPr>
      <w:r w:rsidRPr="0006697F">
        <w:rPr>
          <w:rStyle w:val="FootnoteReference"/>
          <w:rFonts w:ascii="Arial GEO" w:hAnsi="Arial GEO"/>
          <w:sz w:val="16"/>
          <w:szCs w:val="16"/>
        </w:rPr>
        <w:footnoteRef/>
      </w:r>
      <w:r w:rsidRPr="0006697F">
        <w:rPr>
          <w:rFonts w:ascii="Arial GEO" w:hAnsi="Arial GEO"/>
          <w:sz w:val="16"/>
          <w:szCs w:val="16"/>
        </w:rPr>
        <w:t xml:space="preserve"> </w:t>
      </w:r>
      <w:r w:rsidRPr="0006697F">
        <w:rPr>
          <w:rFonts w:ascii="Arial GEO" w:hAnsi="Arial GEO"/>
          <w:sz w:val="16"/>
          <w:szCs w:val="16"/>
          <w:lang w:val="ka-GE"/>
        </w:rPr>
        <w:t>თუ სესხის გრაფიკით განსაზღვრული შენატანები არათანაბარია</w:t>
      </w:r>
    </w:p>
  </w:footnote>
  <w:footnote w:id="22">
    <w:p w14:paraId="763EBFF2" w14:textId="662BC22A" w:rsidR="00900B54" w:rsidRPr="0006697F" w:rsidRDefault="00900B54">
      <w:pPr>
        <w:pStyle w:val="FootnoteText"/>
        <w:rPr>
          <w:rFonts w:ascii="Arial GEO" w:hAnsi="Arial GEO"/>
          <w:sz w:val="16"/>
          <w:szCs w:val="16"/>
          <w:lang w:val="ka-GE"/>
        </w:rPr>
      </w:pPr>
      <w:r w:rsidRPr="0006697F">
        <w:rPr>
          <w:rStyle w:val="FootnoteReference"/>
          <w:rFonts w:ascii="Arial GEO" w:hAnsi="Arial GEO"/>
          <w:sz w:val="16"/>
          <w:szCs w:val="16"/>
        </w:rPr>
        <w:footnoteRef/>
      </w:r>
      <w:r w:rsidRPr="0006697F">
        <w:rPr>
          <w:rFonts w:ascii="Arial GEO" w:hAnsi="Arial GEO"/>
          <w:sz w:val="16"/>
          <w:szCs w:val="16"/>
        </w:rPr>
        <w:t xml:space="preserve"> </w:t>
      </w:r>
      <w:r w:rsidRPr="0006697F">
        <w:rPr>
          <w:rFonts w:ascii="Arial GEO" w:hAnsi="Arial GEO"/>
          <w:sz w:val="16"/>
          <w:szCs w:val="16"/>
          <w:lang w:val="ka-GE"/>
        </w:rPr>
        <w:t>მხოლოდ ინდექსირებული საპროცენტო განაკვეთის მქონე სესხებზე</w:t>
      </w:r>
    </w:p>
  </w:footnote>
  <w:footnote w:id="23">
    <w:p w14:paraId="5B9BD56C" w14:textId="3F40883A" w:rsidR="00CB0F9B" w:rsidRPr="0006697F" w:rsidRDefault="00CB0F9B" w:rsidP="00CB0F9B">
      <w:pPr>
        <w:pStyle w:val="FootnoteText"/>
        <w:rPr>
          <w:rFonts w:ascii="Arial GEO" w:hAnsi="Arial GEO"/>
          <w:sz w:val="16"/>
          <w:szCs w:val="16"/>
          <w:lang w:val="ka-GE"/>
        </w:rPr>
      </w:pPr>
      <w:r w:rsidRPr="0006697F">
        <w:rPr>
          <w:rStyle w:val="FootnoteReference"/>
          <w:rFonts w:ascii="Arial GEO" w:hAnsi="Arial GEO"/>
          <w:sz w:val="16"/>
          <w:szCs w:val="16"/>
        </w:rPr>
        <w:footnoteRef/>
      </w:r>
      <w:r w:rsidRPr="0006697F">
        <w:rPr>
          <w:rFonts w:ascii="Arial GEO" w:hAnsi="Arial GEO"/>
          <w:sz w:val="16"/>
          <w:szCs w:val="16"/>
        </w:rPr>
        <w:t xml:space="preserve"> </w:t>
      </w:r>
      <w:r w:rsidRPr="0006697F">
        <w:rPr>
          <w:rFonts w:ascii="Arial GEO" w:hAnsi="Arial GEO"/>
          <w:sz w:val="16"/>
          <w:szCs w:val="16"/>
          <w:lang w:val="ka-GE"/>
        </w:rPr>
        <w:t xml:space="preserve">თუ ფიზიკურ პირზე გაცემული სესხი ითვალისწინებს </w:t>
      </w:r>
      <w:r w:rsidR="008924A6" w:rsidRPr="0006697F">
        <w:rPr>
          <w:rFonts w:ascii="Arial GEO" w:hAnsi="Arial GEO"/>
          <w:sz w:val="16"/>
          <w:szCs w:val="16"/>
          <w:lang w:val="ka-GE"/>
        </w:rPr>
        <w:t xml:space="preserve">სესხის გრაფიკის </w:t>
      </w:r>
      <w:r w:rsidRPr="0006697F">
        <w:rPr>
          <w:rFonts w:ascii="Arial GEO" w:hAnsi="Arial GEO"/>
          <w:sz w:val="16"/>
          <w:szCs w:val="16"/>
          <w:lang w:val="ka-GE"/>
        </w:rPr>
        <w:t>დაგრძელვადიანების პირობას</w:t>
      </w:r>
    </w:p>
  </w:footnote>
  <w:footnote w:id="24">
    <w:p w14:paraId="03F9D36D" w14:textId="19524E40" w:rsidR="00900B54" w:rsidRPr="0006697F" w:rsidRDefault="00900B54">
      <w:pPr>
        <w:pStyle w:val="FootnoteText"/>
        <w:rPr>
          <w:rFonts w:ascii="Arial GEO" w:hAnsi="Arial GEO"/>
          <w:sz w:val="16"/>
          <w:szCs w:val="16"/>
          <w:lang w:val="ka-GE"/>
        </w:rPr>
      </w:pPr>
      <w:r w:rsidRPr="0006697F">
        <w:rPr>
          <w:rStyle w:val="FootnoteReference"/>
          <w:rFonts w:ascii="Arial GEO" w:hAnsi="Arial GEO"/>
          <w:sz w:val="16"/>
          <w:szCs w:val="16"/>
        </w:rPr>
        <w:footnoteRef/>
      </w:r>
      <w:r w:rsidRPr="0006697F">
        <w:rPr>
          <w:rFonts w:ascii="Arial GEO" w:hAnsi="Arial GEO"/>
          <w:sz w:val="16"/>
          <w:szCs w:val="16"/>
        </w:rPr>
        <w:t xml:space="preserve"> </w:t>
      </w:r>
      <w:r w:rsidRPr="0006697F">
        <w:rPr>
          <w:rFonts w:ascii="Arial GEO" w:hAnsi="Arial GEO"/>
          <w:sz w:val="16"/>
          <w:szCs w:val="16"/>
          <w:lang w:val="ka-GE"/>
        </w:rPr>
        <w:t>მხოლოდ ინდექსირებული საპროცენტო განაკვეთის მქონე სესხებზე</w:t>
      </w:r>
    </w:p>
  </w:footnote>
  <w:footnote w:id="25">
    <w:p w14:paraId="7E3A3876" w14:textId="77777777" w:rsidR="004B26BA" w:rsidRPr="00900B54" w:rsidRDefault="004B26BA" w:rsidP="004B26BA">
      <w:pPr>
        <w:pStyle w:val="FootnoteText"/>
        <w:rPr>
          <w:lang w:val="ka-GE"/>
        </w:rPr>
      </w:pPr>
      <w:r w:rsidRPr="0006697F">
        <w:rPr>
          <w:rStyle w:val="FootnoteReference"/>
          <w:rFonts w:ascii="Arial GEO" w:hAnsi="Arial GEO"/>
          <w:sz w:val="16"/>
          <w:szCs w:val="16"/>
        </w:rPr>
        <w:footnoteRef/>
      </w:r>
      <w:r w:rsidRPr="0006697F">
        <w:rPr>
          <w:rFonts w:ascii="Arial GEO" w:hAnsi="Arial GEO"/>
          <w:sz w:val="16"/>
          <w:szCs w:val="16"/>
        </w:rPr>
        <w:t xml:space="preserve"> </w:t>
      </w:r>
      <w:r w:rsidRPr="0006697F">
        <w:rPr>
          <w:rFonts w:ascii="Arial GEO" w:hAnsi="Arial GEO"/>
          <w:sz w:val="16"/>
          <w:szCs w:val="16"/>
          <w:lang w:val="ka-GE"/>
        </w:rPr>
        <w:t>მხოლოდ ინდექსირებული საპროცენტო განაკვეთის მქონე სესხებზე</w:t>
      </w:r>
    </w:p>
  </w:footnote>
  <w:footnote w:id="26">
    <w:p w14:paraId="2637D8AA" w14:textId="2D3969DB" w:rsidR="004E1A96" w:rsidRPr="002C336B" w:rsidRDefault="004E1A96">
      <w:pPr>
        <w:pStyle w:val="FootnoteText"/>
        <w:rPr>
          <w:rFonts w:ascii="Arial GEO" w:hAnsi="Arial GEO"/>
          <w:sz w:val="16"/>
          <w:szCs w:val="18"/>
          <w:lang w:val="ka-GE"/>
        </w:rPr>
      </w:pPr>
      <w:r w:rsidRPr="002C336B">
        <w:rPr>
          <w:rStyle w:val="FootnoteReference"/>
          <w:rFonts w:ascii="Arial GEO" w:hAnsi="Arial GEO"/>
          <w:sz w:val="16"/>
          <w:szCs w:val="16"/>
        </w:rPr>
        <w:footnoteRef/>
      </w:r>
      <w:r w:rsidRPr="002C336B">
        <w:rPr>
          <w:rFonts w:ascii="Arial GEO" w:hAnsi="Arial GEO"/>
          <w:sz w:val="16"/>
          <w:szCs w:val="16"/>
        </w:rPr>
        <w:t xml:space="preserve"> </w:t>
      </w:r>
      <w:r w:rsidR="00B5217C" w:rsidRPr="002C336B">
        <w:rPr>
          <w:rFonts w:ascii="Arial GEO" w:hAnsi="Arial GEO"/>
          <w:sz w:val="16"/>
          <w:szCs w:val="16"/>
          <w:lang w:val="ka-GE"/>
        </w:rPr>
        <w:t>სუსიდ</w:t>
      </w:r>
      <w:r w:rsidRPr="002C336B">
        <w:rPr>
          <w:rFonts w:ascii="Arial GEO" w:hAnsi="Arial GEO"/>
          <w:sz w:val="16"/>
          <w:szCs w:val="16"/>
          <w:lang w:val="ka-GE"/>
        </w:rPr>
        <w:t>ირებული იპოთეკური სესხის</w:t>
      </w:r>
      <w:r w:rsidR="00343AED" w:rsidRPr="002C336B">
        <w:rPr>
          <w:rFonts w:ascii="Arial GEO" w:hAnsi="Arial GEO"/>
          <w:sz w:val="16"/>
          <w:szCs w:val="16"/>
          <w:lang w:val="ka-GE"/>
        </w:rPr>
        <w:t xml:space="preserve"> შემთხვევაში</w:t>
      </w:r>
      <w:r w:rsidR="00B5217C" w:rsidRPr="002C336B">
        <w:rPr>
          <w:rFonts w:ascii="Arial GEO" w:hAnsi="Arial GEO"/>
          <w:sz w:val="16"/>
          <w:szCs w:val="16"/>
          <w:lang w:val="ka-GE"/>
        </w:rPr>
        <w:t xml:space="preserve"> („სუბსიდირებული იპოთეკური სესხი - ახალშობილი“/„სუბსიდირებული იპოთეკური სესხი - მრავალშვილიანი“  )</w:t>
      </w:r>
    </w:p>
  </w:footnote>
  <w:footnote w:id="27">
    <w:p w14:paraId="7901DF8C" w14:textId="77777777" w:rsidR="00651A0C" w:rsidRPr="002C336B" w:rsidRDefault="00651A0C" w:rsidP="00651A0C">
      <w:pPr>
        <w:pStyle w:val="FootnoteText"/>
        <w:rPr>
          <w:rFonts w:ascii="Arial GEO" w:hAnsi="Arial GEO"/>
          <w:lang w:val="ka-GE"/>
        </w:rPr>
      </w:pPr>
      <w:r w:rsidRPr="002C336B">
        <w:rPr>
          <w:rStyle w:val="FootnoteReference"/>
          <w:rFonts w:ascii="Arial GEO" w:hAnsi="Arial GEO"/>
        </w:rPr>
        <w:footnoteRef/>
      </w:r>
      <w:r w:rsidRPr="002C336B">
        <w:rPr>
          <w:rFonts w:ascii="Arial GEO" w:hAnsi="Arial GEO"/>
        </w:rPr>
        <w:t xml:space="preserve"> </w:t>
      </w:r>
      <w:r w:rsidRPr="002C336B">
        <w:rPr>
          <w:rFonts w:ascii="Arial GEO" w:hAnsi="Arial GEO"/>
          <w:sz w:val="16"/>
          <w:szCs w:val="16"/>
          <w:lang w:val="ka-GE"/>
        </w:rPr>
        <w:t>თუ მსესხებელს აქვს ხელშეკრულებაზე უარის თქმის უფლება</w:t>
      </w:r>
    </w:p>
  </w:footnote>
  <w:footnote w:id="28">
    <w:p w14:paraId="57E9F3A5" w14:textId="77777777" w:rsidR="00651A0C" w:rsidRPr="00C875D1" w:rsidRDefault="00651A0C" w:rsidP="00651A0C">
      <w:pPr>
        <w:pStyle w:val="FootnoteText"/>
        <w:rPr>
          <w:lang w:val="ka-GE"/>
        </w:rPr>
      </w:pPr>
      <w:r w:rsidRPr="002C336B">
        <w:rPr>
          <w:rStyle w:val="FootnoteReference"/>
          <w:rFonts w:ascii="Arial GEO" w:hAnsi="Arial GEO"/>
        </w:rPr>
        <w:footnoteRef/>
      </w:r>
      <w:r w:rsidRPr="002C336B">
        <w:rPr>
          <w:rFonts w:ascii="Arial GEO" w:hAnsi="Arial GEO"/>
        </w:rPr>
        <w:t xml:space="preserve"> </w:t>
      </w:r>
      <w:r w:rsidRPr="002C336B">
        <w:rPr>
          <w:rFonts w:ascii="Arial GEO" w:hAnsi="Arial GEO"/>
          <w:sz w:val="16"/>
          <w:szCs w:val="16"/>
          <w:lang w:val="ka-GE"/>
        </w:rPr>
        <w:t>თუ მსესხებელს არ აქვს ხელშეკრულებაზე უარის თქმის უფლება</w:t>
      </w:r>
    </w:p>
  </w:footnote>
  <w:footnote w:id="29">
    <w:p w14:paraId="378B03DD" w14:textId="77777777" w:rsidR="00643931" w:rsidRPr="002C336B" w:rsidRDefault="00643931" w:rsidP="00643931">
      <w:pPr>
        <w:pStyle w:val="FootnoteText"/>
        <w:rPr>
          <w:rFonts w:ascii="Arial GEO" w:hAnsi="Arial GEO"/>
          <w:sz w:val="16"/>
          <w:szCs w:val="16"/>
          <w:lang w:val="ka-GE"/>
        </w:rPr>
      </w:pPr>
      <w:r w:rsidRPr="002C336B">
        <w:rPr>
          <w:rStyle w:val="FootnoteReference"/>
          <w:rFonts w:ascii="Arial GEO" w:hAnsi="Arial GEO"/>
          <w:sz w:val="16"/>
          <w:szCs w:val="16"/>
        </w:rPr>
        <w:footnoteRef/>
      </w:r>
      <w:r w:rsidRPr="002C336B">
        <w:rPr>
          <w:rFonts w:ascii="Arial GEO" w:hAnsi="Arial GEO"/>
          <w:sz w:val="16"/>
          <w:szCs w:val="16"/>
        </w:rPr>
        <w:t xml:space="preserve"> </w:t>
      </w:r>
      <w:r w:rsidRPr="002C336B">
        <w:rPr>
          <w:rFonts w:ascii="Arial GEO" w:hAnsi="Arial GEO"/>
          <w:sz w:val="16"/>
          <w:szCs w:val="16"/>
          <w:lang w:val="ka-GE"/>
        </w:rPr>
        <w:t>3.7. – 3.9. პუნქტები: თანამსესხებლობის შემთხვევაში</w:t>
      </w:r>
    </w:p>
  </w:footnote>
  <w:footnote w:id="30">
    <w:p w14:paraId="7F38E2FF" w14:textId="77777777" w:rsidR="002C5989" w:rsidRPr="0006697F" w:rsidRDefault="002C5989" w:rsidP="002C5989">
      <w:pPr>
        <w:pStyle w:val="FootnoteText"/>
        <w:rPr>
          <w:rFonts w:ascii="Arial GEO" w:hAnsi="Arial GEO"/>
          <w:sz w:val="18"/>
          <w:szCs w:val="18"/>
          <w:lang w:val="ka-GE"/>
        </w:rPr>
      </w:pPr>
      <w:r w:rsidRPr="0006697F">
        <w:rPr>
          <w:rStyle w:val="FootnoteReference"/>
          <w:rFonts w:ascii="Arial GEO" w:hAnsi="Arial GEO"/>
          <w:sz w:val="18"/>
          <w:szCs w:val="18"/>
        </w:rPr>
        <w:footnoteRef/>
      </w:r>
      <w:r w:rsidRPr="0006697F">
        <w:rPr>
          <w:rFonts w:ascii="Arial GEO" w:hAnsi="Arial GEO"/>
          <w:sz w:val="18"/>
          <w:szCs w:val="18"/>
        </w:rPr>
        <w:t xml:space="preserve"> </w:t>
      </w:r>
      <w:r w:rsidRPr="0006697F">
        <w:rPr>
          <w:rFonts w:ascii="Arial GEO" w:hAnsi="Arial GEO"/>
          <w:sz w:val="18"/>
          <w:szCs w:val="18"/>
          <w:lang w:val="ka-GE"/>
        </w:rPr>
        <w:t>თუ ხელშეკრულებიდან გამომდინარე დავის განხილვა გადაეცემა არბიტრაჟს;</w:t>
      </w:r>
    </w:p>
  </w:footnote>
  <w:footnote w:id="31">
    <w:p w14:paraId="44693F4E" w14:textId="77777777" w:rsidR="002C5989" w:rsidRPr="00CD199B" w:rsidRDefault="002C5989" w:rsidP="002C5989">
      <w:pPr>
        <w:pStyle w:val="FootnoteText"/>
        <w:rPr>
          <w:lang w:val="ka-GE"/>
        </w:rPr>
      </w:pPr>
      <w:r w:rsidRPr="0006697F">
        <w:rPr>
          <w:rStyle w:val="FootnoteReference"/>
          <w:rFonts w:ascii="Arial GEO" w:hAnsi="Arial GEO"/>
          <w:sz w:val="18"/>
          <w:szCs w:val="18"/>
        </w:rPr>
        <w:footnoteRef/>
      </w:r>
      <w:r w:rsidRPr="0006697F">
        <w:rPr>
          <w:rFonts w:ascii="Arial GEO" w:hAnsi="Arial GEO"/>
          <w:sz w:val="18"/>
          <w:szCs w:val="18"/>
        </w:rPr>
        <w:t xml:space="preserve"> </w:t>
      </w:r>
      <w:r w:rsidRPr="0006697F">
        <w:rPr>
          <w:rFonts w:ascii="Arial GEO" w:hAnsi="Arial GEO"/>
          <w:sz w:val="18"/>
          <w:szCs w:val="18"/>
          <w:lang w:val="ka-GE"/>
        </w:rPr>
        <w:t>თუ ხელშეკრულებიდან გამომდინარე დავის განხილვა გადაეცემა სასამართლოს;</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EF5B9" w14:textId="77777777" w:rsidR="006279A7" w:rsidRDefault="006279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3301F" w14:textId="73D0C31B" w:rsidR="00414BC2" w:rsidRDefault="00414BC2">
    <w:pPr>
      <w:pStyle w:val="Header"/>
    </w:pPr>
    <w:r>
      <w:rPr>
        <w:noProof/>
      </w:rPr>
      <mc:AlternateContent>
        <mc:Choice Requires="wps">
          <w:drawing>
            <wp:anchor distT="0" distB="0" distL="114300" distR="114300" simplePos="0" relativeHeight="251659264" behindDoc="0" locked="0" layoutInCell="0" allowOverlap="1" wp14:anchorId="2AD9C6D7" wp14:editId="5FAFC42D">
              <wp:simplePos x="0" y="0"/>
              <wp:positionH relativeFrom="page">
                <wp:align>center</wp:align>
              </wp:positionH>
              <wp:positionV relativeFrom="page">
                <wp:align>top</wp:align>
              </wp:positionV>
              <wp:extent cx="7772400" cy="463550"/>
              <wp:effectExtent l="0" t="0" r="0" b="12700"/>
              <wp:wrapNone/>
              <wp:docPr id="1" name="MSIPCM5b0c4b119aab1aa99e01d925" descr="{&quot;HashCode&quot;:-1360218911,&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82965A" w14:textId="647111A0" w:rsidR="00414BC2" w:rsidRPr="006279A7" w:rsidRDefault="006279A7" w:rsidP="006279A7">
                          <w:pPr>
                            <w:spacing w:after="0"/>
                            <w:jc w:val="center"/>
                            <w:rPr>
                              <w:rFonts w:cs="Calibri"/>
                              <w:color w:val="0078D7"/>
                              <w:sz w:val="20"/>
                            </w:rPr>
                          </w:pPr>
                          <w:r w:rsidRPr="006279A7">
                            <w:rPr>
                              <w:rFonts w:cs="Calibri"/>
                              <w:color w:val="0078D7"/>
                              <w:sz w:val="20"/>
                            </w:rPr>
                            <w:t>Classification: Restricted to Partners</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AD9C6D7" id="_x0000_t202" coordsize="21600,21600" o:spt="202" path="m,l,21600r21600,l21600,xe">
              <v:stroke joinstyle="miter"/>
              <v:path gradientshapeok="t" o:connecttype="rect"/>
            </v:shapetype>
            <v:shape id="MSIPCM5b0c4b119aab1aa99e01d925" o:spid="_x0000_s1026" type="#_x0000_t202" alt="{&quot;HashCode&quot;:-1360218911,&quot;Height&quot;:9999999.0,&quot;Width&quot;:9999999.0,&quot;Placement&quot;:&quot;Header&quot;,&quot;Index&quot;:&quot;Primary&quot;,&quot;Section&quot;:1,&quot;Top&quot;:0.0,&quot;Left&quot;:0.0}" style="position:absolute;margin-left:0;margin-top:0;width:612pt;height:36.5pt;z-index:251659264;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textbox inset=",0,,0">
                <w:txbxContent>
                  <w:p w14:paraId="3782965A" w14:textId="647111A0" w:rsidR="00414BC2" w:rsidRPr="006279A7" w:rsidRDefault="006279A7" w:rsidP="006279A7">
                    <w:pPr>
                      <w:spacing w:after="0"/>
                      <w:jc w:val="center"/>
                      <w:rPr>
                        <w:rFonts w:cs="Calibri"/>
                        <w:color w:val="0078D7"/>
                        <w:sz w:val="20"/>
                      </w:rPr>
                    </w:pPr>
                    <w:r w:rsidRPr="006279A7">
                      <w:rPr>
                        <w:rFonts w:cs="Calibri"/>
                        <w:color w:val="0078D7"/>
                        <w:sz w:val="20"/>
                      </w:rPr>
                      <w:t>Classification: Restricted to Partners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241EA" w14:textId="77777777" w:rsidR="006279A7" w:rsidRDefault="006279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5974"/>
    <w:multiLevelType w:val="hybridMultilevel"/>
    <w:tmpl w:val="E1C29406"/>
    <w:lvl w:ilvl="0" w:tplc="04090001">
      <w:start w:val="1"/>
      <w:numFmt w:val="bullet"/>
      <w:lvlText w:val=""/>
      <w:lvlJc w:val="left"/>
      <w:pPr>
        <w:ind w:left="1158" w:hanging="360"/>
      </w:pPr>
      <w:rPr>
        <w:rFonts w:ascii="Symbol" w:hAnsi="Symbol" w:hint="default"/>
      </w:rPr>
    </w:lvl>
    <w:lvl w:ilvl="1" w:tplc="04090003" w:tentative="1">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 w15:restartNumberingAfterBreak="0">
    <w:nsid w:val="01106ABA"/>
    <w:multiLevelType w:val="hybridMultilevel"/>
    <w:tmpl w:val="BBBA7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B56A3"/>
    <w:multiLevelType w:val="hybridMultilevel"/>
    <w:tmpl w:val="A6405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A5BA3"/>
    <w:multiLevelType w:val="hybridMultilevel"/>
    <w:tmpl w:val="DC6E0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BE7EBE"/>
    <w:multiLevelType w:val="hybridMultilevel"/>
    <w:tmpl w:val="A6405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53273A"/>
    <w:multiLevelType w:val="hybridMultilevel"/>
    <w:tmpl w:val="84DA0214"/>
    <w:lvl w:ilvl="0" w:tplc="301E4B7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B30DE0"/>
    <w:multiLevelType w:val="multilevel"/>
    <w:tmpl w:val="1098D94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081361C2"/>
    <w:multiLevelType w:val="hybridMultilevel"/>
    <w:tmpl w:val="A6405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973B7C"/>
    <w:multiLevelType w:val="hybridMultilevel"/>
    <w:tmpl w:val="DC6E0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0001F2"/>
    <w:multiLevelType w:val="hybridMultilevel"/>
    <w:tmpl w:val="87765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414306"/>
    <w:multiLevelType w:val="hybridMultilevel"/>
    <w:tmpl w:val="A6405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CC5B5F"/>
    <w:multiLevelType w:val="hybridMultilevel"/>
    <w:tmpl w:val="87765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A75398"/>
    <w:multiLevelType w:val="multilevel"/>
    <w:tmpl w:val="B3C65B18"/>
    <w:lvl w:ilvl="0">
      <w:start w:val="7"/>
      <w:numFmt w:val="decimal"/>
      <w:lvlText w:val="%1."/>
      <w:lvlJc w:val="left"/>
      <w:pPr>
        <w:ind w:left="450" w:hanging="450"/>
      </w:pPr>
    </w:lvl>
    <w:lvl w:ilvl="1">
      <w:start w:val="1"/>
      <w:numFmt w:val="decimal"/>
      <w:lvlText w:val="%1.%2."/>
      <w:lvlJc w:val="left"/>
      <w:pPr>
        <w:ind w:left="810" w:hanging="450"/>
      </w:pPr>
      <w:rPr>
        <w:b/>
        <w:bCs/>
      </w:rPr>
    </w:lvl>
    <w:lvl w:ilvl="2">
      <w:start w:val="1"/>
      <w:numFmt w:val="decimal"/>
      <w:lvlText w:val="%1.%2.%3."/>
      <w:lvlJc w:val="left"/>
      <w:pPr>
        <w:ind w:left="1440" w:hanging="720"/>
      </w:pPr>
      <w:rPr>
        <w:b/>
        <w:bCs/>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3" w15:restartNumberingAfterBreak="0">
    <w:nsid w:val="15FC0A77"/>
    <w:multiLevelType w:val="hybridMultilevel"/>
    <w:tmpl w:val="4344DA62"/>
    <w:lvl w:ilvl="0" w:tplc="8DA43218">
      <w:start w:val="4"/>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7A6799"/>
    <w:multiLevelType w:val="hybridMultilevel"/>
    <w:tmpl w:val="43B4B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3F43C8"/>
    <w:multiLevelType w:val="hybridMultilevel"/>
    <w:tmpl w:val="1DF80E16"/>
    <w:lvl w:ilvl="0" w:tplc="54A23F7E">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875A38"/>
    <w:multiLevelType w:val="multilevel"/>
    <w:tmpl w:val="CBA058FC"/>
    <w:lvl w:ilvl="0">
      <w:start w:val="5"/>
      <w:numFmt w:val="decimal"/>
      <w:lvlText w:val="%1"/>
      <w:lvlJc w:val="left"/>
      <w:pPr>
        <w:ind w:left="360" w:hanging="360"/>
      </w:pPr>
      <w:rPr>
        <w:rFonts w:ascii="Sylfaen" w:hAnsi="Sylfaen" w:cs="Sylfaen" w:hint="default"/>
      </w:rPr>
    </w:lvl>
    <w:lvl w:ilvl="1">
      <w:start w:val="1"/>
      <w:numFmt w:val="decimal"/>
      <w:lvlText w:val="%1.%2"/>
      <w:lvlJc w:val="left"/>
      <w:pPr>
        <w:ind w:left="360" w:hanging="360"/>
      </w:pPr>
      <w:rPr>
        <w:rFonts w:ascii="Sylfaen" w:hAnsi="Sylfaen" w:cs="Sylfaen" w:hint="default"/>
      </w:rPr>
    </w:lvl>
    <w:lvl w:ilvl="2">
      <w:start w:val="1"/>
      <w:numFmt w:val="decimal"/>
      <w:lvlText w:val="%1.%2.%3"/>
      <w:lvlJc w:val="left"/>
      <w:pPr>
        <w:ind w:left="360" w:hanging="360"/>
      </w:pPr>
      <w:rPr>
        <w:rFonts w:ascii="Sylfaen" w:hAnsi="Sylfaen" w:cs="Sylfaen" w:hint="default"/>
      </w:rPr>
    </w:lvl>
    <w:lvl w:ilvl="3">
      <w:start w:val="1"/>
      <w:numFmt w:val="decimal"/>
      <w:lvlText w:val="%1.%2.%3.%4"/>
      <w:lvlJc w:val="left"/>
      <w:pPr>
        <w:ind w:left="720" w:hanging="720"/>
      </w:pPr>
      <w:rPr>
        <w:rFonts w:ascii="Sylfaen" w:hAnsi="Sylfaen" w:cs="Sylfaen" w:hint="default"/>
      </w:rPr>
    </w:lvl>
    <w:lvl w:ilvl="4">
      <w:start w:val="1"/>
      <w:numFmt w:val="decimal"/>
      <w:lvlText w:val="%1.%2.%3.%4.%5"/>
      <w:lvlJc w:val="left"/>
      <w:pPr>
        <w:ind w:left="720" w:hanging="720"/>
      </w:pPr>
      <w:rPr>
        <w:rFonts w:ascii="Sylfaen" w:hAnsi="Sylfaen" w:cs="Sylfaen" w:hint="default"/>
      </w:rPr>
    </w:lvl>
    <w:lvl w:ilvl="5">
      <w:start w:val="1"/>
      <w:numFmt w:val="decimal"/>
      <w:lvlText w:val="%1.%2.%3.%4.%5.%6"/>
      <w:lvlJc w:val="left"/>
      <w:pPr>
        <w:ind w:left="720" w:hanging="720"/>
      </w:pPr>
      <w:rPr>
        <w:rFonts w:ascii="Sylfaen" w:hAnsi="Sylfaen" w:cs="Sylfaen" w:hint="default"/>
      </w:rPr>
    </w:lvl>
    <w:lvl w:ilvl="6">
      <w:start w:val="1"/>
      <w:numFmt w:val="decimal"/>
      <w:lvlText w:val="%1.%2.%3.%4.%5.%6.%7"/>
      <w:lvlJc w:val="left"/>
      <w:pPr>
        <w:ind w:left="1080" w:hanging="1080"/>
      </w:pPr>
      <w:rPr>
        <w:rFonts w:ascii="Sylfaen" w:hAnsi="Sylfaen" w:cs="Sylfaen" w:hint="default"/>
      </w:rPr>
    </w:lvl>
    <w:lvl w:ilvl="7">
      <w:start w:val="1"/>
      <w:numFmt w:val="decimal"/>
      <w:lvlText w:val="%1.%2.%3.%4.%5.%6.%7.%8"/>
      <w:lvlJc w:val="left"/>
      <w:pPr>
        <w:ind w:left="1080" w:hanging="1080"/>
      </w:pPr>
      <w:rPr>
        <w:rFonts w:ascii="Sylfaen" w:hAnsi="Sylfaen" w:cs="Sylfaen" w:hint="default"/>
      </w:rPr>
    </w:lvl>
    <w:lvl w:ilvl="8">
      <w:start w:val="1"/>
      <w:numFmt w:val="decimal"/>
      <w:lvlText w:val="%1.%2.%3.%4.%5.%6.%7.%8.%9"/>
      <w:lvlJc w:val="left"/>
      <w:pPr>
        <w:ind w:left="1080" w:hanging="1080"/>
      </w:pPr>
      <w:rPr>
        <w:rFonts w:ascii="Sylfaen" w:hAnsi="Sylfaen" w:cs="Sylfaen" w:hint="default"/>
      </w:rPr>
    </w:lvl>
  </w:abstractNum>
  <w:abstractNum w:abstractNumId="17" w15:restartNumberingAfterBreak="0">
    <w:nsid w:val="1FF93B25"/>
    <w:multiLevelType w:val="hybridMultilevel"/>
    <w:tmpl w:val="FDAE9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0F1B52"/>
    <w:multiLevelType w:val="hybridMultilevel"/>
    <w:tmpl w:val="43B4B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ED6031"/>
    <w:multiLevelType w:val="hybridMultilevel"/>
    <w:tmpl w:val="DC6E0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5540BB"/>
    <w:multiLevelType w:val="multilevel"/>
    <w:tmpl w:val="C8A875F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A11A22"/>
    <w:multiLevelType w:val="hybridMultilevel"/>
    <w:tmpl w:val="964ED7D8"/>
    <w:lvl w:ilvl="0" w:tplc="DBB42C9A">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7454DC"/>
    <w:multiLevelType w:val="hybridMultilevel"/>
    <w:tmpl w:val="DB7CD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D14821"/>
    <w:multiLevelType w:val="multilevel"/>
    <w:tmpl w:val="D72C6C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4" w15:restartNumberingAfterBreak="0">
    <w:nsid w:val="342647B5"/>
    <w:multiLevelType w:val="hybridMultilevel"/>
    <w:tmpl w:val="50FC5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214DA7"/>
    <w:multiLevelType w:val="hybridMultilevel"/>
    <w:tmpl w:val="A6405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2D23AE"/>
    <w:multiLevelType w:val="hybridMultilevel"/>
    <w:tmpl w:val="581246A2"/>
    <w:lvl w:ilvl="0" w:tplc="0D12E950">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CC2D8B"/>
    <w:multiLevelType w:val="hybridMultilevel"/>
    <w:tmpl w:val="3F1C8F88"/>
    <w:lvl w:ilvl="0" w:tplc="FC32CE92">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BF664F"/>
    <w:multiLevelType w:val="hybridMultilevel"/>
    <w:tmpl w:val="B492FC9E"/>
    <w:lvl w:ilvl="0" w:tplc="315E513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754D5B"/>
    <w:multiLevelType w:val="hybridMultilevel"/>
    <w:tmpl w:val="43B4B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961BC5"/>
    <w:multiLevelType w:val="hybridMultilevel"/>
    <w:tmpl w:val="87765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965B45"/>
    <w:multiLevelType w:val="multilevel"/>
    <w:tmpl w:val="59B29382"/>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2" w15:restartNumberingAfterBreak="0">
    <w:nsid w:val="4EF26E0F"/>
    <w:multiLevelType w:val="hybridMultilevel"/>
    <w:tmpl w:val="DC6E0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974D12"/>
    <w:multiLevelType w:val="hybridMultilevel"/>
    <w:tmpl w:val="44F25676"/>
    <w:lvl w:ilvl="0" w:tplc="620A762E">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F172FF"/>
    <w:multiLevelType w:val="hybridMultilevel"/>
    <w:tmpl w:val="0726A190"/>
    <w:lvl w:ilvl="0" w:tplc="3D040FAE">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61350F"/>
    <w:multiLevelType w:val="multilevel"/>
    <w:tmpl w:val="7D9ADCAE"/>
    <w:lvl w:ilvl="0">
      <w:start w:val="3"/>
      <w:numFmt w:val="decimal"/>
      <w:lvlText w:val="%1."/>
      <w:lvlJc w:val="left"/>
      <w:pPr>
        <w:ind w:left="360" w:hanging="360"/>
      </w:pPr>
      <w:rPr>
        <w:rFonts w:ascii="Sylfaen" w:hAnsi="Sylfaen" w:cs="Sylfaen" w:hint="default"/>
      </w:rPr>
    </w:lvl>
    <w:lvl w:ilvl="1">
      <w:start w:val="7"/>
      <w:numFmt w:val="decimal"/>
      <w:lvlText w:val="%1.%2."/>
      <w:lvlJc w:val="left"/>
      <w:pPr>
        <w:ind w:left="360" w:hanging="360"/>
      </w:pPr>
      <w:rPr>
        <w:rFonts w:ascii="Sylfaen" w:hAnsi="Sylfaen" w:cs="Sylfaen" w:hint="default"/>
      </w:rPr>
    </w:lvl>
    <w:lvl w:ilvl="2">
      <w:start w:val="1"/>
      <w:numFmt w:val="decimal"/>
      <w:lvlText w:val="%1.%2.%3."/>
      <w:lvlJc w:val="left"/>
      <w:pPr>
        <w:ind w:left="720" w:hanging="720"/>
      </w:pPr>
      <w:rPr>
        <w:rFonts w:ascii="Sylfaen" w:hAnsi="Sylfaen" w:cs="Sylfaen" w:hint="default"/>
      </w:rPr>
    </w:lvl>
    <w:lvl w:ilvl="3">
      <w:start w:val="1"/>
      <w:numFmt w:val="decimal"/>
      <w:lvlText w:val="%1.%2.%3.%4."/>
      <w:lvlJc w:val="left"/>
      <w:pPr>
        <w:ind w:left="720" w:hanging="720"/>
      </w:pPr>
      <w:rPr>
        <w:rFonts w:ascii="Sylfaen" w:hAnsi="Sylfaen" w:cs="Sylfaen" w:hint="default"/>
      </w:rPr>
    </w:lvl>
    <w:lvl w:ilvl="4">
      <w:start w:val="1"/>
      <w:numFmt w:val="decimal"/>
      <w:lvlText w:val="%1.%2.%3.%4.%5."/>
      <w:lvlJc w:val="left"/>
      <w:pPr>
        <w:ind w:left="1080" w:hanging="1080"/>
      </w:pPr>
      <w:rPr>
        <w:rFonts w:ascii="Sylfaen" w:hAnsi="Sylfaen" w:cs="Sylfaen" w:hint="default"/>
      </w:rPr>
    </w:lvl>
    <w:lvl w:ilvl="5">
      <w:start w:val="1"/>
      <w:numFmt w:val="decimal"/>
      <w:lvlText w:val="%1.%2.%3.%4.%5.%6."/>
      <w:lvlJc w:val="left"/>
      <w:pPr>
        <w:ind w:left="1080" w:hanging="1080"/>
      </w:pPr>
      <w:rPr>
        <w:rFonts w:ascii="Sylfaen" w:hAnsi="Sylfaen" w:cs="Sylfaen" w:hint="default"/>
      </w:rPr>
    </w:lvl>
    <w:lvl w:ilvl="6">
      <w:start w:val="1"/>
      <w:numFmt w:val="decimal"/>
      <w:lvlText w:val="%1.%2.%3.%4.%5.%6.%7."/>
      <w:lvlJc w:val="left"/>
      <w:pPr>
        <w:ind w:left="1440" w:hanging="1440"/>
      </w:pPr>
      <w:rPr>
        <w:rFonts w:ascii="Sylfaen" w:hAnsi="Sylfaen" w:cs="Sylfaen" w:hint="default"/>
      </w:rPr>
    </w:lvl>
    <w:lvl w:ilvl="7">
      <w:start w:val="1"/>
      <w:numFmt w:val="decimal"/>
      <w:lvlText w:val="%1.%2.%3.%4.%5.%6.%7.%8."/>
      <w:lvlJc w:val="left"/>
      <w:pPr>
        <w:ind w:left="1440" w:hanging="1440"/>
      </w:pPr>
      <w:rPr>
        <w:rFonts w:ascii="Sylfaen" w:hAnsi="Sylfaen" w:cs="Sylfaen" w:hint="default"/>
      </w:rPr>
    </w:lvl>
    <w:lvl w:ilvl="8">
      <w:start w:val="1"/>
      <w:numFmt w:val="decimal"/>
      <w:lvlText w:val="%1.%2.%3.%4.%5.%6.%7.%8.%9."/>
      <w:lvlJc w:val="left"/>
      <w:pPr>
        <w:ind w:left="1800" w:hanging="1800"/>
      </w:pPr>
      <w:rPr>
        <w:rFonts w:ascii="Sylfaen" w:hAnsi="Sylfaen" w:cs="Sylfaen" w:hint="default"/>
      </w:rPr>
    </w:lvl>
  </w:abstractNum>
  <w:abstractNum w:abstractNumId="36" w15:restartNumberingAfterBreak="0">
    <w:nsid w:val="578C6947"/>
    <w:multiLevelType w:val="hybridMultilevel"/>
    <w:tmpl w:val="B906C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895F6B"/>
    <w:multiLevelType w:val="multilevel"/>
    <w:tmpl w:val="D2A23D22"/>
    <w:lvl w:ilvl="0">
      <w:start w:val="7"/>
      <w:numFmt w:val="decimal"/>
      <w:lvlText w:val="%1."/>
      <w:lvlJc w:val="left"/>
      <w:pPr>
        <w:ind w:left="450" w:hanging="450"/>
      </w:pPr>
    </w:lvl>
    <w:lvl w:ilvl="1">
      <w:start w:val="1"/>
      <w:numFmt w:val="decimal"/>
      <w:lvlText w:val="%1.%2."/>
      <w:lvlJc w:val="left"/>
      <w:pPr>
        <w:ind w:left="810" w:hanging="450"/>
      </w:pPr>
    </w:lvl>
    <w:lvl w:ilvl="2">
      <w:start w:val="1"/>
      <w:numFmt w:val="decimal"/>
      <w:lvlText w:val="%1.%2.%3."/>
      <w:lvlJc w:val="left"/>
      <w:pPr>
        <w:ind w:left="1440" w:hanging="720"/>
      </w:pPr>
      <w:rPr>
        <w:b/>
        <w:bCs/>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8" w15:restartNumberingAfterBreak="0">
    <w:nsid w:val="62A51B58"/>
    <w:multiLevelType w:val="hybridMultilevel"/>
    <w:tmpl w:val="B492FC9E"/>
    <w:lvl w:ilvl="0" w:tplc="315E513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A30438"/>
    <w:multiLevelType w:val="hybridMultilevel"/>
    <w:tmpl w:val="87765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051846"/>
    <w:multiLevelType w:val="multilevel"/>
    <w:tmpl w:val="F7B4675E"/>
    <w:lvl w:ilvl="0">
      <w:start w:val="5"/>
      <w:numFmt w:val="decimal"/>
      <w:lvlText w:val="%1"/>
      <w:lvlJc w:val="left"/>
      <w:pPr>
        <w:ind w:left="360" w:hanging="360"/>
      </w:pPr>
      <w:rPr>
        <w:rFonts w:ascii="Sylfaen" w:hAnsi="Sylfaen" w:cs="Sylfaen" w:hint="default"/>
      </w:rPr>
    </w:lvl>
    <w:lvl w:ilvl="1">
      <w:start w:val="1"/>
      <w:numFmt w:val="decimal"/>
      <w:lvlText w:val="%1.%2"/>
      <w:lvlJc w:val="left"/>
      <w:pPr>
        <w:ind w:left="360" w:hanging="360"/>
      </w:pPr>
      <w:rPr>
        <w:rFonts w:ascii="Sylfaen" w:hAnsi="Sylfaen" w:cs="Sylfaen" w:hint="default"/>
      </w:rPr>
    </w:lvl>
    <w:lvl w:ilvl="2">
      <w:start w:val="1"/>
      <w:numFmt w:val="decimal"/>
      <w:lvlText w:val="%1.%2.%3"/>
      <w:lvlJc w:val="left"/>
      <w:pPr>
        <w:ind w:left="360" w:hanging="360"/>
      </w:pPr>
      <w:rPr>
        <w:rFonts w:ascii="Sylfaen" w:hAnsi="Sylfaen" w:cs="Sylfaen" w:hint="default"/>
      </w:rPr>
    </w:lvl>
    <w:lvl w:ilvl="3">
      <w:start w:val="1"/>
      <w:numFmt w:val="decimal"/>
      <w:lvlText w:val="%1.%2.%3.%4"/>
      <w:lvlJc w:val="left"/>
      <w:pPr>
        <w:ind w:left="720" w:hanging="720"/>
      </w:pPr>
      <w:rPr>
        <w:rFonts w:ascii="Sylfaen" w:hAnsi="Sylfaen" w:cs="Sylfaen" w:hint="default"/>
      </w:rPr>
    </w:lvl>
    <w:lvl w:ilvl="4">
      <w:start w:val="1"/>
      <w:numFmt w:val="decimal"/>
      <w:lvlText w:val="%1.%2.%3.%4.%5"/>
      <w:lvlJc w:val="left"/>
      <w:pPr>
        <w:ind w:left="720" w:hanging="720"/>
      </w:pPr>
      <w:rPr>
        <w:rFonts w:ascii="Sylfaen" w:hAnsi="Sylfaen" w:cs="Sylfaen" w:hint="default"/>
      </w:rPr>
    </w:lvl>
    <w:lvl w:ilvl="5">
      <w:start w:val="1"/>
      <w:numFmt w:val="decimal"/>
      <w:lvlText w:val="%1.%2.%3.%4.%5.%6"/>
      <w:lvlJc w:val="left"/>
      <w:pPr>
        <w:ind w:left="720" w:hanging="720"/>
      </w:pPr>
      <w:rPr>
        <w:rFonts w:ascii="Sylfaen" w:hAnsi="Sylfaen" w:cs="Sylfaen" w:hint="default"/>
      </w:rPr>
    </w:lvl>
    <w:lvl w:ilvl="6">
      <w:start w:val="1"/>
      <w:numFmt w:val="decimal"/>
      <w:lvlText w:val="%1.%2.%3.%4.%5.%6.%7"/>
      <w:lvlJc w:val="left"/>
      <w:pPr>
        <w:ind w:left="1080" w:hanging="1080"/>
      </w:pPr>
      <w:rPr>
        <w:rFonts w:ascii="Sylfaen" w:hAnsi="Sylfaen" w:cs="Sylfaen" w:hint="default"/>
      </w:rPr>
    </w:lvl>
    <w:lvl w:ilvl="7">
      <w:start w:val="1"/>
      <w:numFmt w:val="decimal"/>
      <w:lvlText w:val="%1.%2.%3.%4.%5.%6.%7.%8"/>
      <w:lvlJc w:val="left"/>
      <w:pPr>
        <w:ind w:left="1080" w:hanging="1080"/>
      </w:pPr>
      <w:rPr>
        <w:rFonts w:ascii="Sylfaen" w:hAnsi="Sylfaen" w:cs="Sylfaen" w:hint="default"/>
      </w:rPr>
    </w:lvl>
    <w:lvl w:ilvl="8">
      <w:start w:val="1"/>
      <w:numFmt w:val="decimal"/>
      <w:lvlText w:val="%1.%2.%3.%4.%5.%6.%7.%8.%9"/>
      <w:lvlJc w:val="left"/>
      <w:pPr>
        <w:ind w:left="1080" w:hanging="1080"/>
      </w:pPr>
      <w:rPr>
        <w:rFonts w:ascii="Sylfaen" w:hAnsi="Sylfaen" w:cs="Sylfaen" w:hint="default"/>
      </w:rPr>
    </w:lvl>
  </w:abstractNum>
  <w:abstractNum w:abstractNumId="41" w15:restartNumberingAfterBreak="0">
    <w:nsid w:val="74610B4C"/>
    <w:multiLevelType w:val="hybridMultilevel"/>
    <w:tmpl w:val="A6405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3110F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D824B21"/>
    <w:multiLevelType w:val="hybridMultilevel"/>
    <w:tmpl w:val="B906C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593DA6"/>
    <w:multiLevelType w:val="hybridMultilevel"/>
    <w:tmpl w:val="581246A2"/>
    <w:lvl w:ilvl="0" w:tplc="0D12E950">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5197091">
    <w:abstractNumId w:val="20"/>
  </w:num>
  <w:num w:numId="2" w16cid:durableId="1581792046">
    <w:abstractNumId w:val="31"/>
  </w:num>
  <w:num w:numId="3" w16cid:durableId="757605215">
    <w:abstractNumId w:val="15"/>
  </w:num>
  <w:num w:numId="4" w16cid:durableId="172039188">
    <w:abstractNumId w:val="38"/>
  </w:num>
  <w:num w:numId="5" w16cid:durableId="2104262365">
    <w:abstractNumId w:val="34"/>
  </w:num>
  <w:num w:numId="6" w16cid:durableId="502824201">
    <w:abstractNumId w:val="17"/>
  </w:num>
  <w:num w:numId="7" w16cid:durableId="1961452788">
    <w:abstractNumId w:val="9"/>
  </w:num>
  <w:num w:numId="8" w16cid:durableId="189340885">
    <w:abstractNumId w:val="30"/>
  </w:num>
  <w:num w:numId="9" w16cid:durableId="1779787639">
    <w:abstractNumId w:val="36"/>
  </w:num>
  <w:num w:numId="10" w16cid:durableId="1448040510">
    <w:abstractNumId w:val="43"/>
  </w:num>
  <w:num w:numId="11" w16cid:durableId="538395745">
    <w:abstractNumId w:val="25"/>
  </w:num>
  <w:num w:numId="12" w16cid:durableId="576669436">
    <w:abstractNumId w:val="4"/>
  </w:num>
  <w:num w:numId="13" w16cid:durableId="782263614">
    <w:abstractNumId w:val="2"/>
  </w:num>
  <w:num w:numId="14" w16cid:durableId="1349795023">
    <w:abstractNumId w:val="7"/>
  </w:num>
  <w:num w:numId="15" w16cid:durableId="1791973750">
    <w:abstractNumId w:val="28"/>
  </w:num>
  <w:num w:numId="16" w16cid:durableId="149490856">
    <w:abstractNumId w:val="23"/>
  </w:num>
  <w:num w:numId="17" w16cid:durableId="1584727118">
    <w:abstractNumId w:val="44"/>
  </w:num>
  <w:num w:numId="18" w16cid:durableId="1324814776">
    <w:abstractNumId w:val="26"/>
  </w:num>
  <w:num w:numId="19" w16cid:durableId="1193764546">
    <w:abstractNumId w:val="22"/>
  </w:num>
  <w:num w:numId="20" w16cid:durableId="1811289313">
    <w:abstractNumId w:val="14"/>
  </w:num>
  <w:num w:numId="21" w16cid:durableId="481233303">
    <w:abstractNumId w:val="18"/>
  </w:num>
  <w:num w:numId="22" w16cid:durableId="2056925964">
    <w:abstractNumId w:val="29"/>
  </w:num>
  <w:num w:numId="23" w16cid:durableId="1061710225">
    <w:abstractNumId w:val="19"/>
  </w:num>
  <w:num w:numId="24" w16cid:durableId="2103601444">
    <w:abstractNumId w:val="3"/>
  </w:num>
  <w:num w:numId="25" w16cid:durableId="418259641">
    <w:abstractNumId w:val="8"/>
  </w:num>
  <w:num w:numId="26" w16cid:durableId="648435676">
    <w:abstractNumId w:val="32"/>
  </w:num>
  <w:num w:numId="27" w16cid:durableId="1846555677">
    <w:abstractNumId w:val="10"/>
  </w:num>
  <w:num w:numId="28" w16cid:durableId="365521343">
    <w:abstractNumId w:val="0"/>
  </w:num>
  <w:num w:numId="29" w16cid:durableId="2132548911">
    <w:abstractNumId w:val="39"/>
  </w:num>
  <w:num w:numId="30" w16cid:durableId="1973514489">
    <w:abstractNumId w:val="11"/>
  </w:num>
  <w:num w:numId="31" w16cid:durableId="1917669644">
    <w:abstractNumId w:val="33"/>
  </w:num>
  <w:num w:numId="32" w16cid:durableId="1620529281">
    <w:abstractNumId w:val="40"/>
  </w:num>
  <w:num w:numId="33" w16cid:durableId="1066142725">
    <w:abstractNumId w:val="16"/>
  </w:num>
  <w:num w:numId="34" w16cid:durableId="1495678164">
    <w:abstractNumId w:val="1"/>
  </w:num>
  <w:num w:numId="35" w16cid:durableId="1662199088">
    <w:abstractNumId w:val="21"/>
  </w:num>
  <w:num w:numId="36" w16cid:durableId="1526365987">
    <w:abstractNumId w:val="41"/>
  </w:num>
  <w:num w:numId="37" w16cid:durableId="2068913996">
    <w:abstractNumId w:val="5"/>
  </w:num>
  <w:num w:numId="38" w16cid:durableId="627245386">
    <w:abstractNumId w:val="24"/>
  </w:num>
  <w:num w:numId="39" w16cid:durableId="429424370">
    <w:abstractNumId w:val="42"/>
  </w:num>
  <w:num w:numId="40" w16cid:durableId="390467631">
    <w:abstractNumId w:val="6"/>
  </w:num>
  <w:num w:numId="41" w16cid:durableId="1606227736">
    <w:abstractNumId w:val="27"/>
  </w:num>
  <w:num w:numId="42" w16cid:durableId="10370031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25424054">
    <w:abstractNumId w:val="13"/>
  </w:num>
  <w:num w:numId="44" w16cid:durableId="157768475">
    <w:abstractNumId w:val="3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28737028">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3975211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hyphenationZone w:val="141"/>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968"/>
    <w:rsid w:val="00000050"/>
    <w:rsid w:val="00000306"/>
    <w:rsid w:val="00000A16"/>
    <w:rsid w:val="00001830"/>
    <w:rsid w:val="00001C75"/>
    <w:rsid w:val="00001E6C"/>
    <w:rsid w:val="00005CE6"/>
    <w:rsid w:val="00005FC9"/>
    <w:rsid w:val="00006B35"/>
    <w:rsid w:val="00006D3C"/>
    <w:rsid w:val="00007682"/>
    <w:rsid w:val="0001021B"/>
    <w:rsid w:val="00015DDD"/>
    <w:rsid w:val="00016CA9"/>
    <w:rsid w:val="0001780B"/>
    <w:rsid w:val="00023E9D"/>
    <w:rsid w:val="000240C2"/>
    <w:rsid w:val="00025C79"/>
    <w:rsid w:val="00027214"/>
    <w:rsid w:val="00027806"/>
    <w:rsid w:val="000311CB"/>
    <w:rsid w:val="00031248"/>
    <w:rsid w:val="00032A52"/>
    <w:rsid w:val="00032E8F"/>
    <w:rsid w:val="00035D61"/>
    <w:rsid w:val="00041399"/>
    <w:rsid w:val="00041BF6"/>
    <w:rsid w:val="000427ED"/>
    <w:rsid w:val="00042B92"/>
    <w:rsid w:val="0004300A"/>
    <w:rsid w:val="000440CF"/>
    <w:rsid w:val="00044296"/>
    <w:rsid w:val="000472B3"/>
    <w:rsid w:val="00051976"/>
    <w:rsid w:val="0006052E"/>
    <w:rsid w:val="00060B5B"/>
    <w:rsid w:val="0006443C"/>
    <w:rsid w:val="000645E3"/>
    <w:rsid w:val="0006656D"/>
    <w:rsid w:val="0006697F"/>
    <w:rsid w:val="00066DB0"/>
    <w:rsid w:val="000674BE"/>
    <w:rsid w:val="0007040F"/>
    <w:rsid w:val="000705E0"/>
    <w:rsid w:val="000721AB"/>
    <w:rsid w:val="00072E6B"/>
    <w:rsid w:val="00074C40"/>
    <w:rsid w:val="00074EAC"/>
    <w:rsid w:val="00076970"/>
    <w:rsid w:val="00076DE4"/>
    <w:rsid w:val="00077055"/>
    <w:rsid w:val="000778FC"/>
    <w:rsid w:val="00080F91"/>
    <w:rsid w:val="00081C53"/>
    <w:rsid w:val="00082C4A"/>
    <w:rsid w:val="000833E5"/>
    <w:rsid w:val="0008449D"/>
    <w:rsid w:val="00086CD4"/>
    <w:rsid w:val="00095CEE"/>
    <w:rsid w:val="00096782"/>
    <w:rsid w:val="000A0803"/>
    <w:rsid w:val="000A0CDC"/>
    <w:rsid w:val="000A5816"/>
    <w:rsid w:val="000A6120"/>
    <w:rsid w:val="000B12BA"/>
    <w:rsid w:val="000B1B7A"/>
    <w:rsid w:val="000B2A03"/>
    <w:rsid w:val="000B524F"/>
    <w:rsid w:val="000B6C63"/>
    <w:rsid w:val="000C280D"/>
    <w:rsid w:val="000C3886"/>
    <w:rsid w:val="000C3F78"/>
    <w:rsid w:val="000C44C9"/>
    <w:rsid w:val="000C5E6B"/>
    <w:rsid w:val="000C6A14"/>
    <w:rsid w:val="000D4489"/>
    <w:rsid w:val="000E0AF1"/>
    <w:rsid w:val="000E1BED"/>
    <w:rsid w:val="000E2118"/>
    <w:rsid w:val="000E4106"/>
    <w:rsid w:val="000E6CF1"/>
    <w:rsid w:val="000F0F18"/>
    <w:rsid w:val="000F362D"/>
    <w:rsid w:val="000F68FD"/>
    <w:rsid w:val="000F6F42"/>
    <w:rsid w:val="0010216A"/>
    <w:rsid w:val="001022AC"/>
    <w:rsid w:val="0010682B"/>
    <w:rsid w:val="001108BD"/>
    <w:rsid w:val="0011158D"/>
    <w:rsid w:val="00113144"/>
    <w:rsid w:val="00114A6D"/>
    <w:rsid w:val="00114B80"/>
    <w:rsid w:val="00116E77"/>
    <w:rsid w:val="0012119A"/>
    <w:rsid w:val="0012397C"/>
    <w:rsid w:val="00125715"/>
    <w:rsid w:val="0012574C"/>
    <w:rsid w:val="001300B1"/>
    <w:rsid w:val="00130B97"/>
    <w:rsid w:val="00131585"/>
    <w:rsid w:val="0013228A"/>
    <w:rsid w:val="0013322A"/>
    <w:rsid w:val="00135F4F"/>
    <w:rsid w:val="001363CD"/>
    <w:rsid w:val="00136C06"/>
    <w:rsid w:val="00136D7E"/>
    <w:rsid w:val="001409B4"/>
    <w:rsid w:val="001409E3"/>
    <w:rsid w:val="001410BF"/>
    <w:rsid w:val="0014349C"/>
    <w:rsid w:val="0014415B"/>
    <w:rsid w:val="0014517F"/>
    <w:rsid w:val="00146A68"/>
    <w:rsid w:val="00147987"/>
    <w:rsid w:val="00150C0B"/>
    <w:rsid w:val="00150CC5"/>
    <w:rsid w:val="001552D9"/>
    <w:rsid w:val="00156D24"/>
    <w:rsid w:val="001619C2"/>
    <w:rsid w:val="001638A8"/>
    <w:rsid w:val="00167C9C"/>
    <w:rsid w:val="00167EC8"/>
    <w:rsid w:val="00172D61"/>
    <w:rsid w:val="0017434A"/>
    <w:rsid w:val="001763E6"/>
    <w:rsid w:val="00177357"/>
    <w:rsid w:val="001831B9"/>
    <w:rsid w:val="001911CB"/>
    <w:rsid w:val="00195F22"/>
    <w:rsid w:val="00196F0E"/>
    <w:rsid w:val="001973A0"/>
    <w:rsid w:val="00197427"/>
    <w:rsid w:val="00197A34"/>
    <w:rsid w:val="001A064C"/>
    <w:rsid w:val="001A1E8A"/>
    <w:rsid w:val="001A33F8"/>
    <w:rsid w:val="001A46EA"/>
    <w:rsid w:val="001A530C"/>
    <w:rsid w:val="001A6E95"/>
    <w:rsid w:val="001A714C"/>
    <w:rsid w:val="001A7C93"/>
    <w:rsid w:val="001B0318"/>
    <w:rsid w:val="001B27CB"/>
    <w:rsid w:val="001B2FC3"/>
    <w:rsid w:val="001B44FA"/>
    <w:rsid w:val="001B6441"/>
    <w:rsid w:val="001C0163"/>
    <w:rsid w:val="001C0949"/>
    <w:rsid w:val="001C15DE"/>
    <w:rsid w:val="001C2E4C"/>
    <w:rsid w:val="001C6720"/>
    <w:rsid w:val="001D0826"/>
    <w:rsid w:val="001D102A"/>
    <w:rsid w:val="001D7D1F"/>
    <w:rsid w:val="001E1F0C"/>
    <w:rsid w:val="001E2E78"/>
    <w:rsid w:val="001E451B"/>
    <w:rsid w:val="001E473A"/>
    <w:rsid w:val="001E657E"/>
    <w:rsid w:val="001F0408"/>
    <w:rsid w:val="001F11CB"/>
    <w:rsid w:val="001F1393"/>
    <w:rsid w:val="001F2D0F"/>
    <w:rsid w:val="001F353B"/>
    <w:rsid w:val="001F5AF6"/>
    <w:rsid w:val="00200352"/>
    <w:rsid w:val="00200745"/>
    <w:rsid w:val="0020081D"/>
    <w:rsid w:val="00207B91"/>
    <w:rsid w:val="002127B8"/>
    <w:rsid w:val="00212D98"/>
    <w:rsid w:val="002247D3"/>
    <w:rsid w:val="002248AA"/>
    <w:rsid w:val="00224E71"/>
    <w:rsid w:val="00225B45"/>
    <w:rsid w:val="002278A2"/>
    <w:rsid w:val="00230E0C"/>
    <w:rsid w:val="0023649F"/>
    <w:rsid w:val="00236EC3"/>
    <w:rsid w:val="002404F6"/>
    <w:rsid w:val="00241EF7"/>
    <w:rsid w:val="00241F46"/>
    <w:rsid w:val="0024254A"/>
    <w:rsid w:val="00242624"/>
    <w:rsid w:val="00243715"/>
    <w:rsid w:val="002469A7"/>
    <w:rsid w:val="002471E7"/>
    <w:rsid w:val="00251A12"/>
    <w:rsid w:val="00251B8E"/>
    <w:rsid w:val="00251C94"/>
    <w:rsid w:val="00252718"/>
    <w:rsid w:val="002576FD"/>
    <w:rsid w:val="00257BBA"/>
    <w:rsid w:val="0026193B"/>
    <w:rsid w:val="00262EEB"/>
    <w:rsid w:val="002647E8"/>
    <w:rsid w:val="002660FE"/>
    <w:rsid w:val="002712E1"/>
    <w:rsid w:val="002721B3"/>
    <w:rsid w:val="0027394B"/>
    <w:rsid w:val="00273E29"/>
    <w:rsid w:val="00283E28"/>
    <w:rsid w:val="002857DE"/>
    <w:rsid w:val="00285A3F"/>
    <w:rsid w:val="0029396E"/>
    <w:rsid w:val="00293AC8"/>
    <w:rsid w:val="002979C8"/>
    <w:rsid w:val="00297A17"/>
    <w:rsid w:val="00297BA4"/>
    <w:rsid w:val="002A2CE2"/>
    <w:rsid w:val="002A2CF8"/>
    <w:rsid w:val="002A306F"/>
    <w:rsid w:val="002A546D"/>
    <w:rsid w:val="002A7937"/>
    <w:rsid w:val="002B2AC2"/>
    <w:rsid w:val="002B6C4F"/>
    <w:rsid w:val="002B7246"/>
    <w:rsid w:val="002C336B"/>
    <w:rsid w:val="002C56BD"/>
    <w:rsid w:val="002C5989"/>
    <w:rsid w:val="002C6643"/>
    <w:rsid w:val="002C7909"/>
    <w:rsid w:val="002D193E"/>
    <w:rsid w:val="002D4FB3"/>
    <w:rsid w:val="002E33E5"/>
    <w:rsid w:val="002E4408"/>
    <w:rsid w:val="002E4624"/>
    <w:rsid w:val="002E5515"/>
    <w:rsid w:val="002E559D"/>
    <w:rsid w:val="002E5EF1"/>
    <w:rsid w:val="002E6587"/>
    <w:rsid w:val="002F0E59"/>
    <w:rsid w:val="002F1696"/>
    <w:rsid w:val="002F19F1"/>
    <w:rsid w:val="002F1F4E"/>
    <w:rsid w:val="002F23EC"/>
    <w:rsid w:val="002F38CA"/>
    <w:rsid w:val="002F5BAB"/>
    <w:rsid w:val="002F6E3A"/>
    <w:rsid w:val="002F6F96"/>
    <w:rsid w:val="002F74A9"/>
    <w:rsid w:val="00300CD2"/>
    <w:rsid w:val="00301321"/>
    <w:rsid w:val="00305321"/>
    <w:rsid w:val="00307201"/>
    <w:rsid w:val="003072BB"/>
    <w:rsid w:val="003078E0"/>
    <w:rsid w:val="00310C3E"/>
    <w:rsid w:val="00312F95"/>
    <w:rsid w:val="003132F6"/>
    <w:rsid w:val="003141DB"/>
    <w:rsid w:val="00314F0A"/>
    <w:rsid w:val="00322D66"/>
    <w:rsid w:val="0032344F"/>
    <w:rsid w:val="00323993"/>
    <w:rsid w:val="00326CBC"/>
    <w:rsid w:val="0032719F"/>
    <w:rsid w:val="0032799A"/>
    <w:rsid w:val="003279D6"/>
    <w:rsid w:val="00330900"/>
    <w:rsid w:val="003324FF"/>
    <w:rsid w:val="00332976"/>
    <w:rsid w:val="00332A03"/>
    <w:rsid w:val="003332CC"/>
    <w:rsid w:val="003372CE"/>
    <w:rsid w:val="00341421"/>
    <w:rsid w:val="00342A89"/>
    <w:rsid w:val="00343ABB"/>
    <w:rsid w:val="00343AED"/>
    <w:rsid w:val="00343B63"/>
    <w:rsid w:val="00345547"/>
    <w:rsid w:val="00347E4B"/>
    <w:rsid w:val="00347FC9"/>
    <w:rsid w:val="00350FF1"/>
    <w:rsid w:val="00351CD8"/>
    <w:rsid w:val="0035226F"/>
    <w:rsid w:val="00353C16"/>
    <w:rsid w:val="00371378"/>
    <w:rsid w:val="003727B3"/>
    <w:rsid w:val="00376356"/>
    <w:rsid w:val="00380476"/>
    <w:rsid w:val="0038081B"/>
    <w:rsid w:val="00382C17"/>
    <w:rsid w:val="00382FD9"/>
    <w:rsid w:val="003843E4"/>
    <w:rsid w:val="0038503E"/>
    <w:rsid w:val="00386538"/>
    <w:rsid w:val="003866EE"/>
    <w:rsid w:val="00386FB7"/>
    <w:rsid w:val="00387FBE"/>
    <w:rsid w:val="00392037"/>
    <w:rsid w:val="00392416"/>
    <w:rsid w:val="00393B63"/>
    <w:rsid w:val="003960E3"/>
    <w:rsid w:val="00397B5B"/>
    <w:rsid w:val="003A0174"/>
    <w:rsid w:val="003A123D"/>
    <w:rsid w:val="003A60F7"/>
    <w:rsid w:val="003A662B"/>
    <w:rsid w:val="003B1FD7"/>
    <w:rsid w:val="003B2692"/>
    <w:rsid w:val="003B2BC3"/>
    <w:rsid w:val="003B3CB0"/>
    <w:rsid w:val="003B4831"/>
    <w:rsid w:val="003B694C"/>
    <w:rsid w:val="003B6C7A"/>
    <w:rsid w:val="003B6D39"/>
    <w:rsid w:val="003C08B3"/>
    <w:rsid w:val="003C57A3"/>
    <w:rsid w:val="003C7C8F"/>
    <w:rsid w:val="003D0714"/>
    <w:rsid w:val="003D162C"/>
    <w:rsid w:val="003D1FA2"/>
    <w:rsid w:val="003D2E28"/>
    <w:rsid w:val="003D5942"/>
    <w:rsid w:val="003D679D"/>
    <w:rsid w:val="003E200C"/>
    <w:rsid w:val="003E4059"/>
    <w:rsid w:val="003E4E96"/>
    <w:rsid w:val="003F763E"/>
    <w:rsid w:val="00400A4F"/>
    <w:rsid w:val="00400CB3"/>
    <w:rsid w:val="00405B8D"/>
    <w:rsid w:val="00405EC6"/>
    <w:rsid w:val="004103F5"/>
    <w:rsid w:val="004109BD"/>
    <w:rsid w:val="00412F82"/>
    <w:rsid w:val="00414BC2"/>
    <w:rsid w:val="00421342"/>
    <w:rsid w:val="00422710"/>
    <w:rsid w:val="00423A72"/>
    <w:rsid w:val="00427C68"/>
    <w:rsid w:val="004309DA"/>
    <w:rsid w:val="00434A17"/>
    <w:rsid w:val="0043574D"/>
    <w:rsid w:val="00436234"/>
    <w:rsid w:val="004366A2"/>
    <w:rsid w:val="00440E7C"/>
    <w:rsid w:val="00443098"/>
    <w:rsid w:val="0044774A"/>
    <w:rsid w:val="00450F22"/>
    <w:rsid w:val="004539D5"/>
    <w:rsid w:val="00454577"/>
    <w:rsid w:val="004569FD"/>
    <w:rsid w:val="00464BDC"/>
    <w:rsid w:val="004669BB"/>
    <w:rsid w:val="0047087F"/>
    <w:rsid w:val="0047125B"/>
    <w:rsid w:val="00471DBE"/>
    <w:rsid w:val="00472A24"/>
    <w:rsid w:val="004741AB"/>
    <w:rsid w:val="0047515B"/>
    <w:rsid w:val="00475292"/>
    <w:rsid w:val="00476538"/>
    <w:rsid w:val="004769E5"/>
    <w:rsid w:val="004808E4"/>
    <w:rsid w:val="0048298E"/>
    <w:rsid w:val="00482C1A"/>
    <w:rsid w:val="00486279"/>
    <w:rsid w:val="00487575"/>
    <w:rsid w:val="004944E0"/>
    <w:rsid w:val="004945A0"/>
    <w:rsid w:val="0049580D"/>
    <w:rsid w:val="004970AA"/>
    <w:rsid w:val="004A0A76"/>
    <w:rsid w:val="004A1232"/>
    <w:rsid w:val="004A1EFA"/>
    <w:rsid w:val="004A28A3"/>
    <w:rsid w:val="004A5537"/>
    <w:rsid w:val="004A6D67"/>
    <w:rsid w:val="004A73B4"/>
    <w:rsid w:val="004A7724"/>
    <w:rsid w:val="004B174B"/>
    <w:rsid w:val="004B26BA"/>
    <w:rsid w:val="004B36C6"/>
    <w:rsid w:val="004B44F1"/>
    <w:rsid w:val="004B6414"/>
    <w:rsid w:val="004B79D1"/>
    <w:rsid w:val="004C244F"/>
    <w:rsid w:val="004C2AEC"/>
    <w:rsid w:val="004C3489"/>
    <w:rsid w:val="004C51A0"/>
    <w:rsid w:val="004C5A5C"/>
    <w:rsid w:val="004C7709"/>
    <w:rsid w:val="004D2365"/>
    <w:rsid w:val="004D252E"/>
    <w:rsid w:val="004D4384"/>
    <w:rsid w:val="004D43D4"/>
    <w:rsid w:val="004D5FA5"/>
    <w:rsid w:val="004E002A"/>
    <w:rsid w:val="004E00C0"/>
    <w:rsid w:val="004E1A96"/>
    <w:rsid w:val="004E1F7D"/>
    <w:rsid w:val="004E23B6"/>
    <w:rsid w:val="004E5558"/>
    <w:rsid w:val="004E5D59"/>
    <w:rsid w:val="004E78AA"/>
    <w:rsid w:val="004F0257"/>
    <w:rsid w:val="004F13B6"/>
    <w:rsid w:val="004F40EF"/>
    <w:rsid w:val="004F51B6"/>
    <w:rsid w:val="00501891"/>
    <w:rsid w:val="00502981"/>
    <w:rsid w:val="005033A3"/>
    <w:rsid w:val="00504543"/>
    <w:rsid w:val="00504864"/>
    <w:rsid w:val="00505141"/>
    <w:rsid w:val="00505704"/>
    <w:rsid w:val="005073D9"/>
    <w:rsid w:val="00507BDC"/>
    <w:rsid w:val="00507EAB"/>
    <w:rsid w:val="00510F33"/>
    <w:rsid w:val="00512C51"/>
    <w:rsid w:val="00517A8C"/>
    <w:rsid w:val="005231AA"/>
    <w:rsid w:val="00524308"/>
    <w:rsid w:val="00524CB1"/>
    <w:rsid w:val="00526B19"/>
    <w:rsid w:val="00531ED5"/>
    <w:rsid w:val="00532B06"/>
    <w:rsid w:val="005341CF"/>
    <w:rsid w:val="00537673"/>
    <w:rsid w:val="0054048B"/>
    <w:rsid w:val="00540F53"/>
    <w:rsid w:val="0054584A"/>
    <w:rsid w:val="005462A7"/>
    <w:rsid w:val="00546432"/>
    <w:rsid w:val="00546B4D"/>
    <w:rsid w:val="005514F4"/>
    <w:rsid w:val="00552A08"/>
    <w:rsid w:val="005530EA"/>
    <w:rsid w:val="005541BA"/>
    <w:rsid w:val="00554A29"/>
    <w:rsid w:val="005562C6"/>
    <w:rsid w:val="00556D0C"/>
    <w:rsid w:val="00557AE6"/>
    <w:rsid w:val="00560CA7"/>
    <w:rsid w:val="005616AA"/>
    <w:rsid w:val="005626C4"/>
    <w:rsid w:val="00562F58"/>
    <w:rsid w:val="00565277"/>
    <w:rsid w:val="00565327"/>
    <w:rsid w:val="0056585B"/>
    <w:rsid w:val="005663C8"/>
    <w:rsid w:val="00566631"/>
    <w:rsid w:val="00566AAA"/>
    <w:rsid w:val="00571C71"/>
    <w:rsid w:val="005738B4"/>
    <w:rsid w:val="0057534B"/>
    <w:rsid w:val="005760E9"/>
    <w:rsid w:val="0057785A"/>
    <w:rsid w:val="005818FD"/>
    <w:rsid w:val="005824DB"/>
    <w:rsid w:val="005828C0"/>
    <w:rsid w:val="005867B4"/>
    <w:rsid w:val="00586A10"/>
    <w:rsid w:val="005911F9"/>
    <w:rsid w:val="00591815"/>
    <w:rsid w:val="00593342"/>
    <w:rsid w:val="005959C7"/>
    <w:rsid w:val="0059712D"/>
    <w:rsid w:val="005A103F"/>
    <w:rsid w:val="005A24EB"/>
    <w:rsid w:val="005A56EB"/>
    <w:rsid w:val="005B1ABF"/>
    <w:rsid w:val="005B1F12"/>
    <w:rsid w:val="005B344A"/>
    <w:rsid w:val="005B49F0"/>
    <w:rsid w:val="005B6192"/>
    <w:rsid w:val="005C1C2C"/>
    <w:rsid w:val="005C2E71"/>
    <w:rsid w:val="005C757D"/>
    <w:rsid w:val="005D0A10"/>
    <w:rsid w:val="005D12C5"/>
    <w:rsid w:val="005D2C4A"/>
    <w:rsid w:val="005D4D76"/>
    <w:rsid w:val="005D4D99"/>
    <w:rsid w:val="005E0932"/>
    <w:rsid w:val="005E34D6"/>
    <w:rsid w:val="005E4973"/>
    <w:rsid w:val="005E4AD4"/>
    <w:rsid w:val="005E74B1"/>
    <w:rsid w:val="005E7C65"/>
    <w:rsid w:val="005F1738"/>
    <w:rsid w:val="005F3968"/>
    <w:rsid w:val="005F4530"/>
    <w:rsid w:val="005F541C"/>
    <w:rsid w:val="005F5CFD"/>
    <w:rsid w:val="005F5D52"/>
    <w:rsid w:val="005F6343"/>
    <w:rsid w:val="005F656E"/>
    <w:rsid w:val="005F6980"/>
    <w:rsid w:val="00604213"/>
    <w:rsid w:val="00604B01"/>
    <w:rsid w:val="00605246"/>
    <w:rsid w:val="0060576E"/>
    <w:rsid w:val="0061053E"/>
    <w:rsid w:val="006107A8"/>
    <w:rsid w:val="00613493"/>
    <w:rsid w:val="00616010"/>
    <w:rsid w:val="0061666B"/>
    <w:rsid w:val="00620432"/>
    <w:rsid w:val="00620997"/>
    <w:rsid w:val="0062162C"/>
    <w:rsid w:val="0062228B"/>
    <w:rsid w:val="00622A25"/>
    <w:rsid w:val="0062626B"/>
    <w:rsid w:val="00626CA1"/>
    <w:rsid w:val="00626E02"/>
    <w:rsid w:val="006279A7"/>
    <w:rsid w:val="0063059D"/>
    <w:rsid w:val="00631FE9"/>
    <w:rsid w:val="00632503"/>
    <w:rsid w:val="0063465F"/>
    <w:rsid w:val="006361BD"/>
    <w:rsid w:val="006365BF"/>
    <w:rsid w:val="00636B2B"/>
    <w:rsid w:val="00640F9A"/>
    <w:rsid w:val="00642B69"/>
    <w:rsid w:val="00643931"/>
    <w:rsid w:val="00643F01"/>
    <w:rsid w:val="00644EDD"/>
    <w:rsid w:val="00646EF0"/>
    <w:rsid w:val="00651A0C"/>
    <w:rsid w:val="006529C9"/>
    <w:rsid w:val="00652ADD"/>
    <w:rsid w:val="00660D59"/>
    <w:rsid w:val="00661B36"/>
    <w:rsid w:val="00661FE9"/>
    <w:rsid w:val="00663D9C"/>
    <w:rsid w:val="00666695"/>
    <w:rsid w:val="00671C95"/>
    <w:rsid w:val="00671E36"/>
    <w:rsid w:val="00672048"/>
    <w:rsid w:val="00672878"/>
    <w:rsid w:val="00672EC2"/>
    <w:rsid w:val="00674D51"/>
    <w:rsid w:val="00677FA9"/>
    <w:rsid w:val="00682838"/>
    <w:rsid w:val="00684DB8"/>
    <w:rsid w:val="00685652"/>
    <w:rsid w:val="0068569A"/>
    <w:rsid w:val="00686926"/>
    <w:rsid w:val="00687246"/>
    <w:rsid w:val="006902D3"/>
    <w:rsid w:val="0069185E"/>
    <w:rsid w:val="00695108"/>
    <w:rsid w:val="006956F3"/>
    <w:rsid w:val="0069656F"/>
    <w:rsid w:val="006974D2"/>
    <w:rsid w:val="00697D57"/>
    <w:rsid w:val="006A08DF"/>
    <w:rsid w:val="006A2523"/>
    <w:rsid w:val="006A344D"/>
    <w:rsid w:val="006A3F34"/>
    <w:rsid w:val="006A423F"/>
    <w:rsid w:val="006A7102"/>
    <w:rsid w:val="006B213B"/>
    <w:rsid w:val="006B2653"/>
    <w:rsid w:val="006B5246"/>
    <w:rsid w:val="006B5FA6"/>
    <w:rsid w:val="006B5FFE"/>
    <w:rsid w:val="006C04BD"/>
    <w:rsid w:val="006C368E"/>
    <w:rsid w:val="006C491D"/>
    <w:rsid w:val="006C6CF5"/>
    <w:rsid w:val="006D33B8"/>
    <w:rsid w:val="006D4836"/>
    <w:rsid w:val="006D7C97"/>
    <w:rsid w:val="006E29E8"/>
    <w:rsid w:val="006E72AC"/>
    <w:rsid w:val="006E72EF"/>
    <w:rsid w:val="006E7513"/>
    <w:rsid w:val="006F2D31"/>
    <w:rsid w:val="006F33E1"/>
    <w:rsid w:val="006F37FF"/>
    <w:rsid w:val="006F44D2"/>
    <w:rsid w:val="006F46A7"/>
    <w:rsid w:val="006F47AC"/>
    <w:rsid w:val="00703790"/>
    <w:rsid w:val="007140EE"/>
    <w:rsid w:val="00714EFB"/>
    <w:rsid w:val="0071595A"/>
    <w:rsid w:val="0071633A"/>
    <w:rsid w:val="007169B2"/>
    <w:rsid w:val="00720648"/>
    <w:rsid w:val="007241E9"/>
    <w:rsid w:val="007329A1"/>
    <w:rsid w:val="00733763"/>
    <w:rsid w:val="00733EDE"/>
    <w:rsid w:val="00734B61"/>
    <w:rsid w:val="00734F85"/>
    <w:rsid w:val="0073558D"/>
    <w:rsid w:val="00735806"/>
    <w:rsid w:val="00736940"/>
    <w:rsid w:val="00737CA4"/>
    <w:rsid w:val="00740E6B"/>
    <w:rsid w:val="007428AD"/>
    <w:rsid w:val="00742C69"/>
    <w:rsid w:val="0074396E"/>
    <w:rsid w:val="007452E6"/>
    <w:rsid w:val="0074719A"/>
    <w:rsid w:val="007522DB"/>
    <w:rsid w:val="00752417"/>
    <w:rsid w:val="007531F3"/>
    <w:rsid w:val="007601A5"/>
    <w:rsid w:val="00761854"/>
    <w:rsid w:val="00763485"/>
    <w:rsid w:val="007648CE"/>
    <w:rsid w:val="007648F8"/>
    <w:rsid w:val="00765CDA"/>
    <w:rsid w:val="00765DD8"/>
    <w:rsid w:val="00766002"/>
    <w:rsid w:val="00770C86"/>
    <w:rsid w:val="00771D6E"/>
    <w:rsid w:val="00773B80"/>
    <w:rsid w:val="00775804"/>
    <w:rsid w:val="00775B35"/>
    <w:rsid w:val="00775DD6"/>
    <w:rsid w:val="0078062B"/>
    <w:rsid w:val="00782092"/>
    <w:rsid w:val="00782268"/>
    <w:rsid w:val="007842B6"/>
    <w:rsid w:val="00786865"/>
    <w:rsid w:val="00790CD0"/>
    <w:rsid w:val="00792709"/>
    <w:rsid w:val="00792B45"/>
    <w:rsid w:val="00793620"/>
    <w:rsid w:val="00795C20"/>
    <w:rsid w:val="00796534"/>
    <w:rsid w:val="00797074"/>
    <w:rsid w:val="007A164A"/>
    <w:rsid w:val="007A298D"/>
    <w:rsid w:val="007A2AEA"/>
    <w:rsid w:val="007A3322"/>
    <w:rsid w:val="007A3C30"/>
    <w:rsid w:val="007A4DBE"/>
    <w:rsid w:val="007A51CE"/>
    <w:rsid w:val="007A58CC"/>
    <w:rsid w:val="007A795E"/>
    <w:rsid w:val="007B10E7"/>
    <w:rsid w:val="007B1C78"/>
    <w:rsid w:val="007B3623"/>
    <w:rsid w:val="007B3B47"/>
    <w:rsid w:val="007B6154"/>
    <w:rsid w:val="007B68BB"/>
    <w:rsid w:val="007C09D5"/>
    <w:rsid w:val="007C11A3"/>
    <w:rsid w:val="007C33B3"/>
    <w:rsid w:val="007C359B"/>
    <w:rsid w:val="007C3B1A"/>
    <w:rsid w:val="007C422D"/>
    <w:rsid w:val="007D20DD"/>
    <w:rsid w:val="007D48AE"/>
    <w:rsid w:val="007D4F35"/>
    <w:rsid w:val="007E320D"/>
    <w:rsid w:val="007E5900"/>
    <w:rsid w:val="007E6226"/>
    <w:rsid w:val="007E69D6"/>
    <w:rsid w:val="007F04F8"/>
    <w:rsid w:val="007F28DC"/>
    <w:rsid w:val="007F370F"/>
    <w:rsid w:val="007F5704"/>
    <w:rsid w:val="008028D9"/>
    <w:rsid w:val="0080369C"/>
    <w:rsid w:val="00804672"/>
    <w:rsid w:val="00810C7A"/>
    <w:rsid w:val="008115FE"/>
    <w:rsid w:val="0081195A"/>
    <w:rsid w:val="008126BE"/>
    <w:rsid w:val="00812B6F"/>
    <w:rsid w:val="00812EB3"/>
    <w:rsid w:val="00813C9C"/>
    <w:rsid w:val="00814C27"/>
    <w:rsid w:val="00815B08"/>
    <w:rsid w:val="00816CCB"/>
    <w:rsid w:val="00817038"/>
    <w:rsid w:val="008218AA"/>
    <w:rsid w:val="00824264"/>
    <w:rsid w:val="00826542"/>
    <w:rsid w:val="00833873"/>
    <w:rsid w:val="00836CF5"/>
    <w:rsid w:val="00837BED"/>
    <w:rsid w:val="0084347D"/>
    <w:rsid w:val="00843499"/>
    <w:rsid w:val="0084432F"/>
    <w:rsid w:val="00844426"/>
    <w:rsid w:val="00851BCE"/>
    <w:rsid w:val="0085440D"/>
    <w:rsid w:val="00860A61"/>
    <w:rsid w:val="00862078"/>
    <w:rsid w:val="008621D6"/>
    <w:rsid w:val="00872BAB"/>
    <w:rsid w:val="0087346A"/>
    <w:rsid w:val="00881433"/>
    <w:rsid w:val="00881CF5"/>
    <w:rsid w:val="00884A77"/>
    <w:rsid w:val="00884CCA"/>
    <w:rsid w:val="0089192A"/>
    <w:rsid w:val="008924A6"/>
    <w:rsid w:val="00893173"/>
    <w:rsid w:val="008A18A1"/>
    <w:rsid w:val="008A1B48"/>
    <w:rsid w:val="008A3007"/>
    <w:rsid w:val="008A4373"/>
    <w:rsid w:val="008A486C"/>
    <w:rsid w:val="008A523A"/>
    <w:rsid w:val="008B03B0"/>
    <w:rsid w:val="008B03E5"/>
    <w:rsid w:val="008B0C9B"/>
    <w:rsid w:val="008B1E31"/>
    <w:rsid w:val="008B1EF2"/>
    <w:rsid w:val="008B5A1D"/>
    <w:rsid w:val="008B71D1"/>
    <w:rsid w:val="008B73A0"/>
    <w:rsid w:val="008C2AD9"/>
    <w:rsid w:val="008C6345"/>
    <w:rsid w:val="008D2B7E"/>
    <w:rsid w:val="008D6535"/>
    <w:rsid w:val="008E2F0F"/>
    <w:rsid w:val="008E528E"/>
    <w:rsid w:val="008F1876"/>
    <w:rsid w:val="008F5BF1"/>
    <w:rsid w:val="008F6A28"/>
    <w:rsid w:val="008F6EEB"/>
    <w:rsid w:val="008F77EC"/>
    <w:rsid w:val="008F7B21"/>
    <w:rsid w:val="00900043"/>
    <w:rsid w:val="00900B54"/>
    <w:rsid w:val="00901097"/>
    <w:rsid w:val="009028B3"/>
    <w:rsid w:val="00902D76"/>
    <w:rsid w:val="00905C35"/>
    <w:rsid w:val="00905E19"/>
    <w:rsid w:val="00913A43"/>
    <w:rsid w:val="00913E68"/>
    <w:rsid w:val="00917289"/>
    <w:rsid w:val="009216C6"/>
    <w:rsid w:val="00923F8C"/>
    <w:rsid w:val="00925405"/>
    <w:rsid w:val="00931E6A"/>
    <w:rsid w:val="00940B20"/>
    <w:rsid w:val="009410ED"/>
    <w:rsid w:val="009431C1"/>
    <w:rsid w:val="009464C2"/>
    <w:rsid w:val="00946E64"/>
    <w:rsid w:val="00947135"/>
    <w:rsid w:val="00950A3E"/>
    <w:rsid w:val="00950FFC"/>
    <w:rsid w:val="009543CD"/>
    <w:rsid w:val="009570AC"/>
    <w:rsid w:val="00962FC0"/>
    <w:rsid w:val="00963998"/>
    <w:rsid w:val="00963C51"/>
    <w:rsid w:val="00964645"/>
    <w:rsid w:val="00967009"/>
    <w:rsid w:val="00971FDF"/>
    <w:rsid w:val="00972825"/>
    <w:rsid w:val="00972FDD"/>
    <w:rsid w:val="0097578B"/>
    <w:rsid w:val="009758AF"/>
    <w:rsid w:val="009837D3"/>
    <w:rsid w:val="0098572C"/>
    <w:rsid w:val="009876E8"/>
    <w:rsid w:val="00992F50"/>
    <w:rsid w:val="009958D5"/>
    <w:rsid w:val="00997AE6"/>
    <w:rsid w:val="009A12C5"/>
    <w:rsid w:val="009A139C"/>
    <w:rsid w:val="009A599E"/>
    <w:rsid w:val="009A75AC"/>
    <w:rsid w:val="009A7E0F"/>
    <w:rsid w:val="009B1919"/>
    <w:rsid w:val="009B498D"/>
    <w:rsid w:val="009C13AE"/>
    <w:rsid w:val="009C1D5F"/>
    <w:rsid w:val="009C3538"/>
    <w:rsid w:val="009C39C4"/>
    <w:rsid w:val="009C49CF"/>
    <w:rsid w:val="009C561B"/>
    <w:rsid w:val="009D24C6"/>
    <w:rsid w:val="009D37B3"/>
    <w:rsid w:val="009D39D6"/>
    <w:rsid w:val="009D4A4D"/>
    <w:rsid w:val="009D57EF"/>
    <w:rsid w:val="009D67E8"/>
    <w:rsid w:val="009E076B"/>
    <w:rsid w:val="009E2899"/>
    <w:rsid w:val="009E2C44"/>
    <w:rsid w:val="009E354E"/>
    <w:rsid w:val="009E39C4"/>
    <w:rsid w:val="009E4079"/>
    <w:rsid w:val="009E7C2B"/>
    <w:rsid w:val="009F0BEC"/>
    <w:rsid w:val="009F141B"/>
    <w:rsid w:val="009F5BF8"/>
    <w:rsid w:val="009F628C"/>
    <w:rsid w:val="009F6670"/>
    <w:rsid w:val="009F6AB4"/>
    <w:rsid w:val="00A01CEB"/>
    <w:rsid w:val="00A02C87"/>
    <w:rsid w:val="00A02ED8"/>
    <w:rsid w:val="00A04EC2"/>
    <w:rsid w:val="00A064AD"/>
    <w:rsid w:val="00A075A7"/>
    <w:rsid w:val="00A16673"/>
    <w:rsid w:val="00A16D88"/>
    <w:rsid w:val="00A22349"/>
    <w:rsid w:val="00A230C4"/>
    <w:rsid w:val="00A2382C"/>
    <w:rsid w:val="00A246C6"/>
    <w:rsid w:val="00A25A63"/>
    <w:rsid w:val="00A26C60"/>
    <w:rsid w:val="00A30AEA"/>
    <w:rsid w:val="00A318C9"/>
    <w:rsid w:val="00A32C0A"/>
    <w:rsid w:val="00A34A1C"/>
    <w:rsid w:val="00A412B5"/>
    <w:rsid w:val="00A412EF"/>
    <w:rsid w:val="00A415B3"/>
    <w:rsid w:val="00A54D05"/>
    <w:rsid w:val="00A54FDE"/>
    <w:rsid w:val="00A558DC"/>
    <w:rsid w:val="00A55A83"/>
    <w:rsid w:val="00A56610"/>
    <w:rsid w:val="00A618C5"/>
    <w:rsid w:val="00A61D7A"/>
    <w:rsid w:val="00A6382B"/>
    <w:rsid w:val="00A653CA"/>
    <w:rsid w:val="00A65A25"/>
    <w:rsid w:val="00A673F8"/>
    <w:rsid w:val="00A67518"/>
    <w:rsid w:val="00A70CB3"/>
    <w:rsid w:val="00A72A6B"/>
    <w:rsid w:val="00A73638"/>
    <w:rsid w:val="00A73A8A"/>
    <w:rsid w:val="00A7549D"/>
    <w:rsid w:val="00A76508"/>
    <w:rsid w:val="00A80166"/>
    <w:rsid w:val="00A82094"/>
    <w:rsid w:val="00A87DDD"/>
    <w:rsid w:val="00AA1EC6"/>
    <w:rsid w:val="00AA2D96"/>
    <w:rsid w:val="00AA2F0D"/>
    <w:rsid w:val="00AA378B"/>
    <w:rsid w:val="00AA429F"/>
    <w:rsid w:val="00AA4ABE"/>
    <w:rsid w:val="00AB5197"/>
    <w:rsid w:val="00AB54B0"/>
    <w:rsid w:val="00AC0220"/>
    <w:rsid w:val="00AC0BBF"/>
    <w:rsid w:val="00AC18E4"/>
    <w:rsid w:val="00AC282B"/>
    <w:rsid w:val="00AC4D5F"/>
    <w:rsid w:val="00AC657E"/>
    <w:rsid w:val="00AD095D"/>
    <w:rsid w:val="00AD1E90"/>
    <w:rsid w:val="00AD24C3"/>
    <w:rsid w:val="00AD270D"/>
    <w:rsid w:val="00AD382D"/>
    <w:rsid w:val="00AD44AF"/>
    <w:rsid w:val="00AD4E70"/>
    <w:rsid w:val="00AD5EC8"/>
    <w:rsid w:val="00AE170B"/>
    <w:rsid w:val="00AE4D7F"/>
    <w:rsid w:val="00AE5D3B"/>
    <w:rsid w:val="00AF22F1"/>
    <w:rsid w:val="00AF47E3"/>
    <w:rsid w:val="00AF4CCA"/>
    <w:rsid w:val="00AF5015"/>
    <w:rsid w:val="00AF5799"/>
    <w:rsid w:val="00AF5887"/>
    <w:rsid w:val="00AF6BB5"/>
    <w:rsid w:val="00B0187F"/>
    <w:rsid w:val="00B048AB"/>
    <w:rsid w:val="00B0662D"/>
    <w:rsid w:val="00B130E2"/>
    <w:rsid w:val="00B13A9F"/>
    <w:rsid w:val="00B15DB2"/>
    <w:rsid w:val="00B2039D"/>
    <w:rsid w:val="00B20EFC"/>
    <w:rsid w:val="00B22F67"/>
    <w:rsid w:val="00B23695"/>
    <w:rsid w:val="00B245C6"/>
    <w:rsid w:val="00B259FD"/>
    <w:rsid w:val="00B2603B"/>
    <w:rsid w:val="00B26881"/>
    <w:rsid w:val="00B32DF2"/>
    <w:rsid w:val="00B37A8E"/>
    <w:rsid w:val="00B41552"/>
    <w:rsid w:val="00B432FA"/>
    <w:rsid w:val="00B43798"/>
    <w:rsid w:val="00B43AF0"/>
    <w:rsid w:val="00B43F63"/>
    <w:rsid w:val="00B4696B"/>
    <w:rsid w:val="00B46D7B"/>
    <w:rsid w:val="00B47EE3"/>
    <w:rsid w:val="00B5085F"/>
    <w:rsid w:val="00B5217C"/>
    <w:rsid w:val="00B53A32"/>
    <w:rsid w:val="00B54210"/>
    <w:rsid w:val="00B5562F"/>
    <w:rsid w:val="00B55DC6"/>
    <w:rsid w:val="00B56D10"/>
    <w:rsid w:val="00B61489"/>
    <w:rsid w:val="00B61758"/>
    <w:rsid w:val="00B6330C"/>
    <w:rsid w:val="00B6367E"/>
    <w:rsid w:val="00B64786"/>
    <w:rsid w:val="00B666CC"/>
    <w:rsid w:val="00B66BEC"/>
    <w:rsid w:val="00B67991"/>
    <w:rsid w:val="00B70884"/>
    <w:rsid w:val="00B711BA"/>
    <w:rsid w:val="00B72C06"/>
    <w:rsid w:val="00B73546"/>
    <w:rsid w:val="00B74CEF"/>
    <w:rsid w:val="00B75204"/>
    <w:rsid w:val="00B7675D"/>
    <w:rsid w:val="00B76F52"/>
    <w:rsid w:val="00B810BC"/>
    <w:rsid w:val="00B84FD7"/>
    <w:rsid w:val="00B85549"/>
    <w:rsid w:val="00B85BBB"/>
    <w:rsid w:val="00B86128"/>
    <w:rsid w:val="00B86899"/>
    <w:rsid w:val="00B91B60"/>
    <w:rsid w:val="00B92253"/>
    <w:rsid w:val="00B946B2"/>
    <w:rsid w:val="00BA1743"/>
    <w:rsid w:val="00BA28CB"/>
    <w:rsid w:val="00BA553A"/>
    <w:rsid w:val="00BB5810"/>
    <w:rsid w:val="00BC0592"/>
    <w:rsid w:val="00BC177D"/>
    <w:rsid w:val="00BC26D8"/>
    <w:rsid w:val="00BC3CA4"/>
    <w:rsid w:val="00BC4960"/>
    <w:rsid w:val="00BC76A6"/>
    <w:rsid w:val="00BD0AD0"/>
    <w:rsid w:val="00BD0CF1"/>
    <w:rsid w:val="00BD148A"/>
    <w:rsid w:val="00BD165D"/>
    <w:rsid w:val="00BD373C"/>
    <w:rsid w:val="00BD3FE6"/>
    <w:rsid w:val="00BD414F"/>
    <w:rsid w:val="00BD4901"/>
    <w:rsid w:val="00BD4B20"/>
    <w:rsid w:val="00BD4C7C"/>
    <w:rsid w:val="00BD7C7A"/>
    <w:rsid w:val="00BE0D19"/>
    <w:rsid w:val="00BE1E42"/>
    <w:rsid w:val="00BE3827"/>
    <w:rsid w:val="00BE4051"/>
    <w:rsid w:val="00BE44A8"/>
    <w:rsid w:val="00BE6AE5"/>
    <w:rsid w:val="00BE77FC"/>
    <w:rsid w:val="00BE78A6"/>
    <w:rsid w:val="00BE7BEC"/>
    <w:rsid w:val="00BF1131"/>
    <w:rsid w:val="00BF40F6"/>
    <w:rsid w:val="00BF54F4"/>
    <w:rsid w:val="00BF6279"/>
    <w:rsid w:val="00BF726F"/>
    <w:rsid w:val="00BF7D7D"/>
    <w:rsid w:val="00C00BDC"/>
    <w:rsid w:val="00C04C83"/>
    <w:rsid w:val="00C06DAE"/>
    <w:rsid w:val="00C105CF"/>
    <w:rsid w:val="00C1159D"/>
    <w:rsid w:val="00C123A5"/>
    <w:rsid w:val="00C1283B"/>
    <w:rsid w:val="00C1291A"/>
    <w:rsid w:val="00C150A8"/>
    <w:rsid w:val="00C160B3"/>
    <w:rsid w:val="00C20F6B"/>
    <w:rsid w:val="00C21D63"/>
    <w:rsid w:val="00C23C55"/>
    <w:rsid w:val="00C243AF"/>
    <w:rsid w:val="00C24CBC"/>
    <w:rsid w:val="00C276E6"/>
    <w:rsid w:val="00C3068B"/>
    <w:rsid w:val="00C348C1"/>
    <w:rsid w:val="00C34915"/>
    <w:rsid w:val="00C369B5"/>
    <w:rsid w:val="00C47832"/>
    <w:rsid w:val="00C51D22"/>
    <w:rsid w:val="00C51D37"/>
    <w:rsid w:val="00C52A2E"/>
    <w:rsid w:val="00C52AB8"/>
    <w:rsid w:val="00C558B5"/>
    <w:rsid w:val="00C563FE"/>
    <w:rsid w:val="00C60DAE"/>
    <w:rsid w:val="00C62270"/>
    <w:rsid w:val="00C653C8"/>
    <w:rsid w:val="00C6771D"/>
    <w:rsid w:val="00C67F08"/>
    <w:rsid w:val="00C70D54"/>
    <w:rsid w:val="00C73000"/>
    <w:rsid w:val="00C73C8D"/>
    <w:rsid w:val="00C75CF0"/>
    <w:rsid w:val="00C76B36"/>
    <w:rsid w:val="00C77CE3"/>
    <w:rsid w:val="00C82486"/>
    <w:rsid w:val="00C82CF5"/>
    <w:rsid w:val="00C842CA"/>
    <w:rsid w:val="00C84BEE"/>
    <w:rsid w:val="00C9201A"/>
    <w:rsid w:val="00C92E7D"/>
    <w:rsid w:val="00C94534"/>
    <w:rsid w:val="00C95297"/>
    <w:rsid w:val="00C978FE"/>
    <w:rsid w:val="00C97C5F"/>
    <w:rsid w:val="00CA194F"/>
    <w:rsid w:val="00CA1A4F"/>
    <w:rsid w:val="00CA646B"/>
    <w:rsid w:val="00CA7961"/>
    <w:rsid w:val="00CA7FBD"/>
    <w:rsid w:val="00CB046A"/>
    <w:rsid w:val="00CB0F9B"/>
    <w:rsid w:val="00CB3658"/>
    <w:rsid w:val="00CB5803"/>
    <w:rsid w:val="00CB663C"/>
    <w:rsid w:val="00CB6804"/>
    <w:rsid w:val="00CB75F3"/>
    <w:rsid w:val="00CC138C"/>
    <w:rsid w:val="00CC40CE"/>
    <w:rsid w:val="00CC46DF"/>
    <w:rsid w:val="00CC577E"/>
    <w:rsid w:val="00CD3160"/>
    <w:rsid w:val="00CE1A2F"/>
    <w:rsid w:val="00CE31B5"/>
    <w:rsid w:val="00CE6568"/>
    <w:rsid w:val="00CE7042"/>
    <w:rsid w:val="00CE78AA"/>
    <w:rsid w:val="00CE7A89"/>
    <w:rsid w:val="00CF0237"/>
    <w:rsid w:val="00CF52B8"/>
    <w:rsid w:val="00CF7825"/>
    <w:rsid w:val="00CF7D1F"/>
    <w:rsid w:val="00D022A8"/>
    <w:rsid w:val="00D0376C"/>
    <w:rsid w:val="00D0453B"/>
    <w:rsid w:val="00D0556B"/>
    <w:rsid w:val="00D05B1E"/>
    <w:rsid w:val="00D10047"/>
    <w:rsid w:val="00D10B4B"/>
    <w:rsid w:val="00D11682"/>
    <w:rsid w:val="00D11C2A"/>
    <w:rsid w:val="00D222F2"/>
    <w:rsid w:val="00D227B9"/>
    <w:rsid w:val="00D23336"/>
    <w:rsid w:val="00D260E9"/>
    <w:rsid w:val="00D345DC"/>
    <w:rsid w:val="00D36C7D"/>
    <w:rsid w:val="00D37621"/>
    <w:rsid w:val="00D41DF8"/>
    <w:rsid w:val="00D43726"/>
    <w:rsid w:val="00D44023"/>
    <w:rsid w:val="00D45040"/>
    <w:rsid w:val="00D46169"/>
    <w:rsid w:val="00D461BB"/>
    <w:rsid w:val="00D476CC"/>
    <w:rsid w:val="00D50015"/>
    <w:rsid w:val="00D5035E"/>
    <w:rsid w:val="00D567FE"/>
    <w:rsid w:val="00D568E3"/>
    <w:rsid w:val="00D57C37"/>
    <w:rsid w:val="00D61EFC"/>
    <w:rsid w:val="00D620A0"/>
    <w:rsid w:val="00D63D62"/>
    <w:rsid w:val="00D66B18"/>
    <w:rsid w:val="00D67D82"/>
    <w:rsid w:val="00D70185"/>
    <w:rsid w:val="00D7374D"/>
    <w:rsid w:val="00D75B20"/>
    <w:rsid w:val="00D81540"/>
    <w:rsid w:val="00D826A8"/>
    <w:rsid w:val="00D90033"/>
    <w:rsid w:val="00D9041E"/>
    <w:rsid w:val="00D90E0B"/>
    <w:rsid w:val="00D91686"/>
    <w:rsid w:val="00DA0E72"/>
    <w:rsid w:val="00DA335B"/>
    <w:rsid w:val="00DA37FF"/>
    <w:rsid w:val="00DA72A6"/>
    <w:rsid w:val="00DB00A2"/>
    <w:rsid w:val="00DB0CE6"/>
    <w:rsid w:val="00DB367E"/>
    <w:rsid w:val="00DB7280"/>
    <w:rsid w:val="00DC07F2"/>
    <w:rsid w:val="00DC2F78"/>
    <w:rsid w:val="00DC6611"/>
    <w:rsid w:val="00DC72D4"/>
    <w:rsid w:val="00DC74A2"/>
    <w:rsid w:val="00DD268B"/>
    <w:rsid w:val="00DD36F9"/>
    <w:rsid w:val="00DD4857"/>
    <w:rsid w:val="00DD54AA"/>
    <w:rsid w:val="00DD7129"/>
    <w:rsid w:val="00DD7286"/>
    <w:rsid w:val="00DD7895"/>
    <w:rsid w:val="00DE2C10"/>
    <w:rsid w:val="00DE72B5"/>
    <w:rsid w:val="00DE7DBF"/>
    <w:rsid w:val="00DF4933"/>
    <w:rsid w:val="00DF5674"/>
    <w:rsid w:val="00E010A9"/>
    <w:rsid w:val="00E0139F"/>
    <w:rsid w:val="00E06DFD"/>
    <w:rsid w:val="00E10A4F"/>
    <w:rsid w:val="00E20029"/>
    <w:rsid w:val="00E21496"/>
    <w:rsid w:val="00E2285A"/>
    <w:rsid w:val="00E22C8B"/>
    <w:rsid w:val="00E25093"/>
    <w:rsid w:val="00E25B57"/>
    <w:rsid w:val="00E30A8F"/>
    <w:rsid w:val="00E30F1A"/>
    <w:rsid w:val="00E31533"/>
    <w:rsid w:val="00E328C8"/>
    <w:rsid w:val="00E32A1C"/>
    <w:rsid w:val="00E32B90"/>
    <w:rsid w:val="00E33BBE"/>
    <w:rsid w:val="00E33F48"/>
    <w:rsid w:val="00E35648"/>
    <w:rsid w:val="00E37456"/>
    <w:rsid w:val="00E42569"/>
    <w:rsid w:val="00E4349B"/>
    <w:rsid w:val="00E44129"/>
    <w:rsid w:val="00E4428F"/>
    <w:rsid w:val="00E44855"/>
    <w:rsid w:val="00E4507F"/>
    <w:rsid w:val="00E45457"/>
    <w:rsid w:val="00E46666"/>
    <w:rsid w:val="00E46B71"/>
    <w:rsid w:val="00E47077"/>
    <w:rsid w:val="00E4787D"/>
    <w:rsid w:val="00E500CB"/>
    <w:rsid w:val="00E53D6D"/>
    <w:rsid w:val="00E54A9D"/>
    <w:rsid w:val="00E54D4E"/>
    <w:rsid w:val="00E54DBC"/>
    <w:rsid w:val="00E63D18"/>
    <w:rsid w:val="00E64E0E"/>
    <w:rsid w:val="00E65D48"/>
    <w:rsid w:val="00E65E27"/>
    <w:rsid w:val="00E800CE"/>
    <w:rsid w:val="00E8099C"/>
    <w:rsid w:val="00E80C30"/>
    <w:rsid w:val="00E8159E"/>
    <w:rsid w:val="00E853E8"/>
    <w:rsid w:val="00E8658F"/>
    <w:rsid w:val="00E90D6C"/>
    <w:rsid w:val="00E9210A"/>
    <w:rsid w:val="00E93509"/>
    <w:rsid w:val="00E936BC"/>
    <w:rsid w:val="00E939D6"/>
    <w:rsid w:val="00E94111"/>
    <w:rsid w:val="00E94A0B"/>
    <w:rsid w:val="00E94D43"/>
    <w:rsid w:val="00E95585"/>
    <w:rsid w:val="00E959DD"/>
    <w:rsid w:val="00E960B5"/>
    <w:rsid w:val="00EA0F4B"/>
    <w:rsid w:val="00EA25A5"/>
    <w:rsid w:val="00EA3474"/>
    <w:rsid w:val="00EA4731"/>
    <w:rsid w:val="00EA4818"/>
    <w:rsid w:val="00EA5EF0"/>
    <w:rsid w:val="00EA5F09"/>
    <w:rsid w:val="00EA7558"/>
    <w:rsid w:val="00EA7EEB"/>
    <w:rsid w:val="00EB0C9F"/>
    <w:rsid w:val="00EB4AF3"/>
    <w:rsid w:val="00EB4F36"/>
    <w:rsid w:val="00EB62A8"/>
    <w:rsid w:val="00EB7B72"/>
    <w:rsid w:val="00EB7D27"/>
    <w:rsid w:val="00EC23BB"/>
    <w:rsid w:val="00EC3FC1"/>
    <w:rsid w:val="00EC414F"/>
    <w:rsid w:val="00EC5867"/>
    <w:rsid w:val="00EC5CCA"/>
    <w:rsid w:val="00ED11BE"/>
    <w:rsid w:val="00EE3B4B"/>
    <w:rsid w:val="00EE5B72"/>
    <w:rsid w:val="00EE659A"/>
    <w:rsid w:val="00EF0405"/>
    <w:rsid w:val="00EF1081"/>
    <w:rsid w:val="00EF1384"/>
    <w:rsid w:val="00EF26E0"/>
    <w:rsid w:val="00EF3E3A"/>
    <w:rsid w:val="00EF5AAA"/>
    <w:rsid w:val="00F0040F"/>
    <w:rsid w:val="00F0112B"/>
    <w:rsid w:val="00F05669"/>
    <w:rsid w:val="00F05F43"/>
    <w:rsid w:val="00F067C8"/>
    <w:rsid w:val="00F068E9"/>
    <w:rsid w:val="00F07C51"/>
    <w:rsid w:val="00F1034A"/>
    <w:rsid w:val="00F108CE"/>
    <w:rsid w:val="00F213D2"/>
    <w:rsid w:val="00F2214D"/>
    <w:rsid w:val="00F2234B"/>
    <w:rsid w:val="00F23E20"/>
    <w:rsid w:val="00F24870"/>
    <w:rsid w:val="00F256AF"/>
    <w:rsid w:val="00F33291"/>
    <w:rsid w:val="00F33AA8"/>
    <w:rsid w:val="00F356C8"/>
    <w:rsid w:val="00F36016"/>
    <w:rsid w:val="00F36B71"/>
    <w:rsid w:val="00F37A4C"/>
    <w:rsid w:val="00F40092"/>
    <w:rsid w:val="00F42AB0"/>
    <w:rsid w:val="00F43D1C"/>
    <w:rsid w:val="00F53442"/>
    <w:rsid w:val="00F602E0"/>
    <w:rsid w:val="00F6248B"/>
    <w:rsid w:val="00F62767"/>
    <w:rsid w:val="00F63E06"/>
    <w:rsid w:val="00F6641D"/>
    <w:rsid w:val="00F6720D"/>
    <w:rsid w:val="00F70C47"/>
    <w:rsid w:val="00F70F99"/>
    <w:rsid w:val="00F720CB"/>
    <w:rsid w:val="00F728A8"/>
    <w:rsid w:val="00F74CE6"/>
    <w:rsid w:val="00F76324"/>
    <w:rsid w:val="00F77CE5"/>
    <w:rsid w:val="00F814F2"/>
    <w:rsid w:val="00F814FE"/>
    <w:rsid w:val="00F81E2F"/>
    <w:rsid w:val="00F8281D"/>
    <w:rsid w:val="00F8526D"/>
    <w:rsid w:val="00F9247E"/>
    <w:rsid w:val="00F92D68"/>
    <w:rsid w:val="00F93516"/>
    <w:rsid w:val="00F93DFF"/>
    <w:rsid w:val="00F9430F"/>
    <w:rsid w:val="00F9456C"/>
    <w:rsid w:val="00F946A0"/>
    <w:rsid w:val="00FA0DCE"/>
    <w:rsid w:val="00FA1F48"/>
    <w:rsid w:val="00FA218D"/>
    <w:rsid w:val="00FA2BEC"/>
    <w:rsid w:val="00FA372C"/>
    <w:rsid w:val="00FA53F6"/>
    <w:rsid w:val="00FA7147"/>
    <w:rsid w:val="00FA758C"/>
    <w:rsid w:val="00FB054E"/>
    <w:rsid w:val="00FB3EB6"/>
    <w:rsid w:val="00FB67E5"/>
    <w:rsid w:val="00FB7980"/>
    <w:rsid w:val="00FC0A91"/>
    <w:rsid w:val="00FC1113"/>
    <w:rsid w:val="00FC20E2"/>
    <w:rsid w:val="00FC2A91"/>
    <w:rsid w:val="00FC2F7F"/>
    <w:rsid w:val="00FC6885"/>
    <w:rsid w:val="00FC6F24"/>
    <w:rsid w:val="00FD066B"/>
    <w:rsid w:val="00FD7852"/>
    <w:rsid w:val="00FD7C1D"/>
    <w:rsid w:val="00FE299D"/>
    <w:rsid w:val="00FE3B81"/>
    <w:rsid w:val="00FE3D36"/>
    <w:rsid w:val="00FE4B6E"/>
    <w:rsid w:val="00FE55CA"/>
    <w:rsid w:val="00FE58F1"/>
    <w:rsid w:val="00FE7219"/>
    <w:rsid w:val="00FF2612"/>
    <w:rsid w:val="00FF586B"/>
    <w:rsid w:val="00FF6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3DC37"/>
  <w15:docId w15:val="{C65EB556-C3D7-4DF2-845C-A9CAE38C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B8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5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B8D"/>
  </w:style>
  <w:style w:type="paragraph" w:styleId="Footer">
    <w:name w:val="footer"/>
    <w:basedOn w:val="Normal"/>
    <w:link w:val="FooterChar"/>
    <w:uiPriority w:val="99"/>
    <w:unhideWhenUsed/>
    <w:rsid w:val="00405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B8D"/>
  </w:style>
  <w:style w:type="table" w:styleId="TableGrid">
    <w:name w:val="Table Grid"/>
    <w:basedOn w:val="TableNormal"/>
    <w:uiPriority w:val="59"/>
    <w:rsid w:val="00405B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unhideWhenUsed/>
    <w:rsid w:val="00114B80"/>
    <w:rPr>
      <w:sz w:val="16"/>
      <w:szCs w:val="16"/>
    </w:rPr>
  </w:style>
  <w:style w:type="paragraph" w:styleId="CommentText">
    <w:name w:val="annotation text"/>
    <w:basedOn w:val="Normal"/>
    <w:link w:val="CommentTextChar"/>
    <w:uiPriority w:val="99"/>
    <w:unhideWhenUsed/>
    <w:rsid w:val="00114B80"/>
    <w:pPr>
      <w:spacing w:line="240" w:lineRule="auto"/>
    </w:pPr>
    <w:rPr>
      <w:sz w:val="20"/>
      <w:szCs w:val="20"/>
    </w:rPr>
  </w:style>
  <w:style w:type="character" w:customStyle="1" w:styleId="CommentTextChar">
    <w:name w:val="Comment Text Char"/>
    <w:basedOn w:val="DefaultParagraphFont"/>
    <w:link w:val="CommentText"/>
    <w:uiPriority w:val="99"/>
    <w:rsid w:val="00114B80"/>
  </w:style>
  <w:style w:type="paragraph" w:styleId="CommentSubject">
    <w:name w:val="annotation subject"/>
    <w:basedOn w:val="CommentText"/>
    <w:next w:val="CommentText"/>
    <w:link w:val="CommentSubjectChar"/>
    <w:uiPriority w:val="99"/>
    <w:semiHidden/>
    <w:unhideWhenUsed/>
    <w:rsid w:val="00114B80"/>
    <w:rPr>
      <w:b/>
      <w:bCs/>
    </w:rPr>
  </w:style>
  <w:style w:type="character" w:customStyle="1" w:styleId="CommentSubjectChar">
    <w:name w:val="Comment Subject Char"/>
    <w:basedOn w:val="CommentTextChar"/>
    <w:link w:val="CommentSubject"/>
    <w:uiPriority w:val="99"/>
    <w:semiHidden/>
    <w:rsid w:val="00114B80"/>
    <w:rPr>
      <w:b/>
      <w:bCs/>
    </w:rPr>
  </w:style>
  <w:style w:type="paragraph" w:styleId="BalloonText">
    <w:name w:val="Balloon Text"/>
    <w:basedOn w:val="Normal"/>
    <w:link w:val="BalloonTextChar"/>
    <w:uiPriority w:val="99"/>
    <w:semiHidden/>
    <w:unhideWhenUsed/>
    <w:rsid w:val="00114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B80"/>
    <w:rPr>
      <w:rFonts w:ascii="Tahoma" w:hAnsi="Tahoma" w:cs="Tahoma"/>
      <w:sz w:val="16"/>
      <w:szCs w:val="16"/>
    </w:rPr>
  </w:style>
  <w:style w:type="paragraph" w:styleId="ListParagraph">
    <w:name w:val="List Paragraph"/>
    <w:basedOn w:val="Normal"/>
    <w:uiPriority w:val="34"/>
    <w:qFormat/>
    <w:rsid w:val="0004300A"/>
    <w:pPr>
      <w:ind w:left="720"/>
      <w:contextualSpacing/>
    </w:pPr>
  </w:style>
  <w:style w:type="paragraph" w:styleId="Revision">
    <w:name w:val="Revision"/>
    <w:hidden/>
    <w:uiPriority w:val="99"/>
    <w:semiHidden/>
    <w:rsid w:val="000C280D"/>
    <w:rPr>
      <w:sz w:val="22"/>
      <w:szCs w:val="22"/>
    </w:rPr>
  </w:style>
  <w:style w:type="character" w:styleId="Hyperlink">
    <w:name w:val="Hyperlink"/>
    <w:uiPriority w:val="99"/>
    <w:unhideWhenUsed/>
    <w:rsid w:val="00382C17"/>
    <w:rPr>
      <w:color w:val="0000FF"/>
      <w:u w:val="single"/>
    </w:rPr>
  </w:style>
  <w:style w:type="character" w:styleId="FootnoteReference">
    <w:name w:val="footnote reference"/>
    <w:uiPriority w:val="99"/>
    <w:rsid w:val="002247D3"/>
    <w:rPr>
      <w:position w:val="5"/>
    </w:rPr>
  </w:style>
  <w:style w:type="paragraph" w:styleId="NormalWeb">
    <w:name w:val="Normal (Web)"/>
    <w:basedOn w:val="Normal"/>
    <w:uiPriority w:val="99"/>
    <w:semiHidden/>
    <w:unhideWhenUsed/>
    <w:rsid w:val="001638A8"/>
    <w:pPr>
      <w:spacing w:after="150"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230E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0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50433">
      <w:bodyDiv w:val="1"/>
      <w:marLeft w:val="0"/>
      <w:marRight w:val="0"/>
      <w:marTop w:val="0"/>
      <w:marBottom w:val="0"/>
      <w:divBdr>
        <w:top w:val="none" w:sz="0" w:space="0" w:color="auto"/>
        <w:left w:val="none" w:sz="0" w:space="0" w:color="auto"/>
        <w:bottom w:val="none" w:sz="0" w:space="0" w:color="auto"/>
        <w:right w:val="none" w:sz="0" w:space="0" w:color="auto"/>
      </w:divBdr>
    </w:div>
    <w:div w:id="444421492">
      <w:bodyDiv w:val="1"/>
      <w:marLeft w:val="0"/>
      <w:marRight w:val="0"/>
      <w:marTop w:val="0"/>
      <w:marBottom w:val="0"/>
      <w:divBdr>
        <w:top w:val="none" w:sz="0" w:space="0" w:color="auto"/>
        <w:left w:val="none" w:sz="0" w:space="0" w:color="auto"/>
        <w:bottom w:val="none" w:sz="0" w:space="0" w:color="auto"/>
        <w:right w:val="none" w:sz="0" w:space="0" w:color="auto"/>
      </w:divBdr>
    </w:div>
    <w:div w:id="490799982">
      <w:bodyDiv w:val="1"/>
      <w:marLeft w:val="0"/>
      <w:marRight w:val="0"/>
      <w:marTop w:val="0"/>
      <w:marBottom w:val="0"/>
      <w:divBdr>
        <w:top w:val="none" w:sz="0" w:space="0" w:color="auto"/>
        <w:left w:val="none" w:sz="0" w:space="0" w:color="auto"/>
        <w:bottom w:val="none" w:sz="0" w:space="0" w:color="auto"/>
        <w:right w:val="none" w:sz="0" w:space="0" w:color="auto"/>
      </w:divBdr>
    </w:div>
    <w:div w:id="625040178">
      <w:bodyDiv w:val="1"/>
      <w:marLeft w:val="0"/>
      <w:marRight w:val="0"/>
      <w:marTop w:val="0"/>
      <w:marBottom w:val="0"/>
      <w:divBdr>
        <w:top w:val="none" w:sz="0" w:space="0" w:color="auto"/>
        <w:left w:val="none" w:sz="0" w:space="0" w:color="auto"/>
        <w:bottom w:val="none" w:sz="0" w:space="0" w:color="auto"/>
        <w:right w:val="none" w:sz="0" w:space="0" w:color="auto"/>
      </w:divBdr>
    </w:div>
    <w:div w:id="948121739">
      <w:bodyDiv w:val="1"/>
      <w:marLeft w:val="0"/>
      <w:marRight w:val="0"/>
      <w:marTop w:val="0"/>
      <w:marBottom w:val="0"/>
      <w:divBdr>
        <w:top w:val="none" w:sz="0" w:space="0" w:color="auto"/>
        <w:left w:val="none" w:sz="0" w:space="0" w:color="auto"/>
        <w:bottom w:val="none" w:sz="0" w:space="0" w:color="auto"/>
        <w:right w:val="none" w:sz="0" w:space="0" w:color="auto"/>
      </w:divBdr>
    </w:div>
    <w:div w:id="983310194">
      <w:bodyDiv w:val="1"/>
      <w:marLeft w:val="0"/>
      <w:marRight w:val="0"/>
      <w:marTop w:val="0"/>
      <w:marBottom w:val="0"/>
      <w:divBdr>
        <w:top w:val="none" w:sz="0" w:space="0" w:color="auto"/>
        <w:left w:val="none" w:sz="0" w:space="0" w:color="auto"/>
        <w:bottom w:val="none" w:sz="0" w:space="0" w:color="auto"/>
        <w:right w:val="none" w:sz="0" w:space="0" w:color="auto"/>
      </w:divBdr>
    </w:div>
    <w:div w:id="1130317764">
      <w:bodyDiv w:val="1"/>
      <w:marLeft w:val="0"/>
      <w:marRight w:val="0"/>
      <w:marTop w:val="0"/>
      <w:marBottom w:val="0"/>
      <w:divBdr>
        <w:top w:val="none" w:sz="0" w:space="0" w:color="auto"/>
        <w:left w:val="none" w:sz="0" w:space="0" w:color="auto"/>
        <w:bottom w:val="none" w:sz="0" w:space="0" w:color="auto"/>
        <w:right w:val="none" w:sz="0" w:space="0" w:color="auto"/>
      </w:divBdr>
    </w:div>
    <w:div w:id="1131560100">
      <w:bodyDiv w:val="1"/>
      <w:marLeft w:val="0"/>
      <w:marRight w:val="0"/>
      <w:marTop w:val="0"/>
      <w:marBottom w:val="0"/>
      <w:divBdr>
        <w:top w:val="none" w:sz="0" w:space="0" w:color="auto"/>
        <w:left w:val="none" w:sz="0" w:space="0" w:color="auto"/>
        <w:bottom w:val="none" w:sz="0" w:space="0" w:color="auto"/>
        <w:right w:val="none" w:sz="0" w:space="0" w:color="auto"/>
      </w:divBdr>
    </w:div>
    <w:div w:id="1493133622">
      <w:bodyDiv w:val="1"/>
      <w:marLeft w:val="0"/>
      <w:marRight w:val="0"/>
      <w:marTop w:val="0"/>
      <w:marBottom w:val="0"/>
      <w:divBdr>
        <w:top w:val="none" w:sz="0" w:space="0" w:color="auto"/>
        <w:left w:val="none" w:sz="0" w:space="0" w:color="auto"/>
        <w:bottom w:val="none" w:sz="0" w:space="0" w:color="auto"/>
        <w:right w:val="none" w:sz="0" w:space="0" w:color="auto"/>
      </w:divBdr>
    </w:div>
    <w:div w:id="1543664201">
      <w:bodyDiv w:val="1"/>
      <w:marLeft w:val="0"/>
      <w:marRight w:val="0"/>
      <w:marTop w:val="0"/>
      <w:marBottom w:val="0"/>
      <w:divBdr>
        <w:top w:val="none" w:sz="0" w:space="0" w:color="auto"/>
        <w:left w:val="none" w:sz="0" w:space="0" w:color="auto"/>
        <w:bottom w:val="none" w:sz="0" w:space="0" w:color="auto"/>
        <w:right w:val="none" w:sz="0" w:space="0" w:color="auto"/>
      </w:divBdr>
    </w:div>
    <w:div w:id="1564024256">
      <w:bodyDiv w:val="1"/>
      <w:marLeft w:val="0"/>
      <w:marRight w:val="0"/>
      <w:marTop w:val="0"/>
      <w:marBottom w:val="0"/>
      <w:divBdr>
        <w:top w:val="none" w:sz="0" w:space="0" w:color="auto"/>
        <w:left w:val="none" w:sz="0" w:space="0" w:color="auto"/>
        <w:bottom w:val="none" w:sz="0" w:space="0" w:color="auto"/>
        <w:right w:val="none" w:sz="0" w:space="0" w:color="auto"/>
      </w:divBdr>
    </w:div>
    <w:div w:id="1843200288">
      <w:bodyDiv w:val="1"/>
      <w:marLeft w:val="0"/>
      <w:marRight w:val="0"/>
      <w:marTop w:val="0"/>
      <w:marBottom w:val="0"/>
      <w:divBdr>
        <w:top w:val="none" w:sz="0" w:space="0" w:color="auto"/>
        <w:left w:val="none" w:sz="0" w:space="0" w:color="auto"/>
        <w:bottom w:val="none" w:sz="0" w:space="0" w:color="auto"/>
        <w:right w:val="none" w:sz="0" w:space="0" w:color="auto"/>
      </w:divBdr>
    </w:div>
    <w:div w:id="1861821057">
      <w:bodyDiv w:val="1"/>
      <w:marLeft w:val="0"/>
      <w:marRight w:val="0"/>
      <w:marTop w:val="0"/>
      <w:marBottom w:val="0"/>
      <w:divBdr>
        <w:top w:val="none" w:sz="0" w:space="0" w:color="auto"/>
        <w:left w:val="none" w:sz="0" w:space="0" w:color="auto"/>
        <w:bottom w:val="none" w:sz="0" w:space="0" w:color="auto"/>
        <w:right w:val="none" w:sz="0" w:space="0" w:color="auto"/>
      </w:divBdr>
    </w:div>
    <w:div w:id="203641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bg.gov.g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www.procreditbank.g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rocreditbank.g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nbg.gov.ge/monetary-policy/tib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egroup.com/market-data/cme-group-benchmark-administration/term-sofr.html"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kvataia\Desktop\NEW\axali%20sakredito%20kontraqtebi%20-%20damushavebuli\14.07\Collateralized%20Business%20Loans%20more%20than%20USD%2030000_35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სექტორი xmlns="93dab917-3b5c-4c57-ba4c-84fa976159d1">საკრედიტო</სექტორი>
    <_DCDateModified xmlns="http://schemas.microsoft.com/sharepoint/v3/fields">2022-01-02T21:00:00+00:00</_DCDateModified>
    <დოკუმენტის_x0020_ტიპი xmlns="93dab917-3b5c-4c57-ba4c-84fa976159d1">დამხმარე დოკუმენტი</დოკუმენტის_x0020_ტიპი>
    <პროდუქტი xmlns="93dab917-3b5c-4c57-ba4c-84fa976159d1">ხელშეკრულება</პროდუქტი>
    <მომხმარებელი xmlns="93dab917-3b5c-4c57-ba4c-84fa976159d1">
      <Value>All Emp</Value>
    </მომხმარებელი>
    <_x10d2__x10d0__x10e3__x10e5__x10db__x10d4__x10d1__x10e3__x10da__x10d8__x10d0_ xmlns="2ca647ca-e59c-4460-8c4a-a772fcb3ac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4D75437BE359E44AA2156D69B239182" ma:contentTypeVersion="24" ma:contentTypeDescription="Create a new document." ma:contentTypeScope="" ma:versionID="7b78fcf60c7be01301f8b9417deb8966">
  <xsd:schema xmlns:xsd="http://www.w3.org/2001/XMLSchema" xmlns:p="http://schemas.microsoft.com/office/2006/metadata/properties" xmlns:ns2="93dab917-3b5c-4c57-ba4c-84fa976159d1" xmlns:ns3="http://schemas.microsoft.com/sharepoint/v3/fields" xmlns:ns4="2ca647ca-e59c-4460-8c4a-a772fcb3acc5" targetNamespace="http://schemas.microsoft.com/office/2006/metadata/properties" ma:root="true" ma:fieldsID="a06a5142864b990a48cdadc32e34b07d" ns2:_="" ns3:_="" ns4:_="">
    <xsd:import namespace="93dab917-3b5c-4c57-ba4c-84fa976159d1"/>
    <xsd:import namespace="http://schemas.microsoft.com/sharepoint/v3/fields"/>
    <xsd:import namespace="2ca647ca-e59c-4460-8c4a-a772fcb3acc5"/>
    <xsd:element name="properties">
      <xsd:complexType>
        <xsd:sequence>
          <xsd:element name="documentManagement">
            <xsd:complexType>
              <xsd:all>
                <xsd:element ref="ns2:სექტორი"/>
                <xsd:element ref="ns3:_DCDateModified" minOccurs="0"/>
                <xsd:element ref="ns2:პროდუქტი"/>
                <xsd:element ref="ns2:დოკუმენტის_x0020_ტიპი" minOccurs="0"/>
                <xsd:element ref="ns2:მომხმარებელი" minOccurs="0"/>
                <xsd:element ref="ns4:_x10d2__x10d0__x10e3__x10e5__x10db__x10d4__x10d1__x10e3__x10da__x10d8__x10d0_" minOccurs="0"/>
              </xsd:all>
            </xsd:complexType>
          </xsd:element>
        </xsd:sequence>
      </xsd:complexType>
    </xsd:element>
  </xsd:schema>
  <xsd:schema xmlns:xsd="http://www.w3.org/2001/XMLSchema" xmlns:dms="http://schemas.microsoft.com/office/2006/documentManagement/types" targetNamespace="93dab917-3b5c-4c57-ba4c-84fa976159d1" elementFormDefault="qualified">
    <xsd:import namespace="http://schemas.microsoft.com/office/2006/documentManagement/types"/>
    <xsd:element name="სექტორი" ma:index="8" ma:displayName="სექტორი" ma:format="Dropdown" ma:internalName="_x10e1__x10d4__x10e5__x10e2__x10dd__x10e0__x10d8_">
      <xsd:simpleType>
        <xsd:restriction base="dms:Choice">
          <xsd:enumeration value="IT"/>
          <xsd:enumeration value="HR"/>
          <xsd:enumeration value="ადმინისტრაცია"/>
          <xsd:enumeration value="არქივი"/>
          <xsd:enumeration value="ხაზინა"/>
          <xsd:enumeration value="დაცვა–უსაფრთხოება"/>
          <xsd:enumeration value="იურიდიული"/>
          <xsd:enumeration value="შესყიდვები"/>
          <xsd:enumeration value="საერთო"/>
          <xsd:enumeration value="პროკრედიტ ფროფერთის"/>
          <xsd:enumeration value="ბუღალტერია"/>
          <xsd:enumeration value="კონტროლინგი"/>
          <xsd:enumeration value="საკორესპონდენტო"/>
          <xsd:enumeration value="საკრედიტო"/>
          <xsd:enumeration value="დებულება"/>
          <xsd:enumeration value="თანამდებობრივი ინსტრუქცია"/>
          <xsd:enumeration value="საოპერაციო"/>
          <xsd:enumeration value="სალარო"/>
          <xsd:enumeration value="სამდივნო"/>
          <xsd:enumeration value="AML"/>
          <xsd:enumeration value="ბანკომატი"/>
          <xsd:enumeration value="ფიზიკური უსაფრთხოება"/>
          <xsd:enumeration value="მარკეტინგი"/>
        </xsd:restriction>
      </xsd:simpleType>
    </xsd:element>
    <xsd:element name="პროდუქტი" ma:index="10" ma:displayName="პროდუქტის კოდი" ma:format="Dropdown" ma:internalName="_x10de__x10e0__x10dd__x10d3__x10e3__x10e5__x10e2__x10d8_">
      <xsd:simpleType>
        <xsd:union memberTypes="dms:Text">
          <xsd:simpleType>
            <xsd:restriction base="dms:Choice">
              <xsd:enumeration value="01_ანგარიშის გახსნა"/>
              <xsd:enumeration value="02_ინერნეტ ბანკინგი"/>
              <xsd:enumeration value="03_ყაზტრანსგაზი"/>
              <xsd:enumeration value="04_ვესტერნ იუნიონი"/>
              <xsd:enumeration value="50_ექსპრეს გზავნილი"/>
              <xsd:enumeration value="06_ანელიკი"/>
              <xsd:enumeration value="07_ავტომატური დავალებები"/>
              <xsd:enumeration value="08_სატელეფონო პინ-კოდი"/>
              <xsd:enumeration value="09_სამგზავრო ჩეკები"/>
              <xsd:enumeration value="10_საჯარო რეესტრი"/>
              <xsd:enumeration value="11_თანხის კონვერტაცია"/>
              <xsd:enumeration value="12_სამართალდარღვევათა ქვითრები"/>
              <xsd:enumeration value="13_ქოინსტარი"/>
              <xsd:enumeration value="14_ბანკი კლიენტი"/>
              <xsd:enumeration value="15_ანაბრები"/>
              <xsd:enumeration value="16_საბანკო ჩეკები"/>
              <xsd:enumeration value="17_სატელეფონო გადახდები"/>
              <xsd:enumeration value="18_სახელფასო პროექტი"/>
              <xsd:enumeration value="19_პოს ტერმინალი"/>
              <xsd:enumeration value="20_კომუნალური და სხვა გადახდები"/>
              <xsd:enumeration value="21_საინკასო დავალება"/>
              <xsd:enumeration value="22_სოკარ ჯორჯია გაზის გადახდები"/>
              <xsd:enumeration value="23_ბონუს პროდუქტი"/>
              <xsd:enumeration value="24_SMS მომსახურება"/>
              <xsd:enumeration value="25_კავკასუს ონლაინი"/>
              <xsd:enumeration value="26_მანიგრამი"/>
              <xsd:enumeration value="27_ოვერდრაფტი"/>
              <xsd:enumeration value="28_სალარო"/>
              <xsd:enumeration value="29_რუსთავგაზის გადახდები"/>
              <xsd:enumeration value="30_ბარათები"/>
              <xsd:enumeration value="31_მგგს გადახდები"/>
              <xsd:enumeration value="32_გორიგაზის გადახდები"/>
              <xsd:enumeration value="33_მაგთის და ჯეოსელის გადახდები"/>
              <xsd:enumeration value="34_ქუთაისგაზი"/>
              <xsd:enumeration value="35_მომსახურება UCC–ის საშუალებით"/>
              <xsd:enumeration value="37_ესქრო ანგარიში"/>
              <xsd:enumeration value="38_ნოვა ტექნოლოჯის გადახდები"/>
              <xsd:enumeration value="39_კომუნალური გადახდები"/>
              <xsd:enumeration value="40_გადარიცხვა ანგარიშის გახსნის გარეშე"/>
              <xsd:enumeration value="41_ირანის ფიზ. და იურ.პირების მომსახურება"/>
              <xsd:enumeration value="42_უნაღდო ანგარიშსწორება"/>
              <xsd:enumeration value="43_დამატებითი მომსახურება"/>
              <xsd:enumeration value="44_ეკვაირინგი"/>
              <xsd:enumeration value="45_ყადაღა"/>
              <xsd:enumeration value="46_კლიენტის იდენტიფიკაცია"/>
              <xsd:enumeration value="47_ნაშთების/ბრუნვის დაფარვა/მოხსნა"/>
              <xsd:enumeration value="48_დეპოზიტით უზრუნველყოფილი სესხი"/>
              <xsd:enumeration value="49_სწრაფი სესხი"/>
              <xsd:enumeration value="50_სწრაფი გადახდის ტერმინალი"/>
              <xsd:enumeration value="ტარიფები"/>
              <xsd:enumeration value="პროაქტა"/>
              <xsd:enumeration value="ორგანიზაციული განყოფილება"/>
              <xsd:enumeration value="იურიდიული განყოფილება"/>
              <xsd:enumeration value="შესყიდვების განყოფილება"/>
              <xsd:enumeration value="დაცვა–უსაფრთხოების და ინკასაციის განყოფილება"/>
              <xsd:enumeration value="წარმომადგენლობითი ხარჯები"/>
              <xsd:enumeration value="ავტორიზაციის უფლებები"/>
              <xsd:enumeration value="ოქმი"/>
              <xsd:enumeration value="ხელშეკრულება"/>
              <xsd:enumeration value="საცალო კონტროლის განყოფილება"/>
              <xsd:enumeration value="ტრეინინგების განყოფილება"/>
              <xsd:enumeration value="HR ადმინისტრაციის განყოფილება"/>
              <xsd:enumeration value="სესხების რიქავერის განყოფილება"/>
              <xsd:enumeration value="საკრედიტო რისკების განყოფილება"/>
              <xsd:enumeration value="საკრედიტო კონტროლის განყოფილება"/>
              <xsd:enumeration value="მარკეტინგის განყოფილება"/>
              <xsd:enumeration value="სამდივნო განყოფილება"/>
              <xsd:enumeration value="საბარათე ბიზნესის განყოფილება"/>
              <xsd:enumeration value="საკასო კონტროლის და ინკასაციის ქვეგანყ."/>
              <xsd:enumeration value="აგრო სესხი"/>
              <xsd:enumeration value="თანამშრომლების სესხი"/>
              <xsd:enumeration value="დეპოზიტით უზრუნველყოფილი სესხი"/>
              <xsd:enumeration value="მიკრო სესხი"/>
              <xsd:enumeration value="საშუალო სესხი"/>
              <xsd:enumeration value="მცირე სესხი"/>
              <xsd:enumeration value="ტურისტული სესხი"/>
              <xsd:enumeration value="მცირე და საშუალო სესხი"/>
              <xsd:enumeration value="საერთო საკრედიტო"/>
              <xsd:enumeration value="უფლებები"/>
              <xsd:enumeration value="ხაზინის განყოფილება"/>
              <xsd:enumeration value="ბუღალტერიისა და ანგარიშგების ქვეგანყოფილება"/>
              <xsd:enumeration value="საკორესპონდენტო ურთიერთობების განყოფილება"/>
              <xsd:enumeration value="ტენდერებისა და ხარჯების კონტროლის განყოფილება"/>
              <xsd:enumeration value="სისტემური ადმინისტრირების განყოფილება"/>
              <xsd:enumeration value="მონაცემთა ბაზების ადმინისტრირების განყ-ბა"/>
              <xsd:enumeration value="მომხმარებელთა მხარდაჭერის განყოფილება"/>
              <xsd:enumeration value="ადმინისტრაციის სამმართველო"/>
              <xsd:enumeration value="რისკების მართვის განყოფილება"/>
              <xsd:enumeration value="საშუალო სესხების შეფასების განყოფილება"/>
              <xsd:enumeration value="მეთოდოლოგიისა და იმპლემენტაციის (ფიზ.პირ) გან-ბა"/>
              <xsd:enumeration value="მეთოდოლოგიისა და იმპლემენტაციის (მცირე ბიზ.) გან-ბა"/>
              <xsd:enumeration value="კომპლაენსის განყოფილება"/>
              <xsd:enumeration value="ფიზიკური პირების განყოფილება"/>
              <xsd:enumeration value="ბიზნეს პროც. ოპტიმიზაციისა და ახალი საბანკო პროგ. დანერგვის გან-ბა"/>
              <xsd:enumeration value="მსს/ანგარიშგების განყოფილება 1"/>
              <xsd:enumeration value="ორგანიზაციული სტრუქტურა"/>
              <xsd:enumeration value="რეგიონალური ცენტრი"/>
              <xsd:enumeration value="სათავო ოფისის მშენებლობის პროექტი"/>
              <xsd:enumeration value="პროკრედიტ ფროფერთის"/>
              <xsd:enumeration value="უკანონო შემოსავლის ლეგალიზაციის აღკვეთის ქ-ბა"/>
              <xsd:enumeration value="საშუალო კლიენტების განყ-ბა"/>
              <xsd:enumeration value="საინფორმაციო ტექნოლოგიებისა და უსაფრთხოების სამმ."/>
              <xsd:enumeration value="ძალიან მცირე ბიზნეს სესხი"/>
              <xsd:enumeration value="ცენტრალიზებული ბექ ოფისი"/>
              <xsd:enumeration value="კანცელარია/არქივის განყოფილება"/>
              <xsd:enumeration value="ორგანიზაციული სამმართველო"/>
              <xsd:enumeration value="ცენტრალიზებული მეთოდოლოგიის გან–ბა"/>
              <xsd:enumeration value="გაფართოებული მენეჯმენტი"/>
              <xsd:enumeration value="საკასო კონტროლისა და ინკასაციის განყოფილება"/>
              <xsd:enumeration value="ფილიალი/სერვის ცენტრი"/>
              <xsd:enumeration value="ადამიანური რესურსების სამმართველო"/>
              <xsd:enumeration value="კადრების შერჩევის განყოფილება"/>
              <xsd:enumeration value="ნიმუში"/>
              <xsd:enumeration value="დოკუმენტური ოპერაციები"/>
              <xsd:enumeration value="საშუალო ბიზნესების განყოფილება"/>
              <xsd:enumeration value="სტუდენტური სესხი"/>
              <xsd:enumeration value="სამომხმარებლო/საბინაო სესხი"/>
              <xsd:enumeration value="საკრედიტო კომიტეტი"/>
              <xsd:enumeration value="ფინანსური ლიმიტი"/>
              <xsd:enumeration value="საკრედიტო ხაზი"/>
              <xsd:enumeration value="სესხზე შესაძლო დანაკარგების რეზერვი"/>
              <xsd:enumeration value="საკრედიტო რისკების სამმართველო"/>
              <xsd:enumeration value="ფინანსური ანალიზისა და ბიუჯეტირების გან–ბა"/>
              <xsd:enumeration value="ფიზიკური პირების სამმართველო"/>
              <xsd:enumeration value="საკორესპონდენტო ურთიერთობების ქვეგან–ბა"/>
              <xsd:enumeration value="საკრედიტო ბექ ოფისი"/>
              <xsd:enumeration value="არასაკრედიტო ბექ ოფისი"/>
              <xsd:enumeration value="საფინანსო სამმართველო"/>
              <xsd:enumeration value="ბიზნეს კლიენტების სამმართველო"/>
              <xsd:enumeration value="ძალიან მცირე მცირე და აგრო კლიენტების გან–ბა"/>
              <xsd:enumeration value="ადმინისტრაციის განყოფილება"/>
              <xsd:enumeration value="IT და ფიზიკური უსაფრთხოების სამმართველო"/>
              <xsd:enumeration value="მონაცემთა და აპლიკაციების მხარდაჭერის გან–ბა"/>
              <xsd:enumeration value="პროგრამული უზრუნველყოფის განვითარების გან–ბა"/>
              <xsd:enumeration value="ფიზიკური უსაფრთხოების და ინკასაციის გან–ბა"/>
              <xsd:enumeration value="ბიზნეს ოპერაციების კონტროლის გან–ბა"/>
              <xsd:enumeration value="თარჯიმნების ქვეგან–ბა"/>
              <xsd:enumeration value="შიდა მომსახურების სამმართველო"/>
              <xsd:enumeration value="საკრედიტო რისკების შეფასების გან–ბა"/>
              <xsd:enumeration value="ხარჯების კონტროლის განყოფილება"/>
              <xsd:enumeration value="მენეჯმენტი"/>
              <xsd:enumeration value="შიდა ორგანიზაციული ქვეგან–ბა"/>
              <xsd:enumeration value="HR განყოფილება"/>
              <xsd:enumeration value="HR ადმინისტრაციის ქვეგან–ბა"/>
              <xsd:enumeration value="ტრენინგების ქვეგან–ბა"/>
              <xsd:enumeration value="კადრების შერჩევის ქვეგან–ბა"/>
              <xsd:enumeration value="მცირე ბიზნესის საკრედიტო რისკების გან–ბა"/>
              <xsd:enumeration value="ბიზნესის მხარდაჭერის გან–ბა"/>
              <xsd:enumeration value="ცენტრალიზებული მეთოდოლოგიის ქვეგან–ბა"/>
              <xsd:enumeration value="არასაკრედიტო საბანკო სისტ. მხარდაჭერის და განვითარების ქვეგან–ბა"/>
              <xsd:enumeration value="საკრედიტო საბანკო სისტ. მხარდაჭერის და განვითარების ქვეგან–ბა"/>
              <xsd:enumeration value="პლასტიკური ბარათების მხარდაჭერის ქვეგან–ბა"/>
              <xsd:enumeration value="კანცელარია/არქივი"/>
              <xsd:enumeration value="ეკო ქვეგანყოფილება"/>
              <xsd:enumeration value="ფულადი სახსრების მართვის ქვეგან–ბა"/>
              <xsd:enumeration value="საშუალო ბიზნესის საკრედიტო რისკების გან–ბა"/>
              <xsd:enumeration value="სისტემური ადმინისტრირების ქვეგან–ბა"/>
              <xsd:enumeration value="პროგრამული უზრუნველყოფის განვითარების ქვეგან–ბა"/>
              <xsd:enumeration value="მონაცემთა და აპლიკაციების მხარდაჭერის ქვეგან–ბა"/>
              <xsd:enumeration value="IT განყოფილება"/>
              <xsd:enumeration value="51_ხმოვანი შეტყობინება"/>
              <xsd:enumeration value="სისტემური ადმინისტრაცია"/>
              <xsd:enumeration value="პროგრამული უზრუნველყოფის განვითარება"/>
              <xsd:enumeration value="მონაცემთა და აპლიკაციების მხარდაჭერა"/>
              <xsd:enumeration value="საინფორმაციო ტექნოლოგიები"/>
              <xsd:enumeration value="ელექტრონული საბანკო მომსახურება ქვეგან-ბა"/>
              <xsd:enumeration value="ხარჯების კონტროლის ქვეგან–ბა"/>
              <xsd:enumeration value="ბიზნეს კლიენტების განყოფილება"/>
              <xsd:enumeration value="ზოგადი რისკები"/>
              <xsd:enumeration value="კომპლაენსი და AML"/>
              <xsd:enumeration value="ხაზინა და ფულადი სახსრების მართვა"/>
              <xsd:enumeration value="საშუალო ბიზნესის საკრედიტო რისკები"/>
              <xsd:enumeration value="ხარჯების კონტროლი"/>
              <xsd:enumeration value="HR ადმინისტრაცია"/>
              <xsd:enumeration value="პროცესების ორგანიზება"/>
              <xsd:enumeration value="ადმინისტრაცია"/>
              <xsd:enumeration value="შიდა მომსახურების განყოფილება"/>
              <xsd:enumeration value="52_საკრედიტო ბარათი"/>
              <xsd:enumeration value="ფიზიკური პირის სესხი"/>
              <xsd:enumeration value="საოპერაციო მხარდაჭერა"/>
              <xsd:enumeration value="DMS"/>
              <xsd:enumeration value="53_სადეპოზიტო სეიფი (Drop Box)"/>
              <xsd:enumeration value="საერთო"/>
              <xsd:enumeration value="საინფორმაციო ტექნოლოგიების ინფრასტრუქტურა"/>
              <xsd:enumeration value="54_სადეპოზიტო კოდი"/>
              <xsd:enumeration value="55_გასავლის კოდი"/>
              <xsd:enumeration value="InnovFin-ის სესხები"/>
              <xsd:enumeration value="ბუღალტერიისა და ანგარიშგების ქვეგანყოფილება"/>
              <xsd:enumeration value="დაზღვევა"/>
              <xsd:enumeration value="56_ ბიზნეს კლიენტებზე შეღავათიანი პირობების მინიჭება"/>
            </xsd:restriction>
          </xsd:simpleType>
        </xsd:union>
      </xsd:simpleType>
    </xsd:element>
    <xsd:element name="დოკუმენტის_x0020_ტიპი" ma:index="11" nillable="true" ma:displayName="დოკ. ტიპი" ma:format="Dropdown" ma:internalName="_x10d3__x10dd__x10d9__x10e3__x10db__x10d4__x10dc__x10e2__x10d8__x10e1__x0020__x10e2__x10d8__x10de__x10d8_">
      <xsd:simpleType>
        <xsd:restriction base="dms:Choice">
          <xsd:enumeration value="პროცესი"/>
          <xsd:enumeration value="წესი"/>
          <xsd:enumeration value="სტანდარტი"/>
          <xsd:enumeration value="სახელმძღვანელო"/>
          <xsd:enumeration value="დამხმარე დოკუმენტი"/>
          <xsd:enumeration value="დანართი"/>
          <xsd:enumeration value="პოლიტიკა"/>
        </xsd:restriction>
      </xsd:simpleType>
    </xsd:element>
    <xsd:element name="მომხმარებელი" ma:index="12" nillable="true" ma:displayName="მომხმარებელი" ma:default="" ma:internalName="_x10db__x10dd__x10db__x10ee__x10db__x10d0__x10e0__x10d4__x10d1__x10d4__x10da__x10d8_" ma:requiredMultiChoice="true">
      <xsd:complexType>
        <xsd:complexContent>
          <xsd:extension base="dms:MultiChoice">
            <xsd:sequence>
              <xsd:element name="Value" maxOccurs="unbounded" minOccurs="0" nillable="true">
                <xsd:simpleType>
                  <xsd:restriction base="dms:Choice">
                    <xsd:enumeration value="All Emp"/>
                    <xsd:enumeration value="HO Emp"/>
                    <xsd:enumeration value="IT  Emp"/>
                    <xsd:enumeration value="CR Emp/HO"/>
                    <xsd:enumeration value="CR Emp/BR-OUT"/>
                    <xsd:enumeration value="CSD Emp"/>
                    <xsd:enumeration value="AS Emp"/>
                    <xsd:enumeration value="Accountant"/>
                    <xsd:enumeration value="BOD"/>
                    <xsd:enumeration value="CS Emp"/>
                    <xsd:enumeration value="PCD Emp"/>
                    <xsd:enumeration value="BM/OM"/>
                    <xsd:enumeration value="Lawyer"/>
                    <xsd:enumeration value="Ctrl"/>
                    <xsd:enumeration value="PM"/>
                    <xsd:enumeration value="TR"/>
                    <xsd:enumeration value="Other"/>
                  </xsd:restriction>
                </xsd:simpleType>
              </xsd:element>
            </xsd:sequence>
          </xsd:extension>
        </xsd:complexContent>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DCDateModified" ma:index="9" nillable="true" ma:displayName="თარიღი" ma:default="[today]" ma:description="The date on which this resource was last modified" ma:format="DateOnly" ma:internalName="_DCDateModified">
      <xsd:simpleType>
        <xsd:restriction base="dms:DateTime"/>
      </xsd:simpleType>
    </xsd:element>
  </xsd:schema>
  <xsd:schema xmlns:xsd="http://www.w3.org/2001/XMLSchema" xmlns:dms="http://schemas.microsoft.com/office/2006/documentManagement/types" targetNamespace="2ca647ca-e59c-4460-8c4a-a772fcb3acc5" elementFormDefault="qualified">
    <xsd:import namespace="http://schemas.microsoft.com/office/2006/documentManagement/types"/>
    <xsd:element name="_x10d2__x10d0__x10e3__x10e5__x10db__x10d4__x10d1__x10e3__x10da__x10d8__x10d0_" ma:index="15" nillable="true" ma:displayName="გაუქმებულია" ma:format="DateOnly" ma:internalName="_x10d2__x10d0__x10e3__x10e5__x10db__x10d4__x10d1__x10e3__x10da__x10d8__x10d0_">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სათაურ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371037D-878A-4D41-9290-E85954FC8BCC}">
  <ds:schemaRefs>
    <ds:schemaRef ds:uri="http://schemas.microsoft.com/office/2006/metadata/properties"/>
    <ds:schemaRef ds:uri="93dab917-3b5c-4c57-ba4c-84fa976159d1"/>
    <ds:schemaRef ds:uri="http://schemas.microsoft.com/sharepoint/v3/fields"/>
    <ds:schemaRef ds:uri="2ca647ca-e59c-4460-8c4a-a772fcb3acc5"/>
  </ds:schemaRefs>
</ds:datastoreItem>
</file>

<file path=customXml/itemProps2.xml><?xml version="1.0" encoding="utf-8"?>
<ds:datastoreItem xmlns:ds="http://schemas.openxmlformats.org/officeDocument/2006/customXml" ds:itemID="{6B19B045-2552-443E-8814-5E24DFC99BA3}">
  <ds:schemaRefs>
    <ds:schemaRef ds:uri="http://schemas.microsoft.com/sharepoint/v3/contenttype/forms"/>
  </ds:schemaRefs>
</ds:datastoreItem>
</file>

<file path=customXml/itemProps3.xml><?xml version="1.0" encoding="utf-8"?>
<ds:datastoreItem xmlns:ds="http://schemas.openxmlformats.org/officeDocument/2006/customXml" ds:itemID="{2DCD26F7-DCF8-4B37-9797-5A2E6DCC45D1}">
  <ds:schemaRefs>
    <ds:schemaRef ds:uri="http://schemas.openxmlformats.org/officeDocument/2006/bibliography"/>
  </ds:schemaRefs>
</ds:datastoreItem>
</file>

<file path=customXml/itemProps4.xml><?xml version="1.0" encoding="utf-8"?>
<ds:datastoreItem xmlns:ds="http://schemas.openxmlformats.org/officeDocument/2006/customXml" ds:itemID="{0AA00E55-F12C-4FE2-8A57-7CF33A5C9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ab917-3b5c-4c57-ba4c-84fa976159d1"/>
    <ds:schemaRef ds:uri="http://schemas.microsoft.com/sharepoint/v3/fields"/>
    <ds:schemaRef ds:uri="2ca647ca-e59c-4460-8c4a-a772fcb3acc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Collateralized Business Loans more than USD 30000_356</Template>
  <TotalTime>91</TotalTime>
  <Pages>12</Pages>
  <Words>5651</Words>
  <Characters>32213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CR_SD_0167_საკრედიტო ხელშეკრულება</vt:lpstr>
    </vt:vector>
  </TitlesOfParts>
  <Company/>
  <LinksUpToDate>false</LinksUpToDate>
  <CharactersWithSpaces>37789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CR_SD_0167_საკრედიტო ხელშეკრულება</dc:title>
  <dc:creator>v.kvataia</dc:creator>
  <cp:lastModifiedBy>Mariam Samushia, PCB GEO</cp:lastModifiedBy>
  <cp:revision>35</cp:revision>
  <cp:lastPrinted>2017-07-17T11:20:00Z</cp:lastPrinted>
  <dcterms:created xsi:type="dcterms:W3CDTF">2022-01-20T08:54:00Z</dcterms:created>
  <dcterms:modified xsi:type="dcterms:W3CDTF">2025-12-11T14:51:00Z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0x01010094D75437BE359E44AA2156D69B239182</vt:lpwstr>
  </property>
  <property fmtid="{D5CDD505-2E9C-101B-9397-08002B2CF9AE}" pid="3" name="MSIP_Label_78cbde42-0dd4-4942-9b1c-e23a1c4e5874_Enabled">
    <vt:lpwstr>true</vt:lpwstr>
  </property>
  <property fmtid="{D5CDD505-2E9C-101B-9397-08002B2CF9AE}" pid="4" name="MSIP_Label_78cbde42-0dd4-4942-9b1c-e23a1c4e5874_SetDate">
    <vt:lpwstr>2022-10-04T06:22:36Z</vt:lpwstr>
  </property>
  <property fmtid="{D5CDD505-2E9C-101B-9397-08002B2CF9AE}" pid="5" name="MSIP_Label_78cbde42-0dd4-4942-9b1c-e23a1c4e5874_Method">
    <vt:lpwstr>Standard</vt:lpwstr>
  </property>
  <property fmtid="{D5CDD505-2E9C-101B-9397-08002B2CF9AE}" pid="6" name="MSIP_Label_78cbde42-0dd4-4942-9b1c-e23a1c4e5874_Name">
    <vt:lpwstr>Restricted to Partners</vt:lpwstr>
  </property>
  <property fmtid="{D5CDD505-2E9C-101B-9397-08002B2CF9AE}" pid="7" name="MSIP_Label_78cbde42-0dd4-4942-9b1c-e23a1c4e5874_SiteId">
    <vt:lpwstr>3471ad6d-e2eb-4e85-93ae-c344b4ac592c</vt:lpwstr>
  </property>
  <property fmtid="{D5CDD505-2E9C-101B-9397-08002B2CF9AE}" pid="8" name="MSIP_Label_78cbde42-0dd4-4942-9b1c-e23a1c4e5874_ActionId">
    <vt:lpwstr>f29e8d55-90c5-43fe-a0f0-bc7ae1263ba9</vt:lpwstr>
  </property>
  <property fmtid="{D5CDD505-2E9C-101B-9397-08002B2CF9AE}" pid="9" name="MSIP_Label_78cbde42-0dd4-4942-9b1c-e23a1c4e5874_ContentBits">
    <vt:lpwstr>1</vt:lpwstr>
  </property>
</Properties>
</file>